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765CE6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AF39C8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C930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BB7EF2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7AD3ADD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03A937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5E6DDB" w14:textId="77777777"/>
        </w:tc>
      </w:tr>
      <w:tr w:rsidR="00997775" w14:paraId="3F7895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BDA53C" w14:textId="77777777"/>
        </w:tc>
      </w:tr>
      <w:tr w:rsidR="00997775" w14:paraId="3D1DB5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1EBE50" w14:textId="77777777"/>
        </w:tc>
        <w:tc>
          <w:tcPr>
            <w:tcW w:w="7654" w:type="dxa"/>
            <w:gridSpan w:val="2"/>
          </w:tcPr>
          <w:p w:rsidR="00997775" w:rsidRDefault="00997775" w14:paraId="0677CDC5" w14:textId="77777777"/>
        </w:tc>
      </w:tr>
      <w:tr w:rsidR="00997775" w14:paraId="1F86A7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40848" w14:paraId="37D0FB55" w14:textId="6AE96BB1">
            <w:pPr>
              <w:rPr>
                <w:b/>
              </w:rPr>
            </w:pPr>
            <w:r>
              <w:rPr>
                <w:b/>
              </w:rPr>
              <w:t>36 563</w:t>
            </w:r>
          </w:p>
        </w:tc>
        <w:tc>
          <w:tcPr>
            <w:tcW w:w="7654" w:type="dxa"/>
            <w:gridSpan w:val="2"/>
          </w:tcPr>
          <w:p w:rsidRPr="00B40848" w:rsidR="00997775" w:rsidP="00A07C71" w:rsidRDefault="00B40848" w14:paraId="6746BB27" w14:textId="1D323A6B">
            <w:pPr>
              <w:rPr>
                <w:b/>
                <w:bCs/>
                <w:szCs w:val="24"/>
              </w:rPr>
            </w:pPr>
            <w:r w:rsidRPr="00B40848">
              <w:rPr>
                <w:b/>
                <w:bCs/>
                <w:szCs w:val="24"/>
              </w:rPr>
              <w:t xml:space="preserve">Initiatiefnota van het lid Koekkoek over Alle Seinen op Groen </w:t>
            </w:r>
          </w:p>
        </w:tc>
      </w:tr>
      <w:tr w:rsidR="00997775" w14:paraId="171222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DE4FC3" w14:textId="77777777"/>
        </w:tc>
        <w:tc>
          <w:tcPr>
            <w:tcW w:w="7654" w:type="dxa"/>
            <w:gridSpan w:val="2"/>
          </w:tcPr>
          <w:p w:rsidR="00997775" w:rsidRDefault="00997775" w14:paraId="6AA6AB9A" w14:textId="77777777"/>
        </w:tc>
      </w:tr>
      <w:tr w:rsidR="00997775" w14:paraId="261FEF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D1468B" w14:textId="77777777"/>
        </w:tc>
        <w:tc>
          <w:tcPr>
            <w:tcW w:w="7654" w:type="dxa"/>
            <w:gridSpan w:val="2"/>
          </w:tcPr>
          <w:p w:rsidR="00997775" w:rsidRDefault="00997775" w14:paraId="508C016F" w14:textId="77777777"/>
        </w:tc>
      </w:tr>
      <w:tr w:rsidR="00997775" w14:paraId="3C5005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2DCBA6" w14:textId="0CEE356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40848"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997775" w:rsidRDefault="00997775" w14:paraId="21EA807D" w14:textId="5100FD1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40848">
              <w:rPr>
                <w:b/>
              </w:rPr>
              <w:t>DE LEDEN OLGER VAN DIJK EN DASSEN</w:t>
            </w:r>
          </w:p>
        </w:tc>
      </w:tr>
      <w:tr w:rsidR="00997775" w14:paraId="60318B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ED8535" w14:textId="77777777"/>
        </w:tc>
        <w:tc>
          <w:tcPr>
            <w:tcW w:w="7654" w:type="dxa"/>
            <w:gridSpan w:val="2"/>
          </w:tcPr>
          <w:p w:rsidR="00997775" w:rsidP="00280D6A" w:rsidRDefault="00997775" w14:paraId="071C3533" w14:textId="7B685000">
            <w:r>
              <w:t>Voorgesteld</w:t>
            </w:r>
            <w:r w:rsidR="00280D6A">
              <w:t xml:space="preserve"> </w:t>
            </w:r>
            <w:r w:rsidR="00B40848">
              <w:t>tijdens het notaoverleg van 22 september 2025</w:t>
            </w:r>
          </w:p>
        </w:tc>
      </w:tr>
      <w:tr w:rsidR="00997775" w14:paraId="390EBA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B0E516" w14:textId="77777777"/>
        </w:tc>
        <w:tc>
          <w:tcPr>
            <w:tcW w:w="7654" w:type="dxa"/>
            <w:gridSpan w:val="2"/>
          </w:tcPr>
          <w:p w:rsidR="00997775" w:rsidRDefault="00997775" w14:paraId="08517C00" w14:textId="77777777"/>
        </w:tc>
      </w:tr>
      <w:tr w:rsidR="00997775" w14:paraId="396D2C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2524E3" w14:textId="77777777"/>
        </w:tc>
        <w:tc>
          <w:tcPr>
            <w:tcW w:w="7654" w:type="dxa"/>
            <w:gridSpan w:val="2"/>
          </w:tcPr>
          <w:p w:rsidR="00997775" w:rsidRDefault="00997775" w14:paraId="7D04BA54" w14:textId="77777777">
            <w:r>
              <w:t>De Kamer,</w:t>
            </w:r>
          </w:p>
        </w:tc>
      </w:tr>
      <w:tr w:rsidR="00997775" w14:paraId="068D7B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5565DE" w14:textId="77777777"/>
        </w:tc>
        <w:tc>
          <w:tcPr>
            <w:tcW w:w="7654" w:type="dxa"/>
            <w:gridSpan w:val="2"/>
          </w:tcPr>
          <w:p w:rsidR="00997775" w:rsidRDefault="00997775" w14:paraId="6331BF87" w14:textId="77777777"/>
        </w:tc>
      </w:tr>
      <w:tr w:rsidR="00997775" w14:paraId="08C6CD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CCA44E" w14:textId="77777777"/>
        </w:tc>
        <w:tc>
          <w:tcPr>
            <w:tcW w:w="7654" w:type="dxa"/>
            <w:gridSpan w:val="2"/>
          </w:tcPr>
          <w:p w:rsidR="00997775" w:rsidRDefault="00997775" w14:paraId="51C835DA" w14:textId="77777777">
            <w:r>
              <w:t>gehoord de beraadslaging,</w:t>
            </w:r>
          </w:p>
        </w:tc>
      </w:tr>
      <w:tr w:rsidR="00997775" w14:paraId="2ECF3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BC0C87" w14:textId="77777777"/>
        </w:tc>
        <w:tc>
          <w:tcPr>
            <w:tcW w:w="7654" w:type="dxa"/>
            <w:gridSpan w:val="2"/>
          </w:tcPr>
          <w:p w:rsidR="00997775" w:rsidRDefault="00997775" w14:paraId="42396472" w14:textId="77777777"/>
        </w:tc>
      </w:tr>
      <w:tr w:rsidR="00997775" w14:paraId="3E98BD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3A5E78" w14:textId="77777777"/>
        </w:tc>
        <w:tc>
          <w:tcPr>
            <w:tcW w:w="7654" w:type="dxa"/>
            <w:gridSpan w:val="2"/>
          </w:tcPr>
          <w:p w:rsidR="00B40848" w:rsidP="00B40848" w:rsidRDefault="00B40848" w14:paraId="4A291646" w14:textId="77777777">
            <w:r>
              <w:t>constaterende dat op verschillende trajecten in de grensregio's, zoals Nijmegen-Kleef, Roermond-Mönchengladbach en Maastricht-Hasselt, in het verleden personenvervoer bestond en infrastructuur deels nog aanwezig is;</w:t>
            </w:r>
          </w:p>
          <w:p w:rsidR="00B40848" w:rsidP="00B40848" w:rsidRDefault="00B40848" w14:paraId="02577F9E" w14:textId="77777777"/>
          <w:p w:rsidR="00B40848" w:rsidP="00B40848" w:rsidRDefault="00B40848" w14:paraId="25486215" w14:textId="77777777">
            <w:r>
              <w:t>overwegende dat goed functionerend en grensoverschrijdend openbaar vervoer de bereikbaarheid van onderwijs, werk, voorzieningen en verschillende economische centra vergroot en een duurzaam alternatief biedt voor de auto;</w:t>
            </w:r>
          </w:p>
          <w:p w:rsidR="00B40848" w:rsidP="00B40848" w:rsidRDefault="00B40848" w14:paraId="0CA26AFF" w14:textId="77777777"/>
          <w:p w:rsidR="00B40848" w:rsidP="00B40848" w:rsidRDefault="00B40848" w14:paraId="64E7939F" w14:textId="77777777">
            <w:r>
              <w:t>overwegende dat reactivering van bestaande spoortrajecten bijdraagt aan de Europese doelstelling om in 2030 het aantal internationale treinreizen te verdubbelen en de CO2-uitstoot te verminderen;</w:t>
            </w:r>
          </w:p>
          <w:p w:rsidR="00B40848" w:rsidP="00B40848" w:rsidRDefault="00B40848" w14:paraId="23172C5B" w14:textId="77777777">
            <w:r>
              <w:t>verzoekt de regering om:</w:t>
            </w:r>
          </w:p>
          <w:p w:rsidR="00B40848" w:rsidP="00B40848" w:rsidRDefault="00B40848" w14:paraId="4B0D609F" w14:textId="3577D42A">
            <w:pPr>
              <w:pStyle w:val="Lijstalinea"/>
              <w:numPr>
                <w:ilvl w:val="0"/>
                <w:numId w:val="1"/>
              </w:numPr>
            </w:pPr>
            <w:r>
              <w:t>in samenwerking met Duitsland en België een inventarisatie te maken van kansrijke grensoverschrijdende spoorverbindingen;</w:t>
            </w:r>
          </w:p>
          <w:p w:rsidR="00B40848" w:rsidP="00B40848" w:rsidRDefault="00B40848" w14:paraId="5B408B20" w14:textId="56BCEFF1">
            <w:pPr>
              <w:pStyle w:val="Lijstalinea"/>
              <w:numPr>
                <w:ilvl w:val="0"/>
                <w:numId w:val="1"/>
              </w:numPr>
            </w:pPr>
            <w:r>
              <w:t>de mogelijke vervolgstappen tot het reactiveren van nog aanwezige trajecten te bezien;</w:t>
            </w:r>
          </w:p>
          <w:p w:rsidR="00B40848" w:rsidP="00B40848" w:rsidRDefault="00B40848" w14:paraId="562642E2" w14:textId="50252634">
            <w:pPr>
              <w:pStyle w:val="Lijstalinea"/>
              <w:numPr>
                <w:ilvl w:val="0"/>
                <w:numId w:val="1"/>
              </w:numPr>
            </w:pPr>
            <w:r>
              <w:t>de Kamer uiterlijk eind dit jaar te informeren over de voortgang en gemaakte afspraken,</w:t>
            </w:r>
          </w:p>
          <w:p w:rsidR="00B40848" w:rsidP="00B40848" w:rsidRDefault="00B40848" w14:paraId="14E0C666" w14:textId="77777777"/>
          <w:p w:rsidR="00B40848" w:rsidP="00B40848" w:rsidRDefault="00B40848" w14:paraId="0E27F8EC" w14:textId="77777777">
            <w:r>
              <w:t>en gaat over tot de orde van de dag.</w:t>
            </w:r>
          </w:p>
          <w:p w:rsidR="00B40848" w:rsidP="00B40848" w:rsidRDefault="00B40848" w14:paraId="6CCBCD7C" w14:textId="77777777"/>
          <w:p w:rsidR="00B40848" w:rsidP="00B40848" w:rsidRDefault="00B40848" w14:paraId="3F81454C" w14:textId="77777777">
            <w:r>
              <w:t>Olger van Dijk</w:t>
            </w:r>
          </w:p>
          <w:p w:rsidR="00997775" w:rsidP="00B40848" w:rsidRDefault="00B40848" w14:paraId="0046FE5C" w14:textId="5D4C49CD">
            <w:r>
              <w:t>Dassen</w:t>
            </w:r>
          </w:p>
        </w:tc>
      </w:tr>
    </w:tbl>
    <w:p w:rsidR="00997775" w:rsidRDefault="00997775" w14:paraId="04BC0BC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B2746" w14:textId="77777777" w:rsidR="00B40848" w:rsidRDefault="00B40848">
      <w:pPr>
        <w:spacing w:line="20" w:lineRule="exact"/>
      </w:pPr>
    </w:p>
  </w:endnote>
  <w:endnote w:type="continuationSeparator" w:id="0">
    <w:p w14:paraId="4887E035" w14:textId="77777777" w:rsidR="00B40848" w:rsidRDefault="00B408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925516" w14:textId="77777777" w:rsidR="00B40848" w:rsidRDefault="00B408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9F3E0" w14:textId="77777777" w:rsidR="00B40848" w:rsidRDefault="00B4084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D1C331E" w14:textId="77777777" w:rsidR="00B40848" w:rsidRDefault="00B4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94643"/>
    <w:multiLevelType w:val="hybridMultilevel"/>
    <w:tmpl w:val="007044CC"/>
    <w:lvl w:ilvl="0" w:tplc="9864BBFA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C6FC6"/>
    <w:multiLevelType w:val="hybridMultilevel"/>
    <w:tmpl w:val="9AFA17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103875">
    <w:abstractNumId w:val="1"/>
  </w:num>
  <w:num w:numId="2" w16cid:durableId="185391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4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40848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72439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A5650"/>
  <w15:docId w15:val="{BF432AC3-F109-4CA9-B669-8EE6281E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B40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1150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2025-09-23T07:53:00.0000000Z</dcterms:created>
  <dcterms:modified xsi:type="dcterms:W3CDTF">2025-09-23T08:12:00.0000000Z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