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F6425" w14:paraId="6D7F51C3" w14:textId="77777777">
        <w:tc>
          <w:tcPr>
            <w:tcW w:w="6733" w:type="dxa"/>
            <w:gridSpan w:val="2"/>
            <w:tcBorders>
              <w:top w:val="nil"/>
              <w:left w:val="nil"/>
              <w:bottom w:val="nil"/>
              <w:right w:val="nil"/>
            </w:tcBorders>
            <w:vAlign w:val="center"/>
          </w:tcPr>
          <w:p w:rsidR="00997775" w:rsidP="00710A7A" w:rsidRDefault="00997775" w14:paraId="537D3DF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6BF21C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F6425" w14:paraId="2496260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870A5D1" w14:textId="77777777">
            <w:r w:rsidRPr="008B0CC5">
              <w:t xml:space="preserve">Vergaderjaar </w:t>
            </w:r>
            <w:r w:rsidR="00AC6B87">
              <w:t>202</w:t>
            </w:r>
            <w:r w:rsidR="00684DFF">
              <w:t>5</w:t>
            </w:r>
            <w:r w:rsidR="00AC6B87">
              <w:t>-202</w:t>
            </w:r>
            <w:r w:rsidR="00684DFF">
              <w:t>6</w:t>
            </w:r>
          </w:p>
        </w:tc>
      </w:tr>
      <w:tr w:rsidR="00997775" w:rsidTr="00EF6425" w14:paraId="17452136" w14:textId="77777777">
        <w:trPr>
          <w:cantSplit/>
        </w:trPr>
        <w:tc>
          <w:tcPr>
            <w:tcW w:w="10985" w:type="dxa"/>
            <w:gridSpan w:val="3"/>
            <w:tcBorders>
              <w:top w:val="nil"/>
              <w:left w:val="nil"/>
              <w:bottom w:val="nil"/>
              <w:right w:val="nil"/>
            </w:tcBorders>
          </w:tcPr>
          <w:p w:rsidR="00997775" w:rsidRDefault="00997775" w14:paraId="2F3ECCD7" w14:textId="77777777"/>
        </w:tc>
      </w:tr>
      <w:tr w:rsidR="00997775" w:rsidTr="00EF6425" w14:paraId="74DCF877" w14:textId="77777777">
        <w:trPr>
          <w:cantSplit/>
        </w:trPr>
        <w:tc>
          <w:tcPr>
            <w:tcW w:w="10985" w:type="dxa"/>
            <w:gridSpan w:val="3"/>
            <w:tcBorders>
              <w:top w:val="nil"/>
              <w:left w:val="nil"/>
              <w:bottom w:val="single" w:color="auto" w:sz="4" w:space="0"/>
              <w:right w:val="nil"/>
            </w:tcBorders>
          </w:tcPr>
          <w:p w:rsidR="00997775" w:rsidRDefault="00997775" w14:paraId="5217C492" w14:textId="77777777"/>
        </w:tc>
      </w:tr>
      <w:tr w:rsidR="00997775" w:rsidTr="00EF6425" w14:paraId="4EBE87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34EEDB" w14:textId="77777777"/>
        </w:tc>
        <w:tc>
          <w:tcPr>
            <w:tcW w:w="7654" w:type="dxa"/>
            <w:gridSpan w:val="2"/>
          </w:tcPr>
          <w:p w:rsidR="00997775" w:rsidRDefault="00997775" w14:paraId="75BC2AB0" w14:textId="77777777"/>
        </w:tc>
      </w:tr>
      <w:tr w:rsidR="00EF6425" w:rsidTr="00EF6425" w14:paraId="7290C2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6425" w:rsidP="00EF6425" w:rsidRDefault="00EF6425" w14:paraId="7E685E8C" w14:textId="4BBDFB4B">
            <w:pPr>
              <w:rPr>
                <w:b/>
              </w:rPr>
            </w:pPr>
            <w:r>
              <w:rPr>
                <w:b/>
              </w:rPr>
              <w:t>36 563</w:t>
            </w:r>
          </w:p>
        </w:tc>
        <w:tc>
          <w:tcPr>
            <w:tcW w:w="7654" w:type="dxa"/>
            <w:gridSpan w:val="2"/>
          </w:tcPr>
          <w:p w:rsidR="00EF6425" w:rsidP="00EF6425" w:rsidRDefault="00EF6425" w14:paraId="05002B7B" w14:textId="0394441C">
            <w:pPr>
              <w:rPr>
                <w:b/>
              </w:rPr>
            </w:pPr>
            <w:r w:rsidRPr="008617A2">
              <w:rPr>
                <w:b/>
                <w:bCs/>
                <w:szCs w:val="24"/>
              </w:rPr>
              <w:t xml:space="preserve">Initiatiefnota van het lid Koekkoek over Alle Seinen op Groen </w:t>
            </w:r>
          </w:p>
        </w:tc>
      </w:tr>
      <w:tr w:rsidR="00EF6425" w:rsidTr="00EF6425" w14:paraId="0CB00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6425" w:rsidP="00EF6425" w:rsidRDefault="00EF6425" w14:paraId="368890FB" w14:textId="77777777"/>
        </w:tc>
        <w:tc>
          <w:tcPr>
            <w:tcW w:w="7654" w:type="dxa"/>
            <w:gridSpan w:val="2"/>
          </w:tcPr>
          <w:p w:rsidR="00EF6425" w:rsidP="00EF6425" w:rsidRDefault="00EF6425" w14:paraId="302EC108" w14:textId="77777777"/>
        </w:tc>
      </w:tr>
      <w:tr w:rsidR="00EF6425" w:rsidTr="00EF6425" w14:paraId="2A14E7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6425" w:rsidP="00EF6425" w:rsidRDefault="00EF6425" w14:paraId="58F72755" w14:textId="77777777"/>
        </w:tc>
        <w:tc>
          <w:tcPr>
            <w:tcW w:w="7654" w:type="dxa"/>
            <w:gridSpan w:val="2"/>
          </w:tcPr>
          <w:p w:rsidR="00EF6425" w:rsidP="00EF6425" w:rsidRDefault="00EF6425" w14:paraId="1CACBE80" w14:textId="77777777"/>
        </w:tc>
      </w:tr>
      <w:tr w:rsidR="00EF6425" w:rsidTr="00EF6425" w14:paraId="414B51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6425" w:rsidP="00EF6425" w:rsidRDefault="00EF6425" w14:paraId="7EF1B50A" w14:textId="457A4D33">
            <w:pPr>
              <w:rPr>
                <w:b/>
              </w:rPr>
            </w:pPr>
            <w:r>
              <w:rPr>
                <w:b/>
              </w:rPr>
              <w:t xml:space="preserve">Nr. </w:t>
            </w:r>
            <w:r>
              <w:rPr>
                <w:b/>
              </w:rPr>
              <w:t>12</w:t>
            </w:r>
          </w:p>
        </w:tc>
        <w:tc>
          <w:tcPr>
            <w:tcW w:w="7654" w:type="dxa"/>
            <w:gridSpan w:val="2"/>
          </w:tcPr>
          <w:p w:rsidR="00EF6425" w:rsidP="00EF6425" w:rsidRDefault="00EF6425" w14:paraId="19BB4B7A" w14:textId="68DC7227">
            <w:pPr>
              <w:rPr>
                <w:b/>
              </w:rPr>
            </w:pPr>
            <w:r>
              <w:rPr>
                <w:b/>
              </w:rPr>
              <w:t xml:space="preserve">MOTIE VAN </w:t>
            </w:r>
            <w:r>
              <w:rPr>
                <w:b/>
              </w:rPr>
              <w:t>DE LEDEN VELTMAN EN OLGER VAN DIJK</w:t>
            </w:r>
          </w:p>
        </w:tc>
      </w:tr>
      <w:tr w:rsidR="00EF6425" w:rsidTr="00EF6425" w14:paraId="3F8E1E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6425" w:rsidP="00EF6425" w:rsidRDefault="00EF6425" w14:paraId="01740F3F" w14:textId="77777777"/>
        </w:tc>
        <w:tc>
          <w:tcPr>
            <w:tcW w:w="7654" w:type="dxa"/>
            <w:gridSpan w:val="2"/>
          </w:tcPr>
          <w:p w:rsidR="00EF6425" w:rsidP="00EF6425" w:rsidRDefault="00EF6425" w14:paraId="5C799676" w14:textId="3646E087">
            <w:r>
              <w:t>Voorgesteld tijdens het notaoverleg van 22 september 2025</w:t>
            </w:r>
          </w:p>
        </w:tc>
      </w:tr>
      <w:tr w:rsidR="00EF6425" w:rsidTr="00EF6425" w14:paraId="762A7D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6425" w:rsidP="00EF6425" w:rsidRDefault="00EF6425" w14:paraId="4A2222AB" w14:textId="77777777"/>
        </w:tc>
        <w:tc>
          <w:tcPr>
            <w:tcW w:w="7654" w:type="dxa"/>
            <w:gridSpan w:val="2"/>
          </w:tcPr>
          <w:p w:rsidR="00EF6425" w:rsidP="00EF6425" w:rsidRDefault="00EF6425" w14:paraId="1A98E233" w14:textId="77777777"/>
        </w:tc>
      </w:tr>
      <w:tr w:rsidR="00EF6425" w:rsidTr="00EF6425" w14:paraId="49840C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6425" w:rsidP="00EF6425" w:rsidRDefault="00EF6425" w14:paraId="571C2E3F" w14:textId="77777777"/>
        </w:tc>
        <w:tc>
          <w:tcPr>
            <w:tcW w:w="7654" w:type="dxa"/>
            <w:gridSpan w:val="2"/>
          </w:tcPr>
          <w:p w:rsidR="00EF6425" w:rsidP="00EF6425" w:rsidRDefault="00EF6425" w14:paraId="6F271601" w14:textId="6D31564D">
            <w:r>
              <w:t>De Kamer,</w:t>
            </w:r>
          </w:p>
        </w:tc>
      </w:tr>
      <w:tr w:rsidR="00EF6425" w:rsidTr="00EF6425" w14:paraId="2BB27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6425" w:rsidP="00EF6425" w:rsidRDefault="00EF6425" w14:paraId="69E0EA02" w14:textId="77777777"/>
        </w:tc>
        <w:tc>
          <w:tcPr>
            <w:tcW w:w="7654" w:type="dxa"/>
            <w:gridSpan w:val="2"/>
          </w:tcPr>
          <w:p w:rsidR="00EF6425" w:rsidP="00EF6425" w:rsidRDefault="00EF6425" w14:paraId="747E488F" w14:textId="77777777"/>
        </w:tc>
      </w:tr>
      <w:tr w:rsidR="00EF6425" w:rsidTr="00EF6425" w14:paraId="6CD368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6425" w:rsidP="00EF6425" w:rsidRDefault="00EF6425" w14:paraId="7977131B" w14:textId="77777777"/>
        </w:tc>
        <w:tc>
          <w:tcPr>
            <w:tcW w:w="7654" w:type="dxa"/>
            <w:gridSpan w:val="2"/>
          </w:tcPr>
          <w:p w:rsidR="00EF6425" w:rsidP="00EF6425" w:rsidRDefault="00EF6425" w14:paraId="6824F4E2" w14:textId="67CE6E06">
            <w:r>
              <w:t>gehoord de beraadslaging,</w:t>
            </w:r>
          </w:p>
        </w:tc>
      </w:tr>
      <w:tr w:rsidR="00997775" w:rsidTr="00EF6425" w14:paraId="53DFB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5DE880" w14:textId="77777777"/>
        </w:tc>
        <w:tc>
          <w:tcPr>
            <w:tcW w:w="7654" w:type="dxa"/>
            <w:gridSpan w:val="2"/>
          </w:tcPr>
          <w:p w:rsidR="00997775" w:rsidRDefault="00997775" w14:paraId="7EAD27E0" w14:textId="77777777"/>
        </w:tc>
      </w:tr>
      <w:tr w:rsidR="00997775" w:rsidTr="00EF6425" w14:paraId="06CC6F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9A7F60" w14:textId="77777777"/>
        </w:tc>
        <w:tc>
          <w:tcPr>
            <w:tcW w:w="7654" w:type="dxa"/>
            <w:gridSpan w:val="2"/>
          </w:tcPr>
          <w:p w:rsidR="00EF6425" w:rsidP="00EF6425" w:rsidRDefault="00EF6425" w14:paraId="4FD36966" w14:textId="77777777">
            <w:r>
              <w:t>overwegende dat vervoerders voor internationale lijnen nu met elk land afzonderlijk afspraken moeten maken, wat leidt tot onzekerheid en vertraging bij de start van nieuwe verbindingen;</w:t>
            </w:r>
          </w:p>
          <w:p w:rsidR="00EF6425" w:rsidP="00EF6425" w:rsidRDefault="00EF6425" w14:paraId="5EE457F6" w14:textId="77777777"/>
          <w:p w:rsidR="00EF6425" w:rsidP="00EF6425" w:rsidRDefault="00EF6425" w14:paraId="7C7F4C63" w14:textId="77777777">
            <w:r>
              <w:t>overwegende dat extra internationale lijnen, zoals Groningen-Parijs, Amsterdam-Berlijn en Amsterdam-Londen, alleen van de grond komen als afspraken tussen landen beter op elkaar aansluiten;</w:t>
            </w:r>
          </w:p>
          <w:p w:rsidR="00EF6425" w:rsidP="00EF6425" w:rsidRDefault="00EF6425" w14:paraId="5C5B86B7" w14:textId="77777777"/>
          <w:p w:rsidR="00EF6425" w:rsidP="00EF6425" w:rsidRDefault="00EF6425" w14:paraId="3AA2661B" w14:textId="77777777">
            <w:r>
              <w:t>van mening dat eenduidige internationale kaderovereenkomsten meer zekerheid bieden aan vervoerders en dit sneller leidt tot nieuwe verbindingen;</w:t>
            </w:r>
          </w:p>
          <w:p w:rsidR="00EF6425" w:rsidP="00EF6425" w:rsidRDefault="00EF6425" w14:paraId="07B7081D" w14:textId="77777777"/>
          <w:p w:rsidR="00EF6425" w:rsidP="00EF6425" w:rsidRDefault="00EF6425" w14:paraId="0333E245" w14:textId="77777777">
            <w:r>
              <w:t>verzoekt de regering om met de buurlanden, waaronder in elk geval Duitsland, België, Frankrijk en het Verenigd Koninkrijk, gezamenlijke internationale kaderovereenkomsten tot stand te brengen zodat er sneller meerjarige zekerheid ontstaat voor vervoerders van internationale trajecten en nieuwe verbindingen dus sneller tot stand kunnen komen, en de Kamer hierover te informeren,</w:t>
            </w:r>
          </w:p>
          <w:p w:rsidR="00EF6425" w:rsidP="00EF6425" w:rsidRDefault="00EF6425" w14:paraId="1FB527FD" w14:textId="77777777"/>
          <w:p w:rsidR="00EF6425" w:rsidP="00EF6425" w:rsidRDefault="00EF6425" w14:paraId="787C16FA" w14:textId="77777777">
            <w:r>
              <w:t>en gaat over tot de orde van de dag.</w:t>
            </w:r>
          </w:p>
          <w:p w:rsidR="00EF6425" w:rsidP="00EF6425" w:rsidRDefault="00EF6425" w14:paraId="3DCD38E0" w14:textId="77777777"/>
          <w:p w:rsidR="00EF6425" w:rsidP="00EF6425" w:rsidRDefault="00EF6425" w14:paraId="0D83A587" w14:textId="77777777">
            <w:r>
              <w:t>Veltman</w:t>
            </w:r>
          </w:p>
          <w:p w:rsidR="00997775" w:rsidP="00EF6425" w:rsidRDefault="00EF6425" w14:paraId="0D15578D" w14:textId="0E71DA80">
            <w:r>
              <w:t>Olger van Dijk</w:t>
            </w:r>
          </w:p>
        </w:tc>
      </w:tr>
    </w:tbl>
    <w:p w:rsidR="00997775" w:rsidRDefault="00997775" w14:paraId="6BD4B87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05DEB" w14:textId="77777777" w:rsidR="00EF6425" w:rsidRDefault="00EF6425">
      <w:pPr>
        <w:spacing w:line="20" w:lineRule="exact"/>
      </w:pPr>
    </w:p>
  </w:endnote>
  <w:endnote w:type="continuationSeparator" w:id="0">
    <w:p w14:paraId="74221C61" w14:textId="77777777" w:rsidR="00EF6425" w:rsidRDefault="00EF6425">
      <w:pPr>
        <w:pStyle w:val="Amendement"/>
      </w:pPr>
      <w:r>
        <w:rPr>
          <w:b w:val="0"/>
        </w:rPr>
        <w:t xml:space="preserve"> </w:t>
      </w:r>
    </w:p>
  </w:endnote>
  <w:endnote w:type="continuationNotice" w:id="1">
    <w:p w14:paraId="47FA6F10" w14:textId="77777777" w:rsidR="00EF6425" w:rsidRDefault="00EF642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E60F5" w14:textId="77777777" w:rsidR="00EF6425" w:rsidRDefault="00EF6425">
      <w:pPr>
        <w:pStyle w:val="Amendement"/>
      </w:pPr>
      <w:r>
        <w:rPr>
          <w:b w:val="0"/>
        </w:rPr>
        <w:separator/>
      </w:r>
    </w:p>
  </w:footnote>
  <w:footnote w:type="continuationSeparator" w:id="0">
    <w:p w14:paraId="6531AA2B" w14:textId="77777777" w:rsidR="00EF6425" w:rsidRDefault="00EF6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2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F6425"/>
    <w:rsid w:val="00F234E2"/>
    <w:rsid w:val="00F60341"/>
    <w:rsid w:val="00F72439"/>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0289A"/>
  <w15:docId w15:val="{532ECC41-68B5-4A42-A9F9-F5F42AC2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1101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2025-09-23T07:53:00.0000000Z</dcterms:created>
  <dcterms:modified xsi:type="dcterms:W3CDTF">2025-09-23T08:13:00.0000000Z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