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B5446" w14:paraId="42ED0F82" w14:textId="77777777">
        <w:tc>
          <w:tcPr>
            <w:tcW w:w="6733" w:type="dxa"/>
            <w:gridSpan w:val="2"/>
            <w:tcBorders>
              <w:top w:val="nil"/>
              <w:left w:val="nil"/>
              <w:bottom w:val="nil"/>
              <w:right w:val="nil"/>
            </w:tcBorders>
            <w:vAlign w:val="center"/>
          </w:tcPr>
          <w:p w:rsidR="00997775" w:rsidP="00710A7A" w:rsidRDefault="00997775" w14:paraId="36F70FB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F23291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B5446" w14:paraId="01FC58B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B78BD21" w14:textId="77777777">
            <w:r w:rsidRPr="008B0CC5">
              <w:t xml:space="preserve">Vergaderjaar </w:t>
            </w:r>
            <w:r w:rsidR="00AC6B87">
              <w:t>202</w:t>
            </w:r>
            <w:r w:rsidR="00684DFF">
              <w:t>5</w:t>
            </w:r>
            <w:r w:rsidR="00AC6B87">
              <w:t>-202</w:t>
            </w:r>
            <w:r w:rsidR="00684DFF">
              <w:t>6</w:t>
            </w:r>
          </w:p>
        </w:tc>
      </w:tr>
      <w:tr w:rsidR="00997775" w:rsidTr="00DB5446" w14:paraId="0C53AE56" w14:textId="77777777">
        <w:trPr>
          <w:cantSplit/>
        </w:trPr>
        <w:tc>
          <w:tcPr>
            <w:tcW w:w="10985" w:type="dxa"/>
            <w:gridSpan w:val="3"/>
            <w:tcBorders>
              <w:top w:val="nil"/>
              <w:left w:val="nil"/>
              <w:bottom w:val="nil"/>
              <w:right w:val="nil"/>
            </w:tcBorders>
          </w:tcPr>
          <w:p w:rsidR="00997775" w:rsidRDefault="00997775" w14:paraId="48E4CB2F" w14:textId="77777777"/>
        </w:tc>
      </w:tr>
      <w:tr w:rsidR="00997775" w:rsidTr="00DB5446" w14:paraId="04C7F8B4" w14:textId="77777777">
        <w:trPr>
          <w:cantSplit/>
        </w:trPr>
        <w:tc>
          <w:tcPr>
            <w:tcW w:w="10985" w:type="dxa"/>
            <w:gridSpan w:val="3"/>
            <w:tcBorders>
              <w:top w:val="nil"/>
              <w:left w:val="nil"/>
              <w:bottom w:val="single" w:color="auto" w:sz="4" w:space="0"/>
              <w:right w:val="nil"/>
            </w:tcBorders>
          </w:tcPr>
          <w:p w:rsidR="00997775" w:rsidRDefault="00997775" w14:paraId="0153BEB6" w14:textId="77777777"/>
        </w:tc>
      </w:tr>
      <w:tr w:rsidR="00997775" w:rsidTr="00DB5446" w14:paraId="4A5835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9CC7CB" w14:textId="77777777"/>
        </w:tc>
        <w:tc>
          <w:tcPr>
            <w:tcW w:w="7654" w:type="dxa"/>
            <w:gridSpan w:val="2"/>
          </w:tcPr>
          <w:p w:rsidR="00997775" w:rsidRDefault="00997775" w14:paraId="47A970C6" w14:textId="77777777"/>
        </w:tc>
      </w:tr>
      <w:tr w:rsidR="00DB5446" w:rsidTr="00DB5446" w14:paraId="2174EC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B5446" w:rsidP="00DB5446" w:rsidRDefault="00DB5446" w14:paraId="34F8D373" w14:textId="6C762E59">
            <w:pPr>
              <w:rPr>
                <w:b/>
              </w:rPr>
            </w:pPr>
            <w:r>
              <w:rPr>
                <w:b/>
              </w:rPr>
              <w:t>36 563</w:t>
            </w:r>
          </w:p>
        </w:tc>
        <w:tc>
          <w:tcPr>
            <w:tcW w:w="7654" w:type="dxa"/>
            <w:gridSpan w:val="2"/>
          </w:tcPr>
          <w:p w:rsidR="00DB5446" w:rsidP="00DB5446" w:rsidRDefault="00DB5446" w14:paraId="48D4A96F" w14:textId="168FFD05">
            <w:pPr>
              <w:rPr>
                <w:b/>
              </w:rPr>
            </w:pPr>
            <w:r w:rsidRPr="008617A2">
              <w:rPr>
                <w:b/>
                <w:bCs/>
                <w:szCs w:val="24"/>
              </w:rPr>
              <w:t xml:space="preserve">Initiatiefnota van het lid Koekkoek over Alle Seinen op Groen </w:t>
            </w:r>
          </w:p>
        </w:tc>
      </w:tr>
      <w:tr w:rsidR="00DB5446" w:rsidTr="00DB5446" w14:paraId="3FCE7F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B5446" w:rsidP="00DB5446" w:rsidRDefault="00DB5446" w14:paraId="1D9566EC" w14:textId="77777777"/>
        </w:tc>
        <w:tc>
          <w:tcPr>
            <w:tcW w:w="7654" w:type="dxa"/>
            <w:gridSpan w:val="2"/>
          </w:tcPr>
          <w:p w:rsidR="00DB5446" w:rsidP="00DB5446" w:rsidRDefault="00DB5446" w14:paraId="079A26C8" w14:textId="77777777"/>
        </w:tc>
      </w:tr>
      <w:tr w:rsidR="00DB5446" w:rsidTr="00DB5446" w14:paraId="06EB7C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B5446" w:rsidP="00DB5446" w:rsidRDefault="00DB5446" w14:paraId="6FF3B33A" w14:textId="77777777"/>
        </w:tc>
        <w:tc>
          <w:tcPr>
            <w:tcW w:w="7654" w:type="dxa"/>
            <w:gridSpan w:val="2"/>
          </w:tcPr>
          <w:p w:rsidR="00DB5446" w:rsidP="00DB5446" w:rsidRDefault="00DB5446" w14:paraId="732FAC22" w14:textId="77777777"/>
        </w:tc>
      </w:tr>
      <w:tr w:rsidR="00DB5446" w:rsidTr="00DB5446" w14:paraId="58F85A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B5446" w:rsidP="00DB5446" w:rsidRDefault="00DB5446" w14:paraId="1305C77F" w14:textId="400F86A0">
            <w:pPr>
              <w:rPr>
                <w:b/>
              </w:rPr>
            </w:pPr>
            <w:r>
              <w:rPr>
                <w:b/>
              </w:rPr>
              <w:t xml:space="preserve">Nr. </w:t>
            </w:r>
            <w:r>
              <w:rPr>
                <w:b/>
              </w:rPr>
              <w:t>13</w:t>
            </w:r>
          </w:p>
        </w:tc>
        <w:tc>
          <w:tcPr>
            <w:tcW w:w="7654" w:type="dxa"/>
            <w:gridSpan w:val="2"/>
          </w:tcPr>
          <w:p w:rsidR="00DB5446" w:rsidP="00DB5446" w:rsidRDefault="00DB5446" w14:paraId="5FC30DE1" w14:textId="30E64063">
            <w:pPr>
              <w:rPr>
                <w:b/>
              </w:rPr>
            </w:pPr>
            <w:r>
              <w:rPr>
                <w:b/>
              </w:rPr>
              <w:t xml:space="preserve">MOTIE VAN </w:t>
            </w:r>
            <w:r>
              <w:rPr>
                <w:b/>
              </w:rPr>
              <w:t>HET LID VELTMAN</w:t>
            </w:r>
          </w:p>
        </w:tc>
      </w:tr>
      <w:tr w:rsidR="00DB5446" w:rsidTr="00DB5446" w14:paraId="23477A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B5446" w:rsidP="00DB5446" w:rsidRDefault="00DB5446" w14:paraId="4AA7C68A" w14:textId="77777777"/>
        </w:tc>
        <w:tc>
          <w:tcPr>
            <w:tcW w:w="7654" w:type="dxa"/>
            <w:gridSpan w:val="2"/>
          </w:tcPr>
          <w:p w:rsidR="00DB5446" w:rsidP="00DB5446" w:rsidRDefault="00DB5446" w14:paraId="21786856" w14:textId="4DF80E42">
            <w:r>
              <w:t>Voorgesteld tijdens het notaoverleg van 22 september 2025</w:t>
            </w:r>
          </w:p>
        </w:tc>
      </w:tr>
      <w:tr w:rsidR="00DB5446" w:rsidTr="00DB5446" w14:paraId="486AB0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B5446" w:rsidP="00DB5446" w:rsidRDefault="00DB5446" w14:paraId="0839BA48" w14:textId="77777777"/>
        </w:tc>
        <w:tc>
          <w:tcPr>
            <w:tcW w:w="7654" w:type="dxa"/>
            <w:gridSpan w:val="2"/>
          </w:tcPr>
          <w:p w:rsidR="00DB5446" w:rsidP="00DB5446" w:rsidRDefault="00DB5446" w14:paraId="29AC0C90" w14:textId="77777777"/>
        </w:tc>
      </w:tr>
      <w:tr w:rsidR="00DB5446" w:rsidTr="00DB5446" w14:paraId="4594C1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B5446" w:rsidP="00DB5446" w:rsidRDefault="00DB5446" w14:paraId="400E778D" w14:textId="77777777"/>
        </w:tc>
        <w:tc>
          <w:tcPr>
            <w:tcW w:w="7654" w:type="dxa"/>
            <w:gridSpan w:val="2"/>
          </w:tcPr>
          <w:p w:rsidR="00DB5446" w:rsidP="00DB5446" w:rsidRDefault="00DB5446" w14:paraId="060D4174" w14:textId="1FB25DCC">
            <w:r>
              <w:t>De Kamer,</w:t>
            </w:r>
          </w:p>
        </w:tc>
      </w:tr>
      <w:tr w:rsidR="00DB5446" w:rsidTr="00DB5446" w14:paraId="1B5DC1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B5446" w:rsidP="00DB5446" w:rsidRDefault="00DB5446" w14:paraId="76DCAED0" w14:textId="77777777"/>
        </w:tc>
        <w:tc>
          <w:tcPr>
            <w:tcW w:w="7654" w:type="dxa"/>
            <w:gridSpan w:val="2"/>
          </w:tcPr>
          <w:p w:rsidR="00DB5446" w:rsidP="00DB5446" w:rsidRDefault="00DB5446" w14:paraId="0B2B68BD" w14:textId="77777777"/>
        </w:tc>
      </w:tr>
      <w:tr w:rsidR="00DB5446" w:rsidTr="00DB5446" w14:paraId="160339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B5446" w:rsidP="00DB5446" w:rsidRDefault="00DB5446" w14:paraId="76E27B98" w14:textId="77777777"/>
        </w:tc>
        <w:tc>
          <w:tcPr>
            <w:tcW w:w="7654" w:type="dxa"/>
            <w:gridSpan w:val="2"/>
          </w:tcPr>
          <w:p w:rsidR="00DB5446" w:rsidP="00DB5446" w:rsidRDefault="00DB5446" w14:paraId="69AC6749" w14:textId="5CD5AAC1">
            <w:r>
              <w:t>gehoord de beraadslaging,</w:t>
            </w:r>
          </w:p>
        </w:tc>
      </w:tr>
      <w:tr w:rsidR="00997775" w:rsidTr="00DB5446" w14:paraId="35A8D0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B295A1" w14:textId="77777777"/>
        </w:tc>
        <w:tc>
          <w:tcPr>
            <w:tcW w:w="7654" w:type="dxa"/>
            <w:gridSpan w:val="2"/>
          </w:tcPr>
          <w:p w:rsidR="00997775" w:rsidRDefault="00997775" w14:paraId="22230CA5" w14:textId="77777777"/>
        </w:tc>
      </w:tr>
      <w:tr w:rsidR="00997775" w:rsidTr="00DB5446" w14:paraId="005785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54F342" w14:textId="77777777"/>
        </w:tc>
        <w:tc>
          <w:tcPr>
            <w:tcW w:w="7654" w:type="dxa"/>
            <w:gridSpan w:val="2"/>
          </w:tcPr>
          <w:p w:rsidR="00DB5446" w:rsidP="00DB5446" w:rsidRDefault="00DB5446" w14:paraId="18142D6E" w14:textId="77777777">
            <w:r>
              <w:t>overwegende dat alle spoorvervoerders in Nederland hun operatie moeten kunnen uitvoeren, waarbij het reizigersbelang voorop dient te staan;</w:t>
            </w:r>
          </w:p>
          <w:p w:rsidR="00DB5446" w:rsidP="00DB5446" w:rsidRDefault="00DB5446" w14:paraId="2F9901E7" w14:textId="77777777"/>
          <w:p w:rsidR="00DB5446" w:rsidP="00DB5446" w:rsidRDefault="00DB5446" w14:paraId="591F861D" w14:textId="77777777">
            <w:r>
              <w:t>verzoekt de regering om te verkennen wat nodig is om de noodzakelijke infrastructurele systeemtaken voor reizigersvervoer per spoor onafhankelijk bij ProRail te beleggen zodat alle vervoerders hier optimaal gebruik van kunnen maken,</w:t>
            </w:r>
          </w:p>
          <w:p w:rsidR="00DB5446" w:rsidP="00DB5446" w:rsidRDefault="00DB5446" w14:paraId="16873AFA" w14:textId="77777777"/>
          <w:p w:rsidR="00DB5446" w:rsidP="00DB5446" w:rsidRDefault="00DB5446" w14:paraId="2968E65F" w14:textId="77777777">
            <w:r>
              <w:t>en gaat over tot de orde van de dag.</w:t>
            </w:r>
          </w:p>
          <w:p w:rsidR="00DB5446" w:rsidP="00DB5446" w:rsidRDefault="00DB5446" w14:paraId="3BB9D3B4" w14:textId="77777777"/>
          <w:p w:rsidR="00997775" w:rsidP="00DB5446" w:rsidRDefault="00DB5446" w14:paraId="5E04FC7F" w14:textId="53CB088A">
            <w:r>
              <w:t>Veltman</w:t>
            </w:r>
          </w:p>
        </w:tc>
      </w:tr>
    </w:tbl>
    <w:p w:rsidR="00997775" w:rsidRDefault="00997775" w14:paraId="38BAB81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60728" w14:textId="77777777" w:rsidR="00DB5446" w:rsidRDefault="00DB5446">
      <w:pPr>
        <w:spacing w:line="20" w:lineRule="exact"/>
      </w:pPr>
    </w:p>
  </w:endnote>
  <w:endnote w:type="continuationSeparator" w:id="0">
    <w:p w14:paraId="43A92D89" w14:textId="77777777" w:rsidR="00DB5446" w:rsidRDefault="00DB5446">
      <w:pPr>
        <w:pStyle w:val="Amendement"/>
      </w:pPr>
      <w:r>
        <w:rPr>
          <w:b w:val="0"/>
        </w:rPr>
        <w:t xml:space="preserve"> </w:t>
      </w:r>
    </w:p>
  </w:endnote>
  <w:endnote w:type="continuationNotice" w:id="1">
    <w:p w14:paraId="00DDA532" w14:textId="77777777" w:rsidR="00DB5446" w:rsidRDefault="00DB544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000C2" w14:textId="77777777" w:rsidR="00DB5446" w:rsidRDefault="00DB5446">
      <w:pPr>
        <w:pStyle w:val="Amendement"/>
      </w:pPr>
      <w:r>
        <w:rPr>
          <w:b w:val="0"/>
        </w:rPr>
        <w:separator/>
      </w:r>
    </w:p>
  </w:footnote>
  <w:footnote w:type="continuationSeparator" w:id="0">
    <w:p w14:paraId="519F6A84" w14:textId="77777777" w:rsidR="00DB5446" w:rsidRDefault="00DB5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44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B5446"/>
    <w:rsid w:val="00DE2437"/>
    <w:rsid w:val="00E27DF4"/>
    <w:rsid w:val="00E63508"/>
    <w:rsid w:val="00ED0FE5"/>
    <w:rsid w:val="00F234E2"/>
    <w:rsid w:val="00F60341"/>
    <w:rsid w:val="00F72439"/>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0B168"/>
  <w15:docId w15:val="{F3334A77-4AA0-40E2-A590-BF0698F6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99</ap:Words>
  <ap:Characters>612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2025-09-23T07:53:00.0000000Z</dcterms:created>
  <dcterms:modified xsi:type="dcterms:W3CDTF">2025-09-23T08:13:00.0000000Z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