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473A8" w14:paraId="036E60C2" w14:textId="77777777">
        <w:tc>
          <w:tcPr>
            <w:tcW w:w="6733" w:type="dxa"/>
            <w:gridSpan w:val="2"/>
            <w:tcBorders>
              <w:top w:val="nil"/>
              <w:left w:val="nil"/>
              <w:bottom w:val="nil"/>
              <w:right w:val="nil"/>
            </w:tcBorders>
            <w:vAlign w:val="center"/>
          </w:tcPr>
          <w:p w:rsidR="00997775" w:rsidP="00710A7A" w:rsidRDefault="00997775" w14:paraId="2C9AA24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50879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473A8" w14:paraId="7C8403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82AF18" w14:textId="77777777">
            <w:r w:rsidRPr="008B0CC5">
              <w:t xml:space="preserve">Vergaderjaar </w:t>
            </w:r>
            <w:r w:rsidR="00AC6B87">
              <w:t>202</w:t>
            </w:r>
            <w:r w:rsidR="00684DFF">
              <w:t>5</w:t>
            </w:r>
            <w:r w:rsidR="00AC6B87">
              <w:t>-202</w:t>
            </w:r>
            <w:r w:rsidR="00684DFF">
              <w:t>6</w:t>
            </w:r>
          </w:p>
        </w:tc>
      </w:tr>
      <w:tr w:rsidR="00997775" w:rsidTr="004473A8" w14:paraId="60DB522D" w14:textId="77777777">
        <w:trPr>
          <w:cantSplit/>
        </w:trPr>
        <w:tc>
          <w:tcPr>
            <w:tcW w:w="10985" w:type="dxa"/>
            <w:gridSpan w:val="3"/>
            <w:tcBorders>
              <w:top w:val="nil"/>
              <w:left w:val="nil"/>
              <w:bottom w:val="nil"/>
              <w:right w:val="nil"/>
            </w:tcBorders>
          </w:tcPr>
          <w:p w:rsidR="00997775" w:rsidRDefault="00997775" w14:paraId="6F88741C" w14:textId="77777777"/>
        </w:tc>
      </w:tr>
      <w:tr w:rsidR="00997775" w:rsidTr="004473A8" w14:paraId="030BF43F" w14:textId="77777777">
        <w:trPr>
          <w:cantSplit/>
        </w:trPr>
        <w:tc>
          <w:tcPr>
            <w:tcW w:w="10985" w:type="dxa"/>
            <w:gridSpan w:val="3"/>
            <w:tcBorders>
              <w:top w:val="nil"/>
              <w:left w:val="nil"/>
              <w:bottom w:val="single" w:color="auto" w:sz="4" w:space="0"/>
              <w:right w:val="nil"/>
            </w:tcBorders>
          </w:tcPr>
          <w:p w:rsidR="00997775" w:rsidRDefault="00997775" w14:paraId="58EC79DD" w14:textId="77777777"/>
        </w:tc>
      </w:tr>
      <w:tr w:rsidR="00997775" w:rsidTr="004473A8" w14:paraId="615BB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A5CA02" w14:textId="77777777"/>
        </w:tc>
        <w:tc>
          <w:tcPr>
            <w:tcW w:w="7654" w:type="dxa"/>
            <w:gridSpan w:val="2"/>
          </w:tcPr>
          <w:p w:rsidR="00997775" w:rsidRDefault="00997775" w14:paraId="7F43A69C" w14:textId="77777777"/>
        </w:tc>
      </w:tr>
      <w:tr w:rsidR="004473A8" w:rsidTr="004473A8" w14:paraId="6D116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169E0A1F" w14:textId="475EE53B">
            <w:pPr>
              <w:rPr>
                <w:b/>
              </w:rPr>
            </w:pPr>
            <w:r>
              <w:rPr>
                <w:b/>
              </w:rPr>
              <w:t>36 563</w:t>
            </w:r>
          </w:p>
        </w:tc>
        <w:tc>
          <w:tcPr>
            <w:tcW w:w="7654" w:type="dxa"/>
            <w:gridSpan w:val="2"/>
          </w:tcPr>
          <w:p w:rsidR="004473A8" w:rsidP="004473A8" w:rsidRDefault="004473A8" w14:paraId="47F715F0" w14:textId="20834A11">
            <w:pPr>
              <w:rPr>
                <w:b/>
              </w:rPr>
            </w:pPr>
            <w:r w:rsidRPr="008617A2">
              <w:rPr>
                <w:b/>
                <w:bCs/>
                <w:szCs w:val="24"/>
              </w:rPr>
              <w:t xml:space="preserve">Initiatiefnota van het lid Koekkoek over Alle Seinen op Groen </w:t>
            </w:r>
          </w:p>
        </w:tc>
      </w:tr>
      <w:tr w:rsidR="004473A8" w:rsidTr="004473A8" w14:paraId="140A70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4FB81A94" w14:textId="77777777"/>
        </w:tc>
        <w:tc>
          <w:tcPr>
            <w:tcW w:w="7654" w:type="dxa"/>
            <w:gridSpan w:val="2"/>
          </w:tcPr>
          <w:p w:rsidR="004473A8" w:rsidP="004473A8" w:rsidRDefault="004473A8" w14:paraId="64E082E5" w14:textId="77777777"/>
        </w:tc>
      </w:tr>
      <w:tr w:rsidR="004473A8" w:rsidTr="004473A8" w14:paraId="0B4D4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6F9BC103" w14:textId="77777777"/>
        </w:tc>
        <w:tc>
          <w:tcPr>
            <w:tcW w:w="7654" w:type="dxa"/>
            <w:gridSpan w:val="2"/>
          </w:tcPr>
          <w:p w:rsidR="004473A8" w:rsidP="004473A8" w:rsidRDefault="004473A8" w14:paraId="45488CC5" w14:textId="77777777"/>
        </w:tc>
      </w:tr>
      <w:tr w:rsidR="004473A8" w:rsidTr="004473A8" w14:paraId="61F8B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2E5CC5E7" w14:textId="02A884C4">
            <w:pPr>
              <w:rPr>
                <w:b/>
              </w:rPr>
            </w:pPr>
            <w:r>
              <w:rPr>
                <w:b/>
              </w:rPr>
              <w:t>Nr. 1</w:t>
            </w:r>
            <w:r>
              <w:rPr>
                <w:b/>
              </w:rPr>
              <w:t>4</w:t>
            </w:r>
          </w:p>
        </w:tc>
        <w:tc>
          <w:tcPr>
            <w:tcW w:w="7654" w:type="dxa"/>
            <w:gridSpan w:val="2"/>
          </w:tcPr>
          <w:p w:rsidR="004473A8" w:rsidP="004473A8" w:rsidRDefault="004473A8" w14:paraId="3820EB89" w14:textId="67BC40FB">
            <w:pPr>
              <w:rPr>
                <w:b/>
              </w:rPr>
            </w:pPr>
            <w:r>
              <w:rPr>
                <w:b/>
              </w:rPr>
              <w:t xml:space="preserve">MOTIE VAN </w:t>
            </w:r>
            <w:r>
              <w:rPr>
                <w:b/>
              </w:rPr>
              <w:t>DE LEDEN DASSEN EN KOEKKOEK</w:t>
            </w:r>
          </w:p>
        </w:tc>
      </w:tr>
      <w:tr w:rsidR="004473A8" w:rsidTr="004473A8" w14:paraId="4E0A69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1EB455D6" w14:textId="77777777"/>
        </w:tc>
        <w:tc>
          <w:tcPr>
            <w:tcW w:w="7654" w:type="dxa"/>
            <w:gridSpan w:val="2"/>
          </w:tcPr>
          <w:p w:rsidR="004473A8" w:rsidP="004473A8" w:rsidRDefault="004473A8" w14:paraId="074DC850" w14:textId="0D0A3470">
            <w:r>
              <w:t>Voorgesteld tijdens het notaoverleg van 22 september 2025</w:t>
            </w:r>
          </w:p>
        </w:tc>
      </w:tr>
      <w:tr w:rsidR="004473A8" w:rsidTr="004473A8" w14:paraId="3F785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00719B19" w14:textId="77777777"/>
        </w:tc>
        <w:tc>
          <w:tcPr>
            <w:tcW w:w="7654" w:type="dxa"/>
            <w:gridSpan w:val="2"/>
          </w:tcPr>
          <w:p w:rsidR="004473A8" w:rsidP="004473A8" w:rsidRDefault="004473A8" w14:paraId="2157C6F4" w14:textId="77777777"/>
        </w:tc>
      </w:tr>
      <w:tr w:rsidR="004473A8" w:rsidTr="004473A8" w14:paraId="05B05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0620ECC9" w14:textId="77777777"/>
        </w:tc>
        <w:tc>
          <w:tcPr>
            <w:tcW w:w="7654" w:type="dxa"/>
            <w:gridSpan w:val="2"/>
          </w:tcPr>
          <w:p w:rsidR="004473A8" w:rsidP="004473A8" w:rsidRDefault="004473A8" w14:paraId="3828862E" w14:textId="676CB35C">
            <w:r>
              <w:t>De Kamer,</w:t>
            </w:r>
          </w:p>
        </w:tc>
      </w:tr>
      <w:tr w:rsidR="004473A8" w:rsidTr="004473A8" w14:paraId="62685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5A1947B9" w14:textId="77777777"/>
        </w:tc>
        <w:tc>
          <w:tcPr>
            <w:tcW w:w="7654" w:type="dxa"/>
            <w:gridSpan w:val="2"/>
          </w:tcPr>
          <w:p w:rsidR="004473A8" w:rsidP="004473A8" w:rsidRDefault="004473A8" w14:paraId="16E17594" w14:textId="77777777"/>
        </w:tc>
      </w:tr>
      <w:tr w:rsidR="004473A8" w:rsidTr="004473A8" w14:paraId="03F114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3A8" w:rsidP="004473A8" w:rsidRDefault="004473A8" w14:paraId="588821F6" w14:textId="77777777"/>
        </w:tc>
        <w:tc>
          <w:tcPr>
            <w:tcW w:w="7654" w:type="dxa"/>
            <w:gridSpan w:val="2"/>
          </w:tcPr>
          <w:p w:rsidR="004473A8" w:rsidP="004473A8" w:rsidRDefault="004473A8" w14:paraId="798BD180" w14:textId="69AF1B6C">
            <w:r>
              <w:t>gehoord de beraadslaging,</w:t>
            </w:r>
          </w:p>
        </w:tc>
      </w:tr>
      <w:tr w:rsidR="00997775" w:rsidTr="004473A8" w14:paraId="37F31C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A6E6CF" w14:textId="77777777"/>
        </w:tc>
        <w:tc>
          <w:tcPr>
            <w:tcW w:w="7654" w:type="dxa"/>
            <w:gridSpan w:val="2"/>
          </w:tcPr>
          <w:p w:rsidR="00997775" w:rsidRDefault="00997775" w14:paraId="67F187C9" w14:textId="77777777"/>
        </w:tc>
      </w:tr>
      <w:tr w:rsidR="00997775" w:rsidTr="004473A8" w14:paraId="73D9B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8B36B2" w14:textId="77777777"/>
        </w:tc>
        <w:tc>
          <w:tcPr>
            <w:tcW w:w="7654" w:type="dxa"/>
            <w:gridSpan w:val="2"/>
          </w:tcPr>
          <w:p w:rsidR="004473A8" w:rsidP="004473A8" w:rsidRDefault="004473A8" w14:paraId="51876E85" w14:textId="77777777">
            <w:r>
              <w:t xml:space="preserve">overwegende dat het goederenvervoer al drie jaar krimpt door hoge kosten en dat de infraheffingen voor opstellen en rangeren sinds 2022 fors zijn verhoogd en hoger liggen dan in het buitenland, waardoor de </w:t>
            </w:r>
            <w:proofErr w:type="spellStart"/>
            <w:r>
              <w:t>modal</w:t>
            </w:r>
            <w:proofErr w:type="spellEnd"/>
            <w:r>
              <w:t xml:space="preserve"> shift wordt belemmerd;</w:t>
            </w:r>
          </w:p>
          <w:p w:rsidR="004473A8" w:rsidP="004473A8" w:rsidRDefault="004473A8" w14:paraId="2A123C39" w14:textId="77777777"/>
          <w:p w:rsidR="004473A8" w:rsidP="004473A8" w:rsidRDefault="004473A8" w14:paraId="53A7D622" w14:textId="77777777">
            <w:r>
              <w:t>overwegende dat het spoor vaak in slechte staat verkeert en de prijs-kwaliteitverhouding uit balans is;</w:t>
            </w:r>
          </w:p>
          <w:p w:rsidR="004473A8" w:rsidP="004473A8" w:rsidRDefault="004473A8" w14:paraId="5CB35233" w14:textId="77777777"/>
          <w:p w:rsidR="004473A8" w:rsidP="004473A8" w:rsidRDefault="004473A8" w14:paraId="68CEACD1" w14:textId="77777777">
            <w:r>
              <w:t>verzoekt de regering in 2026-2029 extra middelen vrij te maken om deze infraheffingen terug te brengen tot het tariefniveau van 2022, geïndexeerd met inflatie, ter versterking van de concurrentiepositie van het spoorgoederenvervoer,</w:t>
            </w:r>
          </w:p>
          <w:p w:rsidR="004473A8" w:rsidP="004473A8" w:rsidRDefault="004473A8" w14:paraId="59DA8A2F" w14:textId="77777777"/>
          <w:p w:rsidR="004473A8" w:rsidP="004473A8" w:rsidRDefault="004473A8" w14:paraId="5BC8BF4A" w14:textId="77777777">
            <w:r>
              <w:t>en gaat over tot de orde van de dag.</w:t>
            </w:r>
          </w:p>
          <w:p w:rsidR="004473A8" w:rsidP="004473A8" w:rsidRDefault="004473A8" w14:paraId="43EA4071" w14:textId="77777777"/>
          <w:p w:rsidR="004473A8" w:rsidP="004473A8" w:rsidRDefault="004473A8" w14:paraId="290AEE1B" w14:textId="77777777">
            <w:r>
              <w:t>Dassen</w:t>
            </w:r>
          </w:p>
          <w:p w:rsidR="00997775" w:rsidP="004473A8" w:rsidRDefault="004473A8" w14:paraId="6BBE052E" w14:textId="235D4C84">
            <w:r>
              <w:t>Koekkoek</w:t>
            </w:r>
          </w:p>
        </w:tc>
      </w:tr>
    </w:tbl>
    <w:p w:rsidR="00997775" w:rsidRDefault="00997775" w14:paraId="01588CD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8BFD" w14:textId="77777777" w:rsidR="004473A8" w:rsidRDefault="004473A8">
      <w:pPr>
        <w:spacing w:line="20" w:lineRule="exact"/>
      </w:pPr>
    </w:p>
  </w:endnote>
  <w:endnote w:type="continuationSeparator" w:id="0">
    <w:p w14:paraId="7C350BC9" w14:textId="77777777" w:rsidR="004473A8" w:rsidRDefault="004473A8">
      <w:pPr>
        <w:pStyle w:val="Amendement"/>
      </w:pPr>
      <w:r>
        <w:rPr>
          <w:b w:val="0"/>
        </w:rPr>
        <w:t xml:space="preserve"> </w:t>
      </w:r>
    </w:p>
  </w:endnote>
  <w:endnote w:type="continuationNotice" w:id="1">
    <w:p w14:paraId="428EB45B" w14:textId="77777777" w:rsidR="004473A8" w:rsidRDefault="004473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33AA6" w14:textId="77777777" w:rsidR="004473A8" w:rsidRDefault="004473A8">
      <w:pPr>
        <w:pStyle w:val="Amendement"/>
      </w:pPr>
      <w:r>
        <w:rPr>
          <w:b w:val="0"/>
        </w:rPr>
        <w:separator/>
      </w:r>
    </w:p>
  </w:footnote>
  <w:footnote w:type="continuationSeparator" w:id="0">
    <w:p w14:paraId="7F34C4B1" w14:textId="77777777" w:rsidR="004473A8" w:rsidRDefault="0044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A8"/>
    <w:rsid w:val="00133FCE"/>
    <w:rsid w:val="001E482C"/>
    <w:rsid w:val="001E4877"/>
    <w:rsid w:val="0021105A"/>
    <w:rsid w:val="00280D6A"/>
    <w:rsid w:val="002B78E9"/>
    <w:rsid w:val="002C5406"/>
    <w:rsid w:val="00330D60"/>
    <w:rsid w:val="00345A5C"/>
    <w:rsid w:val="003F71A1"/>
    <w:rsid w:val="004473A8"/>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243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E57A7"/>
  <w15:docId w15:val="{65C0A6DE-C5AA-4576-8AC1-C3662F93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795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2025-09-23T08:08:00.0000000Z</dcterms:created>
  <dcterms:modified xsi:type="dcterms:W3CDTF">2025-09-23T08:14:00.0000000Z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