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5F6398" w14:paraId="6E77BD79" w14:textId="77777777">
        <w:tc>
          <w:tcPr>
            <w:tcW w:w="6733" w:type="dxa"/>
            <w:gridSpan w:val="2"/>
            <w:tcBorders>
              <w:top w:val="nil"/>
              <w:left w:val="nil"/>
              <w:bottom w:val="nil"/>
              <w:right w:val="nil"/>
            </w:tcBorders>
            <w:vAlign w:val="center"/>
          </w:tcPr>
          <w:p w:rsidR="00997775" w:rsidP="00710A7A" w:rsidRDefault="00997775" w14:paraId="28699A86"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659CF6F" w14:textId="77777777">
            <w:pPr>
              <w:pStyle w:val="Amendement"/>
              <w:jc w:val="right"/>
              <w:rPr>
                <w:rFonts w:ascii="Times New Roman" w:hAnsi="Times New Roman"/>
                <w:spacing w:val="40"/>
                <w:sz w:val="22"/>
              </w:rPr>
            </w:pPr>
            <w:r>
              <w:rPr>
                <w:rFonts w:ascii="Times New Roman" w:hAnsi="Times New Roman"/>
                <w:sz w:val="88"/>
              </w:rPr>
              <w:t>2</w:t>
            </w:r>
          </w:p>
        </w:tc>
      </w:tr>
      <w:tr w:rsidR="00997775" w:rsidTr="005F6398" w14:paraId="3703D7C9"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2ACB762" w14:textId="77777777">
            <w:r w:rsidRPr="008B0CC5">
              <w:t xml:space="preserve">Vergaderjaar </w:t>
            </w:r>
            <w:r w:rsidR="00AC6B87">
              <w:t>202</w:t>
            </w:r>
            <w:r w:rsidR="00684DFF">
              <w:t>5</w:t>
            </w:r>
            <w:r w:rsidR="00AC6B87">
              <w:t>-202</w:t>
            </w:r>
            <w:r w:rsidR="00684DFF">
              <w:t>6</w:t>
            </w:r>
          </w:p>
        </w:tc>
      </w:tr>
      <w:tr w:rsidR="00997775" w:rsidTr="005F6398" w14:paraId="48A406C4" w14:textId="77777777">
        <w:trPr>
          <w:cantSplit/>
        </w:trPr>
        <w:tc>
          <w:tcPr>
            <w:tcW w:w="10985" w:type="dxa"/>
            <w:gridSpan w:val="3"/>
            <w:tcBorders>
              <w:top w:val="nil"/>
              <w:left w:val="nil"/>
              <w:bottom w:val="nil"/>
              <w:right w:val="nil"/>
            </w:tcBorders>
          </w:tcPr>
          <w:p w:rsidR="00997775" w:rsidRDefault="00997775" w14:paraId="297A01CE" w14:textId="77777777"/>
        </w:tc>
      </w:tr>
      <w:tr w:rsidR="00997775" w:rsidTr="005F6398" w14:paraId="5700FA76" w14:textId="77777777">
        <w:trPr>
          <w:cantSplit/>
        </w:trPr>
        <w:tc>
          <w:tcPr>
            <w:tcW w:w="10985" w:type="dxa"/>
            <w:gridSpan w:val="3"/>
            <w:tcBorders>
              <w:top w:val="nil"/>
              <w:left w:val="nil"/>
              <w:bottom w:val="single" w:color="auto" w:sz="4" w:space="0"/>
              <w:right w:val="nil"/>
            </w:tcBorders>
          </w:tcPr>
          <w:p w:rsidR="00997775" w:rsidRDefault="00997775" w14:paraId="57A45941" w14:textId="77777777"/>
        </w:tc>
      </w:tr>
      <w:tr w:rsidR="00997775" w:rsidTr="005F6398" w14:paraId="7E470FC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B9577A1" w14:textId="77777777"/>
        </w:tc>
        <w:tc>
          <w:tcPr>
            <w:tcW w:w="7654" w:type="dxa"/>
            <w:gridSpan w:val="2"/>
          </w:tcPr>
          <w:p w:rsidR="00997775" w:rsidRDefault="00997775" w14:paraId="101B3182" w14:textId="77777777"/>
        </w:tc>
      </w:tr>
      <w:tr w:rsidR="005F6398" w:rsidTr="005F6398" w14:paraId="1B7A7C3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F6398" w:rsidP="005F6398" w:rsidRDefault="005F6398" w14:paraId="07355768" w14:textId="1C71EF2C">
            <w:pPr>
              <w:rPr>
                <w:b/>
              </w:rPr>
            </w:pPr>
            <w:r>
              <w:rPr>
                <w:b/>
              </w:rPr>
              <w:t>36 563</w:t>
            </w:r>
          </w:p>
        </w:tc>
        <w:tc>
          <w:tcPr>
            <w:tcW w:w="7654" w:type="dxa"/>
            <w:gridSpan w:val="2"/>
          </w:tcPr>
          <w:p w:rsidR="005F6398" w:rsidP="005F6398" w:rsidRDefault="005F6398" w14:paraId="2466EC0D" w14:textId="17128E07">
            <w:pPr>
              <w:rPr>
                <w:b/>
              </w:rPr>
            </w:pPr>
            <w:r w:rsidRPr="008617A2">
              <w:rPr>
                <w:b/>
                <w:bCs/>
                <w:szCs w:val="24"/>
              </w:rPr>
              <w:t xml:space="preserve">Initiatiefnota van het lid Koekkoek over Alle Seinen op Groen </w:t>
            </w:r>
          </w:p>
        </w:tc>
      </w:tr>
      <w:tr w:rsidR="005F6398" w:rsidTr="005F6398" w14:paraId="48C2B4F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F6398" w:rsidP="005F6398" w:rsidRDefault="005F6398" w14:paraId="44FB8353" w14:textId="77777777"/>
        </w:tc>
        <w:tc>
          <w:tcPr>
            <w:tcW w:w="7654" w:type="dxa"/>
            <w:gridSpan w:val="2"/>
          </w:tcPr>
          <w:p w:rsidR="005F6398" w:rsidP="005F6398" w:rsidRDefault="005F6398" w14:paraId="7FE9D5F9" w14:textId="77777777"/>
        </w:tc>
      </w:tr>
      <w:tr w:rsidR="005F6398" w:rsidTr="005F6398" w14:paraId="3675EED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F6398" w:rsidP="005F6398" w:rsidRDefault="005F6398" w14:paraId="70A4EC73" w14:textId="77777777"/>
        </w:tc>
        <w:tc>
          <w:tcPr>
            <w:tcW w:w="7654" w:type="dxa"/>
            <w:gridSpan w:val="2"/>
          </w:tcPr>
          <w:p w:rsidR="005F6398" w:rsidP="005F6398" w:rsidRDefault="005F6398" w14:paraId="020FE2A1" w14:textId="77777777"/>
        </w:tc>
      </w:tr>
      <w:tr w:rsidR="005F6398" w:rsidTr="005F6398" w14:paraId="69FF14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F6398" w:rsidP="005F6398" w:rsidRDefault="005F6398" w14:paraId="65596CDA" w14:textId="2215824C">
            <w:pPr>
              <w:rPr>
                <w:b/>
              </w:rPr>
            </w:pPr>
            <w:r>
              <w:rPr>
                <w:b/>
              </w:rPr>
              <w:t>Nr. 1</w:t>
            </w:r>
            <w:r>
              <w:rPr>
                <w:b/>
              </w:rPr>
              <w:t>5</w:t>
            </w:r>
          </w:p>
        </w:tc>
        <w:tc>
          <w:tcPr>
            <w:tcW w:w="7654" w:type="dxa"/>
            <w:gridSpan w:val="2"/>
          </w:tcPr>
          <w:p w:rsidR="005F6398" w:rsidP="005F6398" w:rsidRDefault="005F6398" w14:paraId="32B1CC80" w14:textId="4A283D2A">
            <w:pPr>
              <w:rPr>
                <w:b/>
              </w:rPr>
            </w:pPr>
            <w:r>
              <w:rPr>
                <w:b/>
              </w:rPr>
              <w:t xml:space="preserve">MOTIE VAN </w:t>
            </w:r>
            <w:r>
              <w:rPr>
                <w:b/>
              </w:rPr>
              <w:t>DE LEDEN DASSEN EN KOEKKOEK</w:t>
            </w:r>
          </w:p>
        </w:tc>
      </w:tr>
      <w:tr w:rsidR="005F6398" w:rsidTr="005F6398" w14:paraId="7BDE3D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F6398" w:rsidP="005F6398" w:rsidRDefault="005F6398" w14:paraId="79B50B35" w14:textId="77777777"/>
        </w:tc>
        <w:tc>
          <w:tcPr>
            <w:tcW w:w="7654" w:type="dxa"/>
            <w:gridSpan w:val="2"/>
          </w:tcPr>
          <w:p w:rsidR="005F6398" w:rsidP="005F6398" w:rsidRDefault="005F6398" w14:paraId="317BF7CD" w14:textId="65E3266D">
            <w:r>
              <w:t>Voorgesteld tijdens het notaoverleg van 22 september 2025</w:t>
            </w:r>
          </w:p>
        </w:tc>
      </w:tr>
      <w:tr w:rsidR="005F6398" w:rsidTr="005F6398" w14:paraId="3241739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F6398" w:rsidP="005F6398" w:rsidRDefault="005F6398" w14:paraId="17ED22E5" w14:textId="77777777"/>
        </w:tc>
        <w:tc>
          <w:tcPr>
            <w:tcW w:w="7654" w:type="dxa"/>
            <w:gridSpan w:val="2"/>
          </w:tcPr>
          <w:p w:rsidR="005F6398" w:rsidP="005F6398" w:rsidRDefault="005F6398" w14:paraId="7F6073A5" w14:textId="77777777"/>
        </w:tc>
      </w:tr>
      <w:tr w:rsidR="005F6398" w:rsidTr="005F6398" w14:paraId="3370C86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F6398" w:rsidP="005F6398" w:rsidRDefault="005F6398" w14:paraId="13FBF1AD" w14:textId="77777777"/>
        </w:tc>
        <w:tc>
          <w:tcPr>
            <w:tcW w:w="7654" w:type="dxa"/>
            <w:gridSpan w:val="2"/>
          </w:tcPr>
          <w:p w:rsidR="005F6398" w:rsidP="005F6398" w:rsidRDefault="005F6398" w14:paraId="43732575" w14:textId="58490A24">
            <w:r>
              <w:t>De Kamer,</w:t>
            </w:r>
          </w:p>
        </w:tc>
      </w:tr>
      <w:tr w:rsidR="005F6398" w:rsidTr="005F6398" w14:paraId="6C805EB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F6398" w:rsidP="005F6398" w:rsidRDefault="005F6398" w14:paraId="08C4FB87" w14:textId="77777777"/>
        </w:tc>
        <w:tc>
          <w:tcPr>
            <w:tcW w:w="7654" w:type="dxa"/>
            <w:gridSpan w:val="2"/>
          </w:tcPr>
          <w:p w:rsidR="005F6398" w:rsidP="005F6398" w:rsidRDefault="005F6398" w14:paraId="07F210EF" w14:textId="77777777"/>
        </w:tc>
      </w:tr>
      <w:tr w:rsidR="005F6398" w:rsidTr="005F6398" w14:paraId="1874752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F6398" w:rsidP="005F6398" w:rsidRDefault="005F6398" w14:paraId="13BE6DAC" w14:textId="77777777"/>
        </w:tc>
        <w:tc>
          <w:tcPr>
            <w:tcW w:w="7654" w:type="dxa"/>
            <w:gridSpan w:val="2"/>
          </w:tcPr>
          <w:p w:rsidR="005F6398" w:rsidP="005F6398" w:rsidRDefault="005F6398" w14:paraId="0B821536" w14:textId="59FBC653">
            <w:r>
              <w:t>gehoord de beraadslaging,</w:t>
            </w:r>
          </w:p>
        </w:tc>
      </w:tr>
      <w:tr w:rsidR="00997775" w:rsidTr="005F6398" w14:paraId="0BC000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6BF76BE" w14:textId="77777777"/>
        </w:tc>
        <w:tc>
          <w:tcPr>
            <w:tcW w:w="7654" w:type="dxa"/>
            <w:gridSpan w:val="2"/>
          </w:tcPr>
          <w:p w:rsidR="00997775" w:rsidRDefault="00997775" w14:paraId="3A3B307D" w14:textId="77777777"/>
        </w:tc>
      </w:tr>
      <w:tr w:rsidR="00997775" w:rsidTr="005F6398" w14:paraId="1C4BE94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FE401F0" w14:textId="77777777"/>
        </w:tc>
        <w:tc>
          <w:tcPr>
            <w:tcW w:w="7654" w:type="dxa"/>
            <w:gridSpan w:val="2"/>
          </w:tcPr>
          <w:p w:rsidR="005F6398" w:rsidP="005F6398" w:rsidRDefault="005F6398" w14:paraId="30C11A0B" w14:textId="77777777">
            <w:r>
              <w:t xml:space="preserve">overwegende dat er grote vraag is naar internationale nachttreinen en dat European </w:t>
            </w:r>
            <w:proofErr w:type="spellStart"/>
            <w:r>
              <w:t>Sleeper</w:t>
            </w:r>
            <w:proofErr w:type="spellEnd"/>
            <w:r>
              <w:t xml:space="preserve"> in 2023 door de EU is aangewezen voor een pilot Amsterdam-Barcelona, maar dat door ontbrekende afspraken en onzekerheden geen financierbare businesscase mogelijk is;</w:t>
            </w:r>
          </w:p>
          <w:p w:rsidR="005F6398" w:rsidP="005F6398" w:rsidRDefault="005F6398" w14:paraId="3AFB7D0E" w14:textId="77777777"/>
          <w:p w:rsidR="005F6398" w:rsidP="005F6398" w:rsidRDefault="005F6398" w14:paraId="7B10D2F6" w14:textId="77777777">
            <w:r>
              <w:t>verzoekt de staatssecretaris het voortouw te nemen om met de betrokken lidstaten afspraken te maken voor een snelle start van de pilot en via nationaal of Europees instrumentarium de lease of aanschaf van rollend materieel mogelijk te maken,</w:t>
            </w:r>
          </w:p>
          <w:p w:rsidR="005F6398" w:rsidP="005F6398" w:rsidRDefault="005F6398" w14:paraId="64E3C94B" w14:textId="77777777"/>
          <w:p w:rsidR="005F6398" w:rsidP="005F6398" w:rsidRDefault="005F6398" w14:paraId="4F7A25B2" w14:textId="77777777">
            <w:r>
              <w:t>en gaat over tot de orde van de dag.</w:t>
            </w:r>
          </w:p>
          <w:p w:rsidR="005F6398" w:rsidP="005F6398" w:rsidRDefault="005F6398" w14:paraId="63C53821" w14:textId="77777777"/>
          <w:p w:rsidR="005F6398" w:rsidP="005F6398" w:rsidRDefault="005F6398" w14:paraId="6E97DB36" w14:textId="77777777">
            <w:r>
              <w:t>Dassen</w:t>
            </w:r>
          </w:p>
          <w:p w:rsidR="00997775" w:rsidP="005F6398" w:rsidRDefault="005F6398" w14:paraId="492B46E7" w14:textId="52C18D0C">
            <w:r>
              <w:t>Koekkoek</w:t>
            </w:r>
          </w:p>
        </w:tc>
      </w:tr>
    </w:tbl>
    <w:p w:rsidR="00997775" w:rsidRDefault="00997775" w14:paraId="27412F12"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F1A3B5" w14:textId="77777777" w:rsidR="005F6398" w:rsidRDefault="005F6398">
      <w:pPr>
        <w:spacing w:line="20" w:lineRule="exact"/>
      </w:pPr>
    </w:p>
  </w:endnote>
  <w:endnote w:type="continuationSeparator" w:id="0">
    <w:p w14:paraId="0B3BB70C" w14:textId="77777777" w:rsidR="005F6398" w:rsidRDefault="005F6398">
      <w:pPr>
        <w:pStyle w:val="Amendement"/>
      </w:pPr>
      <w:r>
        <w:rPr>
          <w:b w:val="0"/>
        </w:rPr>
        <w:t xml:space="preserve"> </w:t>
      </w:r>
    </w:p>
  </w:endnote>
  <w:endnote w:type="continuationNotice" w:id="1">
    <w:p w14:paraId="083A2A8E" w14:textId="77777777" w:rsidR="005F6398" w:rsidRDefault="005F639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1101EB" w14:textId="77777777" w:rsidR="005F6398" w:rsidRDefault="005F6398">
      <w:pPr>
        <w:pStyle w:val="Amendement"/>
      </w:pPr>
      <w:r>
        <w:rPr>
          <w:b w:val="0"/>
        </w:rPr>
        <w:separator/>
      </w:r>
    </w:p>
  </w:footnote>
  <w:footnote w:type="continuationSeparator" w:id="0">
    <w:p w14:paraId="02FC6A37" w14:textId="77777777" w:rsidR="005F6398" w:rsidRDefault="005F63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398"/>
    <w:rsid w:val="00133FCE"/>
    <w:rsid w:val="001E482C"/>
    <w:rsid w:val="001E4877"/>
    <w:rsid w:val="0021105A"/>
    <w:rsid w:val="00280D6A"/>
    <w:rsid w:val="002B78E9"/>
    <w:rsid w:val="002C5406"/>
    <w:rsid w:val="00330D60"/>
    <w:rsid w:val="00345A5C"/>
    <w:rsid w:val="003F71A1"/>
    <w:rsid w:val="00476415"/>
    <w:rsid w:val="00546F8D"/>
    <w:rsid w:val="00560113"/>
    <w:rsid w:val="005F6398"/>
    <w:rsid w:val="00621F64"/>
    <w:rsid w:val="00644DED"/>
    <w:rsid w:val="006765BC"/>
    <w:rsid w:val="00684DFF"/>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55F71"/>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72439"/>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304943"/>
  <w15:docId w15:val="{D4BD1D21-B1FE-4880-8624-321AAA074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126</ap:Words>
  <ap:Characters>731</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2025-09-23T08:08:00.0000000Z</dcterms:created>
  <dcterms:modified xsi:type="dcterms:W3CDTF">2025-09-23T08:14:00.0000000Z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