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2ED0" w:rsidR="00C60B01" w:rsidP="00026ED8" w:rsidRDefault="00C60B01" w14:paraId="78DD0670" w14:textId="3484E8D6">
      <w:pPr>
        <w:ind w:right="311"/>
      </w:pPr>
      <w:r w:rsidRPr="00822ED0">
        <w:t xml:space="preserve">Antisemitisme is een eeuwenoud kwaad dat helaas steeds </w:t>
      </w:r>
      <w:r w:rsidRPr="00822ED0" w:rsidR="00026ED8">
        <w:t xml:space="preserve">weer </w:t>
      </w:r>
      <w:r w:rsidRPr="00822ED0">
        <w:t>de kop opsteekt. Dat er mensen zijn in Nederland die te maken hebben met haat, intimidatie, uitsluiting en geweld vanwege hun Joods-zijn, is onacceptabel. Met de Strategie Bestrijding Antisemitisme</w:t>
      </w:r>
      <w:r w:rsidRPr="00822ED0" w:rsidR="009A2FBB">
        <w:t xml:space="preserve"> 2024-2030</w:t>
      </w:r>
      <w:r w:rsidRPr="00822ED0">
        <w:t xml:space="preserve"> heeft het kabinet een pakket maatregelen gepresenteerd om de veiligheid van Joden in Nederland te vergroten, de voedingsbodem van antisemitisme weg te nemen en het Joodse leven te vieren.</w:t>
      </w:r>
      <w:r w:rsidRPr="00822ED0" w:rsidR="00026ED8">
        <w:rPr>
          <w:rStyle w:val="Voetnootmarkering"/>
        </w:rPr>
        <w:footnoteReference w:id="1"/>
      </w:r>
      <w:r w:rsidRPr="00822ED0" w:rsidR="00034025">
        <w:t xml:space="preserve"> Als o</w:t>
      </w:r>
      <w:r w:rsidRPr="00822ED0">
        <w:t xml:space="preserve">nderdeel van de strategie en mede ter uitvoering van de motie </w:t>
      </w:r>
      <w:r w:rsidRPr="00822ED0" w:rsidR="00034025">
        <w:t xml:space="preserve">van de leden Bikker en </w:t>
      </w:r>
      <w:proofErr w:type="spellStart"/>
      <w:r w:rsidRPr="00822ED0" w:rsidR="00034025">
        <w:t>Ellian</w:t>
      </w:r>
      <w:proofErr w:type="spellEnd"/>
      <w:r w:rsidRPr="00822ED0" w:rsidR="00034025">
        <w:rPr>
          <w:rStyle w:val="Voetnootmarkering"/>
        </w:rPr>
        <w:footnoteReference w:id="2"/>
      </w:r>
      <w:r w:rsidRPr="00822ED0" w:rsidR="00034025">
        <w:t xml:space="preserve"> </w:t>
      </w:r>
      <w:r w:rsidRPr="00822ED0" w:rsidR="00C15BAB">
        <w:t xml:space="preserve">en een eerdere toezegging door mijn voorganger aan </w:t>
      </w:r>
      <w:r w:rsidRPr="00822ED0" w:rsidR="00026ED8">
        <w:t>uw</w:t>
      </w:r>
      <w:r w:rsidRPr="00822ED0" w:rsidR="00C15BAB">
        <w:t xml:space="preserve"> Kamer</w:t>
      </w:r>
      <w:r w:rsidRPr="00822ED0" w:rsidR="00C15BAB">
        <w:rPr>
          <w:rStyle w:val="Voetnootmarkering"/>
        </w:rPr>
        <w:footnoteReference w:id="3"/>
      </w:r>
      <w:r w:rsidRPr="00822ED0" w:rsidR="00466A1A">
        <w:t xml:space="preserve"> </w:t>
      </w:r>
      <w:r w:rsidRPr="00822ED0" w:rsidR="00034025">
        <w:t xml:space="preserve">is in opdracht van </w:t>
      </w:r>
      <w:r w:rsidRPr="00822ED0" w:rsidR="00C15BAB">
        <w:t>het m</w:t>
      </w:r>
      <w:r w:rsidRPr="00822ED0" w:rsidR="00034025">
        <w:t>inister</w:t>
      </w:r>
      <w:r w:rsidRPr="00822ED0" w:rsidR="00C15BAB">
        <w:t>ie</w:t>
      </w:r>
      <w:r w:rsidRPr="00822ED0" w:rsidR="00034025">
        <w:t xml:space="preserve"> van Justitie en Veiligheid een verkennend onderzoek uitgevoerd naar de strafbaarstelling van antisemitisme in onze</w:t>
      </w:r>
      <w:r w:rsidRPr="00822ED0" w:rsidR="00466A1A">
        <w:t xml:space="preserve"> omringende</w:t>
      </w:r>
      <w:r w:rsidRPr="00822ED0" w:rsidR="00B00700">
        <w:t xml:space="preserve"> </w:t>
      </w:r>
      <w:r w:rsidRPr="00822ED0" w:rsidR="00034025">
        <w:t xml:space="preserve">landen Frankrijk, België en Duitsland. Dit verkennend onderzoek is uitgevoerd door </w:t>
      </w:r>
      <w:r w:rsidRPr="00822ED0" w:rsidR="001A474B">
        <w:t xml:space="preserve">het </w:t>
      </w:r>
      <w:r w:rsidRPr="00822ED0" w:rsidR="00034025">
        <w:t>onderzoeksbureau De Strafzaak</w:t>
      </w:r>
      <w:r w:rsidRPr="00822ED0" w:rsidR="00466A1A">
        <w:t xml:space="preserve"> dat gespecialiseerd is </w:t>
      </w:r>
      <w:r w:rsidRPr="00822ED0" w:rsidR="00CA648E">
        <w:t>in</w:t>
      </w:r>
      <w:r w:rsidRPr="00822ED0" w:rsidR="00466A1A">
        <w:t xml:space="preserve"> strafrecht</w:t>
      </w:r>
      <w:r w:rsidRPr="00822ED0" w:rsidR="00034025">
        <w:t>.</w:t>
      </w:r>
    </w:p>
    <w:p w:rsidRPr="00822ED0" w:rsidR="00034025" w:rsidP="00026ED8" w:rsidRDefault="00034025" w14:paraId="39FE262B" w14:textId="77777777">
      <w:pPr>
        <w:ind w:right="311"/>
      </w:pPr>
    </w:p>
    <w:p w:rsidRPr="00822ED0" w:rsidR="00034025" w:rsidP="00026ED8" w:rsidRDefault="00026ED8" w14:paraId="4FD47875" w14:textId="578EC0F2">
      <w:pPr>
        <w:ind w:right="311"/>
      </w:pPr>
      <w:r w:rsidRPr="00822ED0">
        <w:t>Met deze brief deel ik het verkennende onderzoek met uw Kamer en welke</w:t>
      </w:r>
      <w:r w:rsidRPr="00822ED0" w:rsidR="00034025">
        <w:t xml:space="preserve"> inzichten </w:t>
      </w:r>
      <w:r w:rsidRPr="00822ED0">
        <w:t xml:space="preserve">de verkenning </w:t>
      </w:r>
      <w:r w:rsidRPr="00822ED0" w:rsidR="00034025">
        <w:t xml:space="preserve">heeft opgeleverd. </w:t>
      </w:r>
      <w:r w:rsidRPr="00822ED0" w:rsidR="00466A1A">
        <w:t>Hierbij geef</w:t>
      </w:r>
      <w:r w:rsidRPr="00822ED0" w:rsidR="00034025">
        <w:t xml:space="preserve"> ik een korte weergave van de bevindingen van het onderzoek per land</w:t>
      </w:r>
      <w:r w:rsidRPr="00822ED0" w:rsidR="00CA648E">
        <w:t xml:space="preserve"> en</w:t>
      </w:r>
      <w:r w:rsidRPr="00822ED0" w:rsidR="00466A1A">
        <w:t xml:space="preserve"> ga ik in op de </w:t>
      </w:r>
      <w:r w:rsidRPr="00822ED0" w:rsidR="00034025">
        <w:t xml:space="preserve">verschillen met </w:t>
      </w:r>
      <w:r w:rsidRPr="00822ED0" w:rsidR="00DE1271">
        <w:t>de</w:t>
      </w:r>
      <w:r w:rsidRPr="00822ED0" w:rsidR="00034025">
        <w:t xml:space="preserve"> Nederlandse </w:t>
      </w:r>
      <w:r w:rsidRPr="00822ED0" w:rsidR="00DE1271">
        <w:t xml:space="preserve">situatie </w:t>
      </w:r>
      <w:r w:rsidRPr="00822ED0" w:rsidR="001A474B">
        <w:t xml:space="preserve">en </w:t>
      </w:r>
      <w:r w:rsidRPr="00822ED0" w:rsidR="000437EF">
        <w:t>of dat aanleiding geeft tot aanpassingen.</w:t>
      </w:r>
      <w:r w:rsidRPr="00822ED0">
        <w:rPr>
          <w:rStyle w:val="Voetnootmarkering"/>
        </w:rPr>
        <w:footnoteReference w:id="4"/>
      </w:r>
    </w:p>
    <w:p w:rsidRPr="00822ED0" w:rsidR="00034025" w:rsidP="00026ED8" w:rsidRDefault="00034025" w14:paraId="4731BA29" w14:textId="77777777">
      <w:pPr>
        <w:ind w:right="311"/>
      </w:pPr>
    </w:p>
    <w:p w:rsidRPr="00822ED0" w:rsidR="00034025" w:rsidP="00026ED8" w:rsidRDefault="0010455B" w14:paraId="2499340D" w14:textId="2BC0264B">
      <w:pPr>
        <w:pStyle w:val="Lijstalinea"/>
        <w:numPr>
          <w:ilvl w:val="0"/>
          <w:numId w:val="7"/>
        </w:numPr>
        <w:ind w:left="284" w:right="311" w:hanging="284"/>
        <w:rPr>
          <w:b/>
          <w:bCs/>
        </w:rPr>
      </w:pPr>
      <w:r w:rsidRPr="00822ED0">
        <w:rPr>
          <w:b/>
          <w:bCs/>
        </w:rPr>
        <w:t>Bevindingen</w:t>
      </w:r>
      <w:r w:rsidRPr="00822ED0" w:rsidR="00034025">
        <w:rPr>
          <w:b/>
          <w:bCs/>
        </w:rPr>
        <w:t xml:space="preserve"> van het verkennend onderzoek per land</w:t>
      </w:r>
    </w:p>
    <w:p w:rsidRPr="00822ED0" w:rsidR="009A2FBB" w:rsidP="00026ED8" w:rsidRDefault="009A2FBB" w14:paraId="6232B7B4" w14:textId="77777777">
      <w:pPr>
        <w:pStyle w:val="Lijstalinea"/>
        <w:ind w:right="311"/>
        <w:rPr>
          <w:b/>
          <w:bCs/>
        </w:rPr>
      </w:pPr>
    </w:p>
    <w:p w:rsidRPr="00822ED0" w:rsidR="00102C1B" w:rsidP="00026ED8" w:rsidRDefault="00034025" w14:paraId="5D08E93E" w14:textId="3629CFA0">
      <w:pPr>
        <w:pStyle w:val="Lijstalinea"/>
        <w:numPr>
          <w:ilvl w:val="1"/>
          <w:numId w:val="7"/>
        </w:numPr>
        <w:ind w:left="426" w:right="311" w:hanging="426"/>
        <w:rPr>
          <w:i/>
          <w:iCs/>
        </w:rPr>
      </w:pPr>
      <w:r w:rsidRPr="00822ED0">
        <w:rPr>
          <w:i/>
          <w:iCs/>
        </w:rPr>
        <w:t>Frankrijk</w:t>
      </w:r>
    </w:p>
    <w:p w:rsidRPr="00822ED0" w:rsidR="00466A1A" w:rsidP="00026ED8" w:rsidRDefault="00466A1A" w14:paraId="5E30C349" w14:textId="011CF85F">
      <w:pPr>
        <w:ind w:right="311"/>
      </w:pPr>
      <w:r w:rsidRPr="00822ED0">
        <w:t xml:space="preserve">Net als in Nederland wordt antisemitisme in Frankrijk beschouwd als een vorm van discriminatie tegen </w:t>
      </w:r>
      <w:r w:rsidRPr="00822ED0" w:rsidR="00136668">
        <w:t>personen op grond van bepaalde persoonskenmerken als (bijvoorbeeld) geloof, afkomst of etniciteit.</w:t>
      </w:r>
      <w:r w:rsidRPr="00822ED0" w:rsidR="00126C4C">
        <w:t xml:space="preserve"> </w:t>
      </w:r>
      <w:r w:rsidRPr="00822ED0" w:rsidR="001B23B9">
        <w:t xml:space="preserve">Dit is strafbaar gesteld in de Code </w:t>
      </w:r>
      <w:proofErr w:type="spellStart"/>
      <w:r w:rsidRPr="00822ED0" w:rsidR="001B23B9">
        <w:t>Pénal</w:t>
      </w:r>
      <w:proofErr w:type="spellEnd"/>
      <w:r w:rsidRPr="00822ED0" w:rsidR="001B23B9">
        <w:t xml:space="preserve">. </w:t>
      </w:r>
      <w:r w:rsidRPr="00822ED0" w:rsidR="00126C4C">
        <w:t>Ook het aanzetten tot discriminatie, haat of geweld tegen personen op grond van onder andere hun afkomst, etnische groep of ras is strafbaar gesteld.</w:t>
      </w:r>
    </w:p>
    <w:p w:rsidRPr="00822ED0" w:rsidR="00126C4C" w:rsidP="00026ED8" w:rsidRDefault="00126C4C" w14:paraId="39E3F884" w14:textId="77777777">
      <w:pPr>
        <w:ind w:right="311"/>
      </w:pPr>
    </w:p>
    <w:p w:rsidRPr="00822ED0" w:rsidR="00333BF7" w:rsidP="00026ED8" w:rsidRDefault="005C108C" w14:paraId="1FAC80E8" w14:textId="23071AEB">
      <w:pPr>
        <w:ind w:right="311"/>
      </w:pPr>
      <w:r w:rsidRPr="00822ED0">
        <w:t>I</w:t>
      </w:r>
      <w:r w:rsidRPr="00822ED0" w:rsidR="00102C1B">
        <w:t xml:space="preserve">n de Code </w:t>
      </w:r>
      <w:proofErr w:type="spellStart"/>
      <w:r w:rsidRPr="00822ED0" w:rsidR="00102C1B">
        <w:t>Pénal</w:t>
      </w:r>
      <w:proofErr w:type="spellEnd"/>
      <w:r w:rsidRPr="00822ED0" w:rsidR="00102C1B">
        <w:t xml:space="preserve"> </w:t>
      </w:r>
      <w:r w:rsidRPr="00822ED0" w:rsidR="00126C4C">
        <w:t xml:space="preserve">is </w:t>
      </w:r>
      <w:r w:rsidRPr="00822ED0" w:rsidR="00102C1B">
        <w:t xml:space="preserve">discriminatie gedefinieerd als het maken van onderscheid op basis van (onder andere) afkomst, werkelijk of vermeend behoren tot een bepaalde etnische groep, staat, vermeend ras of een bepaalde godsdienst. Discriminatie is strafbaar als deze tegen een natuurlijk persoon of rechtspersoon wordt gepleegd en bestaat uit één van de specifiek genoemde </w:t>
      </w:r>
      <w:r w:rsidRPr="00822ED0" w:rsidR="00102C1B">
        <w:lastRenderedPageBreak/>
        <w:t>handelingen</w:t>
      </w:r>
      <w:r w:rsidRPr="00822ED0">
        <w:t xml:space="preserve"> in de Code </w:t>
      </w:r>
      <w:proofErr w:type="spellStart"/>
      <w:r w:rsidRPr="00822ED0">
        <w:t>Pénal</w:t>
      </w:r>
      <w:proofErr w:type="spellEnd"/>
      <w:r w:rsidRPr="00822ED0" w:rsidR="00102C1B">
        <w:t xml:space="preserve">. </w:t>
      </w:r>
      <w:r w:rsidRPr="00822ED0" w:rsidR="00333BF7">
        <w:t xml:space="preserve">Wanneer een delict is begaan met een discriminatoir motief, levert dit een strafverzwarende omstandigheid op. Ook in Nederland is dat het geval. </w:t>
      </w:r>
      <w:r w:rsidRPr="00822ED0" w:rsidR="00102C1B">
        <w:t xml:space="preserve">Als discriminatie van overheidswege plaatsvindt is </w:t>
      </w:r>
      <w:r w:rsidRPr="00822ED0" w:rsidR="00333BF7">
        <w:t xml:space="preserve">in Frankrijk ook sprake van </w:t>
      </w:r>
      <w:r w:rsidRPr="00822ED0" w:rsidR="00102C1B">
        <w:t xml:space="preserve">een strafverzwarende omstandigheid. </w:t>
      </w:r>
    </w:p>
    <w:p w:rsidRPr="00822ED0" w:rsidR="00026ED8" w:rsidP="00026ED8" w:rsidRDefault="00026ED8" w14:paraId="67954E60" w14:textId="77777777">
      <w:pPr>
        <w:ind w:right="311"/>
      </w:pPr>
    </w:p>
    <w:p w:rsidRPr="00822ED0" w:rsidR="00026ED8" w:rsidP="00026ED8" w:rsidRDefault="00102C1B" w14:paraId="4CEB9A3E" w14:textId="5B219E00">
      <w:pPr>
        <w:ind w:right="311"/>
      </w:pPr>
      <w:r w:rsidRPr="00822ED0">
        <w:t xml:space="preserve">Tevens kent Frankrijk </w:t>
      </w:r>
      <w:r w:rsidRPr="00822ED0" w:rsidR="00026ED8">
        <w:t>–</w:t>
      </w:r>
      <w:r w:rsidRPr="00822ED0" w:rsidR="005C108C">
        <w:t xml:space="preserve"> net als Nederland </w:t>
      </w:r>
      <w:r w:rsidRPr="00822ED0" w:rsidR="00026ED8">
        <w:t>–</w:t>
      </w:r>
      <w:r w:rsidRPr="00822ED0" w:rsidR="005C108C">
        <w:t xml:space="preserve"> </w:t>
      </w:r>
      <w:r w:rsidRPr="00822ED0">
        <w:t>strafbaarstellingen voor belediging (</w:t>
      </w:r>
      <w:r w:rsidRPr="00822ED0" w:rsidR="00D22269">
        <w:t>‘</w:t>
      </w:r>
      <w:proofErr w:type="spellStart"/>
      <w:r w:rsidRPr="00822ED0">
        <w:t>injure</w:t>
      </w:r>
      <w:proofErr w:type="spellEnd"/>
      <w:r w:rsidRPr="00822ED0" w:rsidR="00D22269">
        <w:t>’</w:t>
      </w:r>
      <w:r w:rsidRPr="00822ED0">
        <w:t>) en smaad (</w:t>
      </w:r>
      <w:r w:rsidRPr="00822ED0" w:rsidR="00D22269">
        <w:t>‘</w:t>
      </w:r>
      <w:proofErr w:type="spellStart"/>
      <w:r w:rsidRPr="00822ED0">
        <w:t>diffamation</w:t>
      </w:r>
      <w:proofErr w:type="spellEnd"/>
      <w:r w:rsidRPr="00822ED0" w:rsidR="00D22269">
        <w:t>’</w:t>
      </w:r>
      <w:r w:rsidRPr="00822ED0">
        <w:t xml:space="preserve">). In beide gevallen wordt </w:t>
      </w:r>
      <w:r w:rsidRPr="00822ED0" w:rsidR="00F87988">
        <w:t>de maximumstraf</w:t>
      </w:r>
      <w:r w:rsidRPr="00822ED0">
        <w:t xml:space="preserve"> </w:t>
      </w:r>
      <w:r w:rsidRPr="00822ED0" w:rsidR="00F87988">
        <w:t xml:space="preserve">die de rechter mag opleggen, </w:t>
      </w:r>
      <w:r w:rsidRPr="00822ED0">
        <w:t xml:space="preserve">verhoogd indien het strafbare feit gericht is op een persoon of een groep personen vanwege hun afkomst of hun al dan niet behoren tot een bepaalde etnische groep, staat, ras of godsdienst. </w:t>
      </w:r>
      <w:r w:rsidRPr="00822ED0" w:rsidR="009A2FBB">
        <w:t xml:space="preserve">De </w:t>
      </w:r>
      <w:r w:rsidRPr="00822ED0" w:rsidR="00F87988">
        <w:t>maximumstraffen</w:t>
      </w:r>
      <w:r w:rsidRPr="00822ED0" w:rsidR="009A2FBB">
        <w:t xml:space="preserve"> </w:t>
      </w:r>
      <w:r w:rsidRPr="00822ED0" w:rsidR="00F87988">
        <w:t>worden</w:t>
      </w:r>
      <w:r w:rsidRPr="00822ED0" w:rsidR="009A2FBB">
        <w:t xml:space="preserve"> verhoogd met een percentage dat afhangt van de oorspronkelijke maximumstraf. </w:t>
      </w:r>
      <w:r w:rsidRPr="00822ED0" w:rsidR="00B00700">
        <w:t xml:space="preserve">Ook in Nederland </w:t>
      </w:r>
      <w:r w:rsidRPr="00822ED0" w:rsidR="00026ED8">
        <w:t xml:space="preserve">is </w:t>
      </w:r>
      <w:r w:rsidRPr="00822ED0" w:rsidR="00B00700">
        <w:t xml:space="preserve">op 1 juli 2025 een aanpassing van het Wetboek van Strafrecht in werking </w:t>
      </w:r>
      <w:r w:rsidRPr="00822ED0" w:rsidR="00026ED8">
        <w:t>ge</w:t>
      </w:r>
      <w:r w:rsidRPr="00822ED0" w:rsidR="00B00700">
        <w:t xml:space="preserve">treden </w:t>
      </w:r>
      <w:r w:rsidRPr="00822ED0" w:rsidR="00E24CCA">
        <w:t>op grond waarvan de maximumstraf met een derde kan worden verhoogd indien het strafbare feit wordt begaan met een discriminatoir oogmerk</w:t>
      </w:r>
      <w:r w:rsidRPr="00822ED0" w:rsidR="007945B5">
        <w:t xml:space="preserve"> of voorafgegaan, vergezeld of gevolgd wordt door gedragingen die haat of discriminatie tot uitdrukking brengen</w:t>
      </w:r>
      <w:r w:rsidRPr="00822ED0" w:rsidR="00B00700">
        <w:t>.</w:t>
      </w:r>
      <w:r w:rsidRPr="00822ED0" w:rsidDel="00B00700" w:rsidR="00B00700">
        <w:t xml:space="preserve"> </w:t>
      </w:r>
    </w:p>
    <w:p w:rsidRPr="00822ED0" w:rsidR="00026ED8" w:rsidP="00026ED8" w:rsidRDefault="00026ED8" w14:paraId="777C3BD5" w14:textId="77777777">
      <w:pPr>
        <w:ind w:right="311"/>
      </w:pPr>
    </w:p>
    <w:p w:rsidRPr="00822ED0" w:rsidR="00102C1B" w:rsidP="00026ED8" w:rsidRDefault="009A2FBB" w14:paraId="4C49BC50" w14:textId="05891877">
      <w:pPr>
        <w:ind w:right="311"/>
      </w:pPr>
      <w:r w:rsidRPr="00822ED0">
        <w:t>Feiten waarbij het discriminatoire aspect in de delictsomschrijving besloten ligt</w:t>
      </w:r>
      <w:r w:rsidRPr="00822ED0" w:rsidR="001F41AA">
        <w:t>,</w:t>
      </w:r>
      <w:r w:rsidRPr="00822ED0">
        <w:t xml:space="preserve"> zijn in Frankrijk uitgesloten van de mogelijkheid van strafverhoging. Ook in Nederland is dit het geval (per 1 juli 2025).</w:t>
      </w:r>
      <w:r w:rsidRPr="00822ED0" w:rsidR="00D22269">
        <w:t xml:space="preserve"> </w:t>
      </w:r>
      <w:r w:rsidRPr="00822ED0" w:rsidR="00102C1B">
        <w:t xml:space="preserve">Tenslotte is het verheerlijken, ontkennen of bagatelliseren van oorlogsmisdrijven en misdrijven tegen de menselijkheid, </w:t>
      </w:r>
      <w:r w:rsidRPr="00822ED0" w:rsidR="005C108C">
        <w:t xml:space="preserve">waaronder </w:t>
      </w:r>
      <w:r w:rsidRPr="00822ED0" w:rsidR="00102C1B">
        <w:t>de Holocaust, strafbaar gesteld.</w:t>
      </w:r>
      <w:r w:rsidRPr="00822ED0" w:rsidR="005C108C">
        <w:t xml:space="preserve"> Ook in Nederland is dat het geval.</w:t>
      </w:r>
      <w:r w:rsidRPr="00822ED0" w:rsidR="00B35494">
        <w:t xml:space="preserve"> Anders dan in Nederland kent Frankrijk aparte strafbepalingen voor discriminatoire handelingen die gedaan worden in toespraken, geschriften, et</w:t>
      </w:r>
      <w:r w:rsidRPr="00822ED0">
        <w:t xml:space="preserve"> </w:t>
      </w:r>
      <w:r w:rsidRPr="00822ED0" w:rsidR="00B35494">
        <w:t>c</w:t>
      </w:r>
      <w:r w:rsidRPr="00822ED0">
        <w:t>etera</w:t>
      </w:r>
      <w:r w:rsidRPr="00822ED0" w:rsidR="00B35494">
        <w:t xml:space="preserve"> in de Wet op de Persvrijheid.</w:t>
      </w:r>
    </w:p>
    <w:p w:rsidRPr="00822ED0" w:rsidR="00102C1B" w:rsidP="00026ED8" w:rsidRDefault="00102C1B" w14:paraId="1D43C783" w14:textId="42A7B176">
      <w:pPr>
        <w:ind w:right="311"/>
      </w:pPr>
    </w:p>
    <w:p w:rsidRPr="00822ED0" w:rsidR="0010455B" w:rsidP="00026ED8" w:rsidRDefault="00102C1B" w14:paraId="404DB7C0" w14:textId="3FA5D672">
      <w:pPr>
        <w:pStyle w:val="Lijstalinea"/>
        <w:numPr>
          <w:ilvl w:val="1"/>
          <w:numId w:val="7"/>
        </w:numPr>
        <w:ind w:left="426" w:right="311" w:hanging="426"/>
        <w:rPr>
          <w:i/>
          <w:iCs/>
        </w:rPr>
      </w:pPr>
      <w:r w:rsidRPr="00822ED0">
        <w:rPr>
          <w:i/>
          <w:iCs/>
        </w:rPr>
        <w:t>België</w:t>
      </w:r>
    </w:p>
    <w:p w:rsidRPr="00822ED0" w:rsidR="0010455B" w:rsidP="00026ED8" w:rsidRDefault="005C108C" w14:paraId="4A5D2C84" w14:textId="1329DAFD">
      <w:pPr>
        <w:ind w:right="311"/>
      </w:pPr>
      <w:r w:rsidRPr="00822ED0">
        <w:t>Net als in Frankrijk en Nederland wordt in België antisemitisme beschouwd als een vorm van discriminatie en als haat en geweld tegen personen op grond van</w:t>
      </w:r>
      <w:r w:rsidRPr="00822ED0" w:rsidR="00136668">
        <w:t xml:space="preserve"> bepaalde persoonskenmerken als (bijvoorbeeld) geloof, afkomst of etniciteit. </w:t>
      </w:r>
      <w:r w:rsidRPr="00822ED0" w:rsidR="0010455B">
        <w:t xml:space="preserve">In België zijn strafbepalingen aangaande antisemitisme verdeeld over het Strafwetboek, de Antiracismewet, Antidiscriminatiewet en </w:t>
      </w:r>
      <w:proofErr w:type="spellStart"/>
      <w:r w:rsidRPr="00822ED0" w:rsidR="0010455B">
        <w:t>Negationismewet</w:t>
      </w:r>
      <w:proofErr w:type="spellEnd"/>
      <w:r w:rsidRPr="00822ED0" w:rsidR="0010455B">
        <w:t xml:space="preserve">. In de Antiracismewet worden verschillende gedragingen strafbaar gesteld, onder andere aanzetten tot discriminatie, geweld, haat of segregatie jegens personen, verspreiden van denkbeelden op grond van </w:t>
      </w:r>
      <w:proofErr w:type="spellStart"/>
      <w:r w:rsidRPr="00822ED0" w:rsidR="0010455B">
        <w:t>rassuperioriteit</w:t>
      </w:r>
      <w:proofErr w:type="spellEnd"/>
      <w:r w:rsidRPr="00822ED0" w:rsidR="0010455B">
        <w:t xml:space="preserve"> of rassenhaat, verkondigen van discriminatie of segregatie en discriminatie door een openbaar officier of ambtenaar. Discriminatie wordt gedefinieerd als ‘elke vorm van opzettelijke directe discriminatie, opzettelijke indirecte discriminatie, opdracht tot discrimineren en intimidatie op grond van een of meer beschermde criteria.’ De beschermde criteria zijn nationaliteit, een zogenaamd ras, afkomst of nationale of etnische afstamming. In de Antidiscriminatiewet is ook het aanzetten tot discriminatie, haat of geweld strafbaar gesteld. In de </w:t>
      </w:r>
      <w:proofErr w:type="spellStart"/>
      <w:r w:rsidRPr="00822ED0" w:rsidR="0010455B">
        <w:t>Negationismewet</w:t>
      </w:r>
      <w:proofErr w:type="spellEnd"/>
      <w:r w:rsidRPr="00822ED0" w:rsidR="0010455B">
        <w:t xml:space="preserve"> </w:t>
      </w:r>
      <w:r w:rsidRPr="00822ED0" w:rsidR="00BA2FBC">
        <w:t xml:space="preserve">is </w:t>
      </w:r>
      <w:r w:rsidRPr="00822ED0" w:rsidR="0010455B">
        <w:t xml:space="preserve">ontkenning van de genocide die door </w:t>
      </w:r>
      <w:r w:rsidRPr="00822ED0" w:rsidR="00126C4C">
        <w:t>het Duitse nationaalsocialistische regime is</w:t>
      </w:r>
      <w:r w:rsidRPr="00822ED0" w:rsidR="0010455B">
        <w:t xml:space="preserve"> gepleegd </w:t>
      </w:r>
      <w:r w:rsidRPr="00822ED0" w:rsidR="00BA2FBC">
        <w:t>aangemerkt als een</w:t>
      </w:r>
      <w:r w:rsidRPr="00822ED0" w:rsidR="0010455B">
        <w:t xml:space="preserve"> strafbaar feit.</w:t>
      </w:r>
    </w:p>
    <w:p w:rsidRPr="00822ED0" w:rsidR="0010455B" w:rsidP="00026ED8" w:rsidRDefault="0010455B" w14:paraId="7381AD60" w14:textId="77777777">
      <w:pPr>
        <w:ind w:right="311"/>
      </w:pPr>
    </w:p>
    <w:p w:rsidRPr="00822ED0" w:rsidR="0010455B" w:rsidP="00026ED8" w:rsidRDefault="00B72575" w14:paraId="4E9BF198" w14:textId="55B200AA">
      <w:pPr>
        <w:ind w:right="311"/>
      </w:pPr>
      <w:r w:rsidRPr="00822ED0">
        <w:t>I</w:t>
      </w:r>
      <w:r w:rsidRPr="00822ED0" w:rsidR="0010455B">
        <w:t>n België</w:t>
      </w:r>
      <w:r w:rsidRPr="00822ED0">
        <w:t xml:space="preserve"> geldt</w:t>
      </w:r>
      <w:r w:rsidRPr="00822ED0" w:rsidR="0010455B">
        <w:t xml:space="preserve"> dat een </w:t>
      </w:r>
      <w:r w:rsidRPr="00822ED0" w:rsidR="00BA2FBC">
        <w:t xml:space="preserve">discriminerende </w:t>
      </w:r>
      <w:r w:rsidRPr="00822ED0" w:rsidR="0010455B">
        <w:t>drijfveer een grond voor strafverzwaring oplevert</w:t>
      </w:r>
      <w:r w:rsidRPr="00822ED0" w:rsidR="00F57D40">
        <w:t xml:space="preserve"> door de minimum- en/of maximumstraf te verhogen</w:t>
      </w:r>
      <w:r w:rsidRPr="00822ED0" w:rsidR="00BA2FBC">
        <w:t xml:space="preserve">, maar deze geldt </w:t>
      </w:r>
      <w:r w:rsidRPr="00822ED0" w:rsidR="009A2FBB">
        <w:t xml:space="preserve">in België </w:t>
      </w:r>
      <w:r w:rsidRPr="00822ED0" w:rsidR="00BA2FBC">
        <w:t>alleen</w:t>
      </w:r>
      <w:r w:rsidRPr="00822ED0" w:rsidR="0010455B">
        <w:t xml:space="preserve"> bij specifieke misdrijven. Bij de meeste </w:t>
      </w:r>
      <w:r w:rsidRPr="00822ED0" w:rsidR="009A2FBB">
        <w:t xml:space="preserve">van deze specifieke misdrijven </w:t>
      </w:r>
      <w:r w:rsidRPr="00822ED0" w:rsidR="0010455B">
        <w:t xml:space="preserve">betekent dit een verdubbeling van de minimumstraf. </w:t>
      </w:r>
      <w:r w:rsidRPr="00822ED0">
        <w:t xml:space="preserve">Nederland kent geen minimumstraffen, maar per 1 juli 2025 </w:t>
      </w:r>
      <w:r w:rsidRPr="00822ED0">
        <w:lastRenderedPageBreak/>
        <w:t xml:space="preserve">wel een verhoging van de maximumstraf die de rechter mag opleggen. </w:t>
      </w:r>
      <w:r w:rsidRPr="00822ED0">
        <w:br/>
      </w:r>
      <w:r w:rsidRPr="00822ED0" w:rsidR="0010455B">
        <w:t>Tevens kent België een systeem van straftoemeting waarin de rechter verplicht is strafverzwarende en strafverzachtende factoren in aanmerking te nemen. Een discriminatoire drijfveer moet bij alle misdrijven, behalve discriminatiedelicten, in aanmerking worden genomen als strafverzwarende omstandigheid</w:t>
      </w:r>
      <w:r w:rsidRPr="00822ED0" w:rsidR="00F57D40">
        <w:t xml:space="preserve"> door de rechter</w:t>
      </w:r>
      <w:r w:rsidRPr="00822ED0" w:rsidR="0010455B">
        <w:t>. De bewijslast hiervoor ligt echter hoog.</w:t>
      </w:r>
      <w:r w:rsidRPr="00822ED0" w:rsidR="00BA2FBC">
        <w:t xml:space="preserve"> In Nederland is er geen plicht voor de rechter</w:t>
      </w:r>
      <w:r w:rsidRPr="00822ED0" w:rsidR="000B4FD5">
        <w:t xml:space="preserve"> om discriminatoir oogmerk mee te wegen in de straftoemeting, maar is dit wel vaste praktijk.</w:t>
      </w:r>
    </w:p>
    <w:p w:rsidRPr="00822ED0" w:rsidR="0010455B" w:rsidP="00026ED8" w:rsidRDefault="0010455B" w14:paraId="6B3AD07D" w14:textId="77777777">
      <w:pPr>
        <w:ind w:right="311"/>
      </w:pPr>
    </w:p>
    <w:p w:rsidRPr="00822ED0" w:rsidR="0010455B" w:rsidP="00026ED8" w:rsidRDefault="0010455B" w14:paraId="79BE9EF6" w14:textId="66F10980">
      <w:pPr>
        <w:pStyle w:val="Lijstalinea"/>
        <w:numPr>
          <w:ilvl w:val="1"/>
          <w:numId w:val="7"/>
        </w:numPr>
        <w:ind w:left="426" w:right="311" w:hanging="426"/>
        <w:rPr>
          <w:i/>
          <w:iCs/>
        </w:rPr>
      </w:pPr>
      <w:r w:rsidRPr="00822ED0">
        <w:rPr>
          <w:i/>
          <w:iCs/>
        </w:rPr>
        <w:t>Duitsland</w:t>
      </w:r>
    </w:p>
    <w:p w:rsidRPr="00822ED0" w:rsidR="0010455B" w:rsidP="00026ED8" w:rsidRDefault="0007316C" w14:paraId="33B7F471" w14:textId="6320A162">
      <w:pPr>
        <w:ind w:right="311"/>
      </w:pPr>
      <w:r w:rsidRPr="00822ED0">
        <w:t xml:space="preserve">In Duitsland bestaat wetgeving op federaal niveau </w:t>
      </w:r>
      <w:r w:rsidRPr="00822ED0" w:rsidR="00122FA9">
        <w:t>en op deelsta</w:t>
      </w:r>
      <w:r w:rsidRPr="00822ED0" w:rsidR="009E4A16">
        <w:t xml:space="preserve">telijk </w:t>
      </w:r>
      <w:r w:rsidRPr="00822ED0" w:rsidR="00122FA9">
        <w:t xml:space="preserve">niveau. Strafbepalingen bestaan echter alleen op federaal niveau, zoals in het </w:t>
      </w:r>
      <w:r w:rsidRPr="00822ED0" w:rsidR="00B72575">
        <w:t>W</w:t>
      </w:r>
      <w:r w:rsidRPr="00822ED0" w:rsidR="00122FA9">
        <w:t xml:space="preserve">etboek van </w:t>
      </w:r>
      <w:r w:rsidRPr="00822ED0" w:rsidR="00B72575">
        <w:t>S</w:t>
      </w:r>
      <w:r w:rsidRPr="00822ED0" w:rsidR="00122FA9">
        <w:t>trafrecht (</w:t>
      </w:r>
      <w:proofErr w:type="spellStart"/>
      <w:r w:rsidRPr="00822ED0" w:rsidR="00122FA9">
        <w:t>Strafgesetzbuch</w:t>
      </w:r>
      <w:proofErr w:type="spellEnd"/>
      <w:r w:rsidRPr="00822ED0" w:rsidR="00122FA9">
        <w:t xml:space="preserve">, </w:t>
      </w:r>
      <w:proofErr w:type="spellStart"/>
      <w:r w:rsidRPr="00822ED0" w:rsidR="00122FA9">
        <w:t>StGB</w:t>
      </w:r>
      <w:proofErr w:type="spellEnd"/>
      <w:r w:rsidRPr="00822ED0" w:rsidR="00122FA9">
        <w:t xml:space="preserve">). </w:t>
      </w:r>
      <w:r w:rsidRPr="00822ED0" w:rsidR="00BA2FBC">
        <w:t>In de grondwetten van deelstaten zijn bepalingen opgenomen die</w:t>
      </w:r>
      <w:r w:rsidRPr="00822ED0" w:rsidR="00122FA9">
        <w:t xml:space="preserve"> discriminatie </w:t>
      </w:r>
      <w:r w:rsidRPr="00822ED0" w:rsidR="00BA2FBC">
        <w:t xml:space="preserve">afwijzen, en </w:t>
      </w:r>
      <w:r w:rsidRPr="00822ED0" w:rsidR="00122FA9">
        <w:t xml:space="preserve">in de grondwetten van de deelstaten </w:t>
      </w:r>
      <w:proofErr w:type="spellStart"/>
      <w:r w:rsidRPr="00822ED0" w:rsidR="00122FA9">
        <w:t>Sachsen-Anhalt</w:t>
      </w:r>
      <w:proofErr w:type="spellEnd"/>
      <w:r w:rsidRPr="00822ED0" w:rsidR="00122FA9">
        <w:t>, Brandenburg, Hamburg en Bremen</w:t>
      </w:r>
      <w:r w:rsidRPr="00822ED0" w:rsidR="00BA2FBC">
        <w:t xml:space="preserve"> wordt specifiek het afwijzen van antisemitisme genoemd</w:t>
      </w:r>
      <w:r w:rsidRPr="00822ED0" w:rsidR="00122FA9">
        <w:t>.</w:t>
      </w:r>
      <w:r w:rsidRPr="00822ED0" w:rsidR="000A689E">
        <w:t xml:space="preserve"> </w:t>
      </w:r>
      <w:r w:rsidRPr="00822ED0" w:rsidR="00DE1841">
        <w:t xml:space="preserve">Deze grondwetten staan los van het strafrecht. </w:t>
      </w:r>
      <w:r w:rsidRPr="00822ED0" w:rsidR="000A689E">
        <w:t>De deelstaten hebben dus geen lokale bepalingen over de strafbaarheid van (antisemitische) gedragingen.</w:t>
      </w:r>
    </w:p>
    <w:p w:rsidRPr="00822ED0" w:rsidR="00122FA9" w:rsidP="00026ED8" w:rsidRDefault="00122FA9" w14:paraId="2452E530" w14:textId="77777777">
      <w:pPr>
        <w:ind w:right="311"/>
      </w:pPr>
    </w:p>
    <w:p w:rsidRPr="00822ED0" w:rsidR="00122FA9" w:rsidP="00026ED8" w:rsidRDefault="00BA2FBC" w14:paraId="7B1A64A3" w14:textId="1B962B9C">
      <w:pPr>
        <w:ind w:right="311"/>
      </w:pPr>
      <w:r w:rsidRPr="00822ED0">
        <w:t xml:space="preserve">Net als in Frankrijk, België en Nederland wordt in Duitsland antisemitisme beschouwd als een vorm van discriminatie en als haat en geweld tegen </w:t>
      </w:r>
      <w:r w:rsidRPr="00822ED0" w:rsidR="00136668">
        <w:t xml:space="preserve">personen op grond van bepaalde persoonskenmerken als (bijvoorbeeld) geloof, afkomst of etniciteit. </w:t>
      </w:r>
      <w:r w:rsidRPr="00822ED0" w:rsidR="009E4A16">
        <w:t>In h</w:t>
      </w:r>
      <w:r w:rsidRPr="00822ED0" w:rsidR="00122FA9">
        <w:t xml:space="preserve">et </w:t>
      </w:r>
      <w:proofErr w:type="spellStart"/>
      <w:r w:rsidRPr="00822ED0" w:rsidR="00122FA9">
        <w:t>Strafgesetzbuch</w:t>
      </w:r>
      <w:proofErr w:type="spellEnd"/>
      <w:r w:rsidRPr="00822ED0" w:rsidR="00122FA9">
        <w:t xml:space="preserve"> is </w:t>
      </w:r>
      <w:r w:rsidRPr="00822ED0" w:rsidR="00AE634E">
        <w:t xml:space="preserve">aanzetten tot haat vanwege (onder andere) raciale, religieuze of etnische groep strafbaar gesteld, alsmede </w:t>
      </w:r>
      <w:proofErr w:type="spellStart"/>
      <w:r w:rsidRPr="00822ED0" w:rsidR="00AE634E">
        <w:t>haatzaaiende</w:t>
      </w:r>
      <w:proofErr w:type="spellEnd"/>
      <w:r w:rsidRPr="00822ED0" w:rsidR="00AE634E">
        <w:t xml:space="preserve"> belediging, smaad en laster.</w:t>
      </w:r>
      <w:r w:rsidRPr="00822ED0" w:rsidR="000A689E">
        <w:t xml:space="preserve"> Voor dit feit geldt een minimumstraf van 3 maanden vrijheidsstraf en een maximumstraf van 5 maanden vrijheidsstraf. Echter, als een vrijheidsstraf van ten hoogste zes maanden in beginsel passend wordt gevonden, geldt als uitgangspunt dat in plaats daarvan een geldboete wordt opgelegd. Bij de uitvoering van de strafbepaling zijn </w:t>
      </w:r>
      <w:r w:rsidRPr="00822ED0" w:rsidR="001F41AA">
        <w:t>bovendien</w:t>
      </w:r>
      <w:r w:rsidRPr="00822ED0" w:rsidR="000A689E">
        <w:t xml:space="preserve"> knelpunten. Zo moet bijvoorbeeld bewezen worden dat de </w:t>
      </w:r>
      <w:proofErr w:type="spellStart"/>
      <w:r w:rsidRPr="00822ED0" w:rsidR="000A689E">
        <w:t>haatzaaiende</w:t>
      </w:r>
      <w:proofErr w:type="spellEnd"/>
      <w:r w:rsidRPr="00822ED0" w:rsidR="000A689E">
        <w:t xml:space="preserve"> uitingen zijn gedaan jegens </w:t>
      </w:r>
      <w:r w:rsidRPr="00822ED0" w:rsidR="00DE1841">
        <w:t xml:space="preserve">personen </w:t>
      </w:r>
      <w:r w:rsidRPr="00822ED0" w:rsidR="000A689E">
        <w:t xml:space="preserve">die specifiek in Duitsland wonen. </w:t>
      </w:r>
      <w:r w:rsidRPr="00822ED0" w:rsidR="00574F32">
        <w:t xml:space="preserve">Een wetsvoorstel om het artikel te hervormen is afgewezen </w:t>
      </w:r>
      <w:r w:rsidRPr="00822ED0" w:rsidR="00087CD6">
        <w:t>door het Duitse parlement</w:t>
      </w:r>
      <w:r w:rsidRPr="00822ED0" w:rsidR="00574F32">
        <w:t>.</w:t>
      </w:r>
    </w:p>
    <w:p w:rsidRPr="00822ED0" w:rsidR="00574F32" w:rsidP="00026ED8" w:rsidRDefault="00574F32" w14:paraId="0AFA2A75" w14:textId="77777777">
      <w:pPr>
        <w:ind w:right="311"/>
      </w:pPr>
    </w:p>
    <w:p w:rsidRPr="00822ED0" w:rsidR="00574F32" w:rsidP="00026ED8" w:rsidRDefault="00574F32" w14:paraId="1A64F4F1" w14:textId="3AE860BB">
      <w:pPr>
        <w:ind w:right="311"/>
      </w:pPr>
      <w:r w:rsidRPr="00822ED0">
        <w:t>Daarnaast is</w:t>
      </w:r>
      <w:r w:rsidRPr="00822ED0" w:rsidR="00DE1841">
        <w:t xml:space="preserve">, net als in Nederland, België en Frankrijk, </w:t>
      </w:r>
      <w:r w:rsidRPr="00822ED0">
        <w:t>belediging strafbaar</w:t>
      </w:r>
      <w:r w:rsidRPr="00822ED0" w:rsidR="00776B26">
        <w:t xml:space="preserve"> gesteld</w:t>
      </w:r>
      <w:r w:rsidRPr="00822ED0">
        <w:t xml:space="preserve"> </w:t>
      </w:r>
      <w:r w:rsidRPr="00822ED0" w:rsidR="00DE1841">
        <w:t xml:space="preserve">in het </w:t>
      </w:r>
      <w:proofErr w:type="spellStart"/>
      <w:r w:rsidRPr="00822ED0" w:rsidR="00DE1841">
        <w:t>Strafgesetzbuch</w:t>
      </w:r>
      <w:proofErr w:type="spellEnd"/>
      <w:r w:rsidRPr="00822ED0" w:rsidR="00DE1841">
        <w:t xml:space="preserve"> </w:t>
      </w:r>
      <w:r w:rsidRPr="00822ED0">
        <w:t xml:space="preserve">en is een verbod opgenomen op </w:t>
      </w:r>
      <w:r w:rsidRPr="00822ED0" w:rsidR="00776B26">
        <w:t xml:space="preserve">het </w:t>
      </w:r>
      <w:r w:rsidRPr="00822ED0">
        <w:t>vergoelijken, ontkennen of bagatelliseren van de Holocaust. In de wettekst is – in tegenstelling tot Nederland – specifiek een verwijzing opgenomen naar daden van het nationaalsocialistisch bewind</w:t>
      </w:r>
      <w:r w:rsidRPr="00822ED0" w:rsidR="00136668">
        <w:t xml:space="preserve"> in</w:t>
      </w:r>
      <w:r w:rsidRPr="00822ED0" w:rsidR="00DE1841">
        <w:t xml:space="preserve"> Duitsland</w:t>
      </w:r>
      <w:r w:rsidRPr="00822ED0">
        <w:t>.</w:t>
      </w:r>
      <w:r w:rsidRPr="00822ED0" w:rsidR="00776B26">
        <w:t xml:space="preserve"> </w:t>
      </w:r>
    </w:p>
    <w:p w:rsidRPr="00822ED0" w:rsidR="00102C1B" w:rsidP="00026ED8" w:rsidRDefault="00102C1B" w14:paraId="5ECB824E" w14:textId="77777777">
      <w:pPr>
        <w:ind w:right="311"/>
      </w:pPr>
    </w:p>
    <w:p w:rsidRPr="00822ED0" w:rsidR="00087CD6" w:rsidP="00026ED8" w:rsidRDefault="00CA648E" w14:paraId="39B1C1FD" w14:textId="53125454">
      <w:pPr>
        <w:ind w:right="311"/>
      </w:pPr>
      <w:r w:rsidRPr="00822ED0">
        <w:t xml:space="preserve">De Duitse rechter moet bij het opleggen van straffen verplicht rekening houden met “de motieven en doelstellingen van de dader, in het bijzonder racistische, </w:t>
      </w:r>
      <w:proofErr w:type="spellStart"/>
      <w:r w:rsidRPr="00822ED0">
        <w:t>xenofobe</w:t>
      </w:r>
      <w:proofErr w:type="spellEnd"/>
      <w:r w:rsidRPr="00822ED0">
        <w:t xml:space="preserve">, antisemitische, genderspecifieke, tegen de seksuele geaardheid gerichte of andere mensminachtende motieven.” </w:t>
      </w:r>
      <w:r w:rsidRPr="00822ED0" w:rsidR="00574F32">
        <w:t>Dit betekent in de praktijk dat een rechter een hogere straf zal opleggen als er sprake is van een dergelijk motief.</w:t>
      </w:r>
      <w:r w:rsidRPr="00822ED0">
        <w:t xml:space="preserve"> In 2021 is</w:t>
      </w:r>
      <w:r w:rsidRPr="00822ED0" w:rsidR="00776B26">
        <w:t xml:space="preserve"> aan deze bepaling</w:t>
      </w:r>
      <w:r w:rsidRPr="00822ED0">
        <w:t xml:space="preserve"> specifiek</w:t>
      </w:r>
      <w:r w:rsidRPr="00822ED0" w:rsidR="00776B26">
        <w:t xml:space="preserve"> het</w:t>
      </w:r>
      <w:r w:rsidRPr="00822ED0">
        <w:t xml:space="preserve"> motief van antisemitisme toegevoegd. Beoogd werd om in reactie op het toegenomen aantal antisemitische misdrijven in de afgelopen jaren te benadrukken dat ook dit motief </w:t>
      </w:r>
      <w:proofErr w:type="spellStart"/>
      <w:r w:rsidRPr="00822ED0">
        <w:t>strafverhogend</w:t>
      </w:r>
      <w:proofErr w:type="spellEnd"/>
      <w:r w:rsidRPr="00822ED0">
        <w:t xml:space="preserve"> moet worden meegewogen, ook al vielen antisemitische motieven eerder reeds onder ‘andere mensminachtende motieven’. De Duitse wetgeving bevat geen definitie van antisemitisme.</w:t>
      </w:r>
    </w:p>
    <w:p w:rsidRPr="00822ED0" w:rsidR="00574F32" w:rsidP="00026ED8" w:rsidRDefault="00574F32" w14:paraId="6C999B3C" w14:textId="57C1CEFB">
      <w:pPr>
        <w:pStyle w:val="Lijstalinea"/>
        <w:numPr>
          <w:ilvl w:val="0"/>
          <w:numId w:val="7"/>
        </w:numPr>
        <w:ind w:left="284" w:right="311" w:hanging="284"/>
        <w:rPr>
          <w:b/>
          <w:bCs/>
        </w:rPr>
      </w:pPr>
      <w:r w:rsidRPr="00822ED0">
        <w:rPr>
          <w:b/>
          <w:bCs/>
        </w:rPr>
        <w:t>Conclusies en lessen voor Nederland</w:t>
      </w:r>
    </w:p>
    <w:p w:rsidRPr="00822ED0" w:rsidR="00574F32" w:rsidP="00026ED8" w:rsidRDefault="00574F32" w14:paraId="032FF423" w14:textId="57ABBB61">
      <w:pPr>
        <w:ind w:right="311"/>
      </w:pPr>
      <w:r w:rsidRPr="00822ED0">
        <w:lastRenderedPageBreak/>
        <w:t xml:space="preserve">De rechtsstelsels van de onderzochte landen overziend kan worden geconcludeerd dat </w:t>
      </w:r>
      <w:r w:rsidRPr="00822ED0" w:rsidR="00DE1841">
        <w:t xml:space="preserve">de strafbaarstellingen en strafverzwaring in Nederland, België, Frankrijk en Duitsland in grote lijnen vergelijkbaar zijn. </w:t>
      </w:r>
      <w:r w:rsidRPr="00822ED0">
        <w:t xml:space="preserve">Hier moet worden gedacht aan (groeps-)belediging, aanzetten tot haat, smaad en laster. In </w:t>
      </w:r>
      <w:r w:rsidRPr="00822ED0" w:rsidR="00087CD6">
        <w:t>Nederland</w:t>
      </w:r>
      <w:r w:rsidRPr="00822ED0" w:rsidR="007945B5">
        <w:t xml:space="preserve"> (per 1 juli)</w:t>
      </w:r>
      <w:r w:rsidRPr="00822ED0" w:rsidR="00087CD6">
        <w:t xml:space="preserve">, </w:t>
      </w:r>
      <w:r w:rsidRPr="00822ED0">
        <w:t>Frankrijk</w:t>
      </w:r>
      <w:r w:rsidRPr="00822ED0" w:rsidR="00087CD6">
        <w:t>, Duitsland</w:t>
      </w:r>
      <w:r w:rsidRPr="00822ED0">
        <w:t xml:space="preserve"> en België zorgt een discriminatoir motief voor het verhogen van de minimum- of maximumstraf</w:t>
      </w:r>
      <w:r w:rsidRPr="00822ED0" w:rsidR="00087CD6">
        <w:t>. Daarbij is</w:t>
      </w:r>
      <w:r w:rsidRPr="00822ED0">
        <w:t xml:space="preserve"> in België en Duitsland de rechter verplicht een dergelijk motief in strafverzwarende zin mee te wegen</w:t>
      </w:r>
      <w:r w:rsidRPr="00822ED0" w:rsidR="00087CD6">
        <w:t xml:space="preserve"> terwijl Frankrijk en Nederland deze plicht voor de rechter</w:t>
      </w:r>
      <w:r w:rsidRPr="00822ED0" w:rsidR="007945B5">
        <w:t xml:space="preserve"> in de strafmotivatie</w:t>
      </w:r>
      <w:r w:rsidRPr="00822ED0" w:rsidR="00087CD6">
        <w:t xml:space="preserve"> niet ken</w:t>
      </w:r>
      <w:r w:rsidRPr="00822ED0" w:rsidR="00E81E17">
        <w:t>nen.</w:t>
      </w:r>
      <w:r w:rsidRPr="00822ED0">
        <w:t xml:space="preserve"> Alleen Duitsland kent </w:t>
      </w:r>
      <w:r w:rsidRPr="00822ED0" w:rsidR="00B72575">
        <w:t xml:space="preserve">sinds 2021 </w:t>
      </w:r>
      <w:r w:rsidRPr="00822ED0">
        <w:t>een specifiek wettelijk antisemitisch motief</w:t>
      </w:r>
      <w:r w:rsidRPr="00822ED0" w:rsidR="00B72575">
        <w:t xml:space="preserve">, maar </w:t>
      </w:r>
      <w:r w:rsidRPr="00822ED0" w:rsidR="00DF4099">
        <w:t>dit motief leidde eerder ook al tot strafverhoging als ‘mensminachtende motief’</w:t>
      </w:r>
      <w:r w:rsidRPr="00822ED0">
        <w:t>.</w:t>
      </w:r>
      <w:r w:rsidRPr="00822ED0" w:rsidR="007945B5">
        <w:t xml:space="preserve"> In België en Frankrijk bestaat net als in Nederland antisemitisme niet als zelfstandige discriminatiegrond maar valt het onder discriminatie op grond van ras en/of godsdienst.</w:t>
      </w:r>
    </w:p>
    <w:p w:rsidRPr="00822ED0" w:rsidR="00574F32" w:rsidP="00026ED8" w:rsidRDefault="00574F32" w14:paraId="3FD85590" w14:textId="77777777">
      <w:pPr>
        <w:ind w:right="311"/>
      </w:pPr>
    </w:p>
    <w:p w:rsidRPr="00822ED0" w:rsidR="00574F32" w:rsidP="00026ED8" w:rsidRDefault="00EA7B51" w14:paraId="579DE4A8" w14:textId="5CD1C171">
      <w:pPr>
        <w:ind w:right="311"/>
      </w:pPr>
      <w:r w:rsidRPr="00822ED0">
        <w:t xml:space="preserve">Een </w:t>
      </w:r>
      <w:r w:rsidRPr="00822ED0" w:rsidR="00574F32">
        <w:t>verschil tussen het Franse</w:t>
      </w:r>
      <w:r w:rsidRPr="00822ED0" w:rsidR="00E81E17">
        <w:t xml:space="preserve"> stelsel</w:t>
      </w:r>
      <w:r w:rsidRPr="00822ED0" w:rsidR="00574F32">
        <w:t xml:space="preserve"> en </w:t>
      </w:r>
      <w:r w:rsidRPr="00822ED0" w:rsidR="00087CD6">
        <w:t xml:space="preserve">de </w:t>
      </w:r>
      <w:r w:rsidRPr="00822ED0" w:rsidR="00574F32">
        <w:t>stelsel</w:t>
      </w:r>
      <w:r w:rsidRPr="00822ED0" w:rsidR="00087CD6">
        <w:t>s in de andere landen,</w:t>
      </w:r>
      <w:r w:rsidRPr="00822ED0" w:rsidR="00574F32">
        <w:t xml:space="preserve"> is dat in Frankrijk </w:t>
      </w:r>
      <w:r w:rsidRPr="00822ED0">
        <w:t xml:space="preserve">onderscheid wordt gemaakt tussen </w:t>
      </w:r>
      <w:r w:rsidRPr="00822ED0" w:rsidR="00574F32">
        <w:t xml:space="preserve">niet-openbare </w:t>
      </w:r>
      <w:r w:rsidRPr="00822ED0">
        <w:t>uitingsdelicten en wel openbare uitingsdelicten</w:t>
      </w:r>
      <w:r w:rsidRPr="00822ED0" w:rsidR="007945B5">
        <w:t xml:space="preserve"> (in de Wet op de Persvrijheid)</w:t>
      </w:r>
      <w:r w:rsidRPr="00822ED0">
        <w:t xml:space="preserve">. </w:t>
      </w:r>
      <w:r w:rsidRPr="00822ED0" w:rsidR="005D6B54">
        <w:t xml:space="preserve">In Nederland </w:t>
      </w:r>
      <w:r w:rsidRPr="00822ED0">
        <w:t xml:space="preserve">wordt dit onderscheid niet gemaakt; </w:t>
      </w:r>
      <w:r w:rsidRPr="00822ED0" w:rsidR="007945B5">
        <w:t>alle discriminatiedelicten worden strafbaar gesteld in het wetboek van Strafrecht, hoewel in bepaalde gevallen de openbaarheid wel relevant is (zoals bijvoorbeeld bij groepsbelediging).</w:t>
      </w:r>
    </w:p>
    <w:p w:rsidRPr="00822ED0" w:rsidR="00E32211" w:rsidP="00026ED8" w:rsidRDefault="00E32211" w14:paraId="70BF70AC" w14:textId="1A129EFA">
      <w:pPr>
        <w:ind w:right="311"/>
      </w:pPr>
    </w:p>
    <w:p w:rsidRPr="00822ED0" w:rsidR="00D547B5" w:rsidP="00026ED8" w:rsidRDefault="00087CD6" w14:paraId="062A32A6" w14:textId="30C3EBEB">
      <w:pPr>
        <w:ind w:right="311"/>
      </w:pPr>
      <w:r w:rsidRPr="00822ED0">
        <w:t xml:space="preserve">Uit het onderzoek blijkt </w:t>
      </w:r>
      <w:r w:rsidRPr="00822ED0" w:rsidR="00DE1271">
        <w:t xml:space="preserve">niet </w:t>
      </w:r>
      <w:r w:rsidRPr="00822ED0">
        <w:t>dat</w:t>
      </w:r>
      <w:r w:rsidRPr="00822ED0" w:rsidR="00E32211">
        <w:t xml:space="preserve"> de strafbedreigingen </w:t>
      </w:r>
      <w:r w:rsidRPr="00822ED0">
        <w:t xml:space="preserve">van vergelijkbare delicten in Frankrijk, België en Duitsland </w:t>
      </w:r>
      <w:r w:rsidRPr="00822ED0" w:rsidR="00E32211">
        <w:t xml:space="preserve">hoger zijn dan in het Nederlandse Wetboek van Strafrecht. </w:t>
      </w:r>
    </w:p>
    <w:p w:rsidRPr="00822ED0" w:rsidR="001A1433" w:rsidP="00026ED8" w:rsidRDefault="001A1433" w14:paraId="3921C087" w14:textId="77777777">
      <w:pPr>
        <w:ind w:right="311"/>
      </w:pPr>
    </w:p>
    <w:p w:rsidRPr="00822ED0" w:rsidR="00C74C0C" w:rsidP="00026ED8" w:rsidRDefault="00DE1271" w14:paraId="37D85F8D" w14:textId="1D94F79A">
      <w:pPr>
        <w:ind w:right="311"/>
      </w:pPr>
      <w:r w:rsidRPr="00822ED0">
        <w:t xml:space="preserve">Concluderend blijkt uit het onderzoek dat met de invoering van de wet discriminatoir aspect als strafverzwaringsgrond van het wetsvoorstel geen grote verschillen meer bestaan tussen de wettelijke strafbaarstelling van antisemitisme </w:t>
      </w:r>
      <w:r w:rsidRPr="00822ED0" w:rsidR="00026ED8">
        <w:t xml:space="preserve">in </w:t>
      </w:r>
      <w:r w:rsidRPr="00822ED0">
        <w:t xml:space="preserve">ons stelsel en </w:t>
      </w:r>
      <w:r w:rsidRPr="00822ED0" w:rsidR="00026ED8">
        <w:t xml:space="preserve">dat </w:t>
      </w:r>
      <w:r w:rsidRPr="00822ED0">
        <w:t>van de omliggende landen.</w:t>
      </w:r>
      <w:r w:rsidRPr="00822ED0" w:rsidR="006A0FCD">
        <w:t xml:space="preserve"> </w:t>
      </w:r>
    </w:p>
    <w:p w:rsidRPr="00822ED0" w:rsidR="00E32211" w:rsidP="00026ED8" w:rsidRDefault="00E32211" w14:paraId="3E48F3E2" w14:textId="59799211">
      <w:pPr>
        <w:ind w:right="311"/>
      </w:pPr>
    </w:p>
    <w:p w:rsidRPr="00822ED0" w:rsidR="00E32211" w:rsidP="00026ED8" w:rsidRDefault="00E32211" w14:paraId="7B93A31D" w14:textId="77777777">
      <w:pPr>
        <w:ind w:right="311"/>
      </w:pPr>
    </w:p>
    <w:p w:rsidRPr="00822ED0" w:rsidR="00733842" w:rsidP="00026ED8" w:rsidRDefault="002F4875" w14:paraId="7BC2170F" w14:textId="0FC1096F">
      <w:pPr>
        <w:ind w:right="311"/>
      </w:pPr>
      <w:r w:rsidRPr="00822ED0">
        <w:t>De Minister van Justitie en Veiligheid,</w:t>
      </w:r>
    </w:p>
    <w:p w:rsidRPr="00822ED0" w:rsidR="00733842" w:rsidP="00026ED8" w:rsidRDefault="00733842" w14:paraId="5FFB91CF" w14:textId="77777777">
      <w:pPr>
        <w:ind w:right="311"/>
      </w:pPr>
    </w:p>
    <w:p w:rsidRPr="00822ED0" w:rsidR="00733842" w:rsidP="00026ED8" w:rsidRDefault="00733842" w14:paraId="511599AD" w14:textId="77777777">
      <w:pPr>
        <w:ind w:right="311"/>
      </w:pPr>
    </w:p>
    <w:p w:rsidRPr="00822ED0" w:rsidR="00026ED8" w:rsidP="00026ED8" w:rsidRDefault="00026ED8" w14:paraId="7FDFBC81" w14:textId="77777777">
      <w:pPr>
        <w:ind w:right="311"/>
      </w:pPr>
    </w:p>
    <w:p w:rsidRPr="00822ED0" w:rsidR="00026ED8" w:rsidP="00026ED8" w:rsidRDefault="00026ED8" w14:paraId="1A0584F5" w14:textId="77777777">
      <w:pPr>
        <w:ind w:right="311"/>
      </w:pPr>
    </w:p>
    <w:p w:rsidRPr="00026ED8" w:rsidR="00733842" w:rsidP="00026ED8" w:rsidRDefault="00381A0D" w14:paraId="7D7FCCB2" w14:textId="61FBF598">
      <w:pPr>
        <w:ind w:right="311"/>
      </w:pPr>
      <w:proofErr w:type="spellStart"/>
      <w:r w:rsidRPr="00822ED0">
        <w:t>F</w:t>
      </w:r>
      <w:r w:rsidRPr="00822ED0" w:rsidR="00026ED8">
        <w:t>oort</w:t>
      </w:r>
      <w:proofErr w:type="spellEnd"/>
      <w:r w:rsidRPr="00822ED0" w:rsidR="00026ED8">
        <w:t xml:space="preserve"> </w:t>
      </w:r>
      <w:r w:rsidRPr="00822ED0">
        <w:t>van Oosten</w:t>
      </w:r>
    </w:p>
    <w:sectPr w:rsidRPr="00026ED8" w:rsidR="0073384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BAF3E" w14:textId="77777777" w:rsidR="004173E9" w:rsidRDefault="004173E9">
      <w:pPr>
        <w:spacing w:line="240" w:lineRule="auto"/>
      </w:pPr>
      <w:r>
        <w:separator/>
      </w:r>
    </w:p>
  </w:endnote>
  <w:endnote w:type="continuationSeparator" w:id="0">
    <w:p w14:paraId="224A6D24" w14:textId="77777777" w:rsidR="004173E9" w:rsidRDefault="00417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98B0" w14:textId="77777777" w:rsidR="0053372A" w:rsidRDefault="005337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90F1" w14:textId="77777777" w:rsidR="00733842" w:rsidRDefault="0073384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8371" w14:textId="77777777" w:rsidR="0053372A" w:rsidRDefault="005337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E18C" w14:textId="77777777" w:rsidR="004173E9" w:rsidRDefault="004173E9">
      <w:pPr>
        <w:spacing w:line="240" w:lineRule="auto"/>
      </w:pPr>
      <w:r>
        <w:separator/>
      </w:r>
    </w:p>
  </w:footnote>
  <w:footnote w:type="continuationSeparator" w:id="0">
    <w:p w14:paraId="7946446F" w14:textId="77777777" w:rsidR="004173E9" w:rsidRDefault="004173E9">
      <w:pPr>
        <w:spacing w:line="240" w:lineRule="auto"/>
      </w:pPr>
      <w:r>
        <w:continuationSeparator/>
      </w:r>
    </w:p>
  </w:footnote>
  <w:footnote w:id="1">
    <w:p w14:paraId="3185164F" w14:textId="77777777" w:rsidR="00026ED8" w:rsidRPr="00C42B6B" w:rsidRDefault="00026ED8" w:rsidP="00026ED8">
      <w:pPr>
        <w:pStyle w:val="Voetnoottekst"/>
        <w:rPr>
          <w:sz w:val="16"/>
          <w:szCs w:val="16"/>
        </w:rPr>
      </w:pPr>
      <w:r w:rsidRPr="00C42B6B">
        <w:rPr>
          <w:rStyle w:val="Voetnootmarkering"/>
          <w:sz w:val="16"/>
          <w:szCs w:val="16"/>
        </w:rPr>
        <w:footnoteRef/>
      </w:r>
      <w:r w:rsidRPr="00C42B6B">
        <w:rPr>
          <w:sz w:val="16"/>
          <w:szCs w:val="16"/>
        </w:rPr>
        <w:t xml:space="preserve"> Kamerstukken II, 2024-2025, 30950, nr. 429.</w:t>
      </w:r>
    </w:p>
  </w:footnote>
  <w:footnote w:id="2">
    <w:p w14:paraId="5C459F11" w14:textId="02E92A05" w:rsidR="00034025" w:rsidRPr="00C42B6B" w:rsidRDefault="00034025">
      <w:pPr>
        <w:pStyle w:val="Voetnoottekst"/>
        <w:rPr>
          <w:sz w:val="16"/>
          <w:szCs w:val="16"/>
        </w:rPr>
      </w:pPr>
      <w:r w:rsidRPr="00C42B6B">
        <w:rPr>
          <w:rStyle w:val="Voetnootmarkering"/>
          <w:sz w:val="16"/>
          <w:szCs w:val="16"/>
        </w:rPr>
        <w:footnoteRef/>
      </w:r>
      <w:r w:rsidRPr="00C42B6B">
        <w:rPr>
          <w:sz w:val="16"/>
          <w:szCs w:val="16"/>
        </w:rPr>
        <w:t xml:space="preserve"> Kamerstukken II, 2023-2024, 30950, nr. 379.</w:t>
      </w:r>
    </w:p>
  </w:footnote>
  <w:footnote w:id="3">
    <w:p w14:paraId="1601F3AD" w14:textId="17663EE9" w:rsidR="00C15BAB" w:rsidRPr="00C42B6B" w:rsidRDefault="00C15BAB">
      <w:pPr>
        <w:pStyle w:val="Voetnoottekst"/>
        <w:rPr>
          <w:sz w:val="16"/>
          <w:szCs w:val="16"/>
        </w:rPr>
      </w:pPr>
      <w:r w:rsidRPr="00C42B6B">
        <w:rPr>
          <w:rStyle w:val="Voetnootmarkering"/>
          <w:sz w:val="16"/>
          <w:szCs w:val="16"/>
        </w:rPr>
        <w:footnoteRef/>
      </w:r>
      <w:r w:rsidRPr="00C42B6B">
        <w:rPr>
          <w:sz w:val="16"/>
          <w:szCs w:val="16"/>
        </w:rPr>
        <w:t xml:space="preserve"> Kamerstukken II, 2023-202</w:t>
      </w:r>
      <w:r w:rsidR="00026ED8">
        <w:rPr>
          <w:sz w:val="16"/>
          <w:szCs w:val="16"/>
        </w:rPr>
        <w:t>4</w:t>
      </w:r>
      <w:r w:rsidRPr="00C42B6B">
        <w:rPr>
          <w:sz w:val="16"/>
          <w:szCs w:val="16"/>
        </w:rPr>
        <w:t>, 30950, nr. 367.</w:t>
      </w:r>
    </w:p>
  </w:footnote>
  <w:footnote w:id="4">
    <w:p w14:paraId="3612E9E2" w14:textId="77777777" w:rsidR="00026ED8" w:rsidRDefault="00026ED8" w:rsidP="00026ED8">
      <w:pPr>
        <w:pStyle w:val="Voetnoottekst"/>
      </w:pPr>
      <w:r w:rsidRPr="00C42B6B">
        <w:rPr>
          <w:rStyle w:val="Voetnootmarkering"/>
          <w:sz w:val="16"/>
          <w:szCs w:val="16"/>
        </w:rPr>
        <w:footnoteRef/>
      </w:r>
      <w:r w:rsidRPr="00C42B6B">
        <w:rPr>
          <w:sz w:val="16"/>
          <w:szCs w:val="16"/>
        </w:rPr>
        <w:t xml:space="preserve"> Voor de volledige wetsteksten in de originele taal en vertaald in het Nederlands verwijs ik naar het verkennend onderzoek </w:t>
      </w:r>
      <w:r>
        <w:rPr>
          <w:sz w:val="16"/>
          <w:szCs w:val="16"/>
        </w:rPr>
        <w:t>en de bijlage daarbij.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638D" w14:textId="77777777" w:rsidR="0053372A" w:rsidRDefault="005337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F524" w14:textId="77777777" w:rsidR="00733842" w:rsidRDefault="002F4875">
    <w:r>
      <w:rPr>
        <w:noProof/>
      </w:rPr>
      <mc:AlternateContent>
        <mc:Choice Requires="wps">
          <w:drawing>
            <wp:anchor distT="0" distB="0" distL="0" distR="0" simplePos="0" relativeHeight="251652608" behindDoc="0" locked="1" layoutInCell="1" allowOverlap="1" wp14:anchorId="520E78D3" wp14:editId="103E17B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AD26D1" w14:textId="77777777" w:rsidR="00733842" w:rsidRDefault="002F4875">
                          <w:pPr>
                            <w:pStyle w:val="Referentiegegevensbold"/>
                          </w:pPr>
                          <w:r>
                            <w:t>Directoraat-Generaal Rechtspleging en Rechtshandhaving</w:t>
                          </w:r>
                        </w:p>
                        <w:p w14:paraId="2DB6DC9F" w14:textId="77777777" w:rsidR="00733842" w:rsidRDefault="002F4875">
                          <w:pPr>
                            <w:pStyle w:val="Referentiegegevens"/>
                          </w:pPr>
                          <w:r>
                            <w:t>Directie Rechtshandhaving en Criminaliteitsbestrijding</w:t>
                          </w:r>
                        </w:p>
                        <w:p w14:paraId="5B3A782E" w14:textId="77777777" w:rsidR="00733842" w:rsidRDefault="002F4875">
                          <w:pPr>
                            <w:pStyle w:val="Referentiegegevens"/>
                          </w:pPr>
                          <w:r>
                            <w:t>Strafrechtelijke handhaving</w:t>
                          </w:r>
                        </w:p>
                        <w:p w14:paraId="6D21744B" w14:textId="77777777" w:rsidR="00733842" w:rsidRDefault="00733842">
                          <w:pPr>
                            <w:pStyle w:val="WitregelW2"/>
                          </w:pPr>
                        </w:p>
                        <w:p w14:paraId="37775D8E" w14:textId="77777777" w:rsidR="00733842" w:rsidRDefault="002F4875">
                          <w:pPr>
                            <w:pStyle w:val="Referentiegegevensbold"/>
                          </w:pPr>
                          <w:r>
                            <w:t>Datum</w:t>
                          </w:r>
                        </w:p>
                        <w:p w14:paraId="794CD13F" w14:textId="472F4F23" w:rsidR="00733842" w:rsidRDefault="0053372A">
                          <w:pPr>
                            <w:pStyle w:val="Referentiegegevens"/>
                          </w:pPr>
                          <w:sdt>
                            <w:sdtPr>
                              <w:id w:val="-490021853"/>
                              <w:date w:fullDate="2025-09-22T00:00:00Z">
                                <w:dateFormat w:val="d MMMM yyyy"/>
                                <w:lid w:val="nl"/>
                                <w:storeMappedDataAs w:val="dateTime"/>
                                <w:calendar w:val="gregorian"/>
                              </w:date>
                            </w:sdtPr>
                            <w:sdtEndPr/>
                            <w:sdtContent>
                              <w:r w:rsidR="00822ED0">
                                <w:rPr>
                                  <w:lang w:val="nl"/>
                                </w:rPr>
                                <w:t>2</w:t>
                              </w:r>
                              <w:r w:rsidR="00026ED8">
                                <w:rPr>
                                  <w:lang w:val="nl"/>
                                </w:rPr>
                                <w:t>2 september</w:t>
                              </w:r>
                              <w:r w:rsidR="000B4FD5">
                                <w:rPr>
                                  <w:lang w:val="nl"/>
                                </w:rPr>
                                <w:t xml:space="preserve"> 2025</w:t>
                              </w:r>
                            </w:sdtContent>
                          </w:sdt>
                        </w:p>
                        <w:p w14:paraId="130454BA" w14:textId="77777777" w:rsidR="00733842" w:rsidRDefault="00733842">
                          <w:pPr>
                            <w:pStyle w:val="WitregelW1"/>
                          </w:pPr>
                        </w:p>
                        <w:p w14:paraId="28331A58" w14:textId="77777777" w:rsidR="00733842" w:rsidRDefault="002F4875">
                          <w:pPr>
                            <w:pStyle w:val="Referentiegegevensbold"/>
                          </w:pPr>
                          <w:r>
                            <w:t>Onze referentie</w:t>
                          </w:r>
                        </w:p>
                        <w:p w14:paraId="4B867357" w14:textId="0E92F1BA" w:rsidR="00733842" w:rsidRDefault="00DF4099">
                          <w:pPr>
                            <w:pStyle w:val="Referentiegegevens"/>
                          </w:pPr>
                          <w:r>
                            <w:t>6443868</w:t>
                          </w:r>
                        </w:p>
                      </w:txbxContent>
                    </wps:txbx>
                    <wps:bodyPr vert="horz" wrap="square" lIns="0" tIns="0" rIns="0" bIns="0" anchor="t" anchorCtr="0"/>
                  </wps:wsp>
                </a:graphicData>
              </a:graphic>
            </wp:anchor>
          </w:drawing>
        </mc:Choice>
        <mc:Fallback>
          <w:pict>
            <v:shapetype w14:anchorId="520E78D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0AD26D1" w14:textId="77777777" w:rsidR="00733842" w:rsidRDefault="002F4875">
                    <w:pPr>
                      <w:pStyle w:val="Referentiegegevensbold"/>
                    </w:pPr>
                    <w:r>
                      <w:t>Directoraat-Generaal Rechtspleging en Rechtshandhaving</w:t>
                    </w:r>
                  </w:p>
                  <w:p w14:paraId="2DB6DC9F" w14:textId="77777777" w:rsidR="00733842" w:rsidRDefault="002F4875">
                    <w:pPr>
                      <w:pStyle w:val="Referentiegegevens"/>
                    </w:pPr>
                    <w:r>
                      <w:t>Directie Rechtshandhaving en Criminaliteitsbestrijding</w:t>
                    </w:r>
                  </w:p>
                  <w:p w14:paraId="5B3A782E" w14:textId="77777777" w:rsidR="00733842" w:rsidRDefault="002F4875">
                    <w:pPr>
                      <w:pStyle w:val="Referentiegegevens"/>
                    </w:pPr>
                    <w:r>
                      <w:t>Strafrechtelijke handhaving</w:t>
                    </w:r>
                  </w:p>
                  <w:p w14:paraId="6D21744B" w14:textId="77777777" w:rsidR="00733842" w:rsidRDefault="00733842">
                    <w:pPr>
                      <w:pStyle w:val="WitregelW2"/>
                    </w:pPr>
                  </w:p>
                  <w:p w14:paraId="37775D8E" w14:textId="77777777" w:rsidR="00733842" w:rsidRDefault="002F4875">
                    <w:pPr>
                      <w:pStyle w:val="Referentiegegevensbold"/>
                    </w:pPr>
                    <w:r>
                      <w:t>Datum</w:t>
                    </w:r>
                  </w:p>
                  <w:p w14:paraId="794CD13F" w14:textId="472F4F23" w:rsidR="00733842" w:rsidRDefault="00000000">
                    <w:pPr>
                      <w:pStyle w:val="Referentiegegevens"/>
                    </w:pPr>
                    <w:sdt>
                      <w:sdtPr>
                        <w:id w:val="-490021853"/>
                        <w:date w:fullDate="2025-09-22T00:00:00Z">
                          <w:dateFormat w:val="d MMMM yyyy"/>
                          <w:lid w:val="nl"/>
                          <w:storeMappedDataAs w:val="dateTime"/>
                          <w:calendar w:val="gregorian"/>
                        </w:date>
                      </w:sdtPr>
                      <w:sdtContent>
                        <w:r w:rsidR="00822ED0">
                          <w:rPr>
                            <w:lang w:val="nl"/>
                          </w:rPr>
                          <w:t>2</w:t>
                        </w:r>
                        <w:r w:rsidR="00026ED8">
                          <w:rPr>
                            <w:lang w:val="nl"/>
                          </w:rPr>
                          <w:t>2 september</w:t>
                        </w:r>
                        <w:r w:rsidR="000B4FD5">
                          <w:rPr>
                            <w:lang w:val="nl"/>
                          </w:rPr>
                          <w:t xml:space="preserve"> 2025</w:t>
                        </w:r>
                      </w:sdtContent>
                    </w:sdt>
                  </w:p>
                  <w:p w14:paraId="130454BA" w14:textId="77777777" w:rsidR="00733842" w:rsidRDefault="00733842">
                    <w:pPr>
                      <w:pStyle w:val="WitregelW1"/>
                    </w:pPr>
                  </w:p>
                  <w:p w14:paraId="28331A58" w14:textId="77777777" w:rsidR="00733842" w:rsidRDefault="002F4875">
                    <w:pPr>
                      <w:pStyle w:val="Referentiegegevensbold"/>
                    </w:pPr>
                    <w:r>
                      <w:t>Onze referentie</w:t>
                    </w:r>
                  </w:p>
                  <w:p w14:paraId="4B867357" w14:textId="0E92F1BA" w:rsidR="00733842" w:rsidRDefault="00DF4099">
                    <w:pPr>
                      <w:pStyle w:val="Referentiegegevens"/>
                    </w:pPr>
                    <w:r>
                      <w:t>6443868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91F7708" wp14:editId="07263B5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92FD7C2" w14:textId="77777777" w:rsidR="00FA27EF" w:rsidRDefault="00FA27EF"/>
                      </w:txbxContent>
                    </wps:txbx>
                    <wps:bodyPr vert="horz" wrap="square" lIns="0" tIns="0" rIns="0" bIns="0" anchor="t" anchorCtr="0"/>
                  </wps:wsp>
                </a:graphicData>
              </a:graphic>
            </wp:anchor>
          </w:drawing>
        </mc:Choice>
        <mc:Fallback>
          <w:pict>
            <v:shape w14:anchorId="391F770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92FD7C2" w14:textId="77777777" w:rsidR="00FA27EF" w:rsidRDefault="00FA27E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0BE1186" wp14:editId="76B33AF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50A8D2" w14:textId="6F6AF966" w:rsidR="00733842" w:rsidRDefault="002F4875">
                          <w:pPr>
                            <w:pStyle w:val="Referentiegegevens"/>
                          </w:pPr>
                          <w:r>
                            <w:t xml:space="preserve">Pagina </w:t>
                          </w:r>
                          <w:r>
                            <w:fldChar w:fldCharType="begin"/>
                          </w:r>
                          <w:r>
                            <w:instrText>PAGE</w:instrText>
                          </w:r>
                          <w:r>
                            <w:fldChar w:fldCharType="separate"/>
                          </w:r>
                          <w:r w:rsidR="0044292B">
                            <w:rPr>
                              <w:noProof/>
                            </w:rPr>
                            <w:t>2</w:t>
                          </w:r>
                          <w:r>
                            <w:fldChar w:fldCharType="end"/>
                          </w:r>
                          <w:r>
                            <w:t xml:space="preserve"> van </w:t>
                          </w:r>
                          <w:r>
                            <w:fldChar w:fldCharType="begin"/>
                          </w:r>
                          <w:r>
                            <w:instrText>NUMPAGES</w:instrText>
                          </w:r>
                          <w:r>
                            <w:fldChar w:fldCharType="separate"/>
                          </w:r>
                          <w:r w:rsidR="00407F12">
                            <w:rPr>
                              <w:noProof/>
                            </w:rPr>
                            <w:t>1</w:t>
                          </w:r>
                          <w:r>
                            <w:fldChar w:fldCharType="end"/>
                          </w:r>
                        </w:p>
                      </w:txbxContent>
                    </wps:txbx>
                    <wps:bodyPr vert="horz" wrap="square" lIns="0" tIns="0" rIns="0" bIns="0" anchor="t" anchorCtr="0"/>
                  </wps:wsp>
                </a:graphicData>
              </a:graphic>
            </wp:anchor>
          </w:drawing>
        </mc:Choice>
        <mc:Fallback>
          <w:pict>
            <v:shape w14:anchorId="60BE118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150A8D2" w14:textId="6F6AF966" w:rsidR="00733842" w:rsidRDefault="002F4875">
                    <w:pPr>
                      <w:pStyle w:val="Referentiegegevens"/>
                    </w:pPr>
                    <w:r>
                      <w:t xml:space="preserve">Pagina </w:t>
                    </w:r>
                    <w:r>
                      <w:fldChar w:fldCharType="begin"/>
                    </w:r>
                    <w:r>
                      <w:instrText>PAGE</w:instrText>
                    </w:r>
                    <w:r>
                      <w:fldChar w:fldCharType="separate"/>
                    </w:r>
                    <w:r w:rsidR="0044292B">
                      <w:rPr>
                        <w:noProof/>
                      </w:rPr>
                      <w:t>2</w:t>
                    </w:r>
                    <w:r>
                      <w:fldChar w:fldCharType="end"/>
                    </w:r>
                    <w:r>
                      <w:t xml:space="preserve"> van </w:t>
                    </w:r>
                    <w:r>
                      <w:fldChar w:fldCharType="begin"/>
                    </w:r>
                    <w:r>
                      <w:instrText>NUMPAGES</w:instrText>
                    </w:r>
                    <w:r>
                      <w:fldChar w:fldCharType="separate"/>
                    </w:r>
                    <w:r w:rsidR="00407F1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3FDB" w14:textId="77777777" w:rsidR="00733842" w:rsidRDefault="002F4875">
    <w:pPr>
      <w:spacing w:after="6377" w:line="14" w:lineRule="exact"/>
    </w:pPr>
    <w:r>
      <w:rPr>
        <w:noProof/>
      </w:rPr>
      <mc:AlternateContent>
        <mc:Choice Requires="wps">
          <w:drawing>
            <wp:anchor distT="0" distB="0" distL="0" distR="0" simplePos="0" relativeHeight="251655680" behindDoc="0" locked="1" layoutInCell="1" allowOverlap="1" wp14:anchorId="54EAD8AC" wp14:editId="5087138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EB6B0AA" w14:textId="77777777" w:rsidR="0053372A" w:rsidRDefault="002F4875">
                          <w:r>
                            <w:t xml:space="preserve">Aan de </w:t>
                          </w:r>
                          <w:r w:rsidR="00CA648E">
                            <w:t>v</w:t>
                          </w:r>
                          <w:r>
                            <w:t>oorzitter van de Tweede Kamer</w:t>
                          </w:r>
                        </w:p>
                        <w:p w14:paraId="3CAECECC" w14:textId="31A4336A" w:rsidR="00733842" w:rsidRDefault="002F4875">
                          <w:r>
                            <w:t>der Staten-Generaal</w:t>
                          </w:r>
                        </w:p>
                        <w:p w14:paraId="19403F8E" w14:textId="77777777" w:rsidR="00733842" w:rsidRDefault="002F4875">
                          <w:r>
                            <w:t xml:space="preserve">Postbus 20018 </w:t>
                          </w:r>
                        </w:p>
                        <w:p w14:paraId="50D2DD16" w14:textId="77777777" w:rsidR="00733842" w:rsidRDefault="002F4875">
                          <w:r>
                            <w:t>2500 EA  DEN HAAG</w:t>
                          </w:r>
                        </w:p>
                      </w:txbxContent>
                    </wps:txbx>
                    <wps:bodyPr vert="horz" wrap="square" lIns="0" tIns="0" rIns="0" bIns="0" anchor="t" anchorCtr="0"/>
                  </wps:wsp>
                </a:graphicData>
              </a:graphic>
            </wp:anchor>
          </w:drawing>
        </mc:Choice>
        <mc:Fallback>
          <w:pict>
            <v:shapetype w14:anchorId="54EAD8A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EB6B0AA" w14:textId="77777777" w:rsidR="0053372A" w:rsidRDefault="002F4875">
                    <w:r>
                      <w:t xml:space="preserve">Aan de </w:t>
                    </w:r>
                    <w:r w:rsidR="00CA648E">
                      <w:t>v</w:t>
                    </w:r>
                    <w:r>
                      <w:t>oorzitter van de Tweede Kamer</w:t>
                    </w:r>
                  </w:p>
                  <w:p w14:paraId="3CAECECC" w14:textId="31A4336A" w:rsidR="00733842" w:rsidRDefault="002F4875">
                    <w:r>
                      <w:t>der Staten-Generaal</w:t>
                    </w:r>
                  </w:p>
                  <w:p w14:paraId="19403F8E" w14:textId="77777777" w:rsidR="00733842" w:rsidRDefault="002F4875">
                    <w:r>
                      <w:t xml:space="preserve">Postbus 20018 </w:t>
                    </w:r>
                  </w:p>
                  <w:p w14:paraId="50D2DD16" w14:textId="77777777" w:rsidR="00733842" w:rsidRDefault="002F487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050219" wp14:editId="002E740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33842" w14:paraId="67A919F6" w14:textId="77777777">
                            <w:trPr>
                              <w:trHeight w:val="240"/>
                            </w:trPr>
                            <w:tc>
                              <w:tcPr>
                                <w:tcW w:w="1140" w:type="dxa"/>
                              </w:tcPr>
                              <w:p w14:paraId="5DB356DB" w14:textId="77777777" w:rsidR="00733842" w:rsidRDefault="002F4875">
                                <w:r>
                                  <w:t>Datum</w:t>
                                </w:r>
                              </w:p>
                            </w:tc>
                            <w:tc>
                              <w:tcPr>
                                <w:tcW w:w="5918" w:type="dxa"/>
                              </w:tcPr>
                              <w:p w14:paraId="4417FF47" w14:textId="2A169E9B" w:rsidR="00733842" w:rsidRDefault="0053372A">
                                <w:sdt>
                                  <w:sdtPr>
                                    <w:id w:val="-730085190"/>
                                    <w:date w:fullDate="2025-09-22T00:00:00Z">
                                      <w:dateFormat w:val="d MMMM yyyy"/>
                                      <w:lid w:val="nl"/>
                                      <w:storeMappedDataAs w:val="dateTime"/>
                                      <w:calendar w:val="gregorian"/>
                                    </w:date>
                                  </w:sdtPr>
                                  <w:sdtEndPr/>
                                  <w:sdtContent>
                                    <w:r w:rsidR="00822ED0">
                                      <w:rPr>
                                        <w:lang w:val="nl"/>
                                      </w:rPr>
                                      <w:t>2</w:t>
                                    </w:r>
                                    <w:r w:rsidR="00026ED8">
                                      <w:rPr>
                                        <w:lang w:val="nl"/>
                                      </w:rPr>
                                      <w:t>2 september</w:t>
                                    </w:r>
                                    <w:r w:rsidR="00AB7954">
                                      <w:rPr>
                                        <w:lang w:val="nl"/>
                                      </w:rPr>
                                      <w:t xml:space="preserve"> 2025</w:t>
                                    </w:r>
                                  </w:sdtContent>
                                </w:sdt>
                              </w:p>
                            </w:tc>
                          </w:tr>
                          <w:tr w:rsidR="00733842" w14:paraId="55F78CB8" w14:textId="77777777">
                            <w:trPr>
                              <w:trHeight w:val="240"/>
                            </w:trPr>
                            <w:tc>
                              <w:tcPr>
                                <w:tcW w:w="1140" w:type="dxa"/>
                              </w:tcPr>
                              <w:p w14:paraId="5D55E408" w14:textId="77777777" w:rsidR="00733842" w:rsidRDefault="002F4875">
                                <w:r>
                                  <w:t>Betreft</w:t>
                                </w:r>
                              </w:p>
                            </w:tc>
                            <w:tc>
                              <w:tcPr>
                                <w:tcW w:w="5918" w:type="dxa"/>
                              </w:tcPr>
                              <w:p w14:paraId="4319F5CD" w14:textId="091F2CBA" w:rsidR="00C60B01" w:rsidRDefault="00C60B01">
                                <w:r>
                                  <w:t>Aanbieding verkenning strafbaarstelling antisemitisme</w:t>
                                </w:r>
                              </w:p>
                            </w:tc>
                          </w:tr>
                        </w:tbl>
                        <w:p w14:paraId="14DE411E" w14:textId="77777777" w:rsidR="00FA27EF" w:rsidRDefault="00FA27EF"/>
                      </w:txbxContent>
                    </wps:txbx>
                    <wps:bodyPr vert="horz" wrap="square" lIns="0" tIns="0" rIns="0" bIns="0" anchor="t" anchorCtr="0"/>
                  </wps:wsp>
                </a:graphicData>
              </a:graphic>
            </wp:anchor>
          </w:drawing>
        </mc:Choice>
        <mc:Fallback>
          <w:pict>
            <v:shape w14:anchorId="6905021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33842" w14:paraId="67A919F6" w14:textId="77777777">
                      <w:trPr>
                        <w:trHeight w:val="240"/>
                      </w:trPr>
                      <w:tc>
                        <w:tcPr>
                          <w:tcW w:w="1140" w:type="dxa"/>
                        </w:tcPr>
                        <w:p w14:paraId="5DB356DB" w14:textId="77777777" w:rsidR="00733842" w:rsidRDefault="002F4875">
                          <w:r>
                            <w:t>Datum</w:t>
                          </w:r>
                        </w:p>
                      </w:tc>
                      <w:tc>
                        <w:tcPr>
                          <w:tcW w:w="5918" w:type="dxa"/>
                        </w:tcPr>
                        <w:p w14:paraId="4417FF47" w14:textId="2A169E9B" w:rsidR="00733842" w:rsidRDefault="0053372A">
                          <w:sdt>
                            <w:sdtPr>
                              <w:id w:val="-730085190"/>
                              <w:date w:fullDate="2025-09-22T00:00:00Z">
                                <w:dateFormat w:val="d MMMM yyyy"/>
                                <w:lid w:val="nl"/>
                                <w:storeMappedDataAs w:val="dateTime"/>
                                <w:calendar w:val="gregorian"/>
                              </w:date>
                            </w:sdtPr>
                            <w:sdtEndPr/>
                            <w:sdtContent>
                              <w:r w:rsidR="00822ED0">
                                <w:rPr>
                                  <w:lang w:val="nl"/>
                                </w:rPr>
                                <w:t>2</w:t>
                              </w:r>
                              <w:r w:rsidR="00026ED8">
                                <w:rPr>
                                  <w:lang w:val="nl"/>
                                </w:rPr>
                                <w:t>2 september</w:t>
                              </w:r>
                              <w:r w:rsidR="00AB7954">
                                <w:rPr>
                                  <w:lang w:val="nl"/>
                                </w:rPr>
                                <w:t xml:space="preserve"> 2025</w:t>
                              </w:r>
                            </w:sdtContent>
                          </w:sdt>
                        </w:p>
                      </w:tc>
                    </w:tr>
                    <w:tr w:rsidR="00733842" w14:paraId="55F78CB8" w14:textId="77777777">
                      <w:trPr>
                        <w:trHeight w:val="240"/>
                      </w:trPr>
                      <w:tc>
                        <w:tcPr>
                          <w:tcW w:w="1140" w:type="dxa"/>
                        </w:tcPr>
                        <w:p w14:paraId="5D55E408" w14:textId="77777777" w:rsidR="00733842" w:rsidRDefault="002F4875">
                          <w:r>
                            <w:t>Betreft</w:t>
                          </w:r>
                        </w:p>
                      </w:tc>
                      <w:tc>
                        <w:tcPr>
                          <w:tcW w:w="5918" w:type="dxa"/>
                        </w:tcPr>
                        <w:p w14:paraId="4319F5CD" w14:textId="091F2CBA" w:rsidR="00C60B01" w:rsidRDefault="00C60B01">
                          <w:r>
                            <w:t>Aanbieding verkenning strafbaarstelling antisemitisme</w:t>
                          </w:r>
                        </w:p>
                      </w:tc>
                    </w:tr>
                  </w:tbl>
                  <w:p w14:paraId="14DE411E" w14:textId="77777777" w:rsidR="00FA27EF" w:rsidRDefault="00FA27E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126803F" wp14:editId="0D12B7D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CE0A51" w14:textId="77777777" w:rsidR="00733842" w:rsidRDefault="002F4875">
                          <w:pPr>
                            <w:pStyle w:val="Referentiegegevensbold"/>
                          </w:pPr>
                          <w:r>
                            <w:t>Directoraat-Generaal Rechtspleging en Rechtshandhaving</w:t>
                          </w:r>
                        </w:p>
                        <w:p w14:paraId="366EBA8A" w14:textId="77777777" w:rsidR="00733842" w:rsidRDefault="002F4875">
                          <w:pPr>
                            <w:pStyle w:val="Referentiegegevens"/>
                          </w:pPr>
                          <w:r>
                            <w:t>Directie Rechtshandhaving en Criminaliteitsbestrijding</w:t>
                          </w:r>
                        </w:p>
                        <w:p w14:paraId="50F71660" w14:textId="77777777" w:rsidR="00733842" w:rsidRDefault="002F4875">
                          <w:pPr>
                            <w:pStyle w:val="Referentiegegevens"/>
                          </w:pPr>
                          <w:r>
                            <w:t>Strafrechtelijke handhaving</w:t>
                          </w:r>
                        </w:p>
                        <w:p w14:paraId="32223D56" w14:textId="77777777" w:rsidR="00733842" w:rsidRDefault="00733842">
                          <w:pPr>
                            <w:pStyle w:val="WitregelW1"/>
                          </w:pPr>
                        </w:p>
                        <w:p w14:paraId="6697EBA0" w14:textId="77777777" w:rsidR="00733842" w:rsidRDefault="002F4875">
                          <w:pPr>
                            <w:pStyle w:val="Referentiegegevens"/>
                          </w:pPr>
                          <w:r>
                            <w:t>Turfmarkt 147</w:t>
                          </w:r>
                        </w:p>
                        <w:p w14:paraId="6D373BBA" w14:textId="77777777" w:rsidR="00733842" w:rsidRDefault="002F4875">
                          <w:pPr>
                            <w:pStyle w:val="Referentiegegevens"/>
                          </w:pPr>
                          <w:r>
                            <w:t>2511 DP   Den Haag</w:t>
                          </w:r>
                        </w:p>
                        <w:p w14:paraId="7AFB5045" w14:textId="77777777" w:rsidR="00733842" w:rsidRPr="00C60B01" w:rsidRDefault="002F4875">
                          <w:pPr>
                            <w:pStyle w:val="Referentiegegevens"/>
                            <w:rPr>
                              <w:lang w:val="de-DE"/>
                            </w:rPr>
                          </w:pPr>
                          <w:r w:rsidRPr="00C60B01">
                            <w:rPr>
                              <w:lang w:val="de-DE"/>
                            </w:rPr>
                            <w:t>Postbus 20301</w:t>
                          </w:r>
                        </w:p>
                        <w:p w14:paraId="16435118" w14:textId="77777777" w:rsidR="00733842" w:rsidRPr="00C60B01" w:rsidRDefault="002F4875">
                          <w:pPr>
                            <w:pStyle w:val="Referentiegegevens"/>
                            <w:rPr>
                              <w:lang w:val="de-DE"/>
                            </w:rPr>
                          </w:pPr>
                          <w:r w:rsidRPr="00C60B01">
                            <w:rPr>
                              <w:lang w:val="de-DE"/>
                            </w:rPr>
                            <w:t>2500 EH   Den Haag</w:t>
                          </w:r>
                        </w:p>
                        <w:p w14:paraId="2F8ABA18" w14:textId="77777777" w:rsidR="00733842" w:rsidRPr="00C60B01" w:rsidRDefault="002F4875">
                          <w:pPr>
                            <w:pStyle w:val="Referentiegegevens"/>
                            <w:rPr>
                              <w:lang w:val="de-DE"/>
                            </w:rPr>
                          </w:pPr>
                          <w:r w:rsidRPr="00C60B01">
                            <w:rPr>
                              <w:lang w:val="de-DE"/>
                            </w:rPr>
                            <w:t>www.rijksoverheid.nl/jenv</w:t>
                          </w:r>
                        </w:p>
                        <w:p w14:paraId="78120348" w14:textId="77777777" w:rsidR="00733842" w:rsidRPr="00C60B01" w:rsidRDefault="00733842">
                          <w:pPr>
                            <w:pStyle w:val="WitregelW2"/>
                            <w:rPr>
                              <w:lang w:val="de-DE"/>
                            </w:rPr>
                          </w:pPr>
                        </w:p>
                        <w:p w14:paraId="6614D5D1" w14:textId="77777777" w:rsidR="00733842" w:rsidRDefault="002F4875">
                          <w:pPr>
                            <w:pStyle w:val="Referentiegegevensbold"/>
                          </w:pPr>
                          <w:r>
                            <w:t>Onze referentie</w:t>
                          </w:r>
                        </w:p>
                        <w:p w14:paraId="485BAC16" w14:textId="1E8B10AC" w:rsidR="00733842" w:rsidRDefault="00DF4099">
                          <w:pPr>
                            <w:pStyle w:val="Referentiegegevens"/>
                          </w:pPr>
                          <w:r>
                            <w:t>6443868</w:t>
                          </w:r>
                        </w:p>
                        <w:p w14:paraId="7FE596D0" w14:textId="77777777" w:rsidR="00733842" w:rsidRDefault="00733842">
                          <w:pPr>
                            <w:pStyle w:val="WitregelW1"/>
                          </w:pPr>
                        </w:p>
                        <w:p w14:paraId="5E171042" w14:textId="68CEF50E" w:rsidR="00733842" w:rsidRDefault="00733842">
                          <w:pPr>
                            <w:pStyle w:val="Referentiegegevens"/>
                          </w:pPr>
                        </w:p>
                      </w:txbxContent>
                    </wps:txbx>
                    <wps:bodyPr vert="horz" wrap="square" lIns="0" tIns="0" rIns="0" bIns="0" anchor="t" anchorCtr="0"/>
                  </wps:wsp>
                </a:graphicData>
              </a:graphic>
            </wp:anchor>
          </w:drawing>
        </mc:Choice>
        <mc:Fallback>
          <w:pict>
            <v:shape w14:anchorId="1126803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7CE0A51" w14:textId="77777777" w:rsidR="00733842" w:rsidRDefault="002F4875">
                    <w:pPr>
                      <w:pStyle w:val="Referentiegegevensbold"/>
                    </w:pPr>
                    <w:r>
                      <w:t>Directoraat-Generaal Rechtspleging en Rechtshandhaving</w:t>
                    </w:r>
                  </w:p>
                  <w:p w14:paraId="366EBA8A" w14:textId="77777777" w:rsidR="00733842" w:rsidRDefault="002F4875">
                    <w:pPr>
                      <w:pStyle w:val="Referentiegegevens"/>
                    </w:pPr>
                    <w:r>
                      <w:t>Directie Rechtshandhaving en Criminaliteitsbestrijding</w:t>
                    </w:r>
                  </w:p>
                  <w:p w14:paraId="50F71660" w14:textId="77777777" w:rsidR="00733842" w:rsidRDefault="002F4875">
                    <w:pPr>
                      <w:pStyle w:val="Referentiegegevens"/>
                    </w:pPr>
                    <w:r>
                      <w:t>Strafrechtelijke handhaving</w:t>
                    </w:r>
                  </w:p>
                  <w:p w14:paraId="32223D56" w14:textId="77777777" w:rsidR="00733842" w:rsidRDefault="00733842">
                    <w:pPr>
                      <w:pStyle w:val="WitregelW1"/>
                    </w:pPr>
                  </w:p>
                  <w:p w14:paraId="6697EBA0" w14:textId="77777777" w:rsidR="00733842" w:rsidRDefault="002F4875">
                    <w:pPr>
                      <w:pStyle w:val="Referentiegegevens"/>
                    </w:pPr>
                    <w:r>
                      <w:t>Turfmarkt 147</w:t>
                    </w:r>
                  </w:p>
                  <w:p w14:paraId="6D373BBA" w14:textId="77777777" w:rsidR="00733842" w:rsidRDefault="002F4875">
                    <w:pPr>
                      <w:pStyle w:val="Referentiegegevens"/>
                    </w:pPr>
                    <w:r>
                      <w:t>2511 DP   Den Haag</w:t>
                    </w:r>
                  </w:p>
                  <w:p w14:paraId="7AFB5045" w14:textId="77777777" w:rsidR="00733842" w:rsidRPr="00C60B01" w:rsidRDefault="002F4875">
                    <w:pPr>
                      <w:pStyle w:val="Referentiegegevens"/>
                      <w:rPr>
                        <w:lang w:val="de-DE"/>
                      </w:rPr>
                    </w:pPr>
                    <w:r w:rsidRPr="00C60B01">
                      <w:rPr>
                        <w:lang w:val="de-DE"/>
                      </w:rPr>
                      <w:t>Postbus 20301</w:t>
                    </w:r>
                  </w:p>
                  <w:p w14:paraId="16435118" w14:textId="77777777" w:rsidR="00733842" w:rsidRPr="00C60B01" w:rsidRDefault="002F4875">
                    <w:pPr>
                      <w:pStyle w:val="Referentiegegevens"/>
                      <w:rPr>
                        <w:lang w:val="de-DE"/>
                      </w:rPr>
                    </w:pPr>
                    <w:r w:rsidRPr="00C60B01">
                      <w:rPr>
                        <w:lang w:val="de-DE"/>
                      </w:rPr>
                      <w:t>2500 EH   Den Haag</w:t>
                    </w:r>
                  </w:p>
                  <w:p w14:paraId="2F8ABA18" w14:textId="77777777" w:rsidR="00733842" w:rsidRPr="00C60B01" w:rsidRDefault="002F4875">
                    <w:pPr>
                      <w:pStyle w:val="Referentiegegevens"/>
                      <w:rPr>
                        <w:lang w:val="de-DE"/>
                      </w:rPr>
                    </w:pPr>
                    <w:r w:rsidRPr="00C60B01">
                      <w:rPr>
                        <w:lang w:val="de-DE"/>
                      </w:rPr>
                      <w:t>www.rijksoverheid.nl/jenv</w:t>
                    </w:r>
                  </w:p>
                  <w:p w14:paraId="78120348" w14:textId="77777777" w:rsidR="00733842" w:rsidRPr="00C60B01" w:rsidRDefault="00733842">
                    <w:pPr>
                      <w:pStyle w:val="WitregelW2"/>
                      <w:rPr>
                        <w:lang w:val="de-DE"/>
                      </w:rPr>
                    </w:pPr>
                  </w:p>
                  <w:p w14:paraId="6614D5D1" w14:textId="77777777" w:rsidR="00733842" w:rsidRDefault="002F4875">
                    <w:pPr>
                      <w:pStyle w:val="Referentiegegevensbold"/>
                    </w:pPr>
                    <w:r>
                      <w:t>Onze referentie</w:t>
                    </w:r>
                  </w:p>
                  <w:p w14:paraId="485BAC16" w14:textId="1E8B10AC" w:rsidR="00733842" w:rsidRDefault="00DF4099">
                    <w:pPr>
                      <w:pStyle w:val="Referentiegegevens"/>
                    </w:pPr>
                    <w:r>
                      <w:t>6443868</w:t>
                    </w:r>
                  </w:p>
                  <w:p w14:paraId="7FE596D0" w14:textId="77777777" w:rsidR="00733842" w:rsidRDefault="00733842">
                    <w:pPr>
                      <w:pStyle w:val="WitregelW1"/>
                    </w:pPr>
                  </w:p>
                  <w:p w14:paraId="5E171042" w14:textId="68CEF50E" w:rsidR="00733842" w:rsidRDefault="0073384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223C234" wp14:editId="50DDFDA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F4DF3E" w14:textId="77777777" w:rsidR="00FA27EF" w:rsidRDefault="00FA27EF"/>
                      </w:txbxContent>
                    </wps:txbx>
                    <wps:bodyPr vert="horz" wrap="square" lIns="0" tIns="0" rIns="0" bIns="0" anchor="t" anchorCtr="0"/>
                  </wps:wsp>
                </a:graphicData>
              </a:graphic>
            </wp:anchor>
          </w:drawing>
        </mc:Choice>
        <mc:Fallback>
          <w:pict>
            <v:shape w14:anchorId="2223C23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BF4DF3E" w14:textId="77777777" w:rsidR="00FA27EF" w:rsidRDefault="00FA27E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F595EB0" wp14:editId="5292706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1C66B5" w14:textId="77777777" w:rsidR="00733842" w:rsidRDefault="002F4875">
                          <w:pPr>
                            <w:pStyle w:val="Referentiegegevens"/>
                          </w:pPr>
                          <w:r>
                            <w:t xml:space="preserve">Pagina </w:t>
                          </w:r>
                          <w:r>
                            <w:fldChar w:fldCharType="begin"/>
                          </w:r>
                          <w:r>
                            <w:instrText>PAGE</w:instrText>
                          </w:r>
                          <w:r>
                            <w:fldChar w:fldCharType="separate"/>
                          </w:r>
                          <w:r w:rsidR="00407F12">
                            <w:rPr>
                              <w:noProof/>
                            </w:rPr>
                            <w:t>1</w:t>
                          </w:r>
                          <w:r>
                            <w:fldChar w:fldCharType="end"/>
                          </w:r>
                          <w:r>
                            <w:t xml:space="preserve"> van </w:t>
                          </w:r>
                          <w:r>
                            <w:fldChar w:fldCharType="begin"/>
                          </w:r>
                          <w:r>
                            <w:instrText>NUMPAGES</w:instrText>
                          </w:r>
                          <w:r>
                            <w:fldChar w:fldCharType="separate"/>
                          </w:r>
                          <w:r w:rsidR="00407F12">
                            <w:rPr>
                              <w:noProof/>
                            </w:rPr>
                            <w:t>1</w:t>
                          </w:r>
                          <w:r>
                            <w:fldChar w:fldCharType="end"/>
                          </w:r>
                        </w:p>
                      </w:txbxContent>
                    </wps:txbx>
                    <wps:bodyPr vert="horz" wrap="square" lIns="0" tIns="0" rIns="0" bIns="0" anchor="t" anchorCtr="0"/>
                  </wps:wsp>
                </a:graphicData>
              </a:graphic>
            </wp:anchor>
          </w:drawing>
        </mc:Choice>
        <mc:Fallback>
          <w:pict>
            <v:shape w14:anchorId="6F595EB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61C66B5" w14:textId="77777777" w:rsidR="00733842" w:rsidRDefault="002F4875">
                    <w:pPr>
                      <w:pStyle w:val="Referentiegegevens"/>
                    </w:pPr>
                    <w:r>
                      <w:t xml:space="preserve">Pagina </w:t>
                    </w:r>
                    <w:r>
                      <w:fldChar w:fldCharType="begin"/>
                    </w:r>
                    <w:r>
                      <w:instrText>PAGE</w:instrText>
                    </w:r>
                    <w:r>
                      <w:fldChar w:fldCharType="separate"/>
                    </w:r>
                    <w:r w:rsidR="00407F12">
                      <w:rPr>
                        <w:noProof/>
                      </w:rPr>
                      <w:t>1</w:t>
                    </w:r>
                    <w:r>
                      <w:fldChar w:fldCharType="end"/>
                    </w:r>
                    <w:r>
                      <w:t xml:space="preserve"> van </w:t>
                    </w:r>
                    <w:r>
                      <w:fldChar w:fldCharType="begin"/>
                    </w:r>
                    <w:r>
                      <w:instrText>NUMPAGES</w:instrText>
                    </w:r>
                    <w:r>
                      <w:fldChar w:fldCharType="separate"/>
                    </w:r>
                    <w:r w:rsidR="00407F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6EF4A54" wp14:editId="35035EB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CDEF21" w14:textId="77777777" w:rsidR="00733842" w:rsidRDefault="002F4875">
                          <w:pPr>
                            <w:spacing w:line="240" w:lineRule="auto"/>
                          </w:pPr>
                          <w:r>
                            <w:rPr>
                              <w:noProof/>
                            </w:rPr>
                            <w:drawing>
                              <wp:inline distT="0" distB="0" distL="0" distR="0" wp14:anchorId="591B0888" wp14:editId="7D232BD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EF4A5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CDEF21" w14:textId="77777777" w:rsidR="00733842" w:rsidRDefault="002F4875">
                    <w:pPr>
                      <w:spacing w:line="240" w:lineRule="auto"/>
                    </w:pPr>
                    <w:r>
                      <w:rPr>
                        <w:noProof/>
                      </w:rPr>
                      <w:drawing>
                        <wp:inline distT="0" distB="0" distL="0" distR="0" wp14:anchorId="591B0888" wp14:editId="7D232BD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558964" wp14:editId="3584A54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14F44C" w14:textId="77777777" w:rsidR="00733842" w:rsidRDefault="002F4875">
                          <w:pPr>
                            <w:spacing w:line="240" w:lineRule="auto"/>
                          </w:pPr>
                          <w:r>
                            <w:rPr>
                              <w:noProof/>
                            </w:rPr>
                            <w:drawing>
                              <wp:inline distT="0" distB="0" distL="0" distR="0" wp14:anchorId="49568AB0" wp14:editId="18134DD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55896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D14F44C" w14:textId="77777777" w:rsidR="00733842" w:rsidRDefault="002F4875">
                    <w:pPr>
                      <w:spacing w:line="240" w:lineRule="auto"/>
                    </w:pPr>
                    <w:r>
                      <w:rPr>
                        <w:noProof/>
                      </w:rPr>
                      <w:drawing>
                        <wp:inline distT="0" distB="0" distL="0" distR="0" wp14:anchorId="49568AB0" wp14:editId="18134DD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CC5A0D6" wp14:editId="04B7F7E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9A3E8E" w14:textId="54AC6D4D" w:rsidR="00733842" w:rsidRDefault="002F487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CC5A0D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69A3E8E" w14:textId="54AC6D4D" w:rsidR="00733842" w:rsidRDefault="002F487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10C2FE"/>
    <w:multiLevelType w:val="multilevel"/>
    <w:tmpl w:val="EE8B27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BE026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EECA26"/>
    <w:multiLevelType w:val="multilevel"/>
    <w:tmpl w:val="EC057BC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924F816"/>
    <w:multiLevelType w:val="multilevel"/>
    <w:tmpl w:val="36BDE05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DCC1718"/>
    <w:multiLevelType w:val="multilevel"/>
    <w:tmpl w:val="005EB8D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083FE00"/>
    <w:multiLevelType w:val="multilevel"/>
    <w:tmpl w:val="9F83B8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17641D9"/>
    <w:multiLevelType w:val="multilevel"/>
    <w:tmpl w:val="253CC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A6D2B76"/>
    <w:multiLevelType w:val="multilevel"/>
    <w:tmpl w:val="A495AEC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67746531">
    <w:abstractNumId w:val="7"/>
  </w:num>
  <w:num w:numId="2" w16cid:durableId="1504467198">
    <w:abstractNumId w:val="3"/>
  </w:num>
  <w:num w:numId="3" w16cid:durableId="89355276">
    <w:abstractNumId w:val="2"/>
  </w:num>
  <w:num w:numId="4" w16cid:durableId="1058432166">
    <w:abstractNumId w:val="5"/>
  </w:num>
  <w:num w:numId="5" w16cid:durableId="936211852">
    <w:abstractNumId w:val="4"/>
  </w:num>
  <w:num w:numId="6" w16cid:durableId="429201968">
    <w:abstractNumId w:val="0"/>
  </w:num>
  <w:num w:numId="7" w16cid:durableId="817767655">
    <w:abstractNumId w:val="6"/>
  </w:num>
  <w:num w:numId="8" w16cid:durableId="40464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12"/>
    <w:rsid w:val="00000C95"/>
    <w:rsid w:val="00021113"/>
    <w:rsid w:val="00026ED8"/>
    <w:rsid w:val="00034025"/>
    <w:rsid w:val="000437EF"/>
    <w:rsid w:val="0005519C"/>
    <w:rsid w:val="00064438"/>
    <w:rsid w:val="0007316C"/>
    <w:rsid w:val="00087CD6"/>
    <w:rsid w:val="000A689E"/>
    <w:rsid w:val="000B4FD5"/>
    <w:rsid w:val="000D11E9"/>
    <w:rsid w:val="000D710B"/>
    <w:rsid w:val="000E0CCB"/>
    <w:rsid w:val="000F4EA1"/>
    <w:rsid w:val="00102C1B"/>
    <w:rsid w:val="0010455B"/>
    <w:rsid w:val="00122FA9"/>
    <w:rsid w:val="00126C4C"/>
    <w:rsid w:val="001359B9"/>
    <w:rsid w:val="00136668"/>
    <w:rsid w:val="00156279"/>
    <w:rsid w:val="0018665D"/>
    <w:rsid w:val="00192767"/>
    <w:rsid w:val="001A1433"/>
    <w:rsid w:val="001A474B"/>
    <w:rsid w:val="001B23B9"/>
    <w:rsid w:val="001B3923"/>
    <w:rsid w:val="001C0434"/>
    <w:rsid w:val="001D3AE2"/>
    <w:rsid w:val="001F41AA"/>
    <w:rsid w:val="00232733"/>
    <w:rsid w:val="0023513A"/>
    <w:rsid w:val="00251B19"/>
    <w:rsid w:val="0026311D"/>
    <w:rsid w:val="00277DCA"/>
    <w:rsid w:val="0029434C"/>
    <w:rsid w:val="002973D0"/>
    <w:rsid w:val="002C75DC"/>
    <w:rsid w:val="002D0C07"/>
    <w:rsid w:val="002D2BA5"/>
    <w:rsid w:val="002F4875"/>
    <w:rsid w:val="002F59F7"/>
    <w:rsid w:val="00310460"/>
    <w:rsid w:val="003221D2"/>
    <w:rsid w:val="00324CE5"/>
    <w:rsid w:val="00333BF7"/>
    <w:rsid w:val="00336D16"/>
    <w:rsid w:val="0035338D"/>
    <w:rsid w:val="00381A0D"/>
    <w:rsid w:val="003D48EF"/>
    <w:rsid w:val="00407F12"/>
    <w:rsid w:val="00412387"/>
    <w:rsid w:val="004173E9"/>
    <w:rsid w:val="0044292B"/>
    <w:rsid w:val="004439E4"/>
    <w:rsid w:val="00443FCC"/>
    <w:rsid w:val="0044421B"/>
    <w:rsid w:val="004475CA"/>
    <w:rsid w:val="004609E1"/>
    <w:rsid w:val="00466A1A"/>
    <w:rsid w:val="0048431C"/>
    <w:rsid w:val="0049365A"/>
    <w:rsid w:val="004A2DE2"/>
    <w:rsid w:val="004A37A0"/>
    <w:rsid w:val="004B2BCA"/>
    <w:rsid w:val="004C5AC6"/>
    <w:rsid w:val="005006FF"/>
    <w:rsid w:val="005069F8"/>
    <w:rsid w:val="0051684E"/>
    <w:rsid w:val="0053372A"/>
    <w:rsid w:val="00543203"/>
    <w:rsid w:val="0056569F"/>
    <w:rsid w:val="00573E98"/>
    <w:rsid w:val="00574F32"/>
    <w:rsid w:val="005B69B3"/>
    <w:rsid w:val="005C108C"/>
    <w:rsid w:val="005C3976"/>
    <w:rsid w:val="005D6B54"/>
    <w:rsid w:val="00613BB2"/>
    <w:rsid w:val="00643E8A"/>
    <w:rsid w:val="006811F6"/>
    <w:rsid w:val="006812BF"/>
    <w:rsid w:val="00683329"/>
    <w:rsid w:val="006A0FCD"/>
    <w:rsid w:val="006B03F5"/>
    <w:rsid w:val="006E6B70"/>
    <w:rsid w:val="006E7B44"/>
    <w:rsid w:val="00724AA5"/>
    <w:rsid w:val="0072538A"/>
    <w:rsid w:val="00733842"/>
    <w:rsid w:val="00744D11"/>
    <w:rsid w:val="007505E4"/>
    <w:rsid w:val="00776B26"/>
    <w:rsid w:val="007945B5"/>
    <w:rsid w:val="007979ED"/>
    <w:rsid w:val="0080365A"/>
    <w:rsid w:val="00805243"/>
    <w:rsid w:val="00822ED0"/>
    <w:rsid w:val="00825AE7"/>
    <w:rsid w:val="00831F53"/>
    <w:rsid w:val="00844EF4"/>
    <w:rsid w:val="008639F1"/>
    <w:rsid w:val="00865746"/>
    <w:rsid w:val="00874642"/>
    <w:rsid w:val="008D7A25"/>
    <w:rsid w:val="008E09B1"/>
    <w:rsid w:val="008E41AF"/>
    <w:rsid w:val="008E6831"/>
    <w:rsid w:val="00920BD9"/>
    <w:rsid w:val="00927F69"/>
    <w:rsid w:val="00991E1F"/>
    <w:rsid w:val="00992073"/>
    <w:rsid w:val="009922D4"/>
    <w:rsid w:val="009A2FBB"/>
    <w:rsid w:val="009A547A"/>
    <w:rsid w:val="009D52C9"/>
    <w:rsid w:val="009D6EFA"/>
    <w:rsid w:val="009E4A16"/>
    <w:rsid w:val="009F0FFB"/>
    <w:rsid w:val="00A026D2"/>
    <w:rsid w:val="00A301AD"/>
    <w:rsid w:val="00A754E4"/>
    <w:rsid w:val="00A7583E"/>
    <w:rsid w:val="00AA1EC1"/>
    <w:rsid w:val="00AB238E"/>
    <w:rsid w:val="00AB7954"/>
    <w:rsid w:val="00AE634E"/>
    <w:rsid w:val="00AF03A0"/>
    <w:rsid w:val="00B00700"/>
    <w:rsid w:val="00B044BE"/>
    <w:rsid w:val="00B04893"/>
    <w:rsid w:val="00B30BE4"/>
    <w:rsid w:val="00B329E3"/>
    <w:rsid w:val="00B35494"/>
    <w:rsid w:val="00B40848"/>
    <w:rsid w:val="00B41C60"/>
    <w:rsid w:val="00B70946"/>
    <w:rsid w:val="00B72575"/>
    <w:rsid w:val="00B85DD4"/>
    <w:rsid w:val="00B9384D"/>
    <w:rsid w:val="00BA2FBC"/>
    <w:rsid w:val="00BE577A"/>
    <w:rsid w:val="00BF4D25"/>
    <w:rsid w:val="00C15BAB"/>
    <w:rsid w:val="00C37FBB"/>
    <w:rsid w:val="00C42B6B"/>
    <w:rsid w:val="00C60B01"/>
    <w:rsid w:val="00C74C0C"/>
    <w:rsid w:val="00C87F86"/>
    <w:rsid w:val="00CA648E"/>
    <w:rsid w:val="00CC01C9"/>
    <w:rsid w:val="00CD05BB"/>
    <w:rsid w:val="00CE2473"/>
    <w:rsid w:val="00D114BC"/>
    <w:rsid w:val="00D22269"/>
    <w:rsid w:val="00D2599A"/>
    <w:rsid w:val="00D547B5"/>
    <w:rsid w:val="00D61310"/>
    <w:rsid w:val="00D74E8C"/>
    <w:rsid w:val="00D76502"/>
    <w:rsid w:val="00DE1271"/>
    <w:rsid w:val="00DE1841"/>
    <w:rsid w:val="00DE1888"/>
    <w:rsid w:val="00DF4099"/>
    <w:rsid w:val="00E024F7"/>
    <w:rsid w:val="00E23DE8"/>
    <w:rsid w:val="00E24CCA"/>
    <w:rsid w:val="00E25889"/>
    <w:rsid w:val="00E32211"/>
    <w:rsid w:val="00E81E17"/>
    <w:rsid w:val="00E9610A"/>
    <w:rsid w:val="00EA7B51"/>
    <w:rsid w:val="00EF5BC8"/>
    <w:rsid w:val="00F2552C"/>
    <w:rsid w:val="00F33F83"/>
    <w:rsid w:val="00F57D40"/>
    <w:rsid w:val="00F87988"/>
    <w:rsid w:val="00FA27EF"/>
    <w:rsid w:val="00FA6E1E"/>
    <w:rsid w:val="00FE2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9775"/>
  <w15:docId w15:val="{58997B7E-5820-4ACA-9F5A-AF8AD4BB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0B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0B01"/>
    <w:rPr>
      <w:rFonts w:ascii="Verdana" w:hAnsi="Verdana"/>
      <w:color w:val="000000"/>
      <w:sz w:val="18"/>
      <w:szCs w:val="18"/>
    </w:rPr>
  </w:style>
  <w:style w:type="paragraph" w:styleId="Voetnoottekst">
    <w:name w:val="footnote text"/>
    <w:basedOn w:val="Standaard"/>
    <w:link w:val="VoetnoottekstChar"/>
    <w:uiPriority w:val="99"/>
    <w:semiHidden/>
    <w:unhideWhenUsed/>
    <w:rsid w:val="00C60B0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60B01"/>
    <w:rPr>
      <w:rFonts w:ascii="Verdana" w:hAnsi="Verdana"/>
      <w:color w:val="000000"/>
    </w:rPr>
  </w:style>
  <w:style w:type="character" w:styleId="Voetnootmarkering">
    <w:name w:val="footnote reference"/>
    <w:basedOn w:val="Standaardalinea-lettertype"/>
    <w:uiPriority w:val="99"/>
    <w:semiHidden/>
    <w:unhideWhenUsed/>
    <w:rsid w:val="00C60B01"/>
    <w:rPr>
      <w:vertAlign w:val="superscript"/>
    </w:rPr>
  </w:style>
  <w:style w:type="paragraph" w:styleId="Lijstalinea">
    <w:name w:val="List Paragraph"/>
    <w:basedOn w:val="Standaard"/>
    <w:uiPriority w:val="34"/>
    <w:semiHidden/>
    <w:rsid w:val="00034025"/>
    <w:pPr>
      <w:ind w:left="720"/>
      <w:contextualSpacing/>
    </w:pPr>
  </w:style>
  <w:style w:type="paragraph" w:styleId="Revisie">
    <w:name w:val="Revision"/>
    <w:hidden/>
    <w:uiPriority w:val="99"/>
    <w:semiHidden/>
    <w:rsid w:val="00466A1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66A1A"/>
    <w:rPr>
      <w:sz w:val="16"/>
      <w:szCs w:val="16"/>
    </w:rPr>
  </w:style>
  <w:style w:type="paragraph" w:styleId="Tekstopmerking">
    <w:name w:val="annotation text"/>
    <w:basedOn w:val="Standaard"/>
    <w:link w:val="TekstopmerkingChar"/>
    <w:uiPriority w:val="99"/>
    <w:unhideWhenUsed/>
    <w:rsid w:val="00466A1A"/>
    <w:pPr>
      <w:spacing w:line="240" w:lineRule="auto"/>
    </w:pPr>
    <w:rPr>
      <w:sz w:val="20"/>
      <w:szCs w:val="20"/>
    </w:rPr>
  </w:style>
  <w:style w:type="character" w:customStyle="1" w:styleId="TekstopmerkingChar">
    <w:name w:val="Tekst opmerking Char"/>
    <w:basedOn w:val="Standaardalinea-lettertype"/>
    <w:link w:val="Tekstopmerking"/>
    <w:uiPriority w:val="99"/>
    <w:rsid w:val="00466A1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66A1A"/>
    <w:rPr>
      <w:b/>
      <w:bCs/>
    </w:rPr>
  </w:style>
  <w:style w:type="character" w:customStyle="1" w:styleId="OnderwerpvanopmerkingChar">
    <w:name w:val="Onderwerp van opmerking Char"/>
    <w:basedOn w:val="TekstopmerkingChar"/>
    <w:link w:val="Onderwerpvanopmerking"/>
    <w:uiPriority w:val="99"/>
    <w:semiHidden/>
    <w:rsid w:val="00466A1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1920">
      <w:bodyDiv w:val="1"/>
      <w:marLeft w:val="0"/>
      <w:marRight w:val="0"/>
      <w:marTop w:val="0"/>
      <w:marBottom w:val="0"/>
      <w:divBdr>
        <w:top w:val="none" w:sz="0" w:space="0" w:color="auto"/>
        <w:left w:val="none" w:sz="0" w:space="0" w:color="auto"/>
        <w:bottom w:val="none" w:sz="0" w:space="0" w:color="auto"/>
        <w:right w:val="none" w:sz="0" w:space="0" w:color="auto"/>
      </w:divBdr>
    </w:div>
    <w:div w:id="712846560">
      <w:bodyDiv w:val="1"/>
      <w:marLeft w:val="0"/>
      <w:marRight w:val="0"/>
      <w:marTop w:val="0"/>
      <w:marBottom w:val="0"/>
      <w:divBdr>
        <w:top w:val="none" w:sz="0" w:space="0" w:color="auto"/>
        <w:left w:val="none" w:sz="0" w:space="0" w:color="auto"/>
        <w:bottom w:val="none" w:sz="0" w:space="0" w:color="auto"/>
        <w:right w:val="none" w:sz="0" w:space="0" w:color="auto"/>
      </w:divBdr>
    </w:div>
    <w:div w:id="839927205">
      <w:bodyDiv w:val="1"/>
      <w:marLeft w:val="0"/>
      <w:marRight w:val="0"/>
      <w:marTop w:val="0"/>
      <w:marBottom w:val="0"/>
      <w:divBdr>
        <w:top w:val="none" w:sz="0" w:space="0" w:color="auto"/>
        <w:left w:val="none" w:sz="0" w:space="0" w:color="auto"/>
        <w:bottom w:val="none" w:sz="0" w:space="0" w:color="auto"/>
        <w:right w:val="none" w:sz="0" w:space="0" w:color="auto"/>
      </w:divBdr>
    </w:div>
    <w:div w:id="951746063">
      <w:bodyDiv w:val="1"/>
      <w:marLeft w:val="0"/>
      <w:marRight w:val="0"/>
      <w:marTop w:val="0"/>
      <w:marBottom w:val="0"/>
      <w:divBdr>
        <w:top w:val="none" w:sz="0" w:space="0" w:color="auto"/>
        <w:left w:val="none" w:sz="0" w:space="0" w:color="auto"/>
        <w:bottom w:val="none" w:sz="0" w:space="0" w:color="auto"/>
        <w:right w:val="none" w:sz="0" w:space="0" w:color="auto"/>
      </w:divBdr>
    </w:div>
    <w:div w:id="1478841625">
      <w:bodyDiv w:val="1"/>
      <w:marLeft w:val="0"/>
      <w:marRight w:val="0"/>
      <w:marTop w:val="0"/>
      <w:marBottom w:val="0"/>
      <w:divBdr>
        <w:top w:val="none" w:sz="0" w:space="0" w:color="auto"/>
        <w:left w:val="none" w:sz="0" w:space="0" w:color="auto"/>
        <w:bottom w:val="none" w:sz="0" w:space="0" w:color="auto"/>
        <w:right w:val="none" w:sz="0" w:space="0" w:color="auto"/>
      </w:divBdr>
    </w:div>
    <w:div w:id="1511876322">
      <w:bodyDiv w:val="1"/>
      <w:marLeft w:val="0"/>
      <w:marRight w:val="0"/>
      <w:marTop w:val="0"/>
      <w:marBottom w:val="0"/>
      <w:divBdr>
        <w:top w:val="none" w:sz="0" w:space="0" w:color="auto"/>
        <w:left w:val="none" w:sz="0" w:space="0" w:color="auto"/>
        <w:bottom w:val="none" w:sz="0" w:space="0" w:color="auto"/>
        <w:right w:val="none" w:sz="0" w:space="0" w:color="auto"/>
      </w:divBdr>
    </w:div>
    <w:div w:id="1583027789">
      <w:bodyDiv w:val="1"/>
      <w:marLeft w:val="0"/>
      <w:marRight w:val="0"/>
      <w:marTop w:val="0"/>
      <w:marBottom w:val="0"/>
      <w:divBdr>
        <w:top w:val="none" w:sz="0" w:space="0" w:color="auto"/>
        <w:left w:val="none" w:sz="0" w:space="0" w:color="auto"/>
        <w:bottom w:val="none" w:sz="0" w:space="0" w:color="auto"/>
        <w:right w:val="none" w:sz="0" w:space="0" w:color="auto"/>
      </w:divBdr>
    </w:div>
    <w:div w:id="1662387746">
      <w:bodyDiv w:val="1"/>
      <w:marLeft w:val="0"/>
      <w:marRight w:val="0"/>
      <w:marTop w:val="0"/>
      <w:marBottom w:val="0"/>
      <w:divBdr>
        <w:top w:val="none" w:sz="0" w:space="0" w:color="auto"/>
        <w:left w:val="none" w:sz="0" w:space="0" w:color="auto"/>
        <w:bottom w:val="none" w:sz="0" w:space="0" w:color="auto"/>
        <w:right w:val="none" w:sz="0" w:space="0" w:color="auto"/>
      </w:divBdr>
    </w:div>
    <w:div w:id="2121951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1646</ap:Words>
  <ap:Characters>9053</ap:Characters>
  <ap:DocSecurity>4</ap:DocSecurity>
  <ap:Lines>75</ap:Lines>
  <ap:Paragraphs>21</ap:Paragraphs>
  <ap:ScaleCrop>false</ap:ScaleCrop>
  <ap:HeadingPairs>
    <vt:vector baseType="variant" size="2">
      <vt:variant>
        <vt:lpstr>Titel</vt:lpstr>
      </vt:variant>
      <vt:variant>
        <vt:i4>1</vt:i4>
      </vt:variant>
    </vt:vector>
  </ap:HeadingPairs>
  <ap:TitlesOfParts>
    <vt:vector baseType="lpstr" size="1">
      <vt:lpstr>Brief aan Parlement -</vt:lpstr>
    </vt:vector>
  </ap:TitlesOfParts>
  <ap:LinksUpToDate>false</ap:LinksUpToDate>
  <ap:CharactersWithSpaces>10678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2025-07-24T09:38:00.0000000Z</lastPrinted>
  <dcterms:created xsi:type="dcterms:W3CDTF">2025-09-22T12:31:00.0000000Z</dcterms:created>
  <dcterms:modified xsi:type="dcterms:W3CDTF">2025-09-22T12:31:00.0000000Z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T.C. Redeker</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