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2BE15C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0E7A1F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13D2B9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58FA15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1571A10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007227D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22C8189" w14:textId="77777777"/>
        </w:tc>
      </w:tr>
      <w:tr w:rsidR="0028220F" w:rsidTr="0065630E" w14:paraId="5687399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66EDFA9" w14:textId="77777777"/>
        </w:tc>
      </w:tr>
      <w:tr w:rsidR="0028220F" w:rsidTr="0065630E" w14:paraId="6D3FF3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CB955D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D1EAF83" w14:textId="77777777">
            <w:pPr>
              <w:rPr>
                <w:b/>
              </w:rPr>
            </w:pPr>
          </w:p>
        </w:tc>
      </w:tr>
      <w:tr w:rsidR="0028220F" w:rsidTr="0065630E" w14:paraId="0425BC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3F4667" w14:paraId="497FB149" w14:textId="0CFCBBA1">
            <w:pPr>
              <w:rPr>
                <w:b/>
              </w:rPr>
            </w:pPr>
            <w:r>
              <w:rPr>
                <w:b/>
              </w:rPr>
              <w:t>36 045</w:t>
            </w:r>
          </w:p>
        </w:tc>
        <w:tc>
          <w:tcPr>
            <w:tcW w:w="8647" w:type="dxa"/>
            <w:gridSpan w:val="2"/>
          </w:tcPr>
          <w:p w:rsidRPr="003F4667" w:rsidR="0028220F" w:rsidP="0065630E" w:rsidRDefault="003F4667" w14:paraId="42C113E9" w14:textId="34EE9D14">
            <w:pPr>
              <w:rPr>
                <w:b/>
                <w:bCs/>
                <w:szCs w:val="24"/>
              </w:rPr>
            </w:pPr>
            <w:r w:rsidRPr="003F4667">
              <w:rPr>
                <w:b/>
                <w:bCs/>
                <w:szCs w:val="24"/>
              </w:rPr>
              <w:t>Situatie in Oekraïne</w:t>
            </w:r>
          </w:p>
        </w:tc>
      </w:tr>
      <w:tr w:rsidR="0028220F" w:rsidTr="0065630E" w14:paraId="58F7B1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6ABC923" w14:textId="77777777"/>
        </w:tc>
        <w:tc>
          <w:tcPr>
            <w:tcW w:w="8647" w:type="dxa"/>
            <w:gridSpan w:val="2"/>
          </w:tcPr>
          <w:p w:rsidR="0028220F" w:rsidP="0065630E" w:rsidRDefault="0028220F" w14:paraId="77502711" w14:textId="77777777"/>
        </w:tc>
      </w:tr>
      <w:tr w:rsidR="0028220F" w:rsidTr="0065630E" w14:paraId="4571D3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6E1F8E" w14:textId="77777777"/>
        </w:tc>
        <w:tc>
          <w:tcPr>
            <w:tcW w:w="8647" w:type="dxa"/>
            <w:gridSpan w:val="2"/>
          </w:tcPr>
          <w:p w:rsidR="0028220F" w:rsidP="0065630E" w:rsidRDefault="0028220F" w14:paraId="68BD68FE" w14:textId="77777777"/>
        </w:tc>
      </w:tr>
      <w:tr w:rsidR="0028220F" w:rsidTr="0065630E" w14:paraId="19E5EB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C71AC9" w14:textId="0847D8D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80AA3">
              <w:rPr>
                <w:b/>
              </w:rPr>
              <w:t>238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35B761A" w14:textId="21F52FC2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3F4667">
              <w:rPr>
                <w:b/>
              </w:rPr>
              <w:t>HET LID EERDMANS</w:t>
            </w:r>
          </w:p>
          <w:p w:rsidR="0028220F" w:rsidP="0065630E" w:rsidRDefault="0028220F" w14:paraId="66CE7831" w14:textId="371EB965">
            <w:pPr>
              <w:rPr>
                <w:b/>
              </w:rPr>
            </w:pPr>
            <w:r>
              <w:t xml:space="preserve">Ter vervanging van die gedrukt onder nr. </w:t>
            </w:r>
            <w:r w:rsidR="003F4667">
              <w:t>235</w:t>
            </w:r>
          </w:p>
        </w:tc>
      </w:tr>
      <w:tr w:rsidR="0028220F" w:rsidTr="0065630E" w14:paraId="04EAA6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7D3050" w14:textId="77777777"/>
        </w:tc>
        <w:tc>
          <w:tcPr>
            <w:tcW w:w="8647" w:type="dxa"/>
            <w:gridSpan w:val="2"/>
          </w:tcPr>
          <w:p w:rsidR="0028220F" w:rsidP="0065630E" w:rsidRDefault="0028220F" w14:paraId="71B341A7" w14:textId="1559F033">
            <w:r>
              <w:t xml:space="preserve">Voorgesteld </w:t>
            </w:r>
            <w:r w:rsidR="00780AA3">
              <w:t>23 september 2025</w:t>
            </w:r>
          </w:p>
        </w:tc>
      </w:tr>
      <w:tr w:rsidR="0028220F" w:rsidTr="0065630E" w14:paraId="3D9D3E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907CEE6" w14:textId="77777777"/>
        </w:tc>
        <w:tc>
          <w:tcPr>
            <w:tcW w:w="8647" w:type="dxa"/>
            <w:gridSpan w:val="2"/>
          </w:tcPr>
          <w:p w:rsidR="0028220F" w:rsidP="0065630E" w:rsidRDefault="0028220F" w14:paraId="7B9927EA" w14:textId="77777777"/>
        </w:tc>
      </w:tr>
      <w:tr w:rsidR="0028220F" w:rsidTr="0065630E" w14:paraId="5B0368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71F17C" w14:textId="77777777"/>
        </w:tc>
        <w:tc>
          <w:tcPr>
            <w:tcW w:w="8647" w:type="dxa"/>
            <w:gridSpan w:val="2"/>
          </w:tcPr>
          <w:p w:rsidR="0028220F" w:rsidP="0065630E" w:rsidRDefault="0028220F" w14:paraId="3249F9DD" w14:textId="77777777">
            <w:r>
              <w:t>De Kamer,</w:t>
            </w:r>
          </w:p>
        </w:tc>
      </w:tr>
      <w:tr w:rsidR="0028220F" w:rsidTr="0065630E" w14:paraId="75FC91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CD1BE0F" w14:textId="77777777"/>
        </w:tc>
        <w:tc>
          <w:tcPr>
            <w:tcW w:w="8647" w:type="dxa"/>
            <w:gridSpan w:val="2"/>
          </w:tcPr>
          <w:p w:rsidR="0028220F" w:rsidP="0065630E" w:rsidRDefault="0028220F" w14:paraId="05750990" w14:textId="77777777"/>
        </w:tc>
      </w:tr>
      <w:tr w:rsidR="0028220F" w:rsidTr="0065630E" w14:paraId="309887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55CBAE" w14:textId="77777777"/>
        </w:tc>
        <w:tc>
          <w:tcPr>
            <w:tcW w:w="8647" w:type="dxa"/>
            <w:gridSpan w:val="2"/>
          </w:tcPr>
          <w:p w:rsidR="0028220F" w:rsidP="0065630E" w:rsidRDefault="0028220F" w14:paraId="7773CD51" w14:textId="77777777">
            <w:r>
              <w:t>gehoord de beraadslaging,</w:t>
            </w:r>
          </w:p>
        </w:tc>
      </w:tr>
      <w:tr w:rsidR="0028220F" w:rsidTr="0065630E" w14:paraId="60A542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81C37B" w14:textId="77777777"/>
        </w:tc>
        <w:tc>
          <w:tcPr>
            <w:tcW w:w="8647" w:type="dxa"/>
            <w:gridSpan w:val="2"/>
          </w:tcPr>
          <w:p w:rsidR="0028220F" w:rsidP="0065630E" w:rsidRDefault="0028220F" w14:paraId="1B3523A5" w14:textId="77777777"/>
        </w:tc>
      </w:tr>
      <w:tr w:rsidR="0028220F" w:rsidTr="0065630E" w14:paraId="66B03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EAFB12" w14:textId="77777777"/>
        </w:tc>
        <w:tc>
          <w:tcPr>
            <w:tcW w:w="8647" w:type="dxa"/>
            <w:gridSpan w:val="2"/>
          </w:tcPr>
          <w:p w:rsidR="003F4667" w:rsidP="003F4667" w:rsidRDefault="003F4667" w14:paraId="1453EFD7" w14:textId="77777777">
            <w:r>
              <w:t>constaterende dat de Nederlandse import van Russische LNG in 2024 met 70% is toegenomen,</w:t>
            </w:r>
          </w:p>
          <w:p w:rsidR="003F4667" w:rsidP="003F4667" w:rsidRDefault="003F4667" w14:paraId="18AB403B" w14:textId="77777777"/>
          <w:p w:rsidR="003F4667" w:rsidP="003F4667" w:rsidRDefault="003F4667" w14:paraId="7324C420" w14:textId="77777777">
            <w:r>
              <w:t>overwegende dat een eigen strategische Nederlandse gasreserve in geopolitiek zorgelijke tijden absoluut noodzakelijk is,</w:t>
            </w:r>
          </w:p>
          <w:p w:rsidR="003F4667" w:rsidP="003F4667" w:rsidRDefault="003F4667" w14:paraId="309BC52C" w14:textId="77777777"/>
          <w:p w:rsidR="003F4667" w:rsidP="003F4667" w:rsidRDefault="003F4667" w14:paraId="6484E23B" w14:textId="77777777">
            <w:r>
              <w:t>constaterende dat het Groningenveld ruim 500 miljard kubieke meter gas bevat,</w:t>
            </w:r>
          </w:p>
          <w:p w:rsidR="003F4667" w:rsidP="003F4667" w:rsidRDefault="003F4667" w14:paraId="58E7CCC5" w14:textId="77777777">
            <w:r>
              <w:t>verzoekt de regering de sloop van de gasputten in Groningen door de NAM te stoppen,</w:t>
            </w:r>
          </w:p>
          <w:p w:rsidR="003F4667" w:rsidP="003F4667" w:rsidRDefault="003F4667" w14:paraId="77EF7F46" w14:textId="77777777"/>
          <w:p w:rsidR="003F4667" w:rsidP="003F4667" w:rsidRDefault="003F4667" w14:paraId="4FA78B84" w14:textId="77777777">
            <w:r>
              <w:t>en gaat over tot de orde van de dag.</w:t>
            </w:r>
          </w:p>
          <w:p w:rsidR="003F4667" w:rsidP="003F4667" w:rsidRDefault="003F4667" w14:paraId="288860F3" w14:textId="77777777"/>
          <w:p w:rsidR="0028220F" w:rsidP="003F4667" w:rsidRDefault="003F4667" w14:paraId="57AEC45E" w14:textId="69A01AA5">
            <w:r>
              <w:t>Eerdmans</w:t>
            </w:r>
          </w:p>
        </w:tc>
      </w:tr>
    </w:tbl>
    <w:p w:rsidRPr="0028220F" w:rsidR="004A4819" w:rsidP="0028220F" w:rsidRDefault="004A4819" w14:paraId="11BCEBEB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D2C2B" w14:textId="77777777" w:rsidR="003F4667" w:rsidRDefault="003F4667">
      <w:pPr>
        <w:spacing w:line="20" w:lineRule="exact"/>
      </w:pPr>
    </w:p>
  </w:endnote>
  <w:endnote w:type="continuationSeparator" w:id="0">
    <w:p w14:paraId="27D4F15C" w14:textId="77777777" w:rsidR="003F4667" w:rsidRDefault="003F466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0EB7C8" w14:textId="77777777" w:rsidR="003F4667" w:rsidRDefault="003F466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4442B" w14:textId="77777777" w:rsidR="003F4667" w:rsidRDefault="003F466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413742" w14:textId="77777777" w:rsidR="003F4667" w:rsidRDefault="003F4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6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3F4667"/>
    <w:rsid w:val="0040151F"/>
    <w:rsid w:val="00411194"/>
    <w:rsid w:val="00414BEB"/>
    <w:rsid w:val="00440982"/>
    <w:rsid w:val="00476073"/>
    <w:rsid w:val="00491946"/>
    <w:rsid w:val="004A4819"/>
    <w:rsid w:val="004D28C5"/>
    <w:rsid w:val="00521A7B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80AA3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8EE6A"/>
  <w15:docId w15:val="{240D7A2B-7705-4297-91D8-92D32447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599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699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2025-09-24T13:04:00.0000000Z</dcterms:created>
  <dcterms:modified xsi:type="dcterms:W3CDTF">2025-09-24T13:04:00.0000000Z</dcterms:modified>
  <dc:description>------------------------</dc:description>
  <dc:subject/>
  <keywords/>
  <version/>
  <category/>
</coreProperties>
</file>