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04844" w14:paraId="65F02A56" w14:textId="77777777">
        <w:tc>
          <w:tcPr>
            <w:tcW w:w="6733" w:type="dxa"/>
            <w:gridSpan w:val="2"/>
            <w:tcBorders>
              <w:top w:val="nil"/>
              <w:left w:val="nil"/>
              <w:bottom w:val="nil"/>
              <w:right w:val="nil"/>
            </w:tcBorders>
            <w:vAlign w:val="center"/>
          </w:tcPr>
          <w:p w:rsidR="00997775" w:rsidP="00710A7A" w:rsidRDefault="00997775" w14:paraId="0605AD5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2D87AE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04844" w14:paraId="79575D4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952272" w14:textId="77777777">
            <w:r w:rsidRPr="008B0CC5">
              <w:t xml:space="preserve">Vergaderjaar </w:t>
            </w:r>
            <w:r w:rsidR="00AC6B87">
              <w:t>202</w:t>
            </w:r>
            <w:r w:rsidR="00684DFF">
              <w:t>5</w:t>
            </w:r>
            <w:r w:rsidR="00AC6B87">
              <w:t>-202</w:t>
            </w:r>
            <w:r w:rsidR="00684DFF">
              <w:t>6</w:t>
            </w:r>
          </w:p>
        </w:tc>
      </w:tr>
      <w:tr w:rsidR="00997775" w:rsidTr="00304844" w14:paraId="7C617ECA" w14:textId="77777777">
        <w:trPr>
          <w:cantSplit/>
        </w:trPr>
        <w:tc>
          <w:tcPr>
            <w:tcW w:w="10985" w:type="dxa"/>
            <w:gridSpan w:val="3"/>
            <w:tcBorders>
              <w:top w:val="nil"/>
              <w:left w:val="nil"/>
              <w:bottom w:val="nil"/>
              <w:right w:val="nil"/>
            </w:tcBorders>
          </w:tcPr>
          <w:p w:rsidR="00997775" w:rsidRDefault="00997775" w14:paraId="27A191C2" w14:textId="77777777"/>
        </w:tc>
      </w:tr>
      <w:tr w:rsidR="00997775" w:rsidTr="00304844" w14:paraId="07B74D2E" w14:textId="77777777">
        <w:trPr>
          <w:cantSplit/>
        </w:trPr>
        <w:tc>
          <w:tcPr>
            <w:tcW w:w="10985" w:type="dxa"/>
            <w:gridSpan w:val="3"/>
            <w:tcBorders>
              <w:top w:val="nil"/>
              <w:left w:val="nil"/>
              <w:bottom w:val="single" w:color="auto" w:sz="4" w:space="0"/>
              <w:right w:val="nil"/>
            </w:tcBorders>
          </w:tcPr>
          <w:p w:rsidR="00997775" w:rsidRDefault="00997775" w14:paraId="4349F7E1" w14:textId="77777777"/>
        </w:tc>
      </w:tr>
      <w:tr w:rsidR="00997775" w:rsidTr="00304844" w14:paraId="58F3DC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189A68" w14:textId="77777777"/>
        </w:tc>
        <w:tc>
          <w:tcPr>
            <w:tcW w:w="7654" w:type="dxa"/>
            <w:gridSpan w:val="2"/>
          </w:tcPr>
          <w:p w:rsidR="00997775" w:rsidRDefault="00997775" w14:paraId="30E84034" w14:textId="77777777"/>
        </w:tc>
      </w:tr>
      <w:tr w:rsidR="00304844" w:rsidTr="00304844" w14:paraId="6C7BC3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4844" w:rsidP="00304844" w:rsidRDefault="00304844" w14:paraId="1E501A7B" w14:textId="4DC559CB">
            <w:pPr>
              <w:rPr>
                <w:b/>
              </w:rPr>
            </w:pPr>
            <w:r>
              <w:rPr>
                <w:b/>
              </w:rPr>
              <w:t>36 614</w:t>
            </w:r>
          </w:p>
        </w:tc>
        <w:tc>
          <w:tcPr>
            <w:tcW w:w="7654" w:type="dxa"/>
            <w:gridSpan w:val="2"/>
          </w:tcPr>
          <w:p w:rsidR="00304844" w:rsidP="00304844" w:rsidRDefault="00304844" w14:paraId="0214A147" w14:textId="0FE97C5B">
            <w:pPr>
              <w:rPr>
                <w:b/>
              </w:rPr>
            </w:pPr>
            <w:r w:rsidRPr="0067450E">
              <w:rPr>
                <w:b/>
                <w:bCs/>
                <w:szCs w:val="24"/>
              </w:rPr>
              <w:t>Initiatiefnota van de leden Beckerman en Westerveld over dakloosheid</w:t>
            </w:r>
          </w:p>
        </w:tc>
      </w:tr>
      <w:tr w:rsidR="00304844" w:rsidTr="00304844" w14:paraId="17C654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4844" w:rsidP="00304844" w:rsidRDefault="00304844" w14:paraId="631888EF" w14:textId="77777777"/>
        </w:tc>
        <w:tc>
          <w:tcPr>
            <w:tcW w:w="7654" w:type="dxa"/>
            <w:gridSpan w:val="2"/>
          </w:tcPr>
          <w:p w:rsidR="00304844" w:rsidP="00304844" w:rsidRDefault="00304844" w14:paraId="3F4A12F7" w14:textId="77777777"/>
        </w:tc>
      </w:tr>
      <w:tr w:rsidR="00304844" w:rsidTr="00304844" w14:paraId="4E134E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4844" w:rsidP="00304844" w:rsidRDefault="00304844" w14:paraId="2EB45DEA" w14:textId="77777777"/>
        </w:tc>
        <w:tc>
          <w:tcPr>
            <w:tcW w:w="7654" w:type="dxa"/>
            <w:gridSpan w:val="2"/>
          </w:tcPr>
          <w:p w:rsidR="00304844" w:rsidP="00304844" w:rsidRDefault="00304844" w14:paraId="5883A9BB" w14:textId="77777777"/>
        </w:tc>
      </w:tr>
      <w:tr w:rsidR="00304844" w:rsidTr="00304844" w14:paraId="2204DF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4844" w:rsidP="00304844" w:rsidRDefault="00304844" w14:paraId="55C92003" w14:textId="48A2645F">
            <w:pPr>
              <w:rPr>
                <w:b/>
              </w:rPr>
            </w:pPr>
            <w:r>
              <w:rPr>
                <w:b/>
              </w:rPr>
              <w:t xml:space="preserve">Nr. </w:t>
            </w:r>
            <w:r>
              <w:rPr>
                <w:b/>
              </w:rPr>
              <w:t>4</w:t>
            </w:r>
          </w:p>
        </w:tc>
        <w:tc>
          <w:tcPr>
            <w:tcW w:w="7654" w:type="dxa"/>
            <w:gridSpan w:val="2"/>
          </w:tcPr>
          <w:p w:rsidR="00304844" w:rsidP="00304844" w:rsidRDefault="00304844" w14:paraId="1FDDFB78" w14:textId="48ECCF6F">
            <w:pPr>
              <w:rPr>
                <w:b/>
              </w:rPr>
            </w:pPr>
            <w:r>
              <w:rPr>
                <w:b/>
              </w:rPr>
              <w:t xml:space="preserve">MOTIE VAN </w:t>
            </w:r>
            <w:r>
              <w:rPr>
                <w:b/>
              </w:rPr>
              <w:t>HET LID GRINWIS C.S.</w:t>
            </w:r>
          </w:p>
        </w:tc>
      </w:tr>
      <w:tr w:rsidR="00304844" w:rsidTr="00304844" w14:paraId="5979B4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4844" w:rsidP="00304844" w:rsidRDefault="00304844" w14:paraId="2FED8888" w14:textId="77777777"/>
        </w:tc>
        <w:tc>
          <w:tcPr>
            <w:tcW w:w="7654" w:type="dxa"/>
            <w:gridSpan w:val="2"/>
          </w:tcPr>
          <w:p w:rsidR="00304844" w:rsidP="00304844" w:rsidRDefault="00304844" w14:paraId="469B9396" w14:textId="38069AA3">
            <w:r>
              <w:t>Voorgesteld tijdens het notaoverleg 22 september 2025</w:t>
            </w:r>
          </w:p>
        </w:tc>
      </w:tr>
      <w:tr w:rsidR="00304844" w:rsidTr="00304844" w14:paraId="6A231A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4844" w:rsidP="00304844" w:rsidRDefault="00304844" w14:paraId="2D11C931" w14:textId="77777777"/>
        </w:tc>
        <w:tc>
          <w:tcPr>
            <w:tcW w:w="7654" w:type="dxa"/>
            <w:gridSpan w:val="2"/>
          </w:tcPr>
          <w:p w:rsidR="00304844" w:rsidP="00304844" w:rsidRDefault="00304844" w14:paraId="1E602974" w14:textId="77777777"/>
        </w:tc>
      </w:tr>
      <w:tr w:rsidR="00304844" w:rsidTr="00304844" w14:paraId="1AC8D5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4844" w:rsidP="00304844" w:rsidRDefault="00304844" w14:paraId="5FA9BAE2" w14:textId="77777777"/>
        </w:tc>
        <w:tc>
          <w:tcPr>
            <w:tcW w:w="7654" w:type="dxa"/>
            <w:gridSpan w:val="2"/>
          </w:tcPr>
          <w:p w:rsidR="00304844" w:rsidP="00304844" w:rsidRDefault="00304844" w14:paraId="0D73491F" w14:textId="3EF40E93">
            <w:r>
              <w:t>De Kamer,</w:t>
            </w:r>
          </w:p>
        </w:tc>
      </w:tr>
      <w:tr w:rsidR="00304844" w:rsidTr="00304844" w14:paraId="03EA62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4844" w:rsidP="00304844" w:rsidRDefault="00304844" w14:paraId="25B8FB4D" w14:textId="77777777"/>
        </w:tc>
        <w:tc>
          <w:tcPr>
            <w:tcW w:w="7654" w:type="dxa"/>
            <w:gridSpan w:val="2"/>
          </w:tcPr>
          <w:p w:rsidR="00304844" w:rsidP="00304844" w:rsidRDefault="00304844" w14:paraId="448D8314" w14:textId="77777777"/>
        </w:tc>
      </w:tr>
      <w:tr w:rsidR="00304844" w:rsidTr="00304844" w14:paraId="600A2F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4844" w:rsidP="00304844" w:rsidRDefault="00304844" w14:paraId="51CD8525" w14:textId="77777777"/>
        </w:tc>
        <w:tc>
          <w:tcPr>
            <w:tcW w:w="7654" w:type="dxa"/>
            <w:gridSpan w:val="2"/>
          </w:tcPr>
          <w:p w:rsidR="00304844" w:rsidP="00304844" w:rsidRDefault="00304844" w14:paraId="5479CF15" w14:textId="3164DF79">
            <w:r>
              <w:t>gehoord de beraadslaging,</w:t>
            </w:r>
          </w:p>
        </w:tc>
      </w:tr>
      <w:tr w:rsidR="00997775" w:rsidTr="00304844" w14:paraId="4EFF8E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BABD38" w14:textId="77777777"/>
        </w:tc>
        <w:tc>
          <w:tcPr>
            <w:tcW w:w="7654" w:type="dxa"/>
            <w:gridSpan w:val="2"/>
          </w:tcPr>
          <w:p w:rsidR="00997775" w:rsidRDefault="00997775" w14:paraId="73F9BE1F" w14:textId="77777777"/>
        </w:tc>
      </w:tr>
      <w:tr w:rsidR="00997775" w:rsidTr="00304844" w14:paraId="3D2855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0F2EC5" w14:textId="77777777"/>
        </w:tc>
        <w:tc>
          <w:tcPr>
            <w:tcW w:w="7654" w:type="dxa"/>
            <w:gridSpan w:val="2"/>
          </w:tcPr>
          <w:p w:rsidR="00304844" w:rsidP="00304844" w:rsidRDefault="00304844" w14:paraId="06291857" w14:textId="77777777">
            <w:r>
              <w:t>constaterende dat de Kinderombudsman concludeert dat Amsterdam als een van de weinige gemeenten noodopvang biedt voor dakloze gezinnen;</w:t>
            </w:r>
          </w:p>
          <w:p w:rsidR="00304844" w:rsidP="00304844" w:rsidRDefault="00304844" w14:paraId="5BD61CBB" w14:textId="77777777"/>
          <w:p w:rsidR="00304844" w:rsidP="00304844" w:rsidRDefault="00304844" w14:paraId="7197741B" w14:textId="77777777">
            <w:r>
              <w:t>constaterende dat deze opvang vanwege de schaarste alleen beschikbaar is voor gezinnen die binding hebben met de gemeente;</w:t>
            </w:r>
          </w:p>
          <w:p w:rsidR="00304844" w:rsidP="00304844" w:rsidRDefault="00304844" w14:paraId="1F7A7359" w14:textId="77777777"/>
          <w:p w:rsidR="00304844" w:rsidP="00304844" w:rsidRDefault="00304844" w14:paraId="5A4E19FB" w14:textId="77777777">
            <w:r>
              <w:t>overwegende dat hierdoor een steeds grotere groep kinderen buiten de boot valt en leeft onder omstandigheden die in strijd zijn met het Internationaal Verdrag inzake de rechten van het kind, waaraan Nederland zich heeft gecommitteerd;</w:t>
            </w:r>
          </w:p>
          <w:p w:rsidR="00304844" w:rsidP="00304844" w:rsidRDefault="00304844" w14:paraId="40271726" w14:textId="77777777"/>
          <w:p w:rsidR="00304844" w:rsidP="00304844" w:rsidRDefault="00304844" w14:paraId="01479ADD" w14:textId="77777777">
            <w:r>
              <w:t>verzoekt de regering in overleg met de relevante decentrale overheden voorstellen voor te bereiden om in alle woonregio's een noodopvang voor dakloze gezinnen te realiseren,</w:t>
            </w:r>
          </w:p>
          <w:p w:rsidR="00304844" w:rsidP="00304844" w:rsidRDefault="00304844" w14:paraId="1732A277" w14:textId="77777777"/>
          <w:p w:rsidR="00304844" w:rsidP="00304844" w:rsidRDefault="00304844" w14:paraId="330CBA3F" w14:textId="77777777">
            <w:r>
              <w:t>en gaat over tot de orde van de dag.</w:t>
            </w:r>
          </w:p>
          <w:p w:rsidR="00304844" w:rsidP="00304844" w:rsidRDefault="00304844" w14:paraId="7828B91D" w14:textId="77777777"/>
          <w:p w:rsidR="00304844" w:rsidP="00304844" w:rsidRDefault="00304844" w14:paraId="27FBE5E8" w14:textId="77777777">
            <w:proofErr w:type="spellStart"/>
            <w:r>
              <w:t>Grinwis</w:t>
            </w:r>
            <w:proofErr w:type="spellEnd"/>
          </w:p>
          <w:p w:rsidR="00304844" w:rsidP="00304844" w:rsidRDefault="00304844" w14:paraId="129AE19B" w14:textId="77777777">
            <w:r>
              <w:t>Vijlbrief</w:t>
            </w:r>
          </w:p>
          <w:p w:rsidR="00997775" w:rsidP="00304844" w:rsidRDefault="00304844" w14:paraId="0A822093" w14:textId="5ACDAD08">
            <w:r>
              <w:t>Vedder</w:t>
            </w:r>
          </w:p>
        </w:tc>
      </w:tr>
    </w:tbl>
    <w:p w:rsidR="00997775" w:rsidRDefault="00997775" w14:paraId="4F58C53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3BAB6" w14:textId="77777777" w:rsidR="00304844" w:rsidRDefault="00304844">
      <w:pPr>
        <w:spacing w:line="20" w:lineRule="exact"/>
      </w:pPr>
    </w:p>
  </w:endnote>
  <w:endnote w:type="continuationSeparator" w:id="0">
    <w:p w14:paraId="04F2986A" w14:textId="77777777" w:rsidR="00304844" w:rsidRDefault="00304844">
      <w:pPr>
        <w:pStyle w:val="Amendement"/>
      </w:pPr>
      <w:r>
        <w:rPr>
          <w:b w:val="0"/>
        </w:rPr>
        <w:t xml:space="preserve"> </w:t>
      </w:r>
    </w:p>
  </w:endnote>
  <w:endnote w:type="continuationNotice" w:id="1">
    <w:p w14:paraId="177D9113" w14:textId="77777777" w:rsidR="00304844" w:rsidRDefault="003048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1FA97" w14:textId="77777777" w:rsidR="00304844" w:rsidRDefault="00304844">
      <w:pPr>
        <w:pStyle w:val="Amendement"/>
      </w:pPr>
      <w:r>
        <w:rPr>
          <w:b w:val="0"/>
        </w:rPr>
        <w:separator/>
      </w:r>
    </w:p>
  </w:footnote>
  <w:footnote w:type="continuationSeparator" w:id="0">
    <w:p w14:paraId="0607766B" w14:textId="77777777" w:rsidR="00304844" w:rsidRDefault="00304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44"/>
    <w:rsid w:val="00133FCE"/>
    <w:rsid w:val="001E482C"/>
    <w:rsid w:val="001E4877"/>
    <w:rsid w:val="0021105A"/>
    <w:rsid w:val="00280D6A"/>
    <w:rsid w:val="002B78E9"/>
    <w:rsid w:val="002C5406"/>
    <w:rsid w:val="00304844"/>
    <w:rsid w:val="00330D60"/>
    <w:rsid w:val="00345A5C"/>
    <w:rsid w:val="003F71A1"/>
    <w:rsid w:val="00476415"/>
    <w:rsid w:val="00546F8D"/>
    <w:rsid w:val="00560113"/>
    <w:rsid w:val="00621F64"/>
    <w:rsid w:val="00644DED"/>
    <w:rsid w:val="006765BC"/>
    <w:rsid w:val="00684DFF"/>
    <w:rsid w:val="00710A7A"/>
    <w:rsid w:val="00726A92"/>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5D320"/>
  <w15:docId w15:val="{ED7184D5-94D0-4601-AF0B-74786905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885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2025-09-23T08:28:00.0000000Z</dcterms:created>
  <dcterms:modified xsi:type="dcterms:W3CDTF">2025-09-23T08:35:00.0000000Z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