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72DF8" w14:paraId="413F1FF2" w14:textId="77777777">
        <w:tc>
          <w:tcPr>
            <w:tcW w:w="6733" w:type="dxa"/>
            <w:gridSpan w:val="2"/>
            <w:tcBorders>
              <w:top w:val="nil"/>
              <w:left w:val="nil"/>
              <w:bottom w:val="nil"/>
              <w:right w:val="nil"/>
            </w:tcBorders>
            <w:vAlign w:val="center"/>
          </w:tcPr>
          <w:p w:rsidR="00997775" w:rsidP="00710A7A" w:rsidRDefault="00997775" w14:paraId="051D6C4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4CFC18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72DF8" w14:paraId="3A15510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DB95597" w14:textId="77777777">
            <w:r w:rsidRPr="008B0CC5">
              <w:t xml:space="preserve">Vergaderjaar </w:t>
            </w:r>
            <w:r w:rsidR="00AC6B87">
              <w:t>202</w:t>
            </w:r>
            <w:r w:rsidR="00684DFF">
              <w:t>5</w:t>
            </w:r>
            <w:r w:rsidR="00AC6B87">
              <w:t>-202</w:t>
            </w:r>
            <w:r w:rsidR="00684DFF">
              <w:t>6</w:t>
            </w:r>
          </w:p>
        </w:tc>
      </w:tr>
      <w:tr w:rsidR="00997775" w:rsidTr="00272DF8" w14:paraId="6E0B3928" w14:textId="77777777">
        <w:trPr>
          <w:cantSplit/>
        </w:trPr>
        <w:tc>
          <w:tcPr>
            <w:tcW w:w="10985" w:type="dxa"/>
            <w:gridSpan w:val="3"/>
            <w:tcBorders>
              <w:top w:val="nil"/>
              <w:left w:val="nil"/>
              <w:bottom w:val="nil"/>
              <w:right w:val="nil"/>
            </w:tcBorders>
          </w:tcPr>
          <w:p w:rsidR="00997775" w:rsidRDefault="00997775" w14:paraId="5ED35FB3" w14:textId="77777777"/>
        </w:tc>
      </w:tr>
      <w:tr w:rsidR="00997775" w:rsidTr="00272DF8" w14:paraId="75B152C5" w14:textId="77777777">
        <w:trPr>
          <w:cantSplit/>
        </w:trPr>
        <w:tc>
          <w:tcPr>
            <w:tcW w:w="10985" w:type="dxa"/>
            <w:gridSpan w:val="3"/>
            <w:tcBorders>
              <w:top w:val="nil"/>
              <w:left w:val="nil"/>
              <w:bottom w:val="single" w:color="auto" w:sz="4" w:space="0"/>
              <w:right w:val="nil"/>
            </w:tcBorders>
          </w:tcPr>
          <w:p w:rsidR="00997775" w:rsidRDefault="00997775" w14:paraId="3F9C9949" w14:textId="77777777"/>
        </w:tc>
      </w:tr>
      <w:tr w:rsidR="00997775" w:rsidTr="00272DF8" w14:paraId="73E916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C133D2" w14:textId="77777777"/>
        </w:tc>
        <w:tc>
          <w:tcPr>
            <w:tcW w:w="7654" w:type="dxa"/>
            <w:gridSpan w:val="2"/>
          </w:tcPr>
          <w:p w:rsidR="00997775" w:rsidRDefault="00997775" w14:paraId="44EDDAA0" w14:textId="77777777"/>
        </w:tc>
      </w:tr>
      <w:tr w:rsidR="00272DF8" w:rsidTr="00272DF8" w14:paraId="6A128C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2DF8" w:rsidP="00272DF8" w:rsidRDefault="00272DF8" w14:paraId="5000AA99" w14:textId="07E96D4F">
            <w:pPr>
              <w:rPr>
                <w:b/>
              </w:rPr>
            </w:pPr>
            <w:r>
              <w:rPr>
                <w:b/>
              </w:rPr>
              <w:t>36 614</w:t>
            </w:r>
          </w:p>
        </w:tc>
        <w:tc>
          <w:tcPr>
            <w:tcW w:w="7654" w:type="dxa"/>
            <w:gridSpan w:val="2"/>
          </w:tcPr>
          <w:p w:rsidR="00272DF8" w:rsidP="00272DF8" w:rsidRDefault="00272DF8" w14:paraId="449D8560" w14:textId="74537CDF">
            <w:pPr>
              <w:rPr>
                <w:b/>
              </w:rPr>
            </w:pPr>
            <w:r w:rsidRPr="0067450E">
              <w:rPr>
                <w:b/>
                <w:bCs/>
                <w:szCs w:val="24"/>
              </w:rPr>
              <w:t>Initiatiefnota van de leden Beckerman en Westerveld over dakloosheid</w:t>
            </w:r>
          </w:p>
        </w:tc>
      </w:tr>
      <w:tr w:rsidR="00272DF8" w:rsidTr="00272DF8" w14:paraId="24CE85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2DF8" w:rsidP="00272DF8" w:rsidRDefault="00272DF8" w14:paraId="64B3D893" w14:textId="77777777"/>
        </w:tc>
        <w:tc>
          <w:tcPr>
            <w:tcW w:w="7654" w:type="dxa"/>
            <w:gridSpan w:val="2"/>
          </w:tcPr>
          <w:p w:rsidR="00272DF8" w:rsidP="00272DF8" w:rsidRDefault="00272DF8" w14:paraId="62885FC2" w14:textId="77777777"/>
        </w:tc>
      </w:tr>
      <w:tr w:rsidR="00272DF8" w:rsidTr="00272DF8" w14:paraId="44F64D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2DF8" w:rsidP="00272DF8" w:rsidRDefault="00272DF8" w14:paraId="21F5610B" w14:textId="77777777"/>
        </w:tc>
        <w:tc>
          <w:tcPr>
            <w:tcW w:w="7654" w:type="dxa"/>
            <w:gridSpan w:val="2"/>
          </w:tcPr>
          <w:p w:rsidR="00272DF8" w:rsidP="00272DF8" w:rsidRDefault="00272DF8" w14:paraId="5D98AB73" w14:textId="77777777"/>
        </w:tc>
      </w:tr>
      <w:tr w:rsidR="00272DF8" w:rsidTr="00272DF8" w14:paraId="11FD65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2DF8" w:rsidP="00272DF8" w:rsidRDefault="00272DF8" w14:paraId="3804D844" w14:textId="1DA9E369">
            <w:pPr>
              <w:rPr>
                <w:b/>
              </w:rPr>
            </w:pPr>
            <w:r>
              <w:rPr>
                <w:b/>
              </w:rPr>
              <w:t xml:space="preserve">Nr. </w:t>
            </w:r>
            <w:r>
              <w:rPr>
                <w:b/>
              </w:rPr>
              <w:t>5</w:t>
            </w:r>
          </w:p>
        </w:tc>
        <w:tc>
          <w:tcPr>
            <w:tcW w:w="7654" w:type="dxa"/>
            <w:gridSpan w:val="2"/>
          </w:tcPr>
          <w:p w:rsidR="00272DF8" w:rsidP="00272DF8" w:rsidRDefault="00272DF8" w14:paraId="2CE96CBD" w14:textId="52145828">
            <w:pPr>
              <w:rPr>
                <w:b/>
              </w:rPr>
            </w:pPr>
            <w:r>
              <w:rPr>
                <w:b/>
              </w:rPr>
              <w:t xml:space="preserve">MOTIE VAN </w:t>
            </w:r>
            <w:r>
              <w:rPr>
                <w:b/>
              </w:rPr>
              <w:t>DE LEDEN DE HOOP EN DOBBE</w:t>
            </w:r>
          </w:p>
        </w:tc>
      </w:tr>
      <w:tr w:rsidR="00272DF8" w:rsidTr="00272DF8" w14:paraId="5488FE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2DF8" w:rsidP="00272DF8" w:rsidRDefault="00272DF8" w14:paraId="41374CD4" w14:textId="77777777"/>
        </w:tc>
        <w:tc>
          <w:tcPr>
            <w:tcW w:w="7654" w:type="dxa"/>
            <w:gridSpan w:val="2"/>
          </w:tcPr>
          <w:p w:rsidR="00272DF8" w:rsidP="00272DF8" w:rsidRDefault="00272DF8" w14:paraId="018B3550" w14:textId="3683CB18">
            <w:r>
              <w:t>Voorgesteld tijdens het notaoverleg 22 september 2025</w:t>
            </w:r>
          </w:p>
        </w:tc>
      </w:tr>
      <w:tr w:rsidR="00272DF8" w:rsidTr="00272DF8" w14:paraId="4FC703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2DF8" w:rsidP="00272DF8" w:rsidRDefault="00272DF8" w14:paraId="26A3D5EB" w14:textId="77777777"/>
        </w:tc>
        <w:tc>
          <w:tcPr>
            <w:tcW w:w="7654" w:type="dxa"/>
            <w:gridSpan w:val="2"/>
          </w:tcPr>
          <w:p w:rsidR="00272DF8" w:rsidP="00272DF8" w:rsidRDefault="00272DF8" w14:paraId="76525655" w14:textId="77777777"/>
        </w:tc>
      </w:tr>
      <w:tr w:rsidR="00272DF8" w:rsidTr="00272DF8" w14:paraId="122B25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2DF8" w:rsidP="00272DF8" w:rsidRDefault="00272DF8" w14:paraId="20DA3819" w14:textId="77777777"/>
        </w:tc>
        <w:tc>
          <w:tcPr>
            <w:tcW w:w="7654" w:type="dxa"/>
            <w:gridSpan w:val="2"/>
          </w:tcPr>
          <w:p w:rsidR="00272DF8" w:rsidP="00272DF8" w:rsidRDefault="00272DF8" w14:paraId="6EA6DAF7" w14:textId="6EEE3D4D">
            <w:r>
              <w:t>De Kamer,</w:t>
            </w:r>
          </w:p>
        </w:tc>
      </w:tr>
      <w:tr w:rsidR="00272DF8" w:rsidTr="00272DF8" w14:paraId="2D3DDE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2DF8" w:rsidP="00272DF8" w:rsidRDefault="00272DF8" w14:paraId="1C42C049" w14:textId="77777777"/>
        </w:tc>
        <w:tc>
          <w:tcPr>
            <w:tcW w:w="7654" w:type="dxa"/>
            <w:gridSpan w:val="2"/>
          </w:tcPr>
          <w:p w:rsidR="00272DF8" w:rsidP="00272DF8" w:rsidRDefault="00272DF8" w14:paraId="47D764AB" w14:textId="77777777"/>
        </w:tc>
      </w:tr>
      <w:tr w:rsidR="00272DF8" w:rsidTr="00272DF8" w14:paraId="13701D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2DF8" w:rsidP="00272DF8" w:rsidRDefault="00272DF8" w14:paraId="39800C1B" w14:textId="77777777"/>
        </w:tc>
        <w:tc>
          <w:tcPr>
            <w:tcW w:w="7654" w:type="dxa"/>
            <w:gridSpan w:val="2"/>
          </w:tcPr>
          <w:p w:rsidR="00272DF8" w:rsidP="00272DF8" w:rsidRDefault="00272DF8" w14:paraId="005D3969" w14:textId="15B0612F">
            <w:r>
              <w:t>gehoord de beraadslaging,</w:t>
            </w:r>
          </w:p>
        </w:tc>
      </w:tr>
      <w:tr w:rsidR="00997775" w:rsidTr="00272DF8" w14:paraId="32AB55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1D263D" w14:textId="77777777"/>
        </w:tc>
        <w:tc>
          <w:tcPr>
            <w:tcW w:w="7654" w:type="dxa"/>
            <w:gridSpan w:val="2"/>
          </w:tcPr>
          <w:p w:rsidR="00997775" w:rsidRDefault="00997775" w14:paraId="2C50CBE8" w14:textId="77777777"/>
        </w:tc>
      </w:tr>
      <w:tr w:rsidR="00997775" w:rsidTr="00272DF8" w14:paraId="28E8E1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096C7A" w14:textId="77777777"/>
        </w:tc>
        <w:tc>
          <w:tcPr>
            <w:tcW w:w="7654" w:type="dxa"/>
            <w:gridSpan w:val="2"/>
          </w:tcPr>
          <w:p w:rsidR="00272DF8" w:rsidP="00272DF8" w:rsidRDefault="00272DF8" w14:paraId="085103B4" w14:textId="77777777">
            <w:r>
              <w:t>constaterende dat Nederland zich heeft gecommitteerd aan de Lissabonverklaring, waarin staat dat in 2030 niemand meer onvrijwillig op straat mag slapen;</w:t>
            </w:r>
          </w:p>
          <w:p w:rsidR="00272DF8" w:rsidP="00272DF8" w:rsidRDefault="00272DF8" w14:paraId="5C5659C9" w14:textId="77777777"/>
          <w:p w:rsidR="00272DF8" w:rsidP="00272DF8" w:rsidRDefault="00272DF8" w14:paraId="2707BB54" w14:textId="77777777">
            <w:r>
              <w:t>constaterende dat ook het Nationaal Actieplan Dakloosheid dit doel heeft, maar deze ambitie eerder verder weg uit beeld raakt dan dichterbij komt;</w:t>
            </w:r>
          </w:p>
          <w:p w:rsidR="00272DF8" w:rsidP="00272DF8" w:rsidRDefault="00272DF8" w14:paraId="03092C5B" w14:textId="77777777"/>
          <w:p w:rsidR="00272DF8" w:rsidP="00272DF8" w:rsidRDefault="00272DF8" w14:paraId="6EAA3C10" w14:textId="77777777">
            <w:r>
              <w:t>overwegende dat de initiatiefnota Dakloosheid van de leden Beckerman en Westerveld twintig concrete voorstellen doet om dakloosheid tegen te gaan;</w:t>
            </w:r>
          </w:p>
          <w:p w:rsidR="00272DF8" w:rsidP="00272DF8" w:rsidRDefault="00272DF8" w14:paraId="555D4384" w14:textId="77777777"/>
          <w:p w:rsidR="00272DF8" w:rsidP="00272DF8" w:rsidRDefault="00272DF8" w14:paraId="13CF14A5" w14:textId="77777777">
            <w:r>
              <w:t>verzoekt de regering met de voorstellen uit de nota aan de slag te gaan en deze uit te werken in beleid en te komen tot bindende afrekenbare afspraken om 2030 wél te halen en de Kamer tot 2030 halfjaarlijks te informeren over de voortgang,</w:t>
            </w:r>
          </w:p>
          <w:p w:rsidR="00272DF8" w:rsidP="00272DF8" w:rsidRDefault="00272DF8" w14:paraId="2CECA64A" w14:textId="77777777"/>
          <w:p w:rsidR="00272DF8" w:rsidP="00272DF8" w:rsidRDefault="00272DF8" w14:paraId="0A57C7E6" w14:textId="77777777">
            <w:r>
              <w:t>en gaat over tot de orde van de dag.</w:t>
            </w:r>
          </w:p>
          <w:p w:rsidR="00272DF8" w:rsidP="00272DF8" w:rsidRDefault="00272DF8" w14:paraId="53843729" w14:textId="77777777"/>
          <w:p w:rsidR="00272DF8" w:rsidP="00272DF8" w:rsidRDefault="00272DF8" w14:paraId="04F9F8CF" w14:textId="77777777">
            <w:r>
              <w:t>De Hoop</w:t>
            </w:r>
          </w:p>
          <w:p w:rsidR="00997775" w:rsidP="00272DF8" w:rsidRDefault="00272DF8" w14:paraId="6E936DD1" w14:textId="04CAC956">
            <w:r>
              <w:t>Dobbe</w:t>
            </w:r>
          </w:p>
        </w:tc>
      </w:tr>
    </w:tbl>
    <w:p w:rsidR="00997775" w:rsidRDefault="00997775" w14:paraId="0921334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BCFFB" w14:textId="77777777" w:rsidR="00272DF8" w:rsidRDefault="00272DF8">
      <w:pPr>
        <w:spacing w:line="20" w:lineRule="exact"/>
      </w:pPr>
    </w:p>
  </w:endnote>
  <w:endnote w:type="continuationSeparator" w:id="0">
    <w:p w14:paraId="6D62B4EF" w14:textId="77777777" w:rsidR="00272DF8" w:rsidRDefault="00272DF8">
      <w:pPr>
        <w:pStyle w:val="Amendement"/>
      </w:pPr>
      <w:r>
        <w:rPr>
          <w:b w:val="0"/>
        </w:rPr>
        <w:t xml:space="preserve"> </w:t>
      </w:r>
    </w:p>
  </w:endnote>
  <w:endnote w:type="continuationNotice" w:id="1">
    <w:p w14:paraId="47A9257F" w14:textId="77777777" w:rsidR="00272DF8" w:rsidRDefault="00272DF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CEB2F" w14:textId="77777777" w:rsidR="00272DF8" w:rsidRDefault="00272DF8">
      <w:pPr>
        <w:pStyle w:val="Amendement"/>
      </w:pPr>
      <w:r>
        <w:rPr>
          <w:b w:val="0"/>
        </w:rPr>
        <w:separator/>
      </w:r>
    </w:p>
  </w:footnote>
  <w:footnote w:type="continuationSeparator" w:id="0">
    <w:p w14:paraId="4E9741E6" w14:textId="77777777" w:rsidR="00272DF8" w:rsidRDefault="00272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F8"/>
    <w:rsid w:val="00133FCE"/>
    <w:rsid w:val="001E482C"/>
    <w:rsid w:val="001E4877"/>
    <w:rsid w:val="0021105A"/>
    <w:rsid w:val="00272DF8"/>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26A92"/>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4CCA0"/>
  <w15:docId w15:val="{BA52C3BD-A851-4FF2-AC62-EE8DA819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885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2025-09-23T08:28:00.0000000Z</dcterms:created>
  <dcterms:modified xsi:type="dcterms:W3CDTF">2025-09-23T08:36:00.0000000Z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