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2567" w14:paraId="75ED80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8DBA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463F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2567" w14:paraId="456B6C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79096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A2567" w14:paraId="28384B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3F4B4B" w14:textId="77777777"/>
        </w:tc>
      </w:tr>
      <w:tr w:rsidR="00997775" w:rsidTr="004A2567" w14:paraId="38134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BEAD84" w14:textId="77777777"/>
        </w:tc>
      </w:tr>
      <w:tr w:rsidR="00997775" w:rsidTr="004A2567" w14:paraId="0A8FB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86DE0C" w14:textId="77777777"/>
        </w:tc>
        <w:tc>
          <w:tcPr>
            <w:tcW w:w="7654" w:type="dxa"/>
            <w:gridSpan w:val="2"/>
          </w:tcPr>
          <w:p w:rsidR="00997775" w:rsidRDefault="00997775" w14:paraId="6C0157BC" w14:textId="77777777"/>
        </w:tc>
      </w:tr>
      <w:tr w:rsidR="004A2567" w:rsidTr="004A2567" w14:paraId="37AD9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4783BB14" w14:textId="7A039B96">
            <w:pPr>
              <w:rPr>
                <w:b/>
              </w:rPr>
            </w:pPr>
            <w:r>
              <w:rPr>
                <w:b/>
              </w:rPr>
              <w:t>36 614</w:t>
            </w:r>
          </w:p>
        </w:tc>
        <w:tc>
          <w:tcPr>
            <w:tcW w:w="7654" w:type="dxa"/>
            <w:gridSpan w:val="2"/>
          </w:tcPr>
          <w:p w:rsidR="004A2567" w:rsidP="004A2567" w:rsidRDefault="004A2567" w14:paraId="23ACCFD3" w14:textId="56258683">
            <w:pPr>
              <w:rPr>
                <w:b/>
              </w:rPr>
            </w:pPr>
            <w:r w:rsidRPr="0067450E">
              <w:rPr>
                <w:b/>
                <w:bCs/>
                <w:szCs w:val="24"/>
              </w:rPr>
              <w:t>Initiatiefnota van de leden Beckerman en Westerveld over dakloosheid</w:t>
            </w:r>
          </w:p>
        </w:tc>
      </w:tr>
      <w:tr w:rsidR="004A2567" w:rsidTr="004A2567" w14:paraId="087D3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19B333D0" w14:textId="77777777"/>
        </w:tc>
        <w:tc>
          <w:tcPr>
            <w:tcW w:w="7654" w:type="dxa"/>
            <w:gridSpan w:val="2"/>
          </w:tcPr>
          <w:p w:rsidR="004A2567" w:rsidP="004A2567" w:rsidRDefault="004A2567" w14:paraId="0AD78104" w14:textId="77777777"/>
        </w:tc>
      </w:tr>
      <w:tr w:rsidR="004A2567" w:rsidTr="004A2567" w14:paraId="2CAB7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45C3F55D" w14:textId="77777777"/>
        </w:tc>
        <w:tc>
          <w:tcPr>
            <w:tcW w:w="7654" w:type="dxa"/>
            <w:gridSpan w:val="2"/>
          </w:tcPr>
          <w:p w:rsidR="004A2567" w:rsidP="004A2567" w:rsidRDefault="004A2567" w14:paraId="09A8D2CC" w14:textId="77777777"/>
        </w:tc>
      </w:tr>
      <w:tr w:rsidR="004A2567" w:rsidTr="004A2567" w14:paraId="6323C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4A4EDA95" w14:textId="211696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4A2567" w:rsidP="004A2567" w:rsidRDefault="004A2567" w14:paraId="4E2456D3" w14:textId="431D9F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DE HOOP</w:t>
            </w:r>
          </w:p>
        </w:tc>
      </w:tr>
      <w:tr w:rsidR="004A2567" w:rsidTr="004A2567" w14:paraId="20FCC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6FB787EE" w14:textId="77777777"/>
        </w:tc>
        <w:tc>
          <w:tcPr>
            <w:tcW w:w="7654" w:type="dxa"/>
            <w:gridSpan w:val="2"/>
          </w:tcPr>
          <w:p w:rsidR="004A2567" w:rsidP="004A2567" w:rsidRDefault="004A2567" w14:paraId="6EE6A2B4" w14:textId="4C5E1452">
            <w:r>
              <w:t>Voorgesteld tijdens het notaoverleg 22 september 2025</w:t>
            </w:r>
          </w:p>
        </w:tc>
      </w:tr>
      <w:tr w:rsidR="004A2567" w:rsidTr="004A2567" w14:paraId="5FF03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1D5CCAD5" w14:textId="77777777"/>
        </w:tc>
        <w:tc>
          <w:tcPr>
            <w:tcW w:w="7654" w:type="dxa"/>
            <w:gridSpan w:val="2"/>
          </w:tcPr>
          <w:p w:rsidR="004A2567" w:rsidP="004A2567" w:rsidRDefault="004A2567" w14:paraId="0BDE0847" w14:textId="77777777"/>
        </w:tc>
      </w:tr>
      <w:tr w:rsidR="004A2567" w:rsidTr="004A2567" w14:paraId="43FE6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1D64DB00" w14:textId="77777777"/>
        </w:tc>
        <w:tc>
          <w:tcPr>
            <w:tcW w:w="7654" w:type="dxa"/>
            <w:gridSpan w:val="2"/>
          </w:tcPr>
          <w:p w:rsidR="004A2567" w:rsidP="004A2567" w:rsidRDefault="004A2567" w14:paraId="41325BF4" w14:textId="03AA6DB8">
            <w:r>
              <w:t>De Kamer,</w:t>
            </w:r>
          </w:p>
        </w:tc>
      </w:tr>
      <w:tr w:rsidR="004A2567" w:rsidTr="004A2567" w14:paraId="5CF9B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11E9737E" w14:textId="77777777"/>
        </w:tc>
        <w:tc>
          <w:tcPr>
            <w:tcW w:w="7654" w:type="dxa"/>
            <w:gridSpan w:val="2"/>
          </w:tcPr>
          <w:p w:rsidR="004A2567" w:rsidP="004A2567" w:rsidRDefault="004A2567" w14:paraId="44005CEC" w14:textId="77777777"/>
        </w:tc>
      </w:tr>
      <w:tr w:rsidR="004A2567" w:rsidTr="004A2567" w14:paraId="2D64F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67" w:rsidP="004A2567" w:rsidRDefault="004A2567" w14:paraId="7271F423" w14:textId="77777777"/>
        </w:tc>
        <w:tc>
          <w:tcPr>
            <w:tcW w:w="7654" w:type="dxa"/>
            <w:gridSpan w:val="2"/>
          </w:tcPr>
          <w:p w:rsidR="004A2567" w:rsidP="004A2567" w:rsidRDefault="004A2567" w14:paraId="18AFDAAE" w14:textId="77E5EFCA">
            <w:r>
              <w:t>gehoord de beraadslaging,</w:t>
            </w:r>
          </w:p>
        </w:tc>
      </w:tr>
      <w:tr w:rsidR="00997775" w:rsidTr="004A2567" w14:paraId="1148E3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B9649" w14:textId="77777777"/>
        </w:tc>
        <w:tc>
          <w:tcPr>
            <w:tcW w:w="7654" w:type="dxa"/>
            <w:gridSpan w:val="2"/>
          </w:tcPr>
          <w:p w:rsidR="00997775" w:rsidRDefault="00997775" w14:paraId="4A1135C7" w14:textId="77777777"/>
        </w:tc>
      </w:tr>
      <w:tr w:rsidR="00997775" w:rsidTr="004A2567" w14:paraId="7A3CC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FB43A" w14:textId="77777777"/>
        </w:tc>
        <w:tc>
          <w:tcPr>
            <w:tcW w:w="7654" w:type="dxa"/>
            <w:gridSpan w:val="2"/>
          </w:tcPr>
          <w:p w:rsidR="004A2567" w:rsidP="004A2567" w:rsidRDefault="004A2567" w14:paraId="6BAA90E0" w14:textId="77777777">
            <w:r>
              <w:t>constaterende dat bijna 190.000 woningen leegstaan terwijl de woningnood groot is en steeds meer mensen dakloos raken;</w:t>
            </w:r>
          </w:p>
          <w:p w:rsidR="004A2567" w:rsidP="004A2567" w:rsidRDefault="004A2567" w14:paraId="526B129F" w14:textId="77777777"/>
          <w:p w:rsidR="004A2567" w:rsidP="004A2567" w:rsidRDefault="004A2567" w14:paraId="0984D3A5" w14:textId="77777777">
            <w:r>
              <w:t>constaterende dat er maar liefst 16 miljoen vierkante meter aan leegstaande kantoren en andere gebouwen verspreid over 226.000 panden beschikbaar gemaakt kan worden als woonruimte;</w:t>
            </w:r>
          </w:p>
          <w:p w:rsidR="004A2567" w:rsidP="004A2567" w:rsidRDefault="004A2567" w14:paraId="1AB652A7" w14:textId="77777777"/>
          <w:p w:rsidR="004A2567" w:rsidP="004A2567" w:rsidRDefault="004A2567" w14:paraId="47B81491" w14:textId="77777777">
            <w:r>
              <w:t>overwegende dat langdurige leegstand onfatsoenlijk is in tijden van woningnood;</w:t>
            </w:r>
          </w:p>
          <w:p w:rsidR="004A2567" w:rsidP="004A2567" w:rsidRDefault="004A2567" w14:paraId="5552373F" w14:textId="77777777"/>
          <w:p w:rsidR="004A2567" w:rsidP="004A2567" w:rsidRDefault="004A2567" w14:paraId="7BF9DE48" w14:textId="77777777">
            <w:r>
              <w:t>overwegende dat de snelste manier om het aantal woningen uit te breiden de inzet van bestaande leegstaande gebouwen is;</w:t>
            </w:r>
          </w:p>
          <w:p w:rsidR="004A2567" w:rsidP="004A2567" w:rsidRDefault="004A2567" w14:paraId="7D4B60DF" w14:textId="77777777"/>
          <w:p w:rsidR="004A2567" w:rsidP="004A2567" w:rsidRDefault="004A2567" w14:paraId="3BD167AB" w14:textId="77777777">
            <w:r>
              <w:t>verzoekt de regering samen met gemeenten een plan uit te werken om ten minste 10.000 extra woonplekken te realiseren in leegstaande panden voor de huisvesting van daklozen,</w:t>
            </w:r>
          </w:p>
          <w:p w:rsidR="004A2567" w:rsidP="004A2567" w:rsidRDefault="004A2567" w14:paraId="0674BCA0" w14:textId="77777777"/>
          <w:p w:rsidR="004A2567" w:rsidP="004A2567" w:rsidRDefault="004A2567" w14:paraId="6B82DA2B" w14:textId="77777777">
            <w:r>
              <w:t>en gaat over tot de orde van de dag.</w:t>
            </w:r>
          </w:p>
          <w:p w:rsidR="004A2567" w:rsidP="004A2567" w:rsidRDefault="004A2567" w14:paraId="6E58F1F3" w14:textId="77777777"/>
          <w:p w:rsidR="004A2567" w:rsidP="004A2567" w:rsidRDefault="004A2567" w14:paraId="5137AA39" w14:textId="77777777">
            <w:r>
              <w:t>Dobbe</w:t>
            </w:r>
          </w:p>
          <w:p w:rsidR="00997775" w:rsidP="004A2567" w:rsidRDefault="004A2567" w14:paraId="0AF1D31D" w14:textId="5F8A3D2C">
            <w:r>
              <w:t>De Hoop</w:t>
            </w:r>
          </w:p>
        </w:tc>
      </w:tr>
    </w:tbl>
    <w:p w:rsidR="00997775" w:rsidRDefault="00997775" w14:paraId="07F6B1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85AB" w14:textId="77777777" w:rsidR="004A2567" w:rsidRDefault="004A2567">
      <w:pPr>
        <w:spacing w:line="20" w:lineRule="exact"/>
      </w:pPr>
    </w:p>
  </w:endnote>
  <w:endnote w:type="continuationSeparator" w:id="0">
    <w:p w14:paraId="36568736" w14:textId="77777777" w:rsidR="004A2567" w:rsidRDefault="004A25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1848D1" w14:textId="77777777" w:rsidR="004A2567" w:rsidRDefault="004A25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BBC3" w14:textId="77777777" w:rsidR="004A2567" w:rsidRDefault="004A25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3D42D" w14:textId="77777777" w:rsidR="004A2567" w:rsidRDefault="004A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2567"/>
    <w:rsid w:val="00546F8D"/>
    <w:rsid w:val="00560113"/>
    <w:rsid w:val="00621F64"/>
    <w:rsid w:val="00644DED"/>
    <w:rsid w:val="006765BC"/>
    <w:rsid w:val="00684DFF"/>
    <w:rsid w:val="00710A7A"/>
    <w:rsid w:val="00726A9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95A05"/>
  <w15:docId w15:val="{D778816B-45E8-48B1-B58F-2ECF8670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881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2025-09-23T08:28:00.0000000Z</dcterms:created>
  <dcterms:modified xsi:type="dcterms:W3CDTF">2025-09-23T08:37:00.0000000Z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