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62F04" w14:paraId="30E2607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15AA7D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E6F8C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62F04" w14:paraId="383982F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79C0A06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262F04" w14:paraId="1C04139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62F2AA" w14:textId="77777777"/>
        </w:tc>
      </w:tr>
      <w:tr w:rsidR="00997775" w:rsidTr="00262F04" w14:paraId="407BD25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36F50CE" w14:textId="77777777"/>
        </w:tc>
      </w:tr>
      <w:tr w:rsidR="00997775" w:rsidTr="00262F04" w14:paraId="796AB9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4135D6" w14:textId="77777777"/>
        </w:tc>
        <w:tc>
          <w:tcPr>
            <w:tcW w:w="7654" w:type="dxa"/>
            <w:gridSpan w:val="2"/>
          </w:tcPr>
          <w:p w:rsidR="00997775" w:rsidRDefault="00997775" w14:paraId="05BB319B" w14:textId="77777777"/>
        </w:tc>
      </w:tr>
      <w:tr w:rsidR="00262F04" w:rsidTr="00262F04" w14:paraId="2E4C05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2F04" w:rsidP="00262F04" w:rsidRDefault="00262F04" w14:paraId="0E4D458A" w14:textId="29870E8B">
            <w:pPr>
              <w:rPr>
                <w:b/>
              </w:rPr>
            </w:pPr>
            <w:r>
              <w:rPr>
                <w:b/>
              </w:rPr>
              <w:t>36 614</w:t>
            </w:r>
          </w:p>
        </w:tc>
        <w:tc>
          <w:tcPr>
            <w:tcW w:w="7654" w:type="dxa"/>
            <w:gridSpan w:val="2"/>
          </w:tcPr>
          <w:p w:rsidR="00262F04" w:rsidP="00262F04" w:rsidRDefault="00262F04" w14:paraId="45718018" w14:textId="35035186">
            <w:pPr>
              <w:rPr>
                <w:b/>
              </w:rPr>
            </w:pPr>
            <w:r w:rsidRPr="0067450E">
              <w:rPr>
                <w:b/>
                <w:bCs/>
                <w:szCs w:val="24"/>
              </w:rPr>
              <w:t>Initiatiefnota van de leden Beckerman en Westerveld over dakloosheid</w:t>
            </w:r>
          </w:p>
        </w:tc>
      </w:tr>
      <w:tr w:rsidR="00262F04" w:rsidTr="00262F04" w14:paraId="61A712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2F04" w:rsidP="00262F04" w:rsidRDefault="00262F04" w14:paraId="356B29AE" w14:textId="77777777"/>
        </w:tc>
        <w:tc>
          <w:tcPr>
            <w:tcW w:w="7654" w:type="dxa"/>
            <w:gridSpan w:val="2"/>
          </w:tcPr>
          <w:p w:rsidR="00262F04" w:rsidP="00262F04" w:rsidRDefault="00262F04" w14:paraId="6B2ABD25" w14:textId="77777777"/>
        </w:tc>
      </w:tr>
      <w:tr w:rsidR="00262F04" w:rsidTr="00262F04" w14:paraId="0DE8B8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2F04" w:rsidP="00262F04" w:rsidRDefault="00262F04" w14:paraId="617CAAA9" w14:textId="77777777"/>
        </w:tc>
        <w:tc>
          <w:tcPr>
            <w:tcW w:w="7654" w:type="dxa"/>
            <w:gridSpan w:val="2"/>
          </w:tcPr>
          <w:p w:rsidR="00262F04" w:rsidP="00262F04" w:rsidRDefault="00262F04" w14:paraId="06ABF528" w14:textId="77777777"/>
        </w:tc>
      </w:tr>
      <w:tr w:rsidR="00262F04" w:rsidTr="00262F04" w14:paraId="711638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2F04" w:rsidP="00262F04" w:rsidRDefault="00262F04" w14:paraId="33F15C59" w14:textId="5DE536A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B6F3A"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="00262F04" w:rsidP="00262F04" w:rsidRDefault="00262F04" w14:paraId="4D7087CA" w14:textId="1DE5270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B6F3A">
              <w:rPr>
                <w:b/>
              </w:rPr>
              <w:t>DE LEDEN DOBBE EN DE HOOP</w:t>
            </w:r>
          </w:p>
        </w:tc>
      </w:tr>
      <w:tr w:rsidR="00262F04" w:rsidTr="00262F04" w14:paraId="58B78E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2F04" w:rsidP="00262F04" w:rsidRDefault="00262F04" w14:paraId="7C8F2528" w14:textId="77777777"/>
        </w:tc>
        <w:tc>
          <w:tcPr>
            <w:tcW w:w="7654" w:type="dxa"/>
            <w:gridSpan w:val="2"/>
          </w:tcPr>
          <w:p w:rsidR="00262F04" w:rsidP="00262F04" w:rsidRDefault="00262F04" w14:paraId="1A917162" w14:textId="4805B89B">
            <w:r>
              <w:t>Voorgesteld tijdens het notaoverleg 22 september 2025</w:t>
            </w:r>
          </w:p>
        </w:tc>
      </w:tr>
      <w:tr w:rsidR="00262F04" w:rsidTr="00262F04" w14:paraId="5FA3FD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2F04" w:rsidP="00262F04" w:rsidRDefault="00262F04" w14:paraId="14D70CF4" w14:textId="77777777"/>
        </w:tc>
        <w:tc>
          <w:tcPr>
            <w:tcW w:w="7654" w:type="dxa"/>
            <w:gridSpan w:val="2"/>
          </w:tcPr>
          <w:p w:rsidR="00262F04" w:rsidP="00262F04" w:rsidRDefault="00262F04" w14:paraId="191898A0" w14:textId="77777777"/>
        </w:tc>
      </w:tr>
      <w:tr w:rsidR="00262F04" w:rsidTr="00262F04" w14:paraId="51C6F8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2F04" w:rsidP="00262F04" w:rsidRDefault="00262F04" w14:paraId="31410D5D" w14:textId="77777777"/>
        </w:tc>
        <w:tc>
          <w:tcPr>
            <w:tcW w:w="7654" w:type="dxa"/>
            <w:gridSpan w:val="2"/>
          </w:tcPr>
          <w:p w:rsidR="00262F04" w:rsidP="00262F04" w:rsidRDefault="00262F04" w14:paraId="27AA77E9" w14:textId="605B7563">
            <w:r>
              <w:t>De Kamer,</w:t>
            </w:r>
          </w:p>
        </w:tc>
      </w:tr>
      <w:tr w:rsidR="00262F04" w:rsidTr="00262F04" w14:paraId="0D3F05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2F04" w:rsidP="00262F04" w:rsidRDefault="00262F04" w14:paraId="59301622" w14:textId="77777777"/>
        </w:tc>
        <w:tc>
          <w:tcPr>
            <w:tcW w:w="7654" w:type="dxa"/>
            <w:gridSpan w:val="2"/>
          </w:tcPr>
          <w:p w:rsidR="00262F04" w:rsidP="00262F04" w:rsidRDefault="00262F04" w14:paraId="24CDFBBB" w14:textId="77777777"/>
        </w:tc>
      </w:tr>
      <w:tr w:rsidR="00262F04" w:rsidTr="00262F04" w14:paraId="3B7AAC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2F04" w:rsidP="00262F04" w:rsidRDefault="00262F04" w14:paraId="45C50382" w14:textId="77777777"/>
        </w:tc>
        <w:tc>
          <w:tcPr>
            <w:tcW w:w="7654" w:type="dxa"/>
            <w:gridSpan w:val="2"/>
          </w:tcPr>
          <w:p w:rsidR="00262F04" w:rsidP="00262F04" w:rsidRDefault="00262F04" w14:paraId="322473C9" w14:textId="0BE4F829">
            <w:r>
              <w:t>gehoord de beraadslaging,</w:t>
            </w:r>
          </w:p>
        </w:tc>
      </w:tr>
      <w:tr w:rsidR="00997775" w:rsidTr="00262F04" w14:paraId="04E206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398DF5" w14:textId="77777777"/>
        </w:tc>
        <w:tc>
          <w:tcPr>
            <w:tcW w:w="7654" w:type="dxa"/>
            <w:gridSpan w:val="2"/>
          </w:tcPr>
          <w:p w:rsidR="00997775" w:rsidRDefault="00997775" w14:paraId="7707E4D0" w14:textId="77777777"/>
        </w:tc>
      </w:tr>
      <w:tr w:rsidR="00997775" w:rsidTr="00262F04" w14:paraId="1AA797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26480D" w14:textId="77777777"/>
        </w:tc>
        <w:tc>
          <w:tcPr>
            <w:tcW w:w="7654" w:type="dxa"/>
            <w:gridSpan w:val="2"/>
          </w:tcPr>
          <w:p w:rsidR="00262F04" w:rsidP="00262F04" w:rsidRDefault="00262F04" w14:paraId="26FA545C" w14:textId="77777777">
            <w:r>
              <w:t>constaterende dat dakloze mensen zonder briefadres vaak geen toegang hebben tot een uitkering, een zorgverzekering en andere basisrechten;</w:t>
            </w:r>
          </w:p>
          <w:p w:rsidR="00CB6F3A" w:rsidP="00262F04" w:rsidRDefault="00CB6F3A" w14:paraId="3900D377" w14:textId="77777777"/>
          <w:p w:rsidR="00262F04" w:rsidP="00262F04" w:rsidRDefault="00262F04" w14:paraId="6C830B76" w14:textId="77777777">
            <w:r>
              <w:t>constaterende dat het nu vaak weken of zelfs maanden duurt voordat dakloze mensen een briefadres krijgen, met grote gevolgen voor hun bestaanszekerheid;</w:t>
            </w:r>
          </w:p>
          <w:p w:rsidR="00CB6F3A" w:rsidP="00262F04" w:rsidRDefault="00CB6F3A" w14:paraId="4A8265E8" w14:textId="77777777"/>
          <w:p w:rsidR="00262F04" w:rsidP="00262F04" w:rsidRDefault="00262F04" w14:paraId="7A5B96FD" w14:textId="77777777">
            <w:r>
              <w:t>overwegende dat een briefadres de eerste stap kan zijn naar herstel en participatie;</w:t>
            </w:r>
          </w:p>
          <w:p w:rsidR="00CB6F3A" w:rsidP="00262F04" w:rsidRDefault="00CB6F3A" w14:paraId="2AB341BB" w14:textId="77777777"/>
          <w:p w:rsidR="00262F04" w:rsidP="00262F04" w:rsidRDefault="00262F04" w14:paraId="26BC621F" w14:textId="77777777">
            <w:r>
              <w:t>verzoekt de regering te waarborgen dat dakloze mensen uiterlijk binnen drie dagen na aanvraag een briefadres ontvangen,</w:t>
            </w:r>
          </w:p>
          <w:p w:rsidR="00CB6F3A" w:rsidP="00262F04" w:rsidRDefault="00CB6F3A" w14:paraId="656E59E5" w14:textId="77777777"/>
          <w:p w:rsidR="00262F04" w:rsidP="00262F04" w:rsidRDefault="00262F04" w14:paraId="240CFCA1" w14:textId="77777777">
            <w:r>
              <w:t>en gaat over tot de orde van de dag.</w:t>
            </w:r>
          </w:p>
          <w:p w:rsidR="00CB6F3A" w:rsidP="00262F04" w:rsidRDefault="00CB6F3A" w14:paraId="00EDE1EC" w14:textId="77777777"/>
          <w:p w:rsidR="00CB6F3A" w:rsidP="00262F04" w:rsidRDefault="00262F04" w14:paraId="002CE3B2" w14:textId="77777777">
            <w:r>
              <w:t>Dobbe</w:t>
            </w:r>
          </w:p>
          <w:p w:rsidR="00997775" w:rsidP="00262F04" w:rsidRDefault="00262F04" w14:paraId="4DA6FF93" w14:textId="2E16B2ED">
            <w:r>
              <w:t>De Hoop</w:t>
            </w:r>
          </w:p>
        </w:tc>
      </w:tr>
    </w:tbl>
    <w:p w:rsidR="00997775" w:rsidRDefault="00997775" w14:paraId="2A5D6F9B" w14:textId="77777777"/>
    <w:sectPr w:rsidR="00997775" w:rsidSect="00CB6F3A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B6131" w14:textId="77777777" w:rsidR="00262F04" w:rsidRDefault="00262F04">
      <w:pPr>
        <w:spacing w:line="20" w:lineRule="exact"/>
      </w:pPr>
    </w:p>
  </w:endnote>
  <w:endnote w:type="continuationSeparator" w:id="0">
    <w:p w14:paraId="0E3C68A6" w14:textId="77777777" w:rsidR="00262F04" w:rsidRDefault="00262F0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8186D80" w14:textId="77777777" w:rsidR="00262F04" w:rsidRDefault="00262F0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C33E8" w14:textId="77777777" w:rsidR="00262F04" w:rsidRDefault="00262F0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45CC6D3" w14:textId="77777777" w:rsidR="00262F04" w:rsidRDefault="0026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04"/>
    <w:rsid w:val="00133FCE"/>
    <w:rsid w:val="001E482C"/>
    <w:rsid w:val="001E4877"/>
    <w:rsid w:val="0021105A"/>
    <w:rsid w:val="00262F04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26A92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B6F3A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207C2"/>
  <w15:docId w15:val="{36A39FA8-A8F5-4A69-A73D-1A3B4E17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723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2025-09-23T08:28:00.0000000Z</dcterms:created>
  <dcterms:modified xsi:type="dcterms:W3CDTF">2025-09-23T08:39:00.0000000Z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