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3CB4" w14:paraId="3898EA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65CA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271D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3CB4" w14:paraId="22D487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766A2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23CB4" w14:paraId="05A348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67F809" w14:textId="77777777"/>
        </w:tc>
      </w:tr>
      <w:tr w:rsidR="00997775" w:rsidTr="00123CB4" w14:paraId="1E94F5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2946FB" w14:textId="77777777"/>
        </w:tc>
      </w:tr>
      <w:tr w:rsidR="00997775" w:rsidTr="00123CB4" w14:paraId="1CF0B0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958CA8" w14:textId="77777777"/>
        </w:tc>
        <w:tc>
          <w:tcPr>
            <w:tcW w:w="7654" w:type="dxa"/>
            <w:gridSpan w:val="2"/>
          </w:tcPr>
          <w:p w:rsidR="00997775" w:rsidRDefault="00997775" w14:paraId="2B41F8C0" w14:textId="77777777"/>
        </w:tc>
      </w:tr>
      <w:tr w:rsidR="00123CB4" w:rsidTr="00123CB4" w14:paraId="363BE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B4" w:rsidP="00123CB4" w:rsidRDefault="00123CB4" w14:paraId="58C01909" w14:textId="371D70BF">
            <w:pPr>
              <w:rPr>
                <w:b/>
              </w:rPr>
            </w:pPr>
            <w:r>
              <w:rPr>
                <w:b/>
              </w:rPr>
              <w:t>36 614</w:t>
            </w:r>
          </w:p>
        </w:tc>
        <w:tc>
          <w:tcPr>
            <w:tcW w:w="7654" w:type="dxa"/>
            <w:gridSpan w:val="2"/>
          </w:tcPr>
          <w:p w:rsidR="00123CB4" w:rsidP="00123CB4" w:rsidRDefault="00123CB4" w14:paraId="5C8D5D29" w14:textId="2F2952F0">
            <w:pPr>
              <w:rPr>
                <w:b/>
              </w:rPr>
            </w:pPr>
            <w:r w:rsidRPr="0067450E">
              <w:rPr>
                <w:b/>
                <w:bCs/>
                <w:szCs w:val="24"/>
              </w:rPr>
              <w:t>Initiatiefnota van de leden Beckerman en Westerveld over dakloosheid</w:t>
            </w:r>
          </w:p>
        </w:tc>
      </w:tr>
      <w:tr w:rsidR="00123CB4" w:rsidTr="00123CB4" w14:paraId="7FBBD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B4" w:rsidP="00123CB4" w:rsidRDefault="00123CB4" w14:paraId="332D1223" w14:textId="77777777"/>
        </w:tc>
        <w:tc>
          <w:tcPr>
            <w:tcW w:w="7654" w:type="dxa"/>
            <w:gridSpan w:val="2"/>
          </w:tcPr>
          <w:p w:rsidR="00123CB4" w:rsidP="00123CB4" w:rsidRDefault="00123CB4" w14:paraId="631D8D1F" w14:textId="77777777"/>
        </w:tc>
      </w:tr>
      <w:tr w:rsidR="00123CB4" w:rsidTr="00123CB4" w14:paraId="78FF6A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B4" w:rsidP="00123CB4" w:rsidRDefault="00123CB4" w14:paraId="6463B7A2" w14:textId="77777777"/>
        </w:tc>
        <w:tc>
          <w:tcPr>
            <w:tcW w:w="7654" w:type="dxa"/>
            <w:gridSpan w:val="2"/>
          </w:tcPr>
          <w:p w:rsidR="00123CB4" w:rsidP="00123CB4" w:rsidRDefault="00123CB4" w14:paraId="6088BE75" w14:textId="77777777"/>
        </w:tc>
      </w:tr>
      <w:tr w:rsidR="00123CB4" w:rsidTr="00123CB4" w14:paraId="50A8DC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B4" w:rsidP="00123CB4" w:rsidRDefault="00123CB4" w14:paraId="79B7651C" w14:textId="51A8B3D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123CB4" w:rsidP="00123CB4" w:rsidRDefault="00123CB4" w14:paraId="0BAEEC38" w14:textId="4033B0A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DOBBE EN DE HOOP</w:t>
            </w:r>
          </w:p>
        </w:tc>
      </w:tr>
      <w:tr w:rsidR="00123CB4" w:rsidTr="00123CB4" w14:paraId="350725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B4" w:rsidP="00123CB4" w:rsidRDefault="00123CB4" w14:paraId="791AA237" w14:textId="77777777"/>
        </w:tc>
        <w:tc>
          <w:tcPr>
            <w:tcW w:w="7654" w:type="dxa"/>
            <w:gridSpan w:val="2"/>
          </w:tcPr>
          <w:p w:rsidR="00123CB4" w:rsidP="00123CB4" w:rsidRDefault="00123CB4" w14:paraId="0DCE0E4C" w14:textId="379642BD">
            <w:r>
              <w:t>Voorgesteld tijdens het notaoverleg 22 september 2025</w:t>
            </w:r>
          </w:p>
        </w:tc>
      </w:tr>
      <w:tr w:rsidR="00123CB4" w:rsidTr="00123CB4" w14:paraId="6F0E3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B4" w:rsidP="00123CB4" w:rsidRDefault="00123CB4" w14:paraId="6E458314" w14:textId="77777777"/>
        </w:tc>
        <w:tc>
          <w:tcPr>
            <w:tcW w:w="7654" w:type="dxa"/>
            <w:gridSpan w:val="2"/>
          </w:tcPr>
          <w:p w:rsidR="00123CB4" w:rsidP="00123CB4" w:rsidRDefault="00123CB4" w14:paraId="7BC27BA4" w14:textId="77777777"/>
        </w:tc>
      </w:tr>
      <w:tr w:rsidR="00123CB4" w:rsidTr="00123CB4" w14:paraId="6C63DA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B4" w:rsidP="00123CB4" w:rsidRDefault="00123CB4" w14:paraId="0FC6142F" w14:textId="77777777"/>
        </w:tc>
        <w:tc>
          <w:tcPr>
            <w:tcW w:w="7654" w:type="dxa"/>
            <w:gridSpan w:val="2"/>
          </w:tcPr>
          <w:p w:rsidR="00123CB4" w:rsidP="00123CB4" w:rsidRDefault="00123CB4" w14:paraId="3D010D31" w14:textId="6695F693">
            <w:r>
              <w:t>De Kamer,</w:t>
            </w:r>
          </w:p>
        </w:tc>
      </w:tr>
      <w:tr w:rsidR="00123CB4" w:rsidTr="00123CB4" w14:paraId="538875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B4" w:rsidP="00123CB4" w:rsidRDefault="00123CB4" w14:paraId="4DC3630E" w14:textId="77777777"/>
        </w:tc>
        <w:tc>
          <w:tcPr>
            <w:tcW w:w="7654" w:type="dxa"/>
            <w:gridSpan w:val="2"/>
          </w:tcPr>
          <w:p w:rsidR="00123CB4" w:rsidP="00123CB4" w:rsidRDefault="00123CB4" w14:paraId="5BBBED38" w14:textId="77777777"/>
        </w:tc>
      </w:tr>
      <w:tr w:rsidR="00123CB4" w:rsidTr="00123CB4" w14:paraId="2FA1A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3CB4" w:rsidP="00123CB4" w:rsidRDefault="00123CB4" w14:paraId="35006425" w14:textId="77777777"/>
        </w:tc>
        <w:tc>
          <w:tcPr>
            <w:tcW w:w="7654" w:type="dxa"/>
            <w:gridSpan w:val="2"/>
          </w:tcPr>
          <w:p w:rsidR="00123CB4" w:rsidP="00123CB4" w:rsidRDefault="00123CB4" w14:paraId="6B0EBE26" w14:textId="76189EEB">
            <w:r>
              <w:t>gehoord de beraadslaging,</w:t>
            </w:r>
          </w:p>
        </w:tc>
      </w:tr>
      <w:tr w:rsidR="00997775" w:rsidTr="00123CB4" w14:paraId="1E02A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C7115F" w14:textId="77777777"/>
        </w:tc>
        <w:tc>
          <w:tcPr>
            <w:tcW w:w="7654" w:type="dxa"/>
            <w:gridSpan w:val="2"/>
          </w:tcPr>
          <w:p w:rsidR="00997775" w:rsidRDefault="00997775" w14:paraId="5AF2570E" w14:textId="77777777"/>
        </w:tc>
      </w:tr>
      <w:tr w:rsidR="00997775" w:rsidTr="00123CB4" w14:paraId="30B3C3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41A9C8" w14:textId="77777777"/>
        </w:tc>
        <w:tc>
          <w:tcPr>
            <w:tcW w:w="7654" w:type="dxa"/>
            <w:gridSpan w:val="2"/>
          </w:tcPr>
          <w:p w:rsidR="00123CB4" w:rsidP="00123CB4" w:rsidRDefault="00123CB4" w14:paraId="75AC2708" w14:textId="77777777">
            <w:r>
              <w:t>constaterende dat de kostendelersnorm ertoe leidt dat uitkeringen worden verlaagd zodra meerdere volwassenen samenwonen;</w:t>
            </w:r>
          </w:p>
          <w:p w:rsidR="00123CB4" w:rsidP="00123CB4" w:rsidRDefault="00123CB4" w14:paraId="7DF77FB9" w14:textId="77777777"/>
          <w:p w:rsidR="00123CB4" w:rsidP="00123CB4" w:rsidRDefault="00123CB4" w14:paraId="6862606E" w14:textId="77777777">
            <w:r>
              <w:t>overwegende dat deze norm mensen ontmoedigt om samen te wonen, terwijl samenwonen juist kan voorkomen dat mensen dakloos raken;</w:t>
            </w:r>
          </w:p>
          <w:p w:rsidR="00123CB4" w:rsidP="00123CB4" w:rsidRDefault="00123CB4" w14:paraId="66790E32" w14:textId="77777777"/>
          <w:p w:rsidR="00123CB4" w:rsidP="00123CB4" w:rsidRDefault="00123CB4" w14:paraId="211A45FD" w14:textId="77777777">
            <w:r>
              <w:t>verzoekt de regering de kostendelersnorm geheel af te schaffen,</w:t>
            </w:r>
          </w:p>
          <w:p w:rsidR="00123CB4" w:rsidP="00123CB4" w:rsidRDefault="00123CB4" w14:paraId="4032E7E2" w14:textId="77777777"/>
          <w:p w:rsidR="00123CB4" w:rsidP="00123CB4" w:rsidRDefault="00123CB4" w14:paraId="07FBAF37" w14:textId="77777777">
            <w:r>
              <w:t>en gaat over tot de orde van de dag.</w:t>
            </w:r>
          </w:p>
          <w:p w:rsidR="00123CB4" w:rsidP="00123CB4" w:rsidRDefault="00123CB4" w14:paraId="418D9570" w14:textId="77777777"/>
          <w:p w:rsidR="00123CB4" w:rsidP="00123CB4" w:rsidRDefault="00123CB4" w14:paraId="46A7C103" w14:textId="77777777">
            <w:r>
              <w:t>Dobbe</w:t>
            </w:r>
          </w:p>
          <w:p w:rsidR="00997775" w:rsidP="00123CB4" w:rsidRDefault="00123CB4" w14:paraId="001B41B1" w14:textId="2CA46F53">
            <w:r>
              <w:t>De Hoop</w:t>
            </w:r>
          </w:p>
        </w:tc>
      </w:tr>
    </w:tbl>
    <w:p w:rsidR="00997775" w:rsidRDefault="00997775" w14:paraId="7B5523B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F15D6" w14:textId="77777777" w:rsidR="00123CB4" w:rsidRDefault="00123CB4">
      <w:pPr>
        <w:spacing w:line="20" w:lineRule="exact"/>
      </w:pPr>
    </w:p>
  </w:endnote>
  <w:endnote w:type="continuationSeparator" w:id="0">
    <w:p w14:paraId="18EB9500" w14:textId="77777777" w:rsidR="00123CB4" w:rsidRDefault="00123C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4F6695" w14:textId="77777777" w:rsidR="00123CB4" w:rsidRDefault="00123C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07BC" w14:textId="77777777" w:rsidR="00123CB4" w:rsidRDefault="00123C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CFDF96" w14:textId="77777777" w:rsidR="00123CB4" w:rsidRDefault="0012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B4"/>
    <w:rsid w:val="00123CB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26A92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363CD"/>
  <w15:docId w15:val="{5FEA2134-8AE6-4D86-8C1C-5A043E88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575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2025-09-23T08:28:00.0000000Z</dcterms:created>
  <dcterms:modified xsi:type="dcterms:W3CDTF">2025-09-23T08:42:00.0000000Z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