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15932" w14:paraId="1266AB79" w14:textId="77777777">
        <w:tc>
          <w:tcPr>
            <w:tcW w:w="6733" w:type="dxa"/>
            <w:gridSpan w:val="2"/>
            <w:tcBorders>
              <w:top w:val="nil"/>
              <w:left w:val="nil"/>
              <w:bottom w:val="nil"/>
              <w:right w:val="nil"/>
            </w:tcBorders>
            <w:vAlign w:val="center"/>
          </w:tcPr>
          <w:p w:rsidR="00997775" w:rsidP="00710A7A" w:rsidRDefault="00997775" w14:paraId="70516D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EAD7D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15932" w14:paraId="5C4B9D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CCF124" w14:textId="77777777">
            <w:r w:rsidRPr="008B0CC5">
              <w:t xml:space="preserve">Vergaderjaar </w:t>
            </w:r>
            <w:r w:rsidR="00AC6B87">
              <w:t>202</w:t>
            </w:r>
            <w:r w:rsidR="00684DFF">
              <w:t>5</w:t>
            </w:r>
            <w:r w:rsidR="00AC6B87">
              <w:t>-202</w:t>
            </w:r>
            <w:r w:rsidR="00684DFF">
              <w:t>6</w:t>
            </w:r>
          </w:p>
        </w:tc>
      </w:tr>
      <w:tr w:rsidR="00997775" w:rsidTr="00815932" w14:paraId="3683F0D9" w14:textId="77777777">
        <w:trPr>
          <w:cantSplit/>
        </w:trPr>
        <w:tc>
          <w:tcPr>
            <w:tcW w:w="10985" w:type="dxa"/>
            <w:gridSpan w:val="3"/>
            <w:tcBorders>
              <w:top w:val="nil"/>
              <w:left w:val="nil"/>
              <w:bottom w:val="nil"/>
              <w:right w:val="nil"/>
            </w:tcBorders>
          </w:tcPr>
          <w:p w:rsidR="00997775" w:rsidRDefault="00997775" w14:paraId="5BED37D6" w14:textId="77777777"/>
        </w:tc>
      </w:tr>
      <w:tr w:rsidR="00997775" w:rsidTr="00815932" w14:paraId="7A7A43E1" w14:textId="77777777">
        <w:trPr>
          <w:cantSplit/>
        </w:trPr>
        <w:tc>
          <w:tcPr>
            <w:tcW w:w="10985" w:type="dxa"/>
            <w:gridSpan w:val="3"/>
            <w:tcBorders>
              <w:top w:val="nil"/>
              <w:left w:val="nil"/>
              <w:bottom w:val="single" w:color="auto" w:sz="4" w:space="0"/>
              <w:right w:val="nil"/>
            </w:tcBorders>
          </w:tcPr>
          <w:p w:rsidR="00997775" w:rsidRDefault="00997775" w14:paraId="7EBB8214" w14:textId="77777777"/>
        </w:tc>
      </w:tr>
      <w:tr w:rsidR="00997775" w:rsidTr="00815932" w14:paraId="5C5D5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8B1071" w14:textId="77777777"/>
        </w:tc>
        <w:tc>
          <w:tcPr>
            <w:tcW w:w="7654" w:type="dxa"/>
            <w:gridSpan w:val="2"/>
          </w:tcPr>
          <w:p w:rsidR="00997775" w:rsidRDefault="00997775" w14:paraId="550282B6" w14:textId="77777777"/>
        </w:tc>
      </w:tr>
      <w:tr w:rsidR="00815932" w:rsidTr="00815932" w14:paraId="577DD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04707C42" w14:textId="63BAE57C">
            <w:pPr>
              <w:rPr>
                <w:b/>
              </w:rPr>
            </w:pPr>
            <w:r>
              <w:rPr>
                <w:b/>
              </w:rPr>
              <w:t>36 614</w:t>
            </w:r>
          </w:p>
        </w:tc>
        <w:tc>
          <w:tcPr>
            <w:tcW w:w="7654" w:type="dxa"/>
            <w:gridSpan w:val="2"/>
          </w:tcPr>
          <w:p w:rsidR="00815932" w:rsidP="00815932" w:rsidRDefault="00815932" w14:paraId="6A5B9C08" w14:textId="46491BC8">
            <w:pPr>
              <w:rPr>
                <w:b/>
              </w:rPr>
            </w:pPr>
            <w:r w:rsidRPr="0067450E">
              <w:rPr>
                <w:b/>
                <w:bCs/>
                <w:szCs w:val="24"/>
              </w:rPr>
              <w:t>Initiatiefnota van de leden Beckerman en Westerveld over dakloosheid</w:t>
            </w:r>
          </w:p>
        </w:tc>
      </w:tr>
      <w:tr w:rsidR="00815932" w:rsidTr="00815932" w14:paraId="4C352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11C593C8" w14:textId="77777777"/>
        </w:tc>
        <w:tc>
          <w:tcPr>
            <w:tcW w:w="7654" w:type="dxa"/>
            <w:gridSpan w:val="2"/>
          </w:tcPr>
          <w:p w:rsidR="00815932" w:rsidP="00815932" w:rsidRDefault="00815932" w14:paraId="63C308CA" w14:textId="77777777"/>
        </w:tc>
      </w:tr>
      <w:tr w:rsidR="00815932" w:rsidTr="00815932" w14:paraId="21D58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2D8797A9" w14:textId="77777777"/>
        </w:tc>
        <w:tc>
          <w:tcPr>
            <w:tcW w:w="7654" w:type="dxa"/>
            <w:gridSpan w:val="2"/>
          </w:tcPr>
          <w:p w:rsidR="00815932" w:rsidP="00815932" w:rsidRDefault="00815932" w14:paraId="45D1EF48" w14:textId="77777777"/>
        </w:tc>
      </w:tr>
      <w:tr w:rsidR="00815932" w:rsidTr="00815932" w14:paraId="4865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16FD9265" w14:textId="1E1EBF60">
            <w:pPr>
              <w:rPr>
                <w:b/>
              </w:rPr>
            </w:pPr>
            <w:r>
              <w:rPr>
                <w:b/>
              </w:rPr>
              <w:t xml:space="preserve">Nr. </w:t>
            </w:r>
            <w:r>
              <w:rPr>
                <w:b/>
              </w:rPr>
              <w:t>9</w:t>
            </w:r>
          </w:p>
        </w:tc>
        <w:tc>
          <w:tcPr>
            <w:tcW w:w="7654" w:type="dxa"/>
            <w:gridSpan w:val="2"/>
          </w:tcPr>
          <w:p w:rsidR="00815932" w:rsidP="00815932" w:rsidRDefault="00815932" w14:paraId="18E5F141" w14:textId="1C26AEB5">
            <w:pPr>
              <w:rPr>
                <w:b/>
              </w:rPr>
            </w:pPr>
            <w:r>
              <w:rPr>
                <w:b/>
              </w:rPr>
              <w:t xml:space="preserve">MOTIE VAN </w:t>
            </w:r>
            <w:r>
              <w:rPr>
                <w:b/>
              </w:rPr>
              <w:t>HET LID BRUYNING</w:t>
            </w:r>
          </w:p>
        </w:tc>
      </w:tr>
      <w:tr w:rsidR="00815932" w:rsidTr="00815932" w14:paraId="7B516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669C9CB4" w14:textId="77777777"/>
        </w:tc>
        <w:tc>
          <w:tcPr>
            <w:tcW w:w="7654" w:type="dxa"/>
            <w:gridSpan w:val="2"/>
          </w:tcPr>
          <w:p w:rsidR="00815932" w:rsidP="00815932" w:rsidRDefault="00815932" w14:paraId="2134A2AC" w14:textId="2C30FDC7">
            <w:r>
              <w:t>Voorgesteld tijdens het notaoverleg 22 september 2025</w:t>
            </w:r>
          </w:p>
        </w:tc>
      </w:tr>
      <w:tr w:rsidR="00815932" w:rsidTr="00815932" w14:paraId="27749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7E19A77A" w14:textId="77777777"/>
        </w:tc>
        <w:tc>
          <w:tcPr>
            <w:tcW w:w="7654" w:type="dxa"/>
            <w:gridSpan w:val="2"/>
          </w:tcPr>
          <w:p w:rsidR="00815932" w:rsidP="00815932" w:rsidRDefault="00815932" w14:paraId="393AFFD0" w14:textId="77777777"/>
        </w:tc>
      </w:tr>
      <w:tr w:rsidR="00815932" w:rsidTr="00815932" w14:paraId="178651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3F006506" w14:textId="77777777"/>
        </w:tc>
        <w:tc>
          <w:tcPr>
            <w:tcW w:w="7654" w:type="dxa"/>
            <w:gridSpan w:val="2"/>
          </w:tcPr>
          <w:p w:rsidR="00815932" w:rsidP="00815932" w:rsidRDefault="00815932" w14:paraId="0D30785D" w14:textId="6AA2C157">
            <w:r>
              <w:t>De Kamer,</w:t>
            </w:r>
          </w:p>
        </w:tc>
      </w:tr>
      <w:tr w:rsidR="00815932" w:rsidTr="00815932" w14:paraId="070C08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16FD8416" w14:textId="77777777"/>
        </w:tc>
        <w:tc>
          <w:tcPr>
            <w:tcW w:w="7654" w:type="dxa"/>
            <w:gridSpan w:val="2"/>
          </w:tcPr>
          <w:p w:rsidR="00815932" w:rsidP="00815932" w:rsidRDefault="00815932" w14:paraId="16C10C92" w14:textId="77777777"/>
        </w:tc>
      </w:tr>
      <w:tr w:rsidR="00815932" w:rsidTr="00815932" w14:paraId="6D4A3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932" w:rsidP="00815932" w:rsidRDefault="00815932" w14:paraId="73BFDF76" w14:textId="77777777"/>
        </w:tc>
        <w:tc>
          <w:tcPr>
            <w:tcW w:w="7654" w:type="dxa"/>
            <w:gridSpan w:val="2"/>
          </w:tcPr>
          <w:p w:rsidR="00815932" w:rsidP="00815932" w:rsidRDefault="00815932" w14:paraId="22ECB0DF" w14:textId="2D1EDFD8">
            <w:r>
              <w:t>gehoord de beraadslaging,</w:t>
            </w:r>
          </w:p>
        </w:tc>
      </w:tr>
      <w:tr w:rsidR="00997775" w:rsidTr="00815932" w14:paraId="73BB87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2DE8A0" w14:textId="77777777"/>
        </w:tc>
        <w:tc>
          <w:tcPr>
            <w:tcW w:w="7654" w:type="dxa"/>
            <w:gridSpan w:val="2"/>
          </w:tcPr>
          <w:p w:rsidR="00997775" w:rsidRDefault="00997775" w14:paraId="46422CBF" w14:textId="77777777"/>
        </w:tc>
      </w:tr>
      <w:tr w:rsidR="00997775" w:rsidTr="00815932" w14:paraId="04ACD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478450" w14:textId="77777777"/>
        </w:tc>
        <w:tc>
          <w:tcPr>
            <w:tcW w:w="7654" w:type="dxa"/>
            <w:gridSpan w:val="2"/>
          </w:tcPr>
          <w:p w:rsidR="00815932" w:rsidP="00815932" w:rsidRDefault="00815932" w14:paraId="3D209BFA" w14:textId="77777777">
            <w:r>
              <w:t>constaterende dat dakloosheid in Nederland anno 2025 nog steeds toeneemt en betrouwbare cijfers essentieel zijn voor effectief beleid;</w:t>
            </w:r>
          </w:p>
          <w:p w:rsidR="00815932" w:rsidP="00815932" w:rsidRDefault="00815932" w14:paraId="5E7459EE" w14:textId="77777777"/>
          <w:p w:rsidR="00815932" w:rsidP="00815932" w:rsidRDefault="00815932" w14:paraId="270CA2BC" w14:textId="77777777">
            <w:r>
              <w:t>overwegende dat de ETHOS Light-definitie een belangrijke stap is, maar dat een definitie alleen niet voldoende is om de omvang en aard van dakloosheid scherp in beeld te krijgen;</w:t>
            </w:r>
          </w:p>
          <w:p w:rsidR="00815932" w:rsidP="00815932" w:rsidRDefault="00815932" w14:paraId="26B26163" w14:textId="77777777"/>
          <w:p w:rsidR="00815932" w:rsidP="00815932" w:rsidRDefault="00815932" w14:paraId="2ACBC2C4" w14:textId="77777777">
            <w:r>
              <w:t>verzoekt de regering om jaarlijks, en waar mogelijk vaker, aan de Kamer te rapporteren over de ontwikkeling van dakloosheid, uitgesplitst naar leeftijdsgroepen, gezinnen en gemeenten, zodat tijdig kan worden ingegrepen indien beleid onvoldoende effect sorteert,</w:t>
            </w:r>
          </w:p>
          <w:p w:rsidR="00815932" w:rsidP="00815932" w:rsidRDefault="00815932" w14:paraId="7EEB9A07" w14:textId="77777777"/>
          <w:p w:rsidR="00815932" w:rsidP="00815932" w:rsidRDefault="00815932" w14:paraId="65FBA315" w14:textId="77777777">
            <w:r>
              <w:t>en gaat over tot de orde van de dag.</w:t>
            </w:r>
          </w:p>
          <w:p w:rsidR="00815932" w:rsidP="00815932" w:rsidRDefault="00815932" w14:paraId="01948454" w14:textId="77777777"/>
          <w:p w:rsidR="00997775" w:rsidP="00815932" w:rsidRDefault="00815932" w14:paraId="5EABECEB" w14:textId="67480AF4">
            <w:r>
              <w:t>Bruyning</w:t>
            </w:r>
          </w:p>
        </w:tc>
      </w:tr>
    </w:tbl>
    <w:p w:rsidR="00997775" w:rsidRDefault="00997775" w14:paraId="75BF117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5434" w14:textId="77777777" w:rsidR="00815932" w:rsidRDefault="00815932">
      <w:pPr>
        <w:spacing w:line="20" w:lineRule="exact"/>
      </w:pPr>
    </w:p>
  </w:endnote>
  <w:endnote w:type="continuationSeparator" w:id="0">
    <w:p w14:paraId="00DB2E28" w14:textId="77777777" w:rsidR="00815932" w:rsidRDefault="00815932">
      <w:pPr>
        <w:pStyle w:val="Amendement"/>
      </w:pPr>
      <w:r>
        <w:rPr>
          <w:b w:val="0"/>
        </w:rPr>
        <w:t xml:space="preserve"> </w:t>
      </w:r>
    </w:p>
  </w:endnote>
  <w:endnote w:type="continuationNotice" w:id="1">
    <w:p w14:paraId="03D5A2FC" w14:textId="77777777" w:rsidR="00815932" w:rsidRDefault="008159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22817" w14:textId="77777777" w:rsidR="00815932" w:rsidRDefault="00815932">
      <w:pPr>
        <w:pStyle w:val="Amendement"/>
      </w:pPr>
      <w:r>
        <w:rPr>
          <w:b w:val="0"/>
        </w:rPr>
        <w:separator/>
      </w:r>
    </w:p>
  </w:footnote>
  <w:footnote w:type="continuationSeparator" w:id="0">
    <w:p w14:paraId="7AF1FBB9" w14:textId="77777777" w:rsidR="00815932" w:rsidRDefault="0081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26A92"/>
    <w:rsid w:val="00744C6E"/>
    <w:rsid w:val="007B35A1"/>
    <w:rsid w:val="007C50C6"/>
    <w:rsid w:val="00815932"/>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483F6"/>
  <w15:docId w15:val="{2EE7A46A-FAD3-4D4B-8DD7-85B2EE4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789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2025-09-23T08:28:00.0000000Z</dcterms:created>
  <dcterms:modified xsi:type="dcterms:W3CDTF">2025-09-23T08:42:00.0000000Z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