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314A" w:rsidR="0028793B" w:rsidRDefault="001E7CF8" w14:paraId="3BE89E94" w14:textId="5AE58C39">
      <w:r w:rsidRPr="0067314A">
        <w:t>In antwoord op uw brief van 6 augustus jl.</w:t>
      </w:r>
      <w:r w:rsidRPr="0067314A" w:rsidR="00450E9F">
        <w:t>,</w:t>
      </w:r>
      <w:r w:rsidRPr="0067314A">
        <w:t xml:space="preserve"> nr. 2025Z15032</w:t>
      </w:r>
      <w:r w:rsidRPr="0067314A" w:rsidR="00450E9F">
        <w:t>,</w:t>
      </w:r>
      <w:r w:rsidRPr="0067314A">
        <w:t xml:space="preserve"> deel ik u mede dat de vragen van het lid </w:t>
      </w:r>
      <w:proofErr w:type="spellStart"/>
      <w:r w:rsidRPr="0067314A">
        <w:t>Mutluer</w:t>
      </w:r>
      <w:proofErr w:type="spellEnd"/>
      <w:r w:rsidRPr="0067314A">
        <w:t xml:space="preserve"> (GL-PvdA) over het bericht dat meerdere moorden op gewone Nederlanders zijn besteld via het </w:t>
      </w:r>
      <w:proofErr w:type="spellStart"/>
      <w:r w:rsidRPr="0067314A">
        <w:t>dark</w:t>
      </w:r>
      <w:proofErr w:type="spellEnd"/>
      <w:r w:rsidRPr="0067314A">
        <w:t xml:space="preserve"> web</w:t>
      </w:r>
      <w:r w:rsidRPr="0067314A" w:rsidR="00450E9F">
        <w:t xml:space="preserve"> worden beantwoord zoals aangegeven in de bijlage van deze brief.</w:t>
      </w:r>
    </w:p>
    <w:p w:rsidRPr="0067314A" w:rsidR="0028793B" w:rsidRDefault="0028793B" w14:paraId="67E83237" w14:textId="77777777">
      <w:pPr>
        <w:pStyle w:val="WitregelW1bodytekst"/>
      </w:pPr>
    </w:p>
    <w:p w:rsidR="007C36D5" w:rsidRDefault="007C36D5" w14:paraId="2EB53E19" w14:textId="77777777"/>
    <w:p w:rsidRPr="0067314A" w:rsidR="0028793B" w:rsidRDefault="001E7CF8" w14:paraId="51DB5586" w14:textId="4F19E00D">
      <w:r w:rsidRPr="0067314A">
        <w:t>De Minister van Justitie en Veiligheid</w:t>
      </w:r>
      <w:r w:rsidRPr="0067314A" w:rsidR="00450E9F">
        <w:t>,</w:t>
      </w:r>
    </w:p>
    <w:p w:rsidRPr="0067314A" w:rsidR="0028793B" w:rsidRDefault="0028793B" w14:paraId="666CE4F2" w14:textId="5A04CA66"/>
    <w:p w:rsidR="001E7CF8" w:rsidRDefault="001E7CF8" w14:paraId="19F3C44E" w14:textId="77777777"/>
    <w:p w:rsidR="00357D1E" w:rsidRDefault="00357D1E" w14:paraId="0FA587DD" w14:textId="77777777"/>
    <w:p w:rsidRPr="0067314A" w:rsidR="00357D1E" w:rsidRDefault="00357D1E" w14:paraId="6D073006" w14:textId="77777777"/>
    <w:p w:rsidRPr="0067314A" w:rsidR="0028793B" w:rsidRDefault="001E7CF8" w14:paraId="3A68E844" w14:textId="539996E4">
      <w:proofErr w:type="spellStart"/>
      <w:r w:rsidRPr="0067314A">
        <w:t>F</w:t>
      </w:r>
      <w:r w:rsidRPr="0067314A" w:rsidR="00025BCF">
        <w:t>oort</w:t>
      </w:r>
      <w:proofErr w:type="spellEnd"/>
      <w:r w:rsidRPr="0067314A">
        <w:t xml:space="preserve"> Van Oosten</w:t>
      </w:r>
    </w:p>
    <w:p w:rsidRPr="0067314A" w:rsidR="001E7CF8" w:rsidRDefault="001E7CF8" w14:paraId="65A3589C" w14:textId="6BC10779">
      <w:pPr>
        <w:spacing w:line="240" w:lineRule="auto"/>
      </w:pPr>
      <w:r w:rsidRPr="0067314A">
        <w:br w:type="page"/>
      </w:r>
    </w:p>
    <w:p w:rsidRPr="007C36D5" w:rsidR="007C36D5" w:rsidP="007C36D5" w:rsidRDefault="007C36D5" w14:paraId="532D3AEE" w14:textId="77777777">
      <w:pPr>
        <w:rPr>
          <w:b/>
          <w:bCs/>
        </w:rPr>
      </w:pPr>
      <w:r w:rsidRPr="007C36D5">
        <w:rPr>
          <w:b/>
          <w:bCs/>
        </w:rPr>
        <w:t xml:space="preserve">Vragen van het lid </w:t>
      </w:r>
      <w:proofErr w:type="spellStart"/>
      <w:r w:rsidRPr="007C36D5">
        <w:rPr>
          <w:b/>
          <w:bCs/>
        </w:rPr>
        <w:t>Mutluer</w:t>
      </w:r>
      <w:proofErr w:type="spellEnd"/>
      <w:r w:rsidRPr="007C36D5">
        <w:rPr>
          <w:b/>
          <w:bCs/>
        </w:rPr>
        <w:t xml:space="preserve"> (GroenLinks-PvdA) aan de minister van Justitie en Veiligheid over het bericht dat meerdere moorden op gewone Nederlanders zijn besteld via het </w:t>
      </w:r>
      <w:proofErr w:type="spellStart"/>
      <w:r w:rsidRPr="007C36D5">
        <w:rPr>
          <w:b/>
          <w:bCs/>
        </w:rPr>
        <w:t>dark</w:t>
      </w:r>
      <w:proofErr w:type="spellEnd"/>
      <w:r w:rsidRPr="007C36D5">
        <w:rPr>
          <w:b/>
          <w:bCs/>
        </w:rPr>
        <w:t xml:space="preserve"> web</w:t>
      </w:r>
    </w:p>
    <w:p w:rsidRPr="007C36D5" w:rsidR="007C36D5" w:rsidP="007C36D5" w:rsidRDefault="007C36D5" w14:paraId="093AA417" w14:textId="77777777">
      <w:pPr>
        <w:pBdr>
          <w:bottom w:val="single" w:color="auto" w:sz="4" w:space="1"/>
        </w:pBdr>
        <w:rPr>
          <w:b/>
          <w:bCs/>
        </w:rPr>
      </w:pPr>
      <w:r w:rsidRPr="007C36D5">
        <w:rPr>
          <w:b/>
          <w:bCs/>
        </w:rPr>
        <w:t>(ingezonden 6 augustus 2025, 2025Z15032)</w:t>
      </w:r>
    </w:p>
    <w:p w:rsidR="007C36D5" w:rsidP="001E7CF8" w:rsidRDefault="007C36D5" w14:paraId="7334FAB9" w14:textId="77777777">
      <w:pPr>
        <w:rPr>
          <w:b/>
          <w:bCs/>
        </w:rPr>
      </w:pPr>
    </w:p>
    <w:p w:rsidRPr="0067314A" w:rsidR="001E7CF8" w:rsidP="001E7CF8" w:rsidRDefault="001E7CF8" w14:paraId="37FC400A" w14:textId="58E8BA03">
      <w:pPr>
        <w:rPr>
          <w:b/>
          <w:bCs/>
        </w:rPr>
      </w:pPr>
      <w:r w:rsidRPr="0067314A">
        <w:rPr>
          <w:b/>
          <w:bCs/>
        </w:rPr>
        <w:t>Vraag 1</w:t>
      </w:r>
    </w:p>
    <w:p w:rsidRPr="0067314A" w:rsidR="001E7CF8" w:rsidP="001E7CF8" w:rsidRDefault="001E7CF8" w14:paraId="28F60679" w14:textId="4AB25F3B">
      <w:pPr>
        <w:rPr>
          <w:b/>
          <w:bCs/>
        </w:rPr>
      </w:pPr>
      <w:r w:rsidRPr="0067314A">
        <w:rPr>
          <w:b/>
          <w:bCs/>
        </w:rPr>
        <w:t xml:space="preserve">Bent u bekend met het bericht van RTL Nieuws van 5 augustus 2025 waarin wordt vermeld dat ten minste zeven moorden op gewone Nederlanders zijn besteld via het </w:t>
      </w:r>
      <w:proofErr w:type="spellStart"/>
      <w:r w:rsidRPr="0067314A">
        <w:rPr>
          <w:b/>
          <w:bCs/>
        </w:rPr>
        <w:t>dark</w:t>
      </w:r>
      <w:proofErr w:type="spellEnd"/>
      <w:r w:rsidRPr="0067314A">
        <w:rPr>
          <w:b/>
          <w:bCs/>
        </w:rPr>
        <w:t xml:space="preserve"> web?</w:t>
      </w:r>
      <w:r w:rsidRPr="0067314A">
        <w:rPr>
          <w:rStyle w:val="Voetnootmarkering"/>
          <w:b/>
          <w:bCs/>
        </w:rPr>
        <w:footnoteReference w:id="1"/>
      </w:r>
    </w:p>
    <w:p w:rsidRPr="0067314A" w:rsidR="001E7CF8" w:rsidP="001E7CF8" w:rsidRDefault="001E7CF8" w14:paraId="7CDA36AA" w14:textId="77777777"/>
    <w:p w:rsidRPr="0067314A" w:rsidR="001E7CF8" w:rsidP="001E7CF8" w:rsidRDefault="001E7CF8" w14:paraId="016329F3" w14:textId="5B4B59CC">
      <w:pPr>
        <w:rPr>
          <w:b/>
          <w:bCs/>
        </w:rPr>
      </w:pPr>
      <w:r w:rsidRPr="0067314A">
        <w:rPr>
          <w:b/>
          <w:bCs/>
        </w:rPr>
        <w:t>Antwoord op vraag 1</w:t>
      </w:r>
    </w:p>
    <w:p w:rsidRPr="0067314A" w:rsidR="001E7CF8" w:rsidP="001E7CF8" w:rsidRDefault="001E7CF8" w14:paraId="544D0886" w14:textId="33413ADA">
      <w:r w:rsidRPr="0067314A">
        <w:t>Ja</w:t>
      </w:r>
      <w:r w:rsidRPr="0067314A" w:rsidR="00450E9F">
        <w:t>.</w:t>
      </w:r>
    </w:p>
    <w:p w:rsidRPr="0067314A" w:rsidR="001E7CF8" w:rsidP="001E7CF8" w:rsidRDefault="001E7CF8" w14:paraId="1AA73ADB" w14:textId="77777777"/>
    <w:p w:rsidRPr="0067314A" w:rsidR="001E7CF8" w:rsidP="001E7CF8" w:rsidRDefault="001E7CF8" w14:paraId="0DB27A14" w14:textId="77777777">
      <w:pPr>
        <w:rPr>
          <w:b/>
          <w:bCs/>
        </w:rPr>
      </w:pPr>
      <w:r w:rsidRPr="0067314A">
        <w:rPr>
          <w:b/>
          <w:bCs/>
        </w:rPr>
        <w:t>Vraag 2</w:t>
      </w:r>
    </w:p>
    <w:p w:rsidRPr="0067314A" w:rsidR="001E7CF8" w:rsidP="001E7CF8" w:rsidRDefault="001E7CF8" w14:paraId="2A4CCDD4" w14:textId="2AAB6E48">
      <w:pPr>
        <w:rPr>
          <w:b/>
          <w:bCs/>
        </w:rPr>
      </w:pPr>
      <w:r w:rsidRPr="0067314A">
        <w:rPr>
          <w:b/>
          <w:bCs/>
        </w:rPr>
        <w:t>Was de politie al eerder op de hoogte van deze praktijken? Zo ja, heeft dit tot opsporing en vervolging van verdachten geleid en wat was de uitkomst daarvan? Zo nee, waarom niet?</w:t>
      </w:r>
    </w:p>
    <w:p w:rsidRPr="0067314A" w:rsidR="001E7CF8" w:rsidP="001E7CF8" w:rsidRDefault="001E7CF8" w14:paraId="51D583AA" w14:textId="77777777"/>
    <w:p w:rsidRPr="0067314A" w:rsidR="001E7CF8" w:rsidP="001E7CF8" w:rsidRDefault="001E7CF8" w14:paraId="5F811874" w14:textId="74C0C764">
      <w:pPr>
        <w:rPr>
          <w:b/>
          <w:bCs/>
        </w:rPr>
      </w:pPr>
      <w:r w:rsidRPr="0067314A">
        <w:rPr>
          <w:b/>
          <w:bCs/>
        </w:rPr>
        <w:t>Antwoord op vraag 2</w:t>
      </w:r>
    </w:p>
    <w:p w:rsidRPr="0067314A" w:rsidR="00C72762" w:rsidP="001E7CF8" w:rsidRDefault="005D3D4A" w14:paraId="3105AE51" w14:textId="5A97186C">
      <w:r w:rsidRPr="0067314A">
        <w:t xml:space="preserve">De politie heeft mij </w:t>
      </w:r>
      <w:r w:rsidRPr="0067314A" w:rsidR="0041643D">
        <w:t>lat</w:t>
      </w:r>
      <w:r w:rsidRPr="0067314A" w:rsidR="007A3130">
        <w:t xml:space="preserve">en weten ervan </w:t>
      </w:r>
      <w:r w:rsidRPr="0067314A">
        <w:t xml:space="preserve">op de hoogte te zijn </w:t>
      </w:r>
      <w:r w:rsidRPr="0067314A" w:rsidR="001E7CF8">
        <w:t xml:space="preserve">dat via allerlei oplichtingssites op het </w:t>
      </w:r>
      <w:proofErr w:type="spellStart"/>
      <w:r w:rsidRPr="0067314A" w:rsidR="002D1ACF">
        <w:t>dark</w:t>
      </w:r>
      <w:proofErr w:type="spellEnd"/>
      <w:r w:rsidRPr="0067314A" w:rsidR="002D1ACF">
        <w:t xml:space="preserve"> </w:t>
      </w:r>
      <w:r w:rsidRPr="0067314A" w:rsidR="001E7CF8">
        <w:t xml:space="preserve">web opdrachten aangeboden en geplaatst worden voor uiteenlopende criminele activiteiten. </w:t>
      </w:r>
      <w:r w:rsidRPr="0067314A" w:rsidR="00C72762">
        <w:t xml:space="preserve">Het digitale domein kent geen landsgrenzen en vergt </w:t>
      </w:r>
      <w:r w:rsidRPr="0067314A" w:rsidR="007A3130">
        <w:t>een i</w:t>
      </w:r>
      <w:r w:rsidRPr="0067314A" w:rsidR="001E7CF8">
        <w:t>nternational</w:t>
      </w:r>
      <w:r w:rsidRPr="0067314A" w:rsidR="007A3130">
        <w:t>e</w:t>
      </w:r>
      <w:r w:rsidRPr="0067314A" w:rsidR="001E7CF8">
        <w:t xml:space="preserve"> </w:t>
      </w:r>
      <w:r w:rsidRPr="0067314A" w:rsidR="007A3130">
        <w:t>aanpak. Derha</w:t>
      </w:r>
      <w:r w:rsidRPr="0067314A" w:rsidR="00AA69D5">
        <w:t>l</w:t>
      </w:r>
      <w:r w:rsidRPr="0067314A" w:rsidR="007A3130">
        <w:t xml:space="preserve">ve wordt in internationaal verband </w:t>
      </w:r>
      <w:r w:rsidRPr="0067314A" w:rsidR="001E7CF8">
        <w:t>opsporingsonderzoek</w:t>
      </w:r>
      <w:r w:rsidRPr="0067314A" w:rsidR="007A3130">
        <w:t xml:space="preserve"> gedaan</w:t>
      </w:r>
      <w:r w:rsidRPr="0067314A" w:rsidR="001E7CF8">
        <w:t xml:space="preserve"> naar deze</w:t>
      </w:r>
      <w:r w:rsidRPr="0067314A" w:rsidR="00C72762">
        <w:t xml:space="preserve"> criminele</w:t>
      </w:r>
      <w:r w:rsidRPr="0067314A" w:rsidR="001E7CF8">
        <w:t xml:space="preserve"> praktijken. </w:t>
      </w:r>
      <w:r w:rsidRPr="0067314A" w:rsidR="00AF6336">
        <w:t>Zo ook</w:t>
      </w:r>
      <w:r w:rsidRPr="0067314A" w:rsidR="001E7CF8">
        <w:t xml:space="preserve"> in Nederland. </w:t>
      </w:r>
    </w:p>
    <w:p w:rsidRPr="0067314A" w:rsidR="00450E9F" w:rsidP="001E7CF8" w:rsidRDefault="00450E9F" w14:paraId="6844271A" w14:textId="77777777"/>
    <w:p w:rsidRPr="0067314A" w:rsidR="001E7CF8" w:rsidP="001E7CF8" w:rsidRDefault="001E7CF8" w14:paraId="7693FD31" w14:textId="2FE383D5">
      <w:r w:rsidRPr="0067314A">
        <w:t xml:space="preserve">De zeven concrete zaken uit het bericht van RTL zijn </w:t>
      </w:r>
      <w:r w:rsidRPr="0067314A" w:rsidR="00C72762">
        <w:t xml:space="preserve">nog </w:t>
      </w:r>
      <w:r w:rsidRPr="0067314A">
        <w:t>onder</w:t>
      </w:r>
      <w:r w:rsidRPr="0067314A" w:rsidR="00C72762">
        <w:t xml:space="preserve"> de aandacht van de politie</w:t>
      </w:r>
      <w:r w:rsidRPr="0067314A">
        <w:t xml:space="preserve"> met als primaire doel de potentiële </w:t>
      </w:r>
      <w:r w:rsidRPr="0067314A" w:rsidR="00C72762">
        <w:t xml:space="preserve">Nederlandse </w:t>
      </w:r>
      <w:r w:rsidRPr="0067314A">
        <w:t xml:space="preserve">slachtoffers te identificeren, lokaliseren en te benaderen. </w:t>
      </w:r>
      <w:r w:rsidRPr="0067314A" w:rsidR="00C72762">
        <w:t xml:space="preserve">De opsporingsonderzoeken zijn </w:t>
      </w:r>
      <w:r w:rsidRPr="0067314A">
        <w:t>nog onder de aandacht van de politie</w:t>
      </w:r>
      <w:r w:rsidRPr="0067314A" w:rsidR="00C72762">
        <w:t>, wat maakt dat ik daar geen uitlatingen over kan doen</w:t>
      </w:r>
      <w:r w:rsidRPr="0067314A">
        <w:t>.</w:t>
      </w:r>
    </w:p>
    <w:p w:rsidRPr="0067314A" w:rsidR="001E7CF8" w:rsidP="001E7CF8" w:rsidRDefault="001E7CF8" w14:paraId="4AD33DB0" w14:textId="77777777"/>
    <w:p w:rsidRPr="0067314A" w:rsidR="001E7CF8" w:rsidP="001E7CF8" w:rsidRDefault="001E7CF8" w14:paraId="1D5D5FEC" w14:textId="77777777">
      <w:pPr>
        <w:rPr>
          <w:b/>
          <w:bCs/>
        </w:rPr>
      </w:pPr>
      <w:r w:rsidRPr="0067314A">
        <w:rPr>
          <w:b/>
          <w:bCs/>
        </w:rPr>
        <w:t>Vraag 3</w:t>
      </w:r>
    </w:p>
    <w:p w:rsidRPr="0067314A" w:rsidR="001E7CF8" w:rsidP="001E7CF8" w:rsidRDefault="001E7CF8" w14:paraId="266545F3" w14:textId="0586BF16">
      <w:pPr>
        <w:rPr>
          <w:b/>
          <w:bCs/>
        </w:rPr>
      </w:pPr>
      <w:r w:rsidRPr="0067314A">
        <w:rPr>
          <w:b/>
          <w:bCs/>
        </w:rPr>
        <w:t>Klopt het dat in vier van deze zaken ook daadwerkelijk is betaald aan de zogenoemde huurmoordwebsites? Hoe beoordeelt u de ernst van deze situatie, ook al zijn de moorden uiteindelijk niet uitgevoerd?</w:t>
      </w:r>
    </w:p>
    <w:p w:rsidRPr="0067314A" w:rsidR="001E7CF8" w:rsidP="001E7CF8" w:rsidRDefault="001E7CF8" w14:paraId="15D36020" w14:textId="77777777"/>
    <w:p w:rsidRPr="0067314A" w:rsidR="001E7CF8" w:rsidP="001E7CF8" w:rsidRDefault="001E7CF8" w14:paraId="75F699F6" w14:textId="77777777">
      <w:pPr>
        <w:rPr>
          <w:b/>
          <w:bCs/>
        </w:rPr>
      </w:pPr>
      <w:r w:rsidRPr="0067314A">
        <w:rPr>
          <w:b/>
          <w:bCs/>
        </w:rPr>
        <w:t>Vraag 4</w:t>
      </w:r>
    </w:p>
    <w:p w:rsidRPr="0067314A" w:rsidR="001E7CF8" w:rsidP="001E7CF8" w:rsidRDefault="001E7CF8" w14:paraId="18B65FE5" w14:textId="107D71AC">
      <w:pPr>
        <w:rPr>
          <w:b/>
          <w:bCs/>
        </w:rPr>
      </w:pPr>
      <w:r w:rsidRPr="0067314A">
        <w:rPr>
          <w:b/>
          <w:bCs/>
        </w:rPr>
        <w:t xml:space="preserve">Hoeveel onderzoeken lopen er momenteel naar aanleiding van dit soort moordopdrachten via het </w:t>
      </w:r>
      <w:proofErr w:type="spellStart"/>
      <w:r w:rsidRPr="0067314A">
        <w:rPr>
          <w:b/>
          <w:bCs/>
        </w:rPr>
        <w:t>dark</w:t>
      </w:r>
      <w:proofErr w:type="spellEnd"/>
      <w:r w:rsidRPr="0067314A">
        <w:rPr>
          <w:b/>
          <w:bCs/>
        </w:rPr>
        <w:t xml:space="preserve"> web? Zijn alle potentiële slachtoffers op de hoogte gesteld? Zo nee, waarom niet?</w:t>
      </w:r>
    </w:p>
    <w:p w:rsidRPr="0067314A" w:rsidR="001E7CF8" w:rsidP="001E7CF8" w:rsidRDefault="001E7CF8" w14:paraId="0F8D34B1" w14:textId="77777777"/>
    <w:p w:rsidR="007C36D5" w:rsidP="001E7CF8" w:rsidRDefault="007C36D5" w14:paraId="602CFC8A" w14:textId="77777777">
      <w:pPr>
        <w:rPr>
          <w:b/>
          <w:bCs/>
        </w:rPr>
      </w:pPr>
    </w:p>
    <w:p w:rsidR="007C36D5" w:rsidP="001E7CF8" w:rsidRDefault="007C36D5" w14:paraId="30F2A4A9" w14:textId="77777777">
      <w:pPr>
        <w:rPr>
          <w:b/>
          <w:bCs/>
        </w:rPr>
      </w:pPr>
    </w:p>
    <w:p w:rsidR="007C36D5" w:rsidP="001E7CF8" w:rsidRDefault="007C36D5" w14:paraId="0E7880A6" w14:textId="77777777">
      <w:pPr>
        <w:rPr>
          <w:b/>
          <w:bCs/>
        </w:rPr>
      </w:pPr>
    </w:p>
    <w:p w:rsidR="007C36D5" w:rsidP="001E7CF8" w:rsidRDefault="007C36D5" w14:paraId="5D4A0224" w14:textId="77777777">
      <w:pPr>
        <w:rPr>
          <w:b/>
          <w:bCs/>
        </w:rPr>
      </w:pPr>
    </w:p>
    <w:p w:rsidRPr="0067314A" w:rsidR="001E7CF8" w:rsidP="001E7CF8" w:rsidRDefault="001E7CF8" w14:paraId="27899E13" w14:textId="3FEC0A0A">
      <w:pPr>
        <w:rPr>
          <w:b/>
          <w:bCs/>
        </w:rPr>
      </w:pPr>
      <w:r w:rsidRPr="0067314A">
        <w:rPr>
          <w:b/>
          <w:bCs/>
        </w:rPr>
        <w:t xml:space="preserve">Antwoord op vraag </w:t>
      </w:r>
      <w:r w:rsidRPr="0067314A" w:rsidR="005D3D4A">
        <w:rPr>
          <w:b/>
          <w:bCs/>
        </w:rPr>
        <w:t xml:space="preserve">3 en </w:t>
      </w:r>
      <w:r w:rsidRPr="0067314A">
        <w:rPr>
          <w:b/>
          <w:bCs/>
        </w:rPr>
        <w:t>4</w:t>
      </w:r>
    </w:p>
    <w:p w:rsidRPr="0067314A" w:rsidR="001E7CF8" w:rsidP="001E7CF8" w:rsidRDefault="005D3D4A" w14:paraId="6581F61F" w14:textId="4625CFA7">
      <w:r w:rsidRPr="0067314A">
        <w:t>Ik ga niet in</w:t>
      </w:r>
      <w:r w:rsidRPr="0067314A" w:rsidR="001E7CF8">
        <w:t xml:space="preserve"> op individuele casuïstiek. In zijn algemeenheid kan worden gezegd dat </w:t>
      </w:r>
      <w:r w:rsidRPr="0067314A">
        <w:t xml:space="preserve">– indien </w:t>
      </w:r>
      <w:r w:rsidRPr="0067314A" w:rsidR="001E7CF8">
        <w:t xml:space="preserve">er concrete aanwijzingen zijn voor een </w:t>
      </w:r>
      <w:r w:rsidRPr="0067314A" w:rsidR="00AF6336">
        <w:t>poging tot moord</w:t>
      </w:r>
      <w:r w:rsidRPr="0067314A">
        <w:t xml:space="preserve"> –</w:t>
      </w:r>
      <w:r w:rsidRPr="0067314A" w:rsidR="00AF6336">
        <w:t xml:space="preserve"> </w:t>
      </w:r>
      <w:r w:rsidRPr="0067314A" w:rsidR="001E7CF8">
        <w:t xml:space="preserve">de </w:t>
      </w:r>
      <w:r w:rsidRPr="0067314A">
        <w:t>p</w:t>
      </w:r>
      <w:r w:rsidRPr="0067314A" w:rsidR="001E7CF8">
        <w:t xml:space="preserve">olitie </w:t>
      </w:r>
      <w:r w:rsidRPr="0067314A" w:rsidR="00AF6336">
        <w:t xml:space="preserve">potentiële </w:t>
      </w:r>
      <w:r w:rsidRPr="0067314A" w:rsidR="001E7CF8">
        <w:t xml:space="preserve">slachtoffers </w:t>
      </w:r>
      <w:r w:rsidRPr="0067314A" w:rsidR="00633613">
        <w:t xml:space="preserve">waar mogelijk </w:t>
      </w:r>
      <w:r w:rsidRPr="0067314A" w:rsidR="001E7CF8">
        <w:t>informeert over een mogelijke dreiging op hun leven.</w:t>
      </w:r>
    </w:p>
    <w:p w:rsidR="007C36D5" w:rsidP="001E7CF8" w:rsidRDefault="007C36D5" w14:paraId="7276E8DC" w14:textId="77777777">
      <w:pPr>
        <w:rPr>
          <w:b/>
          <w:bCs/>
        </w:rPr>
      </w:pPr>
    </w:p>
    <w:p w:rsidRPr="0067314A" w:rsidR="001E7CF8" w:rsidP="001E7CF8" w:rsidRDefault="001E7CF8" w14:paraId="193BF3D2" w14:textId="5DA733B1">
      <w:pPr>
        <w:rPr>
          <w:b/>
          <w:bCs/>
        </w:rPr>
      </w:pPr>
      <w:r w:rsidRPr="0067314A">
        <w:rPr>
          <w:b/>
          <w:bCs/>
        </w:rPr>
        <w:t xml:space="preserve">Vraag 5 </w:t>
      </w:r>
    </w:p>
    <w:p w:rsidRPr="0067314A" w:rsidR="001E7CF8" w:rsidP="001E7CF8" w:rsidRDefault="001E7CF8" w14:paraId="45CBFE72" w14:textId="3C9AC9C9">
      <w:pPr>
        <w:rPr>
          <w:b/>
          <w:bCs/>
        </w:rPr>
      </w:pPr>
      <w:r w:rsidRPr="0067314A">
        <w:rPr>
          <w:b/>
          <w:bCs/>
        </w:rPr>
        <w:t>Welke maatregelen worden er of zijn reeds genomen om slachtoffers die doelwit zijn geweest van deze moordopdrachten te beschermen?</w:t>
      </w:r>
    </w:p>
    <w:p w:rsidRPr="0067314A" w:rsidR="001E7CF8" w:rsidP="001E7CF8" w:rsidRDefault="001E7CF8" w14:paraId="0BEE4677" w14:textId="77777777"/>
    <w:p w:rsidRPr="0067314A" w:rsidR="001E7CF8" w:rsidP="001E7CF8" w:rsidRDefault="001E7CF8" w14:paraId="3DED2691" w14:textId="4F11E998">
      <w:pPr>
        <w:rPr>
          <w:b/>
          <w:bCs/>
        </w:rPr>
      </w:pPr>
      <w:r w:rsidRPr="0067314A">
        <w:rPr>
          <w:b/>
          <w:bCs/>
        </w:rPr>
        <w:t>Antwoord op vraag 5</w:t>
      </w:r>
    </w:p>
    <w:p w:rsidRPr="0067314A" w:rsidR="005D3D4A" w:rsidP="001E7CF8" w:rsidRDefault="005D3D4A" w14:paraId="44F7CB13" w14:textId="51507EA6">
      <w:r w:rsidRPr="0067314A">
        <w:t xml:space="preserve">Met het oog op de veiligheid van individuen </w:t>
      </w:r>
      <w:r w:rsidRPr="0067314A" w:rsidR="00633613">
        <w:t xml:space="preserve">kan ik geen </w:t>
      </w:r>
      <w:r w:rsidRPr="0067314A">
        <w:t xml:space="preserve">uitspraak </w:t>
      </w:r>
      <w:r w:rsidRPr="0067314A" w:rsidR="00633613">
        <w:t xml:space="preserve">doen </w:t>
      </w:r>
      <w:r w:rsidRPr="0067314A">
        <w:t xml:space="preserve">over </w:t>
      </w:r>
      <w:r w:rsidRPr="0067314A" w:rsidR="002F6873">
        <w:t xml:space="preserve">genomen of te nemen </w:t>
      </w:r>
      <w:r w:rsidRPr="0067314A">
        <w:t>beveiligingsmaatrelen.</w:t>
      </w:r>
    </w:p>
    <w:p w:rsidRPr="0067314A" w:rsidR="001E7CF8" w:rsidP="001E7CF8" w:rsidRDefault="001E7CF8" w14:paraId="65FB7F1E" w14:textId="77777777"/>
    <w:p w:rsidRPr="0067314A" w:rsidR="001E7CF8" w:rsidP="001E7CF8" w:rsidRDefault="001E7CF8" w14:paraId="487F350A" w14:textId="77777777">
      <w:pPr>
        <w:rPr>
          <w:b/>
          <w:bCs/>
        </w:rPr>
      </w:pPr>
      <w:r w:rsidRPr="0067314A">
        <w:rPr>
          <w:b/>
          <w:bCs/>
        </w:rPr>
        <w:t>Vraag 6</w:t>
      </w:r>
    </w:p>
    <w:p w:rsidRPr="0067314A" w:rsidR="001E7CF8" w:rsidP="001E7CF8" w:rsidRDefault="001E7CF8" w14:paraId="27FA4757" w14:textId="44D55DE0">
      <w:pPr>
        <w:rPr>
          <w:b/>
          <w:bCs/>
        </w:rPr>
      </w:pPr>
      <w:r w:rsidRPr="0067314A">
        <w:rPr>
          <w:b/>
          <w:bCs/>
        </w:rPr>
        <w:t>Wat zijn op dit moment de (on)mogelijkheden van de politie en het OM (Openbaar Ministerie) om opdrachtgevers te identificeren, met name in gevallen waarin zij gebruikmaken van cryptobetalingen en anonieme netwerken?</w:t>
      </w:r>
    </w:p>
    <w:p w:rsidRPr="0067314A" w:rsidR="001E7CF8" w:rsidP="001E7CF8" w:rsidRDefault="001E7CF8" w14:paraId="7050B3DA" w14:textId="77777777"/>
    <w:p w:rsidRPr="0067314A" w:rsidR="001E7CF8" w:rsidP="001E7CF8" w:rsidRDefault="001E7CF8" w14:paraId="478FA621" w14:textId="2C0583ED">
      <w:pPr>
        <w:rPr>
          <w:b/>
          <w:bCs/>
        </w:rPr>
      </w:pPr>
      <w:r w:rsidRPr="0067314A">
        <w:rPr>
          <w:b/>
          <w:bCs/>
        </w:rPr>
        <w:t>Antwoord op vraag 6</w:t>
      </w:r>
    </w:p>
    <w:p w:rsidRPr="0067314A" w:rsidR="001E7CF8" w:rsidP="001E7CF8" w:rsidRDefault="00633613" w14:paraId="6CE50B70" w14:textId="67878620">
      <w:r w:rsidRPr="0067314A">
        <w:t xml:space="preserve">Om te voorkomen dat opsporing en vervolging van strafbare feiten in lopende onderzoeken mogelijk wordt gefrustreerd, wordt door </w:t>
      </w:r>
      <w:r w:rsidRPr="0067314A" w:rsidR="001E7CF8">
        <w:t xml:space="preserve">politie </w:t>
      </w:r>
      <w:r w:rsidRPr="0067314A" w:rsidR="00AF6336">
        <w:t>en het</w:t>
      </w:r>
      <w:r w:rsidRPr="0067314A" w:rsidR="001E7CF8">
        <w:t xml:space="preserve"> </w:t>
      </w:r>
      <w:r w:rsidRPr="0067314A">
        <w:t xml:space="preserve">openbaar ministerie </w:t>
      </w:r>
      <w:r w:rsidRPr="0067314A" w:rsidR="001E7CF8">
        <w:t xml:space="preserve">geen inzicht </w:t>
      </w:r>
      <w:r w:rsidRPr="0067314A">
        <w:t xml:space="preserve">gegeven </w:t>
      </w:r>
      <w:r w:rsidRPr="0067314A" w:rsidR="001E7CF8">
        <w:t>in gehanteerde onderzoeksstrategieën en methodieken</w:t>
      </w:r>
      <w:r w:rsidRPr="0067314A" w:rsidR="005E643F">
        <w:t xml:space="preserve">. </w:t>
      </w:r>
      <w:r w:rsidRPr="0067314A" w:rsidR="001E7CF8">
        <w:t xml:space="preserve"> </w:t>
      </w:r>
    </w:p>
    <w:p w:rsidRPr="0067314A" w:rsidR="001E7CF8" w:rsidP="001E7CF8" w:rsidRDefault="001E7CF8" w14:paraId="117951BD" w14:textId="77777777"/>
    <w:p w:rsidRPr="0067314A" w:rsidR="001E7CF8" w:rsidP="001E7CF8" w:rsidRDefault="001E7CF8" w14:paraId="34F52D5A" w14:textId="77777777">
      <w:pPr>
        <w:rPr>
          <w:b/>
          <w:bCs/>
        </w:rPr>
      </w:pPr>
      <w:r w:rsidRPr="0067314A">
        <w:rPr>
          <w:b/>
          <w:bCs/>
        </w:rPr>
        <w:t>Vraag 7</w:t>
      </w:r>
    </w:p>
    <w:p w:rsidRPr="0067314A" w:rsidR="001E7CF8" w:rsidP="001E7CF8" w:rsidRDefault="001E7CF8" w14:paraId="29F4C485" w14:textId="1D4F9F25">
      <w:pPr>
        <w:rPr>
          <w:b/>
          <w:bCs/>
        </w:rPr>
      </w:pPr>
      <w:r w:rsidRPr="0067314A">
        <w:rPr>
          <w:b/>
          <w:bCs/>
        </w:rPr>
        <w:t>Hoe staat het met de digitale recherchecapaciteit die opsporing in dit soort zaken kan versnellen? Indien er tekorten zijn, welke acties worden ondernomen om de digitale recherchecapaciteit uit te breiden?</w:t>
      </w:r>
    </w:p>
    <w:p w:rsidRPr="0067314A" w:rsidR="001E7CF8" w:rsidP="001E7CF8" w:rsidRDefault="001E7CF8" w14:paraId="569DCDD2" w14:textId="77777777"/>
    <w:p w:rsidRPr="0067314A" w:rsidR="005E643F" w:rsidP="001E7CF8" w:rsidRDefault="001E7CF8" w14:paraId="26AB8665" w14:textId="547A00B6">
      <w:pPr>
        <w:rPr>
          <w:b/>
          <w:bCs/>
        </w:rPr>
      </w:pPr>
      <w:r w:rsidRPr="0067314A">
        <w:rPr>
          <w:b/>
          <w:bCs/>
        </w:rPr>
        <w:t>Antwoord op vraag 7</w:t>
      </w:r>
    </w:p>
    <w:p w:rsidRPr="0067314A" w:rsidR="001E7CF8" w:rsidP="001E7CF8" w:rsidRDefault="001E7CF8" w14:paraId="3359F58D" w14:textId="090CA9FA">
      <w:r w:rsidRPr="0067314A">
        <w:t>Digitale recherche is een specialisatie binnen de opsporing. Sinds 2019 zijn er specialistische zij-instromers bij de politie ingestroomd, waarvan een aanzienlijk deel een digitale expertise heeft. Deze specialisten werken samen met andere rechercheurs aan de opsporing van strafbare feiten.</w:t>
      </w:r>
    </w:p>
    <w:p w:rsidRPr="0067314A" w:rsidR="001E7CF8" w:rsidP="001E7CF8" w:rsidRDefault="001E7CF8" w14:paraId="00B78910" w14:textId="77777777"/>
    <w:p w:rsidRPr="0067314A" w:rsidR="0041643D" w:rsidP="001E7CF8" w:rsidRDefault="00627C85" w14:paraId="2921957B" w14:textId="77777777">
      <w:r w:rsidRPr="0067314A">
        <w:t>D</w:t>
      </w:r>
      <w:r w:rsidRPr="0067314A" w:rsidR="001E7CF8">
        <w:t xml:space="preserve">e korpschef en ik </w:t>
      </w:r>
      <w:r w:rsidRPr="0067314A">
        <w:t xml:space="preserve">werken </w:t>
      </w:r>
      <w:r w:rsidRPr="0067314A" w:rsidR="001E7CF8">
        <w:t xml:space="preserve">met de vakbonden </w:t>
      </w:r>
      <w:r w:rsidRPr="0067314A">
        <w:t xml:space="preserve">aan </w:t>
      </w:r>
      <w:r w:rsidRPr="0067314A" w:rsidR="001E7CF8">
        <w:t xml:space="preserve">een structurele route voor directe instroom in de Tactische Opsporing, om de bezetting in de opsporing op orde te krijgen. Op 5 juni 2025 heeft besluitvorming hierover plaatsgevonden: het vakgebied Tactische Opsporing wordt hybride. Dit houdt in dat het vakgebied toegankelijk is en blijft voor breed opgeleide politiemensen </w:t>
      </w:r>
      <w:r w:rsidRPr="0067314A" w:rsidR="00025BCF">
        <w:t>(</w:t>
      </w:r>
      <w:r w:rsidRPr="0067314A" w:rsidR="001E7CF8">
        <w:t>doorstroom</w:t>
      </w:r>
      <w:r w:rsidRPr="0067314A" w:rsidR="00025BCF">
        <w:t>)</w:t>
      </w:r>
      <w:r w:rsidRPr="0067314A" w:rsidR="001E7CF8">
        <w:t xml:space="preserve"> en daarnaast ook toegankelijk wordt voor directe instroom van buiten de politie. Er zijn daarmee vier instroomroutes in de opsporing. Ten eerste de doorstroom vanuit </w:t>
      </w:r>
      <w:r w:rsidRPr="0067314A" w:rsidR="00025BCF">
        <w:t>andere vakgebieden</w:t>
      </w:r>
      <w:r w:rsidRPr="0067314A" w:rsidR="001E7CF8">
        <w:t>. Deze route bestond van oudsher en zal blijven bestaan. Ten tweede via de bachelor rechercheur, de hbo-instroom via de Politieacademie</w:t>
      </w:r>
      <w:r w:rsidRPr="0067314A" w:rsidR="00025BCF">
        <w:t xml:space="preserve">. </w:t>
      </w:r>
      <w:r w:rsidRPr="0067314A" w:rsidR="001E7CF8">
        <w:t>Ten derde de nieuwe directe instroomroute in de opsporing op mbo-niveau. Ten vierde blijft het ook mogelijk om als specialist in te stromen in de opsporing, op o.a. de terreinen digitaal, financieel-economisch, forensisch, milieu en zeden</w:t>
      </w:r>
      <w:r w:rsidRPr="0067314A" w:rsidR="00025BCF">
        <w:t xml:space="preserve"> (executief specifieke inzet)</w:t>
      </w:r>
      <w:r w:rsidRPr="0067314A" w:rsidR="001E7CF8">
        <w:t xml:space="preserve">. </w:t>
      </w:r>
    </w:p>
    <w:p w:rsidRPr="0067314A" w:rsidR="00450E9F" w:rsidP="001E7CF8" w:rsidRDefault="00450E9F" w14:paraId="395264F4" w14:textId="77777777"/>
    <w:p w:rsidRPr="0067314A" w:rsidR="001E7CF8" w:rsidP="001E7CF8" w:rsidRDefault="001E7CF8" w14:paraId="1D2DFDB6" w14:textId="3F0475A2">
      <w:r w:rsidRPr="0067314A">
        <w:t>Vanuit de strategische personeelsontwikkeling zal de korpschef sturen op de gewenste mix vanuit deze verschillende instroomroutes.</w:t>
      </w:r>
    </w:p>
    <w:p w:rsidRPr="0067314A" w:rsidR="001E7CF8" w:rsidP="001E7CF8" w:rsidRDefault="001E7CF8" w14:paraId="086B00A5" w14:textId="77777777"/>
    <w:p w:rsidRPr="0067314A" w:rsidR="001E7CF8" w:rsidP="001E7CF8" w:rsidRDefault="001E7CF8" w14:paraId="2629F6E2" w14:textId="613DC276">
      <w:pPr>
        <w:rPr>
          <w:b/>
          <w:bCs/>
        </w:rPr>
      </w:pPr>
      <w:r w:rsidRPr="0067314A">
        <w:rPr>
          <w:b/>
          <w:bCs/>
        </w:rPr>
        <w:t>Vraag 8</w:t>
      </w:r>
    </w:p>
    <w:p w:rsidRPr="0067314A" w:rsidR="001E7CF8" w:rsidP="001E7CF8" w:rsidRDefault="001E7CF8" w14:paraId="0C045F09" w14:textId="32F10981">
      <w:pPr>
        <w:rPr>
          <w:b/>
          <w:bCs/>
        </w:rPr>
      </w:pPr>
      <w:r w:rsidRPr="0067314A">
        <w:rPr>
          <w:b/>
          <w:bCs/>
        </w:rPr>
        <w:t xml:space="preserve">Bent u bereid om nader onderzoek te laten doen naar het functioneren van huurmoordplatforms op het </w:t>
      </w:r>
      <w:proofErr w:type="spellStart"/>
      <w:r w:rsidRPr="0067314A">
        <w:rPr>
          <w:b/>
          <w:bCs/>
        </w:rPr>
        <w:t>dark</w:t>
      </w:r>
      <w:proofErr w:type="spellEnd"/>
      <w:r w:rsidRPr="0067314A">
        <w:rPr>
          <w:b/>
          <w:bCs/>
        </w:rPr>
        <w:t xml:space="preserve"> web en hun impact op de veiligheid in Nederland?</w:t>
      </w:r>
    </w:p>
    <w:p w:rsidRPr="0067314A" w:rsidR="001E7CF8" w:rsidP="001E7CF8" w:rsidRDefault="001E7CF8" w14:paraId="64780A3F" w14:textId="77777777"/>
    <w:p w:rsidRPr="0067314A" w:rsidR="001E7CF8" w:rsidP="001E7CF8" w:rsidRDefault="001E7CF8" w14:paraId="690536C0" w14:textId="77777777">
      <w:pPr>
        <w:rPr>
          <w:b/>
          <w:bCs/>
        </w:rPr>
      </w:pPr>
      <w:r w:rsidRPr="0067314A">
        <w:rPr>
          <w:b/>
          <w:bCs/>
        </w:rPr>
        <w:t>Vraag 9</w:t>
      </w:r>
    </w:p>
    <w:p w:rsidRPr="0067314A" w:rsidR="001E7CF8" w:rsidP="001E7CF8" w:rsidRDefault="001E7CF8" w14:paraId="41B3CFC2" w14:textId="4118A1D5">
      <w:pPr>
        <w:rPr>
          <w:b/>
          <w:bCs/>
        </w:rPr>
      </w:pPr>
      <w:r w:rsidRPr="0067314A">
        <w:rPr>
          <w:b/>
          <w:bCs/>
        </w:rPr>
        <w:t>Wordt er op Europees niveau samengewerkt in de opsporing van dit soort ernstige digitale criminaliteit? Zijn er initiatieven binnen Europol om dergelijke praktijken gezamenlijk te bestrijden? Zo ja, welke? Zo nee, bent u voornemens om dat te initiëren?</w:t>
      </w:r>
    </w:p>
    <w:p w:rsidRPr="0067314A" w:rsidR="001E7CF8" w:rsidP="001E7CF8" w:rsidRDefault="001E7CF8" w14:paraId="448B9992" w14:textId="77777777"/>
    <w:p w:rsidRPr="0067314A" w:rsidR="001E7CF8" w:rsidP="001E7CF8" w:rsidRDefault="001E7CF8" w14:paraId="210BB549" w14:textId="553E8EEB">
      <w:pPr>
        <w:rPr>
          <w:b/>
          <w:bCs/>
        </w:rPr>
      </w:pPr>
      <w:r w:rsidRPr="0067314A">
        <w:rPr>
          <w:b/>
          <w:bCs/>
        </w:rPr>
        <w:t xml:space="preserve">Antwoord op vraag </w:t>
      </w:r>
      <w:r w:rsidRPr="0067314A" w:rsidR="00F370B2">
        <w:rPr>
          <w:b/>
          <w:bCs/>
        </w:rPr>
        <w:t xml:space="preserve">8 en </w:t>
      </w:r>
      <w:r w:rsidRPr="0067314A">
        <w:rPr>
          <w:b/>
          <w:bCs/>
        </w:rPr>
        <w:t>9</w:t>
      </w:r>
    </w:p>
    <w:p w:rsidR="0028793B" w:rsidRDefault="00AA69D5" w14:paraId="468B45B1" w14:textId="2EA7AC12">
      <w:r w:rsidRPr="0067314A">
        <w:t xml:space="preserve">De aanpak van digitale infrastructuren dient in internationaal verband uitgevoerd te worden. </w:t>
      </w:r>
      <w:r w:rsidRPr="0067314A" w:rsidR="00F370B2">
        <w:t xml:space="preserve">Het gaat tenslotte om het </w:t>
      </w:r>
      <w:proofErr w:type="spellStart"/>
      <w:r w:rsidRPr="0067314A" w:rsidR="00F370B2">
        <w:t>world</w:t>
      </w:r>
      <w:proofErr w:type="spellEnd"/>
      <w:r w:rsidRPr="0067314A" w:rsidR="00F370B2">
        <w:t xml:space="preserve"> </w:t>
      </w:r>
      <w:proofErr w:type="spellStart"/>
      <w:r w:rsidRPr="0067314A" w:rsidR="00F370B2">
        <w:t>wide</w:t>
      </w:r>
      <w:proofErr w:type="spellEnd"/>
      <w:r w:rsidRPr="0067314A" w:rsidR="00F370B2">
        <w:t xml:space="preserve"> web. Derhalve wordt </w:t>
      </w:r>
      <w:r w:rsidRPr="0067314A" w:rsidR="00A016EE">
        <w:t xml:space="preserve">in het Europol Programma 2025-2027 een onderdeel opgenomen dat zich richt op criminaliteit op het </w:t>
      </w:r>
      <w:proofErr w:type="spellStart"/>
      <w:r w:rsidRPr="0067314A" w:rsidR="00A016EE">
        <w:t>dark</w:t>
      </w:r>
      <w:proofErr w:type="spellEnd"/>
      <w:r w:rsidRPr="0067314A" w:rsidR="00A016EE">
        <w:t xml:space="preserve"> web en aanverwante platforms. Doelstellingen hiervan zijn bijvoorbeeld het ondersteunen van lidstaten bij opsporing en onderzoeken, de opsporing van ‘high-</w:t>
      </w:r>
      <w:proofErr w:type="spellStart"/>
      <w:r w:rsidRPr="0067314A" w:rsidR="00A016EE">
        <w:t>value</w:t>
      </w:r>
      <w:proofErr w:type="spellEnd"/>
      <w:r w:rsidRPr="0067314A" w:rsidR="00A016EE">
        <w:t xml:space="preserve"> targets’ en het verbeteren van digitale forensische </w:t>
      </w:r>
      <w:proofErr w:type="spellStart"/>
      <w:r w:rsidRPr="0067314A" w:rsidR="00A016EE">
        <w:t>tooling</w:t>
      </w:r>
      <w:proofErr w:type="spellEnd"/>
      <w:r w:rsidRPr="0067314A" w:rsidR="00A016EE">
        <w:t xml:space="preserve">, ontcijferen en analyseren van data afkomstig van het </w:t>
      </w:r>
      <w:proofErr w:type="spellStart"/>
      <w:r w:rsidRPr="0067314A" w:rsidR="00A016EE">
        <w:t>dark</w:t>
      </w:r>
      <w:proofErr w:type="spellEnd"/>
      <w:r w:rsidRPr="0067314A" w:rsidR="00A016EE">
        <w:t xml:space="preserve"> web.</w:t>
      </w:r>
      <w:r w:rsidR="00F370B2">
        <w:t xml:space="preserve"> </w:t>
      </w:r>
    </w:p>
    <w:p w:rsidR="0028793B" w:rsidRDefault="0028793B" w14:paraId="67FD7C27" w14:textId="77777777"/>
    <w:p w:rsidR="0028793B" w:rsidRDefault="0028793B" w14:paraId="0290D0BE" w14:textId="77777777"/>
    <w:p w:rsidR="0028793B" w:rsidRDefault="0028793B" w14:paraId="08A4C412" w14:textId="77777777"/>
    <w:sectPr w:rsidR="0028793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48AFA" w14:textId="77777777" w:rsidR="005C7C5E" w:rsidRDefault="005C7C5E">
      <w:pPr>
        <w:spacing w:line="240" w:lineRule="auto"/>
      </w:pPr>
      <w:r>
        <w:separator/>
      </w:r>
    </w:p>
  </w:endnote>
  <w:endnote w:type="continuationSeparator" w:id="0">
    <w:p w14:paraId="24BE2456" w14:textId="77777777" w:rsidR="005C7C5E" w:rsidRDefault="005C7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D200FDFF" w:usb2="0A042029" w:usb3="00000000" w:csb0="800001FF" w:csb1="00000000"/>
  </w:font>
  <w:font w:name="Lohit Hindi">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F1DCE" w14:textId="77777777" w:rsidR="005C7C5E" w:rsidRDefault="005C7C5E">
      <w:pPr>
        <w:spacing w:line="240" w:lineRule="auto"/>
      </w:pPr>
      <w:r>
        <w:separator/>
      </w:r>
    </w:p>
  </w:footnote>
  <w:footnote w:type="continuationSeparator" w:id="0">
    <w:p w14:paraId="6C06A546" w14:textId="77777777" w:rsidR="005C7C5E" w:rsidRDefault="005C7C5E">
      <w:pPr>
        <w:spacing w:line="240" w:lineRule="auto"/>
      </w:pPr>
      <w:r>
        <w:continuationSeparator/>
      </w:r>
    </w:p>
  </w:footnote>
  <w:footnote w:id="1">
    <w:p w14:paraId="47153656" w14:textId="5BB01D09" w:rsidR="001E7CF8" w:rsidRPr="00B31A0D" w:rsidRDefault="001E7CF8">
      <w:pPr>
        <w:pStyle w:val="Voetnoottekst"/>
      </w:pPr>
      <w:r w:rsidRPr="001E7CF8">
        <w:rPr>
          <w:rStyle w:val="Voetnootmarkering"/>
          <w:sz w:val="16"/>
          <w:szCs w:val="16"/>
        </w:rPr>
        <w:footnoteRef/>
      </w:r>
      <w:r w:rsidRPr="001E7CF8">
        <w:rPr>
          <w:sz w:val="16"/>
          <w:szCs w:val="16"/>
        </w:rPr>
        <w:t xml:space="preserve"> RTL Nieuws, 5 augustus 2025, https://www.rtl.nl/nieuws/onderzoek/artikel/5518955/meerdere-moorden-op-gewone-nederlanders-besteld-dark-web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31E8" w14:textId="77777777" w:rsidR="007C36D5" w:rsidRDefault="007C36D5"/>
  <w:p w14:paraId="1D1355E1" w14:textId="77777777" w:rsidR="007C36D5" w:rsidRDefault="007C36D5"/>
  <w:p w14:paraId="66C2291F" w14:textId="77777777" w:rsidR="007C36D5" w:rsidRDefault="007C36D5"/>
  <w:p w14:paraId="28C056D1" w14:textId="77777777" w:rsidR="007C36D5" w:rsidRDefault="007C36D5"/>
  <w:p w14:paraId="2C0EAFF2" w14:textId="77777777" w:rsidR="007C36D5" w:rsidRDefault="007C36D5"/>
  <w:p w14:paraId="4191A142" w14:textId="77777777" w:rsidR="007C36D5" w:rsidRDefault="007C36D5"/>
  <w:p w14:paraId="6F35C6AB" w14:textId="77777777" w:rsidR="007C36D5" w:rsidRDefault="007C36D5"/>
  <w:p w14:paraId="6D7F4EFD" w14:textId="77777777" w:rsidR="007C36D5" w:rsidRDefault="007C36D5"/>
  <w:p w14:paraId="3274AEAE" w14:textId="77777777" w:rsidR="007C36D5" w:rsidRDefault="007C36D5"/>
  <w:p w14:paraId="526DE72A" w14:textId="77777777" w:rsidR="007C36D5" w:rsidRDefault="007C36D5"/>
  <w:p w14:paraId="7BFC9066" w14:textId="77777777" w:rsidR="007C36D5" w:rsidRDefault="007C36D5"/>
  <w:p w14:paraId="5849B8D5" w14:textId="77777777" w:rsidR="007C36D5" w:rsidRDefault="007C36D5" w:rsidP="007C36D5"/>
  <w:p w14:paraId="28C002F4" w14:textId="77777777" w:rsidR="007C36D5" w:rsidRDefault="007C36D5" w:rsidP="007C36D5"/>
  <w:p w14:paraId="63F2EFE6" w14:textId="5D4A0707" w:rsidR="0028793B" w:rsidRDefault="001E7CF8">
    <w:r>
      <w:rPr>
        <w:noProof/>
      </w:rPr>
      <mc:AlternateContent>
        <mc:Choice Requires="wps">
          <w:drawing>
            <wp:anchor distT="0" distB="0" distL="0" distR="0" simplePos="0" relativeHeight="251652096" behindDoc="0" locked="1" layoutInCell="1" allowOverlap="1" wp14:anchorId="17FEDCA4" wp14:editId="27634FC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20EE1D7" w14:textId="77777777" w:rsidR="001E7CF8" w:rsidRDefault="001E7CF8"/>
                      </w:txbxContent>
                    </wps:txbx>
                    <wps:bodyPr vert="horz" wrap="square" lIns="0" tIns="0" rIns="0" bIns="0" anchor="t" anchorCtr="0"/>
                  </wps:wsp>
                </a:graphicData>
              </a:graphic>
            </wp:anchor>
          </w:drawing>
        </mc:Choice>
        <mc:Fallback>
          <w:pict>
            <v:shapetype w14:anchorId="17FEDCA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20EE1D7" w14:textId="77777777" w:rsidR="001E7CF8" w:rsidRDefault="001E7CF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F7603A" wp14:editId="583364F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62C33C" w14:textId="77777777" w:rsidR="0028793B" w:rsidRDefault="001E7CF8">
                          <w:pPr>
                            <w:pStyle w:val="Referentiegegevensbold"/>
                          </w:pPr>
                          <w:r>
                            <w:t>Directoraat-Generaal Politie en Veiligheidsregio's</w:t>
                          </w:r>
                        </w:p>
                        <w:p w14:paraId="22E8C0C5" w14:textId="77777777" w:rsidR="0028793B" w:rsidRDefault="001E7CF8">
                          <w:pPr>
                            <w:pStyle w:val="Referentiegegevens"/>
                          </w:pPr>
                          <w:r>
                            <w:t>Portefeuille Politieorganisatie en -Middelen</w:t>
                          </w:r>
                        </w:p>
                        <w:p w14:paraId="563815AA" w14:textId="77777777" w:rsidR="0028793B" w:rsidRDefault="0028793B">
                          <w:pPr>
                            <w:pStyle w:val="WitregelW2"/>
                          </w:pPr>
                        </w:p>
                        <w:p w14:paraId="40A3FB44" w14:textId="77777777" w:rsidR="0028793B" w:rsidRDefault="001E7CF8">
                          <w:pPr>
                            <w:pStyle w:val="Referentiegegevensbold"/>
                          </w:pPr>
                          <w:r>
                            <w:t>Datum</w:t>
                          </w:r>
                        </w:p>
                        <w:p w14:paraId="6DEB37BE" w14:textId="575F7B99" w:rsidR="0028793B" w:rsidRDefault="005C7C5E">
                          <w:pPr>
                            <w:pStyle w:val="Referentiegegevens"/>
                          </w:pPr>
                          <w:sdt>
                            <w:sdtPr>
                              <w:id w:val="2027907098"/>
                              <w:date w:fullDate="2025-09-22T00:00:00Z">
                                <w:dateFormat w:val="d MMMM yyyy"/>
                                <w:lid w:val="nl"/>
                                <w:storeMappedDataAs w:val="dateTime"/>
                                <w:calendar w:val="gregorian"/>
                              </w:date>
                            </w:sdtPr>
                            <w:sdtEndPr/>
                            <w:sdtContent>
                              <w:r w:rsidR="007C36D5">
                                <w:rPr>
                                  <w:lang w:val="nl"/>
                                </w:rPr>
                                <w:t>22 september 2025</w:t>
                              </w:r>
                            </w:sdtContent>
                          </w:sdt>
                        </w:p>
                        <w:p w14:paraId="73C65E45" w14:textId="77777777" w:rsidR="0028793B" w:rsidRDefault="0028793B">
                          <w:pPr>
                            <w:pStyle w:val="WitregelW1"/>
                          </w:pPr>
                        </w:p>
                        <w:p w14:paraId="1C1B6CC9" w14:textId="77777777" w:rsidR="0028793B" w:rsidRDefault="001E7CF8">
                          <w:pPr>
                            <w:pStyle w:val="Referentiegegevensbold"/>
                          </w:pPr>
                          <w:r>
                            <w:t>Onze referentie</w:t>
                          </w:r>
                        </w:p>
                        <w:p w14:paraId="63292E43" w14:textId="6727F184" w:rsidR="0028793B" w:rsidRDefault="007C36D5">
                          <w:pPr>
                            <w:pStyle w:val="Referentiegegevens"/>
                          </w:pPr>
                          <w:r>
                            <w:t>6679357</w:t>
                          </w:r>
                        </w:p>
                        <w:p w14:paraId="1A377C45" w14:textId="77777777" w:rsidR="007C36D5" w:rsidRPr="007C36D5" w:rsidRDefault="007C36D5" w:rsidP="007C36D5"/>
                      </w:txbxContent>
                    </wps:txbx>
                    <wps:bodyPr vert="horz" wrap="square" lIns="0" tIns="0" rIns="0" bIns="0" anchor="t" anchorCtr="0"/>
                  </wps:wsp>
                </a:graphicData>
              </a:graphic>
            </wp:anchor>
          </w:drawing>
        </mc:Choice>
        <mc:Fallback>
          <w:pict>
            <v:shape w14:anchorId="27F7603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762C33C" w14:textId="77777777" w:rsidR="0028793B" w:rsidRDefault="001E7CF8">
                    <w:pPr>
                      <w:pStyle w:val="Referentiegegevensbold"/>
                    </w:pPr>
                    <w:r>
                      <w:t>Directoraat-Generaal Politie en Veiligheidsregio's</w:t>
                    </w:r>
                  </w:p>
                  <w:p w14:paraId="22E8C0C5" w14:textId="77777777" w:rsidR="0028793B" w:rsidRDefault="001E7CF8">
                    <w:pPr>
                      <w:pStyle w:val="Referentiegegevens"/>
                    </w:pPr>
                    <w:r>
                      <w:t>Portefeuille Politieorganisatie en -Middelen</w:t>
                    </w:r>
                  </w:p>
                  <w:p w14:paraId="563815AA" w14:textId="77777777" w:rsidR="0028793B" w:rsidRDefault="0028793B">
                    <w:pPr>
                      <w:pStyle w:val="WitregelW2"/>
                    </w:pPr>
                  </w:p>
                  <w:p w14:paraId="40A3FB44" w14:textId="77777777" w:rsidR="0028793B" w:rsidRDefault="001E7CF8">
                    <w:pPr>
                      <w:pStyle w:val="Referentiegegevensbold"/>
                    </w:pPr>
                    <w:r>
                      <w:t>Datum</w:t>
                    </w:r>
                  </w:p>
                  <w:p w14:paraId="6DEB37BE" w14:textId="575F7B99" w:rsidR="0028793B" w:rsidRDefault="005C7C5E">
                    <w:pPr>
                      <w:pStyle w:val="Referentiegegevens"/>
                    </w:pPr>
                    <w:sdt>
                      <w:sdtPr>
                        <w:id w:val="2027907098"/>
                        <w:date w:fullDate="2025-09-22T00:00:00Z">
                          <w:dateFormat w:val="d MMMM yyyy"/>
                          <w:lid w:val="nl"/>
                          <w:storeMappedDataAs w:val="dateTime"/>
                          <w:calendar w:val="gregorian"/>
                        </w:date>
                      </w:sdtPr>
                      <w:sdtEndPr/>
                      <w:sdtContent>
                        <w:r w:rsidR="007C36D5">
                          <w:rPr>
                            <w:lang w:val="nl"/>
                          </w:rPr>
                          <w:t>22 september 2025</w:t>
                        </w:r>
                      </w:sdtContent>
                    </w:sdt>
                  </w:p>
                  <w:p w14:paraId="73C65E45" w14:textId="77777777" w:rsidR="0028793B" w:rsidRDefault="0028793B">
                    <w:pPr>
                      <w:pStyle w:val="WitregelW1"/>
                    </w:pPr>
                  </w:p>
                  <w:p w14:paraId="1C1B6CC9" w14:textId="77777777" w:rsidR="0028793B" w:rsidRDefault="001E7CF8">
                    <w:pPr>
                      <w:pStyle w:val="Referentiegegevensbold"/>
                    </w:pPr>
                    <w:r>
                      <w:t>Onze referentie</w:t>
                    </w:r>
                  </w:p>
                  <w:p w14:paraId="63292E43" w14:textId="6727F184" w:rsidR="0028793B" w:rsidRDefault="007C36D5">
                    <w:pPr>
                      <w:pStyle w:val="Referentiegegevens"/>
                    </w:pPr>
                    <w:r>
                      <w:t>6679357</w:t>
                    </w:r>
                  </w:p>
                  <w:p w14:paraId="1A377C45" w14:textId="77777777" w:rsidR="007C36D5" w:rsidRPr="007C36D5" w:rsidRDefault="007C36D5" w:rsidP="007C36D5"/>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6B62888" wp14:editId="553DD57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25133A" w14:textId="77777777" w:rsidR="001E7CF8" w:rsidRDefault="001E7CF8"/>
                      </w:txbxContent>
                    </wps:txbx>
                    <wps:bodyPr vert="horz" wrap="square" lIns="0" tIns="0" rIns="0" bIns="0" anchor="t" anchorCtr="0"/>
                  </wps:wsp>
                </a:graphicData>
              </a:graphic>
            </wp:anchor>
          </w:drawing>
        </mc:Choice>
        <mc:Fallback>
          <w:pict>
            <v:shape w14:anchorId="46B6288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125133A" w14:textId="77777777" w:rsidR="001E7CF8" w:rsidRDefault="001E7CF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0329A22" wp14:editId="704FDFC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B72F1D7" w14:textId="67FA28BA" w:rsidR="0028793B" w:rsidRDefault="001E7CF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0329A2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B72F1D7" w14:textId="67FA28BA" w:rsidR="0028793B" w:rsidRDefault="001E7CF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2EEB" w14:textId="77777777" w:rsidR="0028793B" w:rsidRDefault="001E7CF8">
    <w:pPr>
      <w:spacing w:after="6377" w:line="14" w:lineRule="exact"/>
    </w:pPr>
    <w:r>
      <w:rPr>
        <w:noProof/>
      </w:rPr>
      <mc:AlternateContent>
        <mc:Choice Requires="wps">
          <w:drawing>
            <wp:anchor distT="0" distB="0" distL="0" distR="0" simplePos="0" relativeHeight="251656192" behindDoc="0" locked="1" layoutInCell="1" allowOverlap="1" wp14:anchorId="4348651A" wp14:editId="4B5B7CD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F5E423" w14:textId="77777777" w:rsidR="0028793B" w:rsidRDefault="001E7CF8">
                          <w:pPr>
                            <w:spacing w:line="240" w:lineRule="auto"/>
                          </w:pPr>
                          <w:r>
                            <w:rPr>
                              <w:noProof/>
                            </w:rPr>
                            <w:drawing>
                              <wp:inline distT="0" distB="0" distL="0" distR="0" wp14:anchorId="44BECEA7" wp14:editId="670AB82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48651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CF5E423" w14:textId="77777777" w:rsidR="0028793B" w:rsidRDefault="001E7CF8">
                    <w:pPr>
                      <w:spacing w:line="240" w:lineRule="auto"/>
                    </w:pPr>
                    <w:r>
                      <w:rPr>
                        <w:noProof/>
                      </w:rPr>
                      <w:drawing>
                        <wp:inline distT="0" distB="0" distL="0" distR="0" wp14:anchorId="44BECEA7" wp14:editId="670AB82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D25C78" wp14:editId="143218D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1BA493" w14:textId="77777777" w:rsidR="0028793B" w:rsidRDefault="001E7CF8">
                          <w:pPr>
                            <w:spacing w:line="240" w:lineRule="auto"/>
                          </w:pPr>
                          <w:r>
                            <w:rPr>
                              <w:noProof/>
                            </w:rPr>
                            <w:drawing>
                              <wp:inline distT="0" distB="0" distL="0" distR="0" wp14:anchorId="2147A80E" wp14:editId="5506EC8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D25C7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41BA493" w14:textId="77777777" w:rsidR="0028793B" w:rsidRDefault="001E7CF8">
                    <w:pPr>
                      <w:spacing w:line="240" w:lineRule="auto"/>
                    </w:pPr>
                    <w:r>
                      <w:rPr>
                        <w:noProof/>
                      </w:rPr>
                      <w:drawing>
                        <wp:inline distT="0" distB="0" distL="0" distR="0" wp14:anchorId="2147A80E" wp14:editId="5506EC8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EF1717" wp14:editId="4F55AF4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B03488" w14:textId="77777777" w:rsidR="0028793B" w:rsidRDefault="001E7CF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0EF171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2B03488" w14:textId="77777777" w:rsidR="0028793B" w:rsidRDefault="001E7CF8">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5326CDF" wp14:editId="1A87695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73F366" w14:textId="29E7F671" w:rsidR="0028793B" w:rsidRDefault="007C36D5">
                          <w:r>
                            <w:t>Aan de Voorzitter van de Tweede Kamer</w:t>
                          </w:r>
                        </w:p>
                        <w:p w14:paraId="0D642492" w14:textId="5C4DAF8C" w:rsidR="007C36D5" w:rsidRDefault="007C36D5">
                          <w:r>
                            <w:t>der Staten-Generaal</w:t>
                          </w:r>
                        </w:p>
                        <w:p w14:paraId="254D560A" w14:textId="62FAEE97" w:rsidR="0028793B" w:rsidRDefault="001E7CF8">
                          <w:r>
                            <w:t>Postbus 2001</w:t>
                          </w:r>
                          <w:r w:rsidR="007C36D5">
                            <w:t>8</w:t>
                          </w:r>
                          <w:r>
                            <w:t xml:space="preserve"> </w:t>
                          </w:r>
                        </w:p>
                        <w:p w14:paraId="22EA8A23" w14:textId="09F1FA30" w:rsidR="0028793B" w:rsidRDefault="001E7CF8">
                          <w:r>
                            <w:t>25</w:t>
                          </w:r>
                          <w:r w:rsidR="007C36D5">
                            <w:t>00</w:t>
                          </w:r>
                          <w:r>
                            <w:t xml:space="preserve"> </w:t>
                          </w:r>
                          <w:r w:rsidR="007C36D5">
                            <w:t>E</w:t>
                          </w:r>
                          <w:r>
                            <w:t>A</w:t>
                          </w:r>
                          <w:r w:rsidR="007C36D5">
                            <w:t xml:space="preserve">  </w:t>
                          </w:r>
                          <w:r>
                            <w:t>D</w:t>
                          </w:r>
                          <w:r w:rsidR="007C36D5">
                            <w:t>EN HAAG</w:t>
                          </w:r>
                        </w:p>
                      </w:txbxContent>
                    </wps:txbx>
                    <wps:bodyPr vert="horz" wrap="square" lIns="0" tIns="0" rIns="0" bIns="0" anchor="t" anchorCtr="0"/>
                  </wps:wsp>
                </a:graphicData>
              </a:graphic>
            </wp:anchor>
          </w:drawing>
        </mc:Choice>
        <mc:Fallback>
          <w:pict>
            <v:shape w14:anchorId="25326CD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273F366" w14:textId="29E7F671" w:rsidR="0028793B" w:rsidRDefault="007C36D5">
                    <w:r>
                      <w:t>Aan de Voorzitter van de Tweede Kamer</w:t>
                    </w:r>
                  </w:p>
                  <w:p w14:paraId="0D642492" w14:textId="5C4DAF8C" w:rsidR="007C36D5" w:rsidRDefault="007C36D5">
                    <w:r>
                      <w:t>der Staten-Generaal</w:t>
                    </w:r>
                  </w:p>
                  <w:p w14:paraId="254D560A" w14:textId="62FAEE97" w:rsidR="0028793B" w:rsidRDefault="001E7CF8">
                    <w:r>
                      <w:t>Postbus 2001</w:t>
                    </w:r>
                    <w:r w:rsidR="007C36D5">
                      <w:t>8</w:t>
                    </w:r>
                    <w:r>
                      <w:t xml:space="preserve"> </w:t>
                    </w:r>
                  </w:p>
                  <w:p w14:paraId="22EA8A23" w14:textId="09F1FA30" w:rsidR="0028793B" w:rsidRDefault="001E7CF8">
                    <w:r>
                      <w:t>25</w:t>
                    </w:r>
                    <w:r w:rsidR="007C36D5">
                      <w:t>00</w:t>
                    </w:r>
                    <w:r>
                      <w:t xml:space="preserve"> </w:t>
                    </w:r>
                    <w:r w:rsidR="007C36D5">
                      <w:t>E</w:t>
                    </w:r>
                    <w:r>
                      <w:t>A</w:t>
                    </w:r>
                    <w:r w:rsidR="007C36D5">
                      <w:t xml:space="preserve">  </w:t>
                    </w:r>
                    <w:r>
                      <w:t>D</w:t>
                    </w:r>
                    <w:r w:rsidR="007C36D5">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7E06579" wp14:editId="56A1C85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8793B" w14:paraId="6C95E7CD" w14:textId="77777777">
                            <w:trPr>
                              <w:trHeight w:val="240"/>
                            </w:trPr>
                            <w:tc>
                              <w:tcPr>
                                <w:tcW w:w="1140" w:type="dxa"/>
                              </w:tcPr>
                              <w:p w14:paraId="252B2F57" w14:textId="77777777" w:rsidR="0028793B" w:rsidRDefault="001E7CF8">
                                <w:r>
                                  <w:t>Datum</w:t>
                                </w:r>
                              </w:p>
                            </w:tc>
                            <w:tc>
                              <w:tcPr>
                                <w:tcW w:w="5918" w:type="dxa"/>
                              </w:tcPr>
                              <w:p w14:paraId="04C3F4E0" w14:textId="3231008B" w:rsidR="0028793B" w:rsidRDefault="005C7C5E">
                                <w:sdt>
                                  <w:sdtPr>
                                    <w:id w:val="1778440536"/>
                                    <w:date w:fullDate="2025-09-22T00:00:00Z">
                                      <w:dateFormat w:val="d MMMM yyyy"/>
                                      <w:lid w:val="nl"/>
                                      <w:storeMappedDataAs w:val="dateTime"/>
                                      <w:calendar w:val="gregorian"/>
                                    </w:date>
                                  </w:sdtPr>
                                  <w:sdtEndPr/>
                                  <w:sdtContent>
                                    <w:r w:rsidR="007C36D5">
                                      <w:rPr>
                                        <w:lang w:val="nl"/>
                                      </w:rPr>
                                      <w:t>22 september 2025</w:t>
                                    </w:r>
                                  </w:sdtContent>
                                </w:sdt>
                              </w:p>
                            </w:tc>
                          </w:tr>
                          <w:tr w:rsidR="0028793B" w14:paraId="0886B506" w14:textId="77777777">
                            <w:trPr>
                              <w:trHeight w:val="240"/>
                            </w:trPr>
                            <w:tc>
                              <w:tcPr>
                                <w:tcW w:w="1140" w:type="dxa"/>
                              </w:tcPr>
                              <w:p w14:paraId="4DEA86AD" w14:textId="77777777" w:rsidR="0028793B" w:rsidRDefault="001E7CF8">
                                <w:r>
                                  <w:t>Betreft</w:t>
                                </w:r>
                              </w:p>
                            </w:tc>
                            <w:tc>
                              <w:tcPr>
                                <w:tcW w:w="5918" w:type="dxa"/>
                              </w:tcPr>
                              <w:p w14:paraId="393D8792" w14:textId="08C4AF5D" w:rsidR="0028793B" w:rsidRDefault="007C36D5">
                                <w:r>
                                  <w:t xml:space="preserve">Antwoorden </w:t>
                                </w:r>
                                <w:r w:rsidR="001E7CF8">
                                  <w:t xml:space="preserve">Kamervragen over het bericht dat meerdere moorden op gewone Nederlanders zijn besteld via het </w:t>
                                </w:r>
                                <w:proofErr w:type="spellStart"/>
                                <w:r w:rsidR="001E7CF8">
                                  <w:t>dark</w:t>
                                </w:r>
                                <w:proofErr w:type="spellEnd"/>
                                <w:r w:rsidR="001E7CF8">
                                  <w:t xml:space="preserve"> web </w:t>
                                </w:r>
                              </w:p>
                            </w:tc>
                          </w:tr>
                        </w:tbl>
                        <w:p w14:paraId="32DB5782" w14:textId="77777777" w:rsidR="001E7CF8" w:rsidRDefault="001E7CF8"/>
                      </w:txbxContent>
                    </wps:txbx>
                    <wps:bodyPr vert="horz" wrap="square" lIns="0" tIns="0" rIns="0" bIns="0" anchor="t" anchorCtr="0"/>
                  </wps:wsp>
                </a:graphicData>
              </a:graphic>
            </wp:anchor>
          </w:drawing>
        </mc:Choice>
        <mc:Fallback>
          <w:pict>
            <v:shape w14:anchorId="57E06579"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8793B" w14:paraId="6C95E7CD" w14:textId="77777777">
                      <w:trPr>
                        <w:trHeight w:val="240"/>
                      </w:trPr>
                      <w:tc>
                        <w:tcPr>
                          <w:tcW w:w="1140" w:type="dxa"/>
                        </w:tcPr>
                        <w:p w14:paraId="252B2F57" w14:textId="77777777" w:rsidR="0028793B" w:rsidRDefault="001E7CF8">
                          <w:r>
                            <w:t>Datum</w:t>
                          </w:r>
                        </w:p>
                      </w:tc>
                      <w:tc>
                        <w:tcPr>
                          <w:tcW w:w="5918" w:type="dxa"/>
                        </w:tcPr>
                        <w:p w14:paraId="04C3F4E0" w14:textId="3231008B" w:rsidR="0028793B" w:rsidRDefault="005C7C5E">
                          <w:sdt>
                            <w:sdtPr>
                              <w:id w:val="1778440536"/>
                              <w:date w:fullDate="2025-09-22T00:00:00Z">
                                <w:dateFormat w:val="d MMMM yyyy"/>
                                <w:lid w:val="nl"/>
                                <w:storeMappedDataAs w:val="dateTime"/>
                                <w:calendar w:val="gregorian"/>
                              </w:date>
                            </w:sdtPr>
                            <w:sdtEndPr/>
                            <w:sdtContent>
                              <w:r w:rsidR="007C36D5">
                                <w:rPr>
                                  <w:lang w:val="nl"/>
                                </w:rPr>
                                <w:t>22 september 2025</w:t>
                              </w:r>
                            </w:sdtContent>
                          </w:sdt>
                        </w:p>
                      </w:tc>
                    </w:tr>
                    <w:tr w:rsidR="0028793B" w14:paraId="0886B506" w14:textId="77777777">
                      <w:trPr>
                        <w:trHeight w:val="240"/>
                      </w:trPr>
                      <w:tc>
                        <w:tcPr>
                          <w:tcW w:w="1140" w:type="dxa"/>
                        </w:tcPr>
                        <w:p w14:paraId="4DEA86AD" w14:textId="77777777" w:rsidR="0028793B" w:rsidRDefault="001E7CF8">
                          <w:r>
                            <w:t>Betreft</w:t>
                          </w:r>
                        </w:p>
                      </w:tc>
                      <w:tc>
                        <w:tcPr>
                          <w:tcW w:w="5918" w:type="dxa"/>
                        </w:tcPr>
                        <w:p w14:paraId="393D8792" w14:textId="08C4AF5D" w:rsidR="0028793B" w:rsidRDefault="007C36D5">
                          <w:r>
                            <w:t xml:space="preserve">Antwoorden </w:t>
                          </w:r>
                          <w:r w:rsidR="001E7CF8">
                            <w:t xml:space="preserve">Kamervragen over het bericht dat meerdere moorden op gewone Nederlanders zijn besteld via het </w:t>
                          </w:r>
                          <w:proofErr w:type="spellStart"/>
                          <w:r w:rsidR="001E7CF8">
                            <w:t>dark</w:t>
                          </w:r>
                          <w:proofErr w:type="spellEnd"/>
                          <w:r w:rsidR="001E7CF8">
                            <w:t xml:space="preserve"> web </w:t>
                          </w:r>
                        </w:p>
                      </w:tc>
                    </w:tr>
                  </w:tbl>
                  <w:p w14:paraId="32DB5782" w14:textId="77777777" w:rsidR="001E7CF8" w:rsidRDefault="001E7CF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790B031" wp14:editId="24C40CD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C76360" w14:textId="77777777" w:rsidR="0028793B" w:rsidRDefault="001E7CF8">
                          <w:pPr>
                            <w:pStyle w:val="Referentiegegevensbold"/>
                          </w:pPr>
                          <w:r>
                            <w:t>Directoraat-Generaal Politie en Veiligheidsregio's</w:t>
                          </w:r>
                        </w:p>
                        <w:p w14:paraId="413C185E" w14:textId="77777777" w:rsidR="0028793B" w:rsidRDefault="001E7CF8">
                          <w:pPr>
                            <w:pStyle w:val="Referentiegegevens"/>
                          </w:pPr>
                          <w:r>
                            <w:t>Portefeuille Politieorganisatie en -Middelen</w:t>
                          </w:r>
                        </w:p>
                        <w:p w14:paraId="397F945B" w14:textId="77777777" w:rsidR="0028793B" w:rsidRDefault="0028793B">
                          <w:pPr>
                            <w:pStyle w:val="WitregelW1"/>
                          </w:pPr>
                        </w:p>
                        <w:p w14:paraId="6E6B4876" w14:textId="77777777" w:rsidR="0028793B" w:rsidRPr="00B31A0D" w:rsidRDefault="001E7CF8">
                          <w:pPr>
                            <w:pStyle w:val="Referentiegegevens"/>
                            <w:rPr>
                              <w:lang w:val="de-DE"/>
                            </w:rPr>
                          </w:pPr>
                          <w:r w:rsidRPr="00B31A0D">
                            <w:rPr>
                              <w:lang w:val="de-DE"/>
                            </w:rPr>
                            <w:t>Turfmarkt 147</w:t>
                          </w:r>
                        </w:p>
                        <w:p w14:paraId="24C7DC2B" w14:textId="77777777" w:rsidR="0028793B" w:rsidRPr="00B31A0D" w:rsidRDefault="001E7CF8">
                          <w:pPr>
                            <w:pStyle w:val="Referentiegegevens"/>
                            <w:rPr>
                              <w:lang w:val="de-DE"/>
                            </w:rPr>
                          </w:pPr>
                          <w:r w:rsidRPr="00B31A0D">
                            <w:rPr>
                              <w:lang w:val="de-DE"/>
                            </w:rPr>
                            <w:t>2511 DP   Den Haag</w:t>
                          </w:r>
                        </w:p>
                        <w:p w14:paraId="2256167E" w14:textId="77777777" w:rsidR="0028793B" w:rsidRPr="00B31A0D" w:rsidRDefault="001E7CF8">
                          <w:pPr>
                            <w:pStyle w:val="Referentiegegevens"/>
                            <w:rPr>
                              <w:lang w:val="de-DE"/>
                            </w:rPr>
                          </w:pPr>
                          <w:r w:rsidRPr="00B31A0D">
                            <w:rPr>
                              <w:lang w:val="de-DE"/>
                            </w:rPr>
                            <w:t>Postbus 20301</w:t>
                          </w:r>
                        </w:p>
                        <w:p w14:paraId="5BA9B471" w14:textId="77777777" w:rsidR="0028793B" w:rsidRPr="00B31A0D" w:rsidRDefault="001E7CF8">
                          <w:pPr>
                            <w:pStyle w:val="Referentiegegevens"/>
                            <w:rPr>
                              <w:lang w:val="de-DE"/>
                            </w:rPr>
                          </w:pPr>
                          <w:r w:rsidRPr="00B31A0D">
                            <w:rPr>
                              <w:lang w:val="de-DE"/>
                            </w:rPr>
                            <w:t>2500 EH   Den Haag</w:t>
                          </w:r>
                        </w:p>
                        <w:p w14:paraId="187C36A2" w14:textId="77777777" w:rsidR="0028793B" w:rsidRPr="00B31A0D" w:rsidRDefault="001E7CF8">
                          <w:pPr>
                            <w:pStyle w:val="Referentiegegevens"/>
                            <w:rPr>
                              <w:lang w:val="de-DE"/>
                            </w:rPr>
                          </w:pPr>
                          <w:r w:rsidRPr="00B31A0D">
                            <w:rPr>
                              <w:lang w:val="de-DE"/>
                            </w:rPr>
                            <w:t>www.rijksoverheid.nl/jenv</w:t>
                          </w:r>
                        </w:p>
                        <w:p w14:paraId="7048A7AF" w14:textId="77777777" w:rsidR="0028793B" w:rsidRPr="00B31A0D" w:rsidRDefault="0028793B">
                          <w:pPr>
                            <w:pStyle w:val="WitregelW1"/>
                            <w:rPr>
                              <w:lang w:val="de-DE"/>
                            </w:rPr>
                          </w:pPr>
                        </w:p>
                        <w:p w14:paraId="4890DF7B" w14:textId="77777777" w:rsidR="0028793B" w:rsidRPr="00B31A0D" w:rsidRDefault="0028793B">
                          <w:pPr>
                            <w:pStyle w:val="WitregelW2"/>
                            <w:rPr>
                              <w:lang w:val="de-DE"/>
                            </w:rPr>
                          </w:pPr>
                        </w:p>
                        <w:p w14:paraId="78DA5483" w14:textId="77777777" w:rsidR="0028793B" w:rsidRDefault="001E7CF8">
                          <w:pPr>
                            <w:pStyle w:val="Referentiegegevensbold"/>
                          </w:pPr>
                          <w:r>
                            <w:t>Onze referentie</w:t>
                          </w:r>
                        </w:p>
                        <w:p w14:paraId="6AE915D5" w14:textId="7E8FB826" w:rsidR="0028793B" w:rsidRDefault="007C36D5">
                          <w:pPr>
                            <w:pStyle w:val="Referentiegegevens"/>
                          </w:pPr>
                          <w:r>
                            <w:t>6679357</w:t>
                          </w:r>
                        </w:p>
                      </w:txbxContent>
                    </wps:txbx>
                    <wps:bodyPr vert="horz" wrap="square" lIns="0" tIns="0" rIns="0" bIns="0" anchor="t" anchorCtr="0"/>
                  </wps:wsp>
                </a:graphicData>
              </a:graphic>
            </wp:anchor>
          </w:drawing>
        </mc:Choice>
        <mc:Fallback>
          <w:pict>
            <v:shape w14:anchorId="1790B03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9C76360" w14:textId="77777777" w:rsidR="0028793B" w:rsidRDefault="001E7CF8">
                    <w:pPr>
                      <w:pStyle w:val="Referentiegegevensbold"/>
                    </w:pPr>
                    <w:r>
                      <w:t>Directoraat-Generaal Politie en Veiligheidsregio's</w:t>
                    </w:r>
                  </w:p>
                  <w:p w14:paraId="413C185E" w14:textId="77777777" w:rsidR="0028793B" w:rsidRDefault="001E7CF8">
                    <w:pPr>
                      <w:pStyle w:val="Referentiegegevens"/>
                    </w:pPr>
                    <w:r>
                      <w:t>Portefeuille Politieorganisatie en -Middelen</w:t>
                    </w:r>
                  </w:p>
                  <w:p w14:paraId="397F945B" w14:textId="77777777" w:rsidR="0028793B" w:rsidRDefault="0028793B">
                    <w:pPr>
                      <w:pStyle w:val="WitregelW1"/>
                    </w:pPr>
                  </w:p>
                  <w:p w14:paraId="6E6B4876" w14:textId="77777777" w:rsidR="0028793B" w:rsidRPr="00B31A0D" w:rsidRDefault="001E7CF8">
                    <w:pPr>
                      <w:pStyle w:val="Referentiegegevens"/>
                      <w:rPr>
                        <w:lang w:val="de-DE"/>
                      </w:rPr>
                    </w:pPr>
                    <w:r w:rsidRPr="00B31A0D">
                      <w:rPr>
                        <w:lang w:val="de-DE"/>
                      </w:rPr>
                      <w:t>Turfmarkt 147</w:t>
                    </w:r>
                  </w:p>
                  <w:p w14:paraId="24C7DC2B" w14:textId="77777777" w:rsidR="0028793B" w:rsidRPr="00B31A0D" w:rsidRDefault="001E7CF8">
                    <w:pPr>
                      <w:pStyle w:val="Referentiegegevens"/>
                      <w:rPr>
                        <w:lang w:val="de-DE"/>
                      </w:rPr>
                    </w:pPr>
                    <w:r w:rsidRPr="00B31A0D">
                      <w:rPr>
                        <w:lang w:val="de-DE"/>
                      </w:rPr>
                      <w:t>2511 DP   Den Haag</w:t>
                    </w:r>
                  </w:p>
                  <w:p w14:paraId="2256167E" w14:textId="77777777" w:rsidR="0028793B" w:rsidRPr="00B31A0D" w:rsidRDefault="001E7CF8">
                    <w:pPr>
                      <w:pStyle w:val="Referentiegegevens"/>
                      <w:rPr>
                        <w:lang w:val="de-DE"/>
                      </w:rPr>
                    </w:pPr>
                    <w:r w:rsidRPr="00B31A0D">
                      <w:rPr>
                        <w:lang w:val="de-DE"/>
                      </w:rPr>
                      <w:t>Postbus 20301</w:t>
                    </w:r>
                  </w:p>
                  <w:p w14:paraId="5BA9B471" w14:textId="77777777" w:rsidR="0028793B" w:rsidRPr="00B31A0D" w:rsidRDefault="001E7CF8">
                    <w:pPr>
                      <w:pStyle w:val="Referentiegegevens"/>
                      <w:rPr>
                        <w:lang w:val="de-DE"/>
                      </w:rPr>
                    </w:pPr>
                    <w:r w:rsidRPr="00B31A0D">
                      <w:rPr>
                        <w:lang w:val="de-DE"/>
                      </w:rPr>
                      <w:t>2500 EH   Den Haag</w:t>
                    </w:r>
                  </w:p>
                  <w:p w14:paraId="187C36A2" w14:textId="77777777" w:rsidR="0028793B" w:rsidRPr="00B31A0D" w:rsidRDefault="001E7CF8">
                    <w:pPr>
                      <w:pStyle w:val="Referentiegegevens"/>
                      <w:rPr>
                        <w:lang w:val="de-DE"/>
                      </w:rPr>
                    </w:pPr>
                    <w:r w:rsidRPr="00B31A0D">
                      <w:rPr>
                        <w:lang w:val="de-DE"/>
                      </w:rPr>
                      <w:t>www.rijksoverheid.nl/jenv</w:t>
                    </w:r>
                  </w:p>
                  <w:p w14:paraId="7048A7AF" w14:textId="77777777" w:rsidR="0028793B" w:rsidRPr="00B31A0D" w:rsidRDefault="0028793B">
                    <w:pPr>
                      <w:pStyle w:val="WitregelW1"/>
                      <w:rPr>
                        <w:lang w:val="de-DE"/>
                      </w:rPr>
                    </w:pPr>
                  </w:p>
                  <w:p w14:paraId="4890DF7B" w14:textId="77777777" w:rsidR="0028793B" w:rsidRPr="00B31A0D" w:rsidRDefault="0028793B">
                    <w:pPr>
                      <w:pStyle w:val="WitregelW2"/>
                      <w:rPr>
                        <w:lang w:val="de-DE"/>
                      </w:rPr>
                    </w:pPr>
                  </w:p>
                  <w:p w14:paraId="78DA5483" w14:textId="77777777" w:rsidR="0028793B" w:rsidRDefault="001E7CF8">
                    <w:pPr>
                      <w:pStyle w:val="Referentiegegevensbold"/>
                    </w:pPr>
                    <w:r>
                      <w:t>Onze referentie</w:t>
                    </w:r>
                  </w:p>
                  <w:p w14:paraId="6AE915D5" w14:textId="7E8FB826" w:rsidR="0028793B" w:rsidRDefault="007C36D5">
                    <w:pPr>
                      <w:pStyle w:val="Referentiegegevens"/>
                    </w:pPr>
                    <w:r>
                      <w:t>6679357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2C4635" wp14:editId="0D8E0D0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AEBD5D" w14:textId="77777777" w:rsidR="0028793B" w:rsidRDefault="001E7CF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02C463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0AEBD5D" w14:textId="77777777" w:rsidR="0028793B" w:rsidRDefault="001E7CF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96EB70" wp14:editId="41D2E10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CCAF21" w14:textId="77777777" w:rsidR="001E7CF8" w:rsidRDefault="001E7CF8"/>
                      </w:txbxContent>
                    </wps:txbx>
                    <wps:bodyPr vert="horz" wrap="square" lIns="0" tIns="0" rIns="0" bIns="0" anchor="t" anchorCtr="0"/>
                  </wps:wsp>
                </a:graphicData>
              </a:graphic>
            </wp:anchor>
          </w:drawing>
        </mc:Choice>
        <mc:Fallback>
          <w:pict>
            <v:shape w14:anchorId="1D96EB7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ECCAF21" w14:textId="77777777" w:rsidR="001E7CF8" w:rsidRDefault="001E7CF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3AE327"/>
    <w:multiLevelType w:val="multilevel"/>
    <w:tmpl w:val="667ABA7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99121B6"/>
    <w:multiLevelType w:val="multilevel"/>
    <w:tmpl w:val="B6A7140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F768075"/>
    <w:multiLevelType w:val="multilevel"/>
    <w:tmpl w:val="5220173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9245372"/>
    <w:multiLevelType w:val="multilevel"/>
    <w:tmpl w:val="52621BF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37E7A04"/>
    <w:multiLevelType w:val="multilevel"/>
    <w:tmpl w:val="839763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87DFA99"/>
    <w:multiLevelType w:val="multilevel"/>
    <w:tmpl w:val="227DBD2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39810324">
    <w:abstractNumId w:val="0"/>
  </w:num>
  <w:num w:numId="2" w16cid:durableId="1288049436">
    <w:abstractNumId w:val="5"/>
  </w:num>
  <w:num w:numId="3" w16cid:durableId="11536960">
    <w:abstractNumId w:val="4"/>
  </w:num>
  <w:num w:numId="4" w16cid:durableId="854274527">
    <w:abstractNumId w:val="3"/>
  </w:num>
  <w:num w:numId="5" w16cid:durableId="91051744">
    <w:abstractNumId w:val="2"/>
  </w:num>
  <w:num w:numId="6" w16cid:durableId="15427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F8"/>
    <w:rsid w:val="00025BCF"/>
    <w:rsid w:val="00031A80"/>
    <w:rsid w:val="00060055"/>
    <w:rsid w:val="00062A4F"/>
    <w:rsid w:val="00123A67"/>
    <w:rsid w:val="00130BAD"/>
    <w:rsid w:val="00186643"/>
    <w:rsid w:val="001926F0"/>
    <w:rsid w:val="001C01DA"/>
    <w:rsid w:val="001E7CF8"/>
    <w:rsid w:val="00203825"/>
    <w:rsid w:val="002114D5"/>
    <w:rsid w:val="002168B1"/>
    <w:rsid w:val="0028793B"/>
    <w:rsid w:val="002D1ACF"/>
    <w:rsid w:val="002F6873"/>
    <w:rsid w:val="00357D1E"/>
    <w:rsid w:val="003767EE"/>
    <w:rsid w:val="00391F35"/>
    <w:rsid w:val="004049E9"/>
    <w:rsid w:val="0041643D"/>
    <w:rsid w:val="00450E9F"/>
    <w:rsid w:val="00582655"/>
    <w:rsid w:val="005930E1"/>
    <w:rsid w:val="005978EA"/>
    <w:rsid w:val="005C7C5E"/>
    <w:rsid w:val="005D3D4A"/>
    <w:rsid w:val="005E643F"/>
    <w:rsid w:val="00627C85"/>
    <w:rsid w:val="00633613"/>
    <w:rsid w:val="0067314A"/>
    <w:rsid w:val="00685C7C"/>
    <w:rsid w:val="006D55DF"/>
    <w:rsid w:val="00701140"/>
    <w:rsid w:val="00741386"/>
    <w:rsid w:val="00781C73"/>
    <w:rsid w:val="00796994"/>
    <w:rsid w:val="007A3130"/>
    <w:rsid w:val="007C36D5"/>
    <w:rsid w:val="00824642"/>
    <w:rsid w:val="00845CDE"/>
    <w:rsid w:val="00874642"/>
    <w:rsid w:val="008823D6"/>
    <w:rsid w:val="008B5277"/>
    <w:rsid w:val="008C5C52"/>
    <w:rsid w:val="00950E1E"/>
    <w:rsid w:val="00A016EE"/>
    <w:rsid w:val="00AA69D5"/>
    <w:rsid w:val="00AF6336"/>
    <w:rsid w:val="00B31A0D"/>
    <w:rsid w:val="00B75E63"/>
    <w:rsid w:val="00C72762"/>
    <w:rsid w:val="00DE4F91"/>
    <w:rsid w:val="00DE669E"/>
    <w:rsid w:val="00E31118"/>
    <w:rsid w:val="00E81534"/>
    <w:rsid w:val="00EB450B"/>
    <w:rsid w:val="00F370B2"/>
    <w:rsid w:val="00F700DB"/>
    <w:rsid w:val="00FB0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1EF2"/>
  <w15:docId w15:val="{1B2BCFF0-EF33-4AED-A69C-2CEE1519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E7CF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E7CF8"/>
    <w:rPr>
      <w:rFonts w:ascii="Verdana" w:hAnsi="Verdana"/>
      <w:color w:val="000000"/>
    </w:rPr>
  </w:style>
  <w:style w:type="character" w:styleId="Voetnootmarkering">
    <w:name w:val="footnote reference"/>
    <w:basedOn w:val="Standaardalinea-lettertype"/>
    <w:uiPriority w:val="99"/>
    <w:semiHidden/>
    <w:unhideWhenUsed/>
    <w:rsid w:val="001E7CF8"/>
    <w:rPr>
      <w:vertAlign w:val="superscript"/>
    </w:rPr>
  </w:style>
  <w:style w:type="paragraph" w:styleId="Koptekst">
    <w:name w:val="header"/>
    <w:basedOn w:val="Standaard"/>
    <w:link w:val="KoptekstChar"/>
    <w:uiPriority w:val="99"/>
    <w:unhideWhenUsed/>
    <w:rsid w:val="00130B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0BAD"/>
    <w:rPr>
      <w:rFonts w:ascii="Verdana" w:hAnsi="Verdana"/>
      <w:color w:val="000000"/>
      <w:sz w:val="18"/>
      <w:szCs w:val="18"/>
    </w:rPr>
  </w:style>
  <w:style w:type="character" w:styleId="Verwijzingopmerking">
    <w:name w:val="annotation reference"/>
    <w:basedOn w:val="Standaardalinea-lettertype"/>
    <w:uiPriority w:val="99"/>
    <w:semiHidden/>
    <w:unhideWhenUsed/>
    <w:rsid w:val="007A3130"/>
    <w:rPr>
      <w:sz w:val="16"/>
      <w:szCs w:val="16"/>
    </w:rPr>
  </w:style>
  <w:style w:type="paragraph" w:styleId="Tekstopmerking">
    <w:name w:val="annotation text"/>
    <w:basedOn w:val="Standaard"/>
    <w:link w:val="TekstopmerkingChar"/>
    <w:uiPriority w:val="99"/>
    <w:unhideWhenUsed/>
    <w:rsid w:val="007A3130"/>
    <w:pPr>
      <w:spacing w:line="240" w:lineRule="auto"/>
    </w:pPr>
    <w:rPr>
      <w:sz w:val="20"/>
      <w:szCs w:val="20"/>
    </w:rPr>
  </w:style>
  <w:style w:type="character" w:customStyle="1" w:styleId="TekstopmerkingChar">
    <w:name w:val="Tekst opmerking Char"/>
    <w:basedOn w:val="Standaardalinea-lettertype"/>
    <w:link w:val="Tekstopmerking"/>
    <w:uiPriority w:val="99"/>
    <w:rsid w:val="007A313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A3130"/>
    <w:rPr>
      <w:b/>
      <w:bCs/>
    </w:rPr>
  </w:style>
  <w:style w:type="character" w:customStyle="1" w:styleId="OnderwerpvanopmerkingChar">
    <w:name w:val="Onderwerp van opmerking Char"/>
    <w:basedOn w:val="TekstopmerkingChar"/>
    <w:link w:val="Onderwerpvanopmerking"/>
    <w:uiPriority w:val="99"/>
    <w:semiHidden/>
    <w:rsid w:val="007A3130"/>
    <w:rPr>
      <w:rFonts w:ascii="Verdana" w:hAnsi="Verdana"/>
      <w:b/>
      <w:bCs/>
      <w:color w:val="000000"/>
    </w:rPr>
  </w:style>
  <w:style w:type="paragraph" w:styleId="Revisie">
    <w:name w:val="Revision"/>
    <w:hidden/>
    <w:uiPriority w:val="99"/>
    <w:semiHidden/>
    <w:rsid w:val="007A313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3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887</ap:Words>
  <ap:Characters>4880</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dat meerdere moorden op gewone Nederlanders zijn besteld via het dark web</vt:lpstr>
    </vt:vector>
  </ap:TitlesOfParts>
  <ap:LinksUpToDate>false</ap:LinksUpToDate>
  <ap:CharactersWithSpaces>5756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2025-09-22T12:53:00.0000000Z</lastPrinted>
  <dcterms:created xsi:type="dcterms:W3CDTF">2025-09-22T12:50:00.0000000Z</dcterms:created>
  <dcterms:modified xsi:type="dcterms:W3CDTF">2025-09-22T12:50:00.0000000Z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dat meerdere moorden op gewone Nederlanders zijn besteld via het dark web </vt:lpwstr>
  </property>
  <property fmtid="{D5CDD505-2E9C-101B-9397-08002B2CF9AE}" pid="5" name="Publicatiedatum">
    <vt:lpwstr/>
  </property>
  <property fmtid="{D5CDD505-2E9C-101B-9397-08002B2CF9AE}" pid="6" name="Verantwoordelijke organisatie">
    <vt:lpwstr>Portefeuille Politieorganisatie en -Middelen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september 2025</vt:lpwstr>
  </property>
  <property fmtid="{D5CDD505-2E9C-101B-9397-08002B2CF9AE}" pid="13" name="Opgesteld door, Naam">
    <vt:lpwstr>Pelle Ram</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