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2E2" w:rsidRDefault="004602E2" w14:paraId="61B52A65" w14:textId="77777777"/>
    <w:p w:rsidRPr="00A14A85" w:rsidR="00F707D3" w:rsidP="00F707D3" w:rsidRDefault="004602E2" w14:paraId="6B542A04" w14:textId="0AA378FC">
      <w:r w:rsidRPr="00A14A85">
        <w:t>In antwoord op uw brief van 21 augustus jl. nr. 2025Z15</w:t>
      </w:r>
      <w:r w:rsidR="00954460">
        <w:t xml:space="preserve">340 </w:t>
      </w:r>
      <w:r w:rsidRPr="00A14A85" w:rsidR="00F707D3">
        <w:t xml:space="preserve">deel ik u mee dat de schriftelijke vragen van de leden </w:t>
      </w:r>
      <w:proofErr w:type="spellStart"/>
      <w:r w:rsidRPr="00A14A85" w:rsidR="00F707D3">
        <w:t>Ellian</w:t>
      </w:r>
      <w:proofErr w:type="spellEnd"/>
      <w:r w:rsidRPr="00A14A85" w:rsidR="00F707D3">
        <w:t xml:space="preserve"> en Michon-</w:t>
      </w:r>
      <w:proofErr w:type="spellStart"/>
      <w:r w:rsidRPr="00A14A85" w:rsidR="00F707D3">
        <w:t>Derkzen</w:t>
      </w:r>
      <w:proofErr w:type="spellEnd"/>
      <w:r w:rsidRPr="00A14A85" w:rsidR="00F707D3">
        <w:t xml:space="preserve"> (VVD) over het bericht dat het Joods Politienetwerk tijdelijk uit het netwerkoverleg van de politie is gestapt worden beantwoord zoals aangegeven in de bijlage bij deze brief.</w:t>
      </w:r>
    </w:p>
    <w:p w:rsidRPr="00A14A85" w:rsidR="00626F43" w:rsidRDefault="004602E2" w14:paraId="474C25BE" w14:textId="6075F495">
      <w:r w:rsidRPr="00A14A85">
        <w:t xml:space="preserve">Deze vragen zijn ingediend ter aanvulling op eerdere vragen </w:t>
      </w:r>
      <w:proofErr w:type="spellStart"/>
      <w:r w:rsidRPr="00A14A85">
        <w:t>terzake</w:t>
      </w:r>
      <w:proofErr w:type="spellEnd"/>
      <w:r w:rsidRPr="00A14A85">
        <w:t xml:space="preserve"> van het lid </w:t>
      </w:r>
      <w:proofErr w:type="spellStart"/>
      <w:r w:rsidRPr="00A14A85">
        <w:t>Boswijk</w:t>
      </w:r>
      <w:proofErr w:type="spellEnd"/>
      <w:r w:rsidRPr="00A14A85">
        <w:t xml:space="preserve"> (CDA), ingezonden 21 augustus 2025 (vraagnummer 2025Z15282).</w:t>
      </w:r>
    </w:p>
    <w:p w:rsidRPr="00A14A85" w:rsidR="00626F43" w:rsidRDefault="00626F43" w14:paraId="7C18FAA5" w14:textId="36D181BA"/>
    <w:p w:rsidRPr="00A14A85" w:rsidR="004602E2" w:rsidRDefault="004602E2" w14:paraId="7639586E" w14:textId="6797F4C6">
      <w:r w:rsidRPr="00A14A85">
        <w:t>De Minister van Justitie en Veiligheid</w:t>
      </w:r>
      <w:r w:rsidRPr="00A14A85" w:rsidR="00F7252E">
        <w:t>,</w:t>
      </w:r>
    </w:p>
    <w:p w:rsidRPr="00A14A85" w:rsidR="00626F43" w:rsidRDefault="00626F43" w14:paraId="655498A8" w14:textId="77777777"/>
    <w:p w:rsidRPr="00A14A85" w:rsidR="00626F43" w:rsidRDefault="00626F43" w14:paraId="2025061E" w14:textId="77777777"/>
    <w:p w:rsidR="00626F43" w:rsidRDefault="00626F43" w14:paraId="47687AAD" w14:textId="77777777"/>
    <w:p w:rsidRPr="00A14A85" w:rsidR="00D9777F" w:rsidRDefault="00D9777F" w14:paraId="171942C8" w14:textId="77777777"/>
    <w:p w:rsidRPr="00A14A85" w:rsidR="00626F43" w:rsidRDefault="004602E2" w14:paraId="701A47DE" w14:textId="2014DA3A">
      <w:proofErr w:type="spellStart"/>
      <w:r w:rsidRPr="00A14A85">
        <w:t>Foort</w:t>
      </w:r>
      <w:proofErr w:type="spellEnd"/>
      <w:r w:rsidRPr="00A14A85">
        <w:t xml:space="preserve"> Van Oosten</w:t>
      </w:r>
    </w:p>
    <w:p w:rsidRPr="00A14A85" w:rsidR="00626F43" w:rsidRDefault="00626F43" w14:paraId="3B4414A6" w14:textId="77777777"/>
    <w:p w:rsidRPr="00A14A85" w:rsidR="004602E2" w:rsidRDefault="004602E2" w14:paraId="3DD8E7AA" w14:textId="7DC449F1">
      <w:pPr>
        <w:spacing w:line="240" w:lineRule="auto"/>
      </w:pPr>
      <w:r w:rsidRPr="00A14A85">
        <w:br w:type="page"/>
      </w:r>
    </w:p>
    <w:p w:rsidRPr="00954460" w:rsidR="00D9777F" w:rsidP="00954460" w:rsidRDefault="00954460" w14:paraId="349CF056" w14:textId="3F6EA0F8">
      <w:pPr>
        <w:autoSpaceDN/>
        <w:spacing w:line="259" w:lineRule="auto"/>
        <w:textAlignment w:val="auto"/>
        <w:rPr>
          <w:b/>
          <w:bCs/>
        </w:rPr>
      </w:pPr>
      <w:r w:rsidRPr="00954460">
        <w:rPr>
          <w:b/>
          <w:bCs/>
        </w:rPr>
        <w:t xml:space="preserve">Vragen van de leden </w:t>
      </w:r>
      <w:proofErr w:type="spellStart"/>
      <w:r w:rsidRPr="00954460">
        <w:rPr>
          <w:b/>
          <w:bCs/>
        </w:rPr>
        <w:t>Ellian</w:t>
      </w:r>
      <w:proofErr w:type="spellEnd"/>
      <w:r w:rsidRPr="00954460">
        <w:rPr>
          <w:b/>
          <w:bCs/>
        </w:rPr>
        <w:t xml:space="preserve"> en Michon-</w:t>
      </w:r>
      <w:proofErr w:type="spellStart"/>
      <w:r w:rsidRPr="00954460">
        <w:rPr>
          <w:b/>
          <w:bCs/>
        </w:rPr>
        <w:t>Derkzen</w:t>
      </w:r>
      <w:proofErr w:type="spellEnd"/>
      <w:r w:rsidRPr="00954460">
        <w:rPr>
          <w:b/>
          <w:bCs/>
        </w:rPr>
        <w:t xml:space="preserve"> (beiden VVD) aan de minister van Justitie en Veiligheid over het bericht dat het Joods Politienetwerk tijdelijk uit het netwerkoverleg van de politie is gestapt</w:t>
      </w:r>
      <w:r w:rsidRPr="00954460" w:rsidR="00D9777F">
        <w:rPr>
          <w:b/>
          <w:bCs/>
        </w:rPr>
        <w:t xml:space="preserve"> </w:t>
      </w:r>
    </w:p>
    <w:p w:rsidRPr="00954460" w:rsidR="00954460" w:rsidP="00954460" w:rsidRDefault="00954460" w14:paraId="7903F19F" w14:textId="328C13FC">
      <w:pPr>
        <w:pBdr>
          <w:bottom w:val="single" w:color="auto" w:sz="4" w:space="1"/>
        </w:pBdr>
        <w:rPr>
          <w:b/>
          <w:bCs/>
        </w:rPr>
      </w:pPr>
      <w:r w:rsidRPr="00954460">
        <w:rPr>
          <w:b/>
          <w:bCs/>
        </w:rPr>
        <w:t>(ingezonden 22 augustus 2025</w:t>
      </w:r>
      <w:r w:rsidRPr="00954460">
        <w:rPr>
          <w:b/>
          <w:bCs/>
        </w:rPr>
        <w:t>, 2025Z15340</w:t>
      </w:r>
      <w:r w:rsidRPr="00954460">
        <w:rPr>
          <w:b/>
          <w:bCs/>
        </w:rPr>
        <w:t>)</w:t>
      </w:r>
    </w:p>
    <w:p w:rsidR="00D9777F" w:rsidP="004602E2" w:rsidRDefault="00D9777F" w14:paraId="20516C5A" w14:textId="77777777">
      <w:pPr>
        <w:autoSpaceDN/>
        <w:spacing w:line="259" w:lineRule="auto"/>
        <w:textAlignment w:val="auto"/>
        <w:rPr>
          <w:b/>
          <w:bCs/>
        </w:rPr>
      </w:pPr>
    </w:p>
    <w:p w:rsidR="00954460" w:rsidP="004602E2" w:rsidRDefault="00954460" w14:paraId="2B2657D3" w14:textId="77777777">
      <w:pPr>
        <w:autoSpaceDN/>
        <w:spacing w:line="259" w:lineRule="auto"/>
        <w:textAlignment w:val="auto"/>
        <w:rPr>
          <w:b/>
          <w:bCs/>
        </w:rPr>
      </w:pPr>
    </w:p>
    <w:p w:rsidRPr="00A14A85" w:rsidR="004602E2" w:rsidP="004602E2" w:rsidRDefault="004602E2" w14:paraId="5AD3C1BC" w14:textId="3DC74290">
      <w:pPr>
        <w:autoSpaceDN/>
        <w:spacing w:line="259" w:lineRule="auto"/>
        <w:textAlignment w:val="auto"/>
        <w:rPr>
          <w:b/>
          <w:bCs/>
        </w:rPr>
      </w:pPr>
      <w:r w:rsidRPr="00A14A85">
        <w:rPr>
          <w:b/>
          <w:bCs/>
        </w:rPr>
        <w:t>Vraag 1</w:t>
      </w:r>
    </w:p>
    <w:p w:rsidRPr="00A14A85" w:rsidR="004602E2" w:rsidP="004602E2" w:rsidRDefault="004602E2" w14:paraId="6D4FD0D1" w14:textId="0262855D">
      <w:pPr>
        <w:autoSpaceDN/>
        <w:spacing w:line="259" w:lineRule="auto"/>
        <w:textAlignment w:val="auto"/>
        <w:rPr>
          <w:b/>
          <w:bCs/>
        </w:rPr>
      </w:pPr>
      <w:r w:rsidRPr="00A14A85">
        <w:rPr>
          <w:b/>
          <w:bCs/>
        </w:rPr>
        <w:t>Bent u bekend met het bericht “We hebben geen zin meer in politiek”?</w:t>
      </w:r>
      <w:r w:rsidRPr="00A14A85">
        <w:rPr>
          <w:rStyle w:val="Voetnootmarkering"/>
          <w:b/>
          <w:bCs/>
        </w:rPr>
        <w:footnoteReference w:id="1"/>
      </w:r>
      <w:r w:rsidRPr="00A14A85">
        <w:rPr>
          <w:b/>
          <w:bCs/>
        </w:rPr>
        <w:t> </w:t>
      </w:r>
    </w:p>
    <w:p w:rsidRPr="00A14A85" w:rsidR="004602E2" w:rsidP="004602E2" w:rsidRDefault="004602E2" w14:paraId="6D2F92AC" w14:textId="77777777"/>
    <w:p w:rsidRPr="00A14A85" w:rsidR="004602E2" w:rsidP="004602E2" w:rsidRDefault="004602E2" w14:paraId="01267D4B" w14:textId="6019ED30">
      <w:pPr>
        <w:rPr>
          <w:b/>
          <w:bCs/>
        </w:rPr>
      </w:pPr>
      <w:r w:rsidRPr="00A14A85">
        <w:rPr>
          <w:b/>
          <w:bCs/>
        </w:rPr>
        <w:t>Antwoord op vraag 1</w:t>
      </w:r>
    </w:p>
    <w:p w:rsidRPr="00A14A85" w:rsidR="004602E2" w:rsidP="004602E2" w:rsidRDefault="004602E2" w14:paraId="2A0AC6C8" w14:textId="7F71C917">
      <w:r w:rsidRPr="00A14A85">
        <w:t>Ja</w:t>
      </w:r>
      <w:r w:rsidRPr="00A14A85">
        <w:br/>
      </w:r>
    </w:p>
    <w:p w:rsidRPr="00A14A85" w:rsidR="004602E2" w:rsidP="004602E2" w:rsidRDefault="004602E2" w14:paraId="20B6E34A" w14:textId="10C86BB9">
      <w:pPr>
        <w:autoSpaceDN/>
        <w:spacing w:line="259" w:lineRule="auto"/>
        <w:textAlignment w:val="auto"/>
        <w:rPr>
          <w:b/>
          <w:bCs/>
        </w:rPr>
      </w:pPr>
      <w:r w:rsidRPr="00A14A85">
        <w:rPr>
          <w:b/>
          <w:bCs/>
        </w:rPr>
        <w:t>Vraag 2</w:t>
      </w:r>
    </w:p>
    <w:p w:rsidRPr="00A14A85" w:rsidR="004602E2" w:rsidP="004602E2" w:rsidRDefault="004602E2" w14:paraId="7A78AD03" w14:textId="2F6715AA">
      <w:pPr>
        <w:autoSpaceDN/>
        <w:spacing w:line="259" w:lineRule="auto"/>
        <w:textAlignment w:val="auto"/>
        <w:rPr>
          <w:b/>
          <w:bCs/>
        </w:rPr>
      </w:pPr>
      <w:r w:rsidRPr="00A14A85">
        <w:rPr>
          <w:b/>
          <w:bCs/>
        </w:rPr>
        <w:t>Wat vindt u ervan dat het Joods Politienetwerk uit het netwerkoverleg is gestapt omdat zij continu op de situatie in Gaza wordt aangesproken?</w:t>
      </w:r>
    </w:p>
    <w:p w:rsidRPr="00A14A85" w:rsidR="004602E2" w:rsidP="004602E2" w:rsidRDefault="004602E2" w14:paraId="73AEF96E" w14:textId="77777777"/>
    <w:p w:rsidRPr="00A14A85" w:rsidR="004602E2" w:rsidP="004602E2" w:rsidRDefault="004602E2" w14:paraId="1E8A2874" w14:textId="633909E2">
      <w:pPr>
        <w:rPr>
          <w:b/>
          <w:bCs/>
        </w:rPr>
      </w:pPr>
      <w:r w:rsidRPr="00A14A85">
        <w:rPr>
          <w:b/>
          <w:bCs/>
        </w:rPr>
        <w:t>Antwoord op vraag 2</w:t>
      </w:r>
    </w:p>
    <w:p w:rsidRPr="00A14A85" w:rsidR="004602E2" w:rsidP="004602E2" w:rsidRDefault="004602E2" w14:paraId="02923B70" w14:textId="2C2C5543">
      <w:pPr>
        <w:rPr>
          <w:b/>
          <w:bCs/>
        </w:rPr>
      </w:pPr>
      <w:r w:rsidRPr="00A14A85">
        <w:t>De politie heeft mij laten weten dat het Joods Politie Netwerk heeft besloten tijdelijk een rust</w:t>
      </w:r>
      <w:r w:rsidRPr="00A14A85" w:rsidR="00CB038A">
        <w:t>pauze</w:t>
      </w:r>
      <w:r w:rsidRPr="00A14A85">
        <w:t xml:space="preserve"> in te willen bouwen, omdat collega’s het gevoel hebben zich in de organisatie te moeten verantwoorden voor gebeurtenissen in het Midden-Oosten. Ik respecteer net als de Korpschef deze keuze van de medewerkers. Wel wil ik aangeven dat ik het betreurenswaardig </w:t>
      </w:r>
      <w:r w:rsidRPr="00A14A85" w:rsidR="00CB038A">
        <w:t>vindt dat</w:t>
      </w:r>
      <w:r w:rsidRPr="00A14A85">
        <w:t xml:space="preserve"> deze Nederlandse Joodse agenten het gevoel hebben zich te moeten verantwoorden voor gebeurtenissen in het Midden-Oosten. We moeten er als samenleving voor waken dat conflicten elders een wig drijven tussen mensen en groepen hier. De politieleiding is goed in contact met het Joods Politie</w:t>
      </w:r>
      <w:r w:rsidRPr="00A14A85" w:rsidR="00F7252E">
        <w:t xml:space="preserve"> N</w:t>
      </w:r>
      <w:r w:rsidRPr="00A14A85">
        <w:t>etwerk en ik heb er vertrouwen in dat de Korpschef hier op een zorgvuldige manier mee omgaat.</w:t>
      </w:r>
      <w:r w:rsidRPr="00A14A85">
        <w:br/>
      </w:r>
    </w:p>
    <w:p w:rsidRPr="00A14A85" w:rsidR="004602E2" w:rsidP="004602E2" w:rsidRDefault="004602E2" w14:paraId="298EC3DF" w14:textId="27B09B51">
      <w:pPr>
        <w:autoSpaceDN/>
        <w:spacing w:line="259" w:lineRule="auto"/>
        <w:textAlignment w:val="auto"/>
        <w:rPr>
          <w:b/>
          <w:bCs/>
        </w:rPr>
      </w:pPr>
      <w:r w:rsidRPr="00A14A85">
        <w:rPr>
          <w:b/>
          <w:bCs/>
        </w:rPr>
        <w:t>Vraag 3</w:t>
      </w:r>
    </w:p>
    <w:p w:rsidRPr="00A14A85" w:rsidR="004602E2" w:rsidP="004602E2" w:rsidRDefault="004602E2" w14:paraId="3EFEE82B" w14:textId="1E3D1D03">
      <w:pPr>
        <w:autoSpaceDN/>
        <w:spacing w:line="259" w:lineRule="auto"/>
        <w:textAlignment w:val="auto"/>
        <w:rPr>
          <w:b/>
          <w:bCs/>
        </w:rPr>
      </w:pPr>
      <w:r w:rsidRPr="00A14A85">
        <w:rPr>
          <w:b/>
          <w:bCs/>
        </w:rPr>
        <w:t>Wat vindt u ervan dat Joden in Nederland verantwoordelijk worden gehouden voor acties van de Israëlische regering en wat gaat u direct doen om dit te stoppen?</w:t>
      </w:r>
    </w:p>
    <w:p w:rsidRPr="00A14A85" w:rsidR="004602E2" w:rsidP="004602E2" w:rsidRDefault="004602E2" w14:paraId="16B7496E" w14:textId="77777777"/>
    <w:p w:rsidRPr="00A14A85" w:rsidR="004602E2" w:rsidP="004602E2" w:rsidRDefault="004602E2" w14:paraId="66C146E5" w14:textId="13ADDF69">
      <w:pPr>
        <w:rPr>
          <w:b/>
          <w:bCs/>
        </w:rPr>
      </w:pPr>
      <w:r w:rsidRPr="00A14A85">
        <w:rPr>
          <w:b/>
          <w:bCs/>
        </w:rPr>
        <w:t>Antwoord op vraag 3</w:t>
      </w:r>
    </w:p>
    <w:p w:rsidRPr="00A14A85" w:rsidR="004602E2" w:rsidP="004602E2" w:rsidRDefault="00E26D22" w14:paraId="0AEEBE3B" w14:textId="0F1F56D3">
      <w:r w:rsidRPr="00A14A85">
        <w:t xml:space="preserve">In het algemeen geldt dat het niet juist is om mensen aan te spreken op zaken waarvoor zij niet verantwoordelijk zijn omwille van een vermeende band met de verantwoordelijken. Dat werkt polarisatie en stigmatisering in de hand. In gesprekken met Joden door </w:t>
      </w:r>
      <w:r w:rsidRPr="00A14A85" w:rsidR="00F7252E">
        <w:t xml:space="preserve">heel </w:t>
      </w:r>
      <w:r w:rsidRPr="00A14A85">
        <w:t>het land wordt regelmatig aangegeven dat zij verantwoordelijk worden gehouden voor de acties van de Israël. Dat is niet acceptabel. Joden in Nederland zijn niet verantwoordelijk voor de politiek in Israël, wat je er ook van vindt.</w:t>
      </w:r>
      <w:r w:rsidRPr="00A14A85" w:rsidR="004602E2">
        <w:t xml:space="preserve"> </w:t>
      </w:r>
    </w:p>
    <w:p w:rsidRPr="00A14A85" w:rsidR="00435B65" w:rsidP="004602E2" w:rsidRDefault="00435B65" w14:paraId="7BF1F4B2" w14:textId="77777777"/>
    <w:p w:rsidRPr="00A14A85" w:rsidR="00435B65" w:rsidP="004602E2" w:rsidRDefault="00435B65" w14:paraId="59D4AB0D" w14:textId="53799977">
      <w:r w:rsidRPr="00A14A85">
        <w:t>In november 2024 heeft het kabinet de Strategie Bestrijding Antisemitisme 2024-2030 aan de Tweede Kamer gestuurd. Op 23 september</w:t>
      </w:r>
      <w:r w:rsidR="008752BE">
        <w:t xml:space="preserve"> a.s.</w:t>
      </w:r>
      <w:r w:rsidRPr="00A14A85">
        <w:t xml:space="preserve"> zal ik met uw kamer spreken over de voortgang. </w:t>
      </w:r>
    </w:p>
    <w:p w:rsidRPr="00A14A85" w:rsidR="00E26D22" w:rsidP="004602E2" w:rsidRDefault="00E26D22" w14:paraId="51B3D5B1" w14:textId="77777777">
      <w:pPr>
        <w:rPr>
          <w:b/>
          <w:bCs/>
        </w:rPr>
      </w:pPr>
    </w:p>
    <w:p w:rsidR="00954460" w:rsidP="004602E2" w:rsidRDefault="00954460" w14:paraId="44C0934E" w14:textId="77777777">
      <w:pPr>
        <w:autoSpaceDN/>
        <w:spacing w:line="259" w:lineRule="auto"/>
        <w:textAlignment w:val="auto"/>
        <w:rPr>
          <w:b/>
          <w:bCs/>
        </w:rPr>
      </w:pPr>
    </w:p>
    <w:p w:rsidR="00954460" w:rsidP="004602E2" w:rsidRDefault="00954460" w14:paraId="6A2BD46D" w14:textId="77777777">
      <w:pPr>
        <w:autoSpaceDN/>
        <w:spacing w:line="259" w:lineRule="auto"/>
        <w:textAlignment w:val="auto"/>
        <w:rPr>
          <w:b/>
          <w:bCs/>
        </w:rPr>
      </w:pPr>
    </w:p>
    <w:p w:rsidRPr="00A14A85" w:rsidR="004602E2" w:rsidP="004602E2" w:rsidRDefault="004602E2" w14:paraId="2FA84B87" w14:textId="2ADFE39D">
      <w:pPr>
        <w:autoSpaceDN/>
        <w:spacing w:line="259" w:lineRule="auto"/>
        <w:textAlignment w:val="auto"/>
        <w:rPr>
          <w:b/>
          <w:bCs/>
        </w:rPr>
      </w:pPr>
      <w:r w:rsidRPr="00A14A85">
        <w:rPr>
          <w:b/>
          <w:bCs/>
        </w:rPr>
        <w:t>Vraag 4</w:t>
      </w:r>
    </w:p>
    <w:p w:rsidRPr="00A14A85" w:rsidR="004602E2" w:rsidP="004602E2" w:rsidRDefault="004602E2" w14:paraId="0404939C" w14:textId="794D905D">
      <w:pPr>
        <w:autoSpaceDN/>
        <w:spacing w:line="259" w:lineRule="auto"/>
        <w:textAlignment w:val="auto"/>
        <w:rPr>
          <w:b/>
          <w:bCs/>
        </w:rPr>
      </w:pPr>
      <w:r w:rsidRPr="00A14A85">
        <w:rPr>
          <w:b/>
          <w:bCs/>
        </w:rPr>
        <w:t>Wat vindt u ervan dat bij de politie mensen werken die geen onderscheid kunnen of willen maken tussen Joodse burgers in Nederland en de Israëlische regering?</w:t>
      </w:r>
    </w:p>
    <w:p w:rsidRPr="00A14A85" w:rsidR="004602E2" w:rsidP="004602E2" w:rsidRDefault="004602E2" w14:paraId="07CF0086" w14:textId="77777777"/>
    <w:p w:rsidRPr="00A14A85" w:rsidR="004602E2" w:rsidP="004602E2" w:rsidRDefault="004602E2" w14:paraId="46BCC904" w14:textId="1B12E957">
      <w:pPr>
        <w:rPr>
          <w:b/>
          <w:bCs/>
        </w:rPr>
      </w:pPr>
      <w:r w:rsidRPr="00A14A85">
        <w:rPr>
          <w:b/>
          <w:bCs/>
        </w:rPr>
        <w:t>Antwoord op vraag 4</w:t>
      </w:r>
    </w:p>
    <w:p w:rsidRPr="00A14A85" w:rsidR="004602E2" w:rsidP="00D114CE" w:rsidRDefault="004602E2" w14:paraId="53262800" w14:textId="6ED12ECC">
      <w:r w:rsidRPr="00A14A85">
        <w:t xml:space="preserve">Zie het antwoord op vraag 3. </w:t>
      </w:r>
      <w:r w:rsidRPr="00A14A85">
        <w:br/>
      </w:r>
    </w:p>
    <w:p w:rsidRPr="00A14A85" w:rsidR="004602E2" w:rsidP="004602E2" w:rsidRDefault="004602E2" w14:paraId="25B8EDB1" w14:textId="2C3CF437">
      <w:pPr>
        <w:autoSpaceDN/>
        <w:spacing w:line="259" w:lineRule="auto"/>
        <w:textAlignment w:val="auto"/>
        <w:rPr>
          <w:b/>
          <w:bCs/>
        </w:rPr>
      </w:pPr>
      <w:r w:rsidRPr="00A14A85">
        <w:rPr>
          <w:b/>
          <w:bCs/>
        </w:rPr>
        <w:t>Vraag 5</w:t>
      </w:r>
    </w:p>
    <w:p w:rsidRPr="00A14A85" w:rsidR="004602E2" w:rsidP="004602E2" w:rsidRDefault="004602E2" w14:paraId="09243CE2" w14:textId="79D9705F">
      <w:pPr>
        <w:autoSpaceDN/>
        <w:spacing w:line="259" w:lineRule="auto"/>
        <w:textAlignment w:val="auto"/>
        <w:rPr>
          <w:b/>
          <w:bCs/>
        </w:rPr>
      </w:pPr>
      <w:r w:rsidRPr="00A14A85">
        <w:rPr>
          <w:b/>
          <w:bCs/>
        </w:rPr>
        <w:t>Wat gaat u eraan doen om te zorgen dat juist de politie niet bijdraagt aan het grote onveiligheidsgevoel van Joden?</w:t>
      </w:r>
    </w:p>
    <w:p w:rsidRPr="00A14A85" w:rsidR="004602E2" w:rsidP="004602E2" w:rsidRDefault="004602E2" w14:paraId="5A8BFB54" w14:textId="77777777"/>
    <w:p w:rsidRPr="00A14A85" w:rsidR="004602E2" w:rsidP="004602E2" w:rsidRDefault="004602E2" w14:paraId="73C12318" w14:textId="4FBBB82F">
      <w:pPr>
        <w:rPr>
          <w:b/>
          <w:bCs/>
        </w:rPr>
      </w:pPr>
      <w:r w:rsidRPr="00A14A85">
        <w:rPr>
          <w:b/>
          <w:bCs/>
        </w:rPr>
        <w:t>Antwoord op vraag 5</w:t>
      </w:r>
    </w:p>
    <w:p w:rsidRPr="00A14A85" w:rsidR="004602E2" w:rsidP="004602E2" w:rsidRDefault="004602E2" w14:paraId="4E405F73" w14:textId="31632DD1">
      <w:r w:rsidRPr="00A14A85">
        <w:t xml:space="preserve">Mij zijn geen signalen bekend dat de politie als geheel in haar handelen bijdraagt aan het onveiligheidsgevoel van Joden. Mochten personen binnen de organisatie zich hier wel schuldig aan maken, </w:t>
      </w:r>
      <w:r w:rsidRPr="00A14A85" w:rsidR="00CB038A">
        <w:t xml:space="preserve">dan </w:t>
      </w:r>
      <w:r w:rsidRPr="00A14A85">
        <w:t xml:space="preserve">ga ik er vanuit dat de </w:t>
      </w:r>
      <w:r w:rsidR="00A14A85">
        <w:t>K</w:t>
      </w:r>
      <w:r w:rsidRPr="00A14A85">
        <w:t xml:space="preserve">orpschef dit stevig aanpakt. </w:t>
      </w:r>
      <w:r w:rsidRPr="00A14A85">
        <w:br/>
      </w:r>
    </w:p>
    <w:p w:rsidRPr="00A14A85" w:rsidR="004602E2" w:rsidP="004602E2" w:rsidRDefault="004602E2" w14:paraId="62430339" w14:textId="051887D0">
      <w:pPr>
        <w:autoSpaceDN/>
        <w:spacing w:line="259" w:lineRule="auto"/>
        <w:textAlignment w:val="auto"/>
        <w:rPr>
          <w:b/>
          <w:bCs/>
        </w:rPr>
      </w:pPr>
      <w:r w:rsidRPr="00A14A85">
        <w:rPr>
          <w:b/>
          <w:bCs/>
        </w:rPr>
        <w:t>Vraag 6</w:t>
      </w:r>
    </w:p>
    <w:p w:rsidRPr="00A14A85" w:rsidR="004602E2" w:rsidP="004602E2" w:rsidRDefault="004602E2" w14:paraId="2BC6608E" w14:textId="77777777">
      <w:pPr>
        <w:autoSpaceDN/>
        <w:spacing w:line="259" w:lineRule="auto"/>
        <w:textAlignment w:val="auto"/>
        <w:rPr>
          <w:b/>
          <w:bCs/>
        </w:rPr>
      </w:pPr>
      <w:r w:rsidRPr="00A14A85">
        <w:rPr>
          <w:b/>
          <w:bCs/>
        </w:rPr>
        <w:t>Hoe gaat u ervoor zorgen dat ook de Joodse burgers van Nederland kunnen vertrouwen op de neutraliteit van de politie en dat de politie ook de Joodse gemeenschap beschermt?</w:t>
      </w:r>
    </w:p>
    <w:p w:rsidRPr="00A14A85" w:rsidR="004602E2" w:rsidP="004602E2" w:rsidRDefault="004602E2" w14:paraId="7713D1EB" w14:textId="77777777">
      <w:pPr>
        <w:autoSpaceDN/>
        <w:spacing w:line="259" w:lineRule="auto"/>
        <w:textAlignment w:val="auto"/>
        <w:rPr>
          <w:b/>
          <w:bCs/>
        </w:rPr>
      </w:pPr>
    </w:p>
    <w:p w:rsidRPr="00A14A85" w:rsidR="004602E2" w:rsidP="004602E2" w:rsidRDefault="004602E2" w14:paraId="3228B319" w14:textId="4356317E">
      <w:pPr>
        <w:autoSpaceDN/>
        <w:spacing w:line="259" w:lineRule="auto"/>
        <w:textAlignment w:val="auto"/>
        <w:rPr>
          <w:b/>
          <w:bCs/>
        </w:rPr>
      </w:pPr>
      <w:r w:rsidRPr="00A14A85">
        <w:rPr>
          <w:b/>
          <w:bCs/>
        </w:rPr>
        <w:t xml:space="preserve">Antwoord op vraag 6 </w:t>
      </w:r>
    </w:p>
    <w:p w:rsidRPr="00A14A85" w:rsidR="004602E2" w:rsidP="004602E2" w:rsidRDefault="004602E2" w14:paraId="45C0A158" w14:textId="7D892959">
      <w:pPr>
        <w:autoSpaceDN/>
        <w:spacing w:line="259" w:lineRule="auto"/>
        <w:textAlignment w:val="auto"/>
        <w:rPr>
          <w:b/>
          <w:bCs/>
        </w:rPr>
      </w:pPr>
      <w:r w:rsidRPr="00A14A85">
        <w:t>In Nederland moet iedereen zich veilig kunnen voelen en vertrouwen kunnen hebben in de politie. Als mij signalen ter ore kom</w:t>
      </w:r>
      <w:r w:rsidRPr="00A14A85" w:rsidR="00CB038A">
        <w:t>en</w:t>
      </w:r>
      <w:r w:rsidRPr="00A14A85">
        <w:t xml:space="preserve"> dat de neutraliteit in het geding is, zal ik dat laten uitzoeken en waar nodig </w:t>
      </w:r>
      <w:r w:rsidRPr="00A14A85" w:rsidR="00CB038A">
        <w:t>met de Korpschef bespreken</w:t>
      </w:r>
      <w:r w:rsidRPr="00A14A85">
        <w:t xml:space="preserve">. </w:t>
      </w:r>
    </w:p>
    <w:p w:rsidRPr="00A14A85" w:rsidR="004602E2" w:rsidP="004602E2" w:rsidRDefault="004602E2" w14:paraId="3CFBAD0D" w14:textId="77777777">
      <w:pPr>
        <w:autoSpaceDN/>
        <w:spacing w:line="259" w:lineRule="auto"/>
        <w:textAlignment w:val="auto"/>
        <w:rPr>
          <w:b/>
          <w:bCs/>
        </w:rPr>
      </w:pPr>
    </w:p>
    <w:p w:rsidRPr="00A14A85" w:rsidR="004602E2" w:rsidP="004602E2" w:rsidRDefault="004602E2" w14:paraId="632A2D7C" w14:textId="532EB408">
      <w:pPr>
        <w:autoSpaceDN/>
        <w:spacing w:line="259" w:lineRule="auto"/>
        <w:textAlignment w:val="auto"/>
        <w:rPr>
          <w:b/>
          <w:bCs/>
        </w:rPr>
      </w:pPr>
      <w:r w:rsidRPr="00A14A85">
        <w:rPr>
          <w:b/>
          <w:bCs/>
        </w:rPr>
        <w:t>Vraag 7</w:t>
      </w:r>
    </w:p>
    <w:p w:rsidRPr="00A14A85" w:rsidR="004602E2" w:rsidP="004602E2" w:rsidRDefault="004602E2" w14:paraId="09FA8490" w14:textId="1E2A9887">
      <w:pPr>
        <w:autoSpaceDN/>
        <w:spacing w:line="259" w:lineRule="auto"/>
        <w:textAlignment w:val="auto"/>
        <w:rPr>
          <w:b/>
          <w:bCs/>
        </w:rPr>
      </w:pPr>
      <w:r w:rsidRPr="00A14A85">
        <w:rPr>
          <w:b/>
          <w:bCs/>
        </w:rPr>
        <w:t>Wat gaat u doen om ervoor te zorgen dat het Joods Politienetwerk niet meer aangesproken wordt op Gaza, maar juist op vakmanschap?</w:t>
      </w:r>
    </w:p>
    <w:p w:rsidRPr="00A14A85" w:rsidR="004602E2" w:rsidP="004602E2" w:rsidRDefault="004602E2" w14:paraId="1E6400FD" w14:textId="77777777">
      <w:bookmarkStart w:name="_Hlk207815134" w:id="0"/>
    </w:p>
    <w:p w:rsidRPr="00A14A85" w:rsidR="004602E2" w:rsidP="004602E2" w:rsidRDefault="004602E2" w14:paraId="3250599E" w14:textId="4EAA0462">
      <w:pPr>
        <w:rPr>
          <w:b/>
          <w:bCs/>
        </w:rPr>
      </w:pPr>
      <w:r w:rsidRPr="00A14A85">
        <w:rPr>
          <w:b/>
          <w:bCs/>
        </w:rPr>
        <w:t>Antwoord op vraag 7</w:t>
      </w:r>
    </w:p>
    <w:p w:rsidRPr="00A14A85" w:rsidR="004602E2" w:rsidP="004602E2" w:rsidRDefault="004602E2" w14:paraId="6ABC48C0" w14:textId="7D86AAB8">
      <w:r w:rsidRPr="00A14A85">
        <w:t xml:space="preserve">Zie het antwoord op vraag 3.  </w:t>
      </w:r>
      <w:bookmarkEnd w:id="0"/>
      <w:r w:rsidRPr="00A14A85">
        <w:br/>
      </w:r>
    </w:p>
    <w:p w:rsidRPr="00A14A85" w:rsidR="004602E2" w:rsidP="004602E2" w:rsidRDefault="004602E2" w14:paraId="20EF952C" w14:textId="0A3F0AD5">
      <w:pPr>
        <w:autoSpaceDN/>
        <w:spacing w:line="259" w:lineRule="auto"/>
        <w:textAlignment w:val="auto"/>
        <w:rPr>
          <w:b/>
          <w:bCs/>
        </w:rPr>
      </w:pPr>
      <w:r w:rsidRPr="00A14A85">
        <w:rPr>
          <w:b/>
          <w:bCs/>
        </w:rPr>
        <w:t>Vraag 8</w:t>
      </w:r>
    </w:p>
    <w:p w:rsidRPr="00A14A85" w:rsidR="004602E2" w:rsidP="004602E2" w:rsidRDefault="004602E2" w14:paraId="543FCFAE" w14:textId="2D43E687">
      <w:pPr>
        <w:autoSpaceDN/>
        <w:spacing w:line="259" w:lineRule="auto"/>
        <w:textAlignment w:val="auto"/>
        <w:rPr>
          <w:b/>
          <w:bCs/>
        </w:rPr>
      </w:pPr>
      <w:r w:rsidRPr="00A14A85">
        <w:rPr>
          <w:b/>
          <w:bCs/>
        </w:rPr>
        <w:t>Kunt u deze vragen uiterlijk voor het plenair debat over antisemitisme in september 2025 beantwoorden?</w:t>
      </w:r>
    </w:p>
    <w:p w:rsidRPr="00A14A85" w:rsidR="004602E2" w:rsidP="004602E2" w:rsidRDefault="004602E2" w14:paraId="24D7AD52" w14:textId="77777777"/>
    <w:p w:rsidRPr="00A14A85" w:rsidR="004602E2" w:rsidP="004602E2" w:rsidRDefault="004602E2" w14:paraId="65E5280F" w14:textId="5C6A5063">
      <w:pPr>
        <w:rPr>
          <w:b/>
          <w:bCs/>
        </w:rPr>
      </w:pPr>
      <w:r w:rsidRPr="00A14A85">
        <w:rPr>
          <w:b/>
          <w:bCs/>
        </w:rPr>
        <w:t>Antwoord op vraag 8</w:t>
      </w:r>
    </w:p>
    <w:p w:rsidR="004602E2" w:rsidP="004602E2" w:rsidRDefault="004602E2" w14:paraId="2A6C46AD" w14:textId="64AFA0B1">
      <w:r w:rsidRPr="00A14A85">
        <w:t>Ja</w:t>
      </w:r>
      <w:r>
        <w:br/>
      </w:r>
    </w:p>
    <w:p w:rsidR="00626F43" w:rsidRDefault="00626F43" w14:paraId="6E55AC57" w14:textId="77777777"/>
    <w:p w:rsidR="00626F43" w:rsidRDefault="00626F43" w14:paraId="453C49E9" w14:textId="77777777"/>
    <w:p w:rsidR="00626F43" w:rsidRDefault="00626F43" w14:paraId="34EC51BA" w14:textId="77777777"/>
    <w:sectPr w:rsidR="00626F4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4246" w14:textId="77777777" w:rsidR="00A1069A" w:rsidRDefault="00A1069A">
      <w:pPr>
        <w:spacing w:line="240" w:lineRule="auto"/>
      </w:pPr>
      <w:r>
        <w:separator/>
      </w:r>
    </w:p>
  </w:endnote>
  <w:endnote w:type="continuationSeparator" w:id="0">
    <w:p w14:paraId="6D487CBC" w14:textId="77777777" w:rsidR="00A1069A" w:rsidRDefault="00A10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F99A" w14:textId="77777777" w:rsidR="00954460" w:rsidRDefault="009544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75E3" w14:textId="77777777" w:rsidR="00954460" w:rsidRDefault="009544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8DCE" w14:textId="77777777" w:rsidR="00954460" w:rsidRDefault="009544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D57A" w14:textId="77777777" w:rsidR="00A1069A" w:rsidRDefault="00A1069A">
      <w:pPr>
        <w:spacing w:line="240" w:lineRule="auto"/>
      </w:pPr>
      <w:r>
        <w:separator/>
      </w:r>
    </w:p>
  </w:footnote>
  <w:footnote w:type="continuationSeparator" w:id="0">
    <w:p w14:paraId="6CC00D3C" w14:textId="77777777" w:rsidR="00A1069A" w:rsidRDefault="00A1069A">
      <w:pPr>
        <w:spacing w:line="240" w:lineRule="auto"/>
      </w:pPr>
      <w:r>
        <w:continuationSeparator/>
      </w:r>
    </w:p>
  </w:footnote>
  <w:footnote w:id="1">
    <w:p w14:paraId="18A3002D" w14:textId="1B76960C" w:rsidR="004602E2" w:rsidRDefault="004602E2">
      <w:pPr>
        <w:pStyle w:val="Voetnoottekst"/>
      </w:pPr>
      <w:r w:rsidRPr="004602E2">
        <w:rPr>
          <w:rStyle w:val="Voetnootmarkering"/>
          <w:sz w:val="16"/>
          <w:szCs w:val="16"/>
        </w:rPr>
        <w:footnoteRef/>
      </w:r>
      <w:r w:rsidRPr="004602E2">
        <w:rPr>
          <w:sz w:val="16"/>
          <w:szCs w:val="16"/>
        </w:rPr>
        <w:t xml:space="preserve"> Nieuw Israëlitisch Weekblad, 20 augustus 2025, ‘We hebben geen zin meer in politiek’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64C8" w14:textId="77777777" w:rsidR="00954460" w:rsidRDefault="009544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31E1" w14:textId="77777777" w:rsidR="00626F43" w:rsidRDefault="00AB3AD1">
    <w:r>
      <w:rPr>
        <w:noProof/>
      </w:rPr>
      <mc:AlternateContent>
        <mc:Choice Requires="wps">
          <w:drawing>
            <wp:anchor distT="0" distB="0" distL="0" distR="0" simplePos="0" relativeHeight="251652096" behindDoc="0" locked="1" layoutInCell="1" allowOverlap="1" wp14:anchorId="75126FC4" wp14:editId="5F56A6F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41646D5" w14:textId="77777777" w:rsidR="00AB3AD1" w:rsidRDefault="00AB3AD1"/>
                      </w:txbxContent>
                    </wps:txbx>
                    <wps:bodyPr vert="horz" wrap="square" lIns="0" tIns="0" rIns="0" bIns="0" anchor="t" anchorCtr="0"/>
                  </wps:wsp>
                </a:graphicData>
              </a:graphic>
            </wp:anchor>
          </w:drawing>
        </mc:Choice>
        <mc:Fallback>
          <w:pict>
            <v:shapetype w14:anchorId="75126FC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41646D5" w14:textId="77777777" w:rsidR="00AB3AD1" w:rsidRDefault="00AB3AD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A4F4564" wp14:editId="6E25DEF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FEC857" w14:textId="77777777" w:rsidR="00626F43" w:rsidRDefault="00AB3AD1">
                          <w:pPr>
                            <w:pStyle w:val="Referentiegegevensbold"/>
                          </w:pPr>
                          <w:r>
                            <w:t>Directoraat-Generaal Politie en Veiligheidsregio's</w:t>
                          </w:r>
                        </w:p>
                        <w:p w14:paraId="45588A78" w14:textId="77777777" w:rsidR="00626F43" w:rsidRDefault="00AB3AD1">
                          <w:pPr>
                            <w:pStyle w:val="Referentiegegevens"/>
                          </w:pPr>
                          <w:r>
                            <w:t>Portefeuille Politieorganisatie en -Middelen</w:t>
                          </w:r>
                        </w:p>
                        <w:p w14:paraId="70C507C4" w14:textId="77777777" w:rsidR="00626F43" w:rsidRDefault="00626F43">
                          <w:pPr>
                            <w:pStyle w:val="WitregelW2"/>
                          </w:pPr>
                        </w:p>
                        <w:p w14:paraId="51C7D2CD" w14:textId="77777777" w:rsidR="00626F43" w:rsidRDefault="00AB3AD1">
                          <w:pPr>
                            <w:pStyle w:val="Referentiegegevensbold"/>
                          </w:pPr>
                          <w:r>
                            <w:t>Datum</w:t>
                          </w:r>
                        </w:p>
                        <w:p w14:paraId="79EEF230" w14:textId="50F371FE" w:rsidR="00626F43" w:rsidRDefault="00A1069A">
                          <w:pPr>
                            <w:pStyle w:val="Referentiegegevens"/>
                          </w:pPr>
                          <w:sdt>
                            <w:sdtPr>
                              <w:id w:val="-1333146353"/>
                              <w:date w:fullDate="2025-09-22T00:00:00Z">
                                <w:dateFormat w:val="d MMMM yyyy"/>
                                <w:lid w:val="nl"/>
                                <w:storeMappedDataAs w:val="dateTime"/>
                                <w:calendar w:val="gregorian"/>
                              </w:date>
                            </w:sdtPr>
                            <w:sdtEndPr/>
                            <w:sdtContent>
                              <w:r w:rsidR="00D9777F">
                                <w:rPr>
                                  <w:lang w:val="nl"/>
                                </w:rPr>
                                <w:t>22 september 2025</w:t>
                              </w:r>
                            </w:sdtContent>
                          </w:sdt>
                        </w:p>
                        <w:p w14:paraId="5ECE14F8" w14:textId="77777777" w:rsidR="00626F43" w:rsidRDefault="00626F43">
                          <w:pPr>
                            <w:pStyle w:val="WitregelW1"/>
                          </w:pPr>
                        </w:p>
                        <w:p w14:paraId="23075FE9" w14:textId="77777777" w:rsidR="00626F43" w:rsidRDefault="00AB3AD1">
                          <w:pPr>
                            <w:pStyle w:val="Referentiegegevensbold"/>
                          </w:pPr>
                          <w:r>
                            <w:t>Onze referentie</w:t>
                          </w:r>
                        </w:p>
                        <w:p w14:paraId="6CF7441C" w14:textId="77777777" w:rsidR="00626F43" w:rsidRDefault="00AB3AD1">
                          <w:pPr>
                            <w:pStyle w:val="Referentiegegevens"/>
                          </w:pPr>
                          <w:r>
                            <w:t>6748043</w:t>
                          </w:r>
                        </w:p>
                      </w:txbxContent>
                    </wps:txbx>
                    <wps:bodyPr vert="horz" wrap="square" lIns="0" tIns="0" rIns="0" bIns="0" anchor="t" anchorCtr="0"/>
                  </wps:wsp>
                </a:graphicData>
              </a:graphic>
            </wp:anchor>
          </w:drawing>
        </mc:Choice>
        <mc:Fallback>
          <w:pict>
            <v:shape w14:anchorId="1A4F456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CFEC857" w14:textId="77777777" w:rsidR="00626F43" w:rsidRDefault="00AB3AD1">
                    <w:pPr>
                      <w:pStyle w:val="Referentiegegevensbold"/>
                    </w:pPr>
                    <w:r>
                      <w:t>Directoraat-Generaal Politie en Veiligheidsregio's</w:t>
                    </w:r>
                  </w:p>
                  <w:p w14:paraId="45588A78" w14:textId="77777777" w:rsidR="00626F43" w:rsidRDefault="00AB3AD1">
                    <w:pPr>
                      <w:pStyle w:val="Referentiegegevens"/>
                    </w:pPr>
                    <w:r>
                      <w:t>Portefeuille Politieorganisatie en -Middelen</w:t>
                    </w:r>
                  </w:p>
                  <w:p w14:paraId="70C507C4" w14:textId="77777777" w:rsidR="00626F43" w:rsidRDefault="00626F43">
                    <w:pPr>
                      <w:pStyle w:val="WitregelW2"/>
                    </w:pPr>
                  </w:p>
                  <w:p w14:paraId="51C7D2CD" w14:textId="77777777" w:rsidR="00626F43" w:rsidRDefault="00AB3AD1">
                    <w:pPr>
                      <w:pStyle w:val="Referentiegegevensbold"/>
                    </w:pPr>
                    <w:r>
                      <w:t>Datum</w:t>
                    </w:r>
                  </w:p>
                  <w:p w14:paraId="79EEF230" w14:textId="50F371FE" w:rsidR="00626F43" w:rsidRDefault="00A1069A">
                    <w:pPr>
                      <w:pStyle w:val="Referentiegegevens"/>
                    </w:pPr>
                    <w:sdt>
                      <w:sdtPr>
                        <w:id w:val="-1333146353"/>
                        <w:date w:fullDate="2025-09-22T00:00:00Z">
                          <w:dateFormat w:val="d MMMM yyyy"/>
                          <w:lid w:val="nl"/>
                          <w:storeMappedDataAs w:val="dateTime"/>
                          <w:calendar w:val="gregorian"/>
                        </w:date>
                      </w:sdtPr>
                      <w:sdtEndPr/>
                      <w:sdtContent>
                        <w:r w:rsidR="00D9777F">
                          <w:rPr>
                            <w:lang w:val="nl"/>
                          </w:rPr>
                          <w:t>22 september 2025</w:t>
                        </w:r>
                      </w:sdtContent>
                    </w:sdt>
                  </w:p>
                  <w:p w14:paraId="5ECE14F8" w14:textId="77777777" w:rsidR="00626F43" w:rsidRDefault="00626F43">
                    <w:pPr>
                      <w:pStyle w:val="WitregelW1"/>
                    </w:pPr>
                  </w:p>
                  <w:p w14:paraId="23075FE9" w14:textId="77777777" w:rsidR="00626F43" w:rsidRDefault="00AB3AD1">
                    <w:pPr>
                      <w:pStyle w:val="Referentiegegevensbold"/>
                    </w:pPr>
                    <w:r>
                      <w:t>Onze referentie</w:t>
                    </w:r>
                  </w:p>
                  <w:p w14:paraId="6CF7441C" w14:textId="77777777" w:rsidR="00626F43" w:rsidRDefault="00AB3AD1">
                    <w:pPr>
                      <w:pStyle w:val="Referentiegegevens"/>
                    </w:pPr>
                    <w:r>
                      <w:t>6748043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DE8DC64" wp14:editId="295BB6A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E59C3A" w14:textId="77777777" w:rsidR="00AB3AD1" w:rsidRDefault="00AB3AD1"/>
                      </w:txbxContent>
                    </wps:txbx>
                    <wps:bodyPr vert="horz" wrap="square" lIns="0" tIns="0" rIns="0" bIns="0" anchor="t" anchorCtr="0"/>
                  </wps:wsp>
                </a:graphicData>
              </a:graphic>
            </wp:anchor>
          </w:drawing>
        </mc:Choice>
        <mc:Fallback>
          <w:pict>
            <v:shape w14:anchorId="3DE8DC6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2E59C3A" w14:textId="77777777" w:rsidR="00AB3AD1" w:rsidRDefault="00AB3AD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E7A1136" wp14:editId="6BF30C7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791D38" w14:textId="67C1874E" w:rsidR="00626F43" w:rsidRDefault="00AB3AD1">
                          <w:pPr>
                            <w:pStyle w:val="Referentiegegevens"/>
                          </w:pPr>
                          <w:r>
                            <w:t xml:space="preserve">Pagina </w:t>
                          </w:r>
                          <w:r>
                            <w:fldChar w:fldCharType="begin"/>
                          </w:r>
                          <w:r>
                            <w:instrText>PAGE</w:instrText>
                          </w:r>
                          <w:r>
                            <w:fldChar w:fldCharType="separate"/>
                          </w:r>
                          <w:r w:rsidR="004602E2">
                            <w:rPr>
                              <w:noProof/>
                            </w:rPr>
                            <w:t>2</w:t>
                          </w:r>
                          <w:r>
                            <w:fldChar w:fldCharType="end"/>
                          </w:r>
                          <w:r>
                            <w:t xml:space="preserve"> van </w:t>
                          </w:r>
                          <w:r>
                            <w:fldChar w:fldCharType="begin"/>
                          </w:r>
                          <w:r>
                            <w:instrText>NUMPAGES</w:instrText>
                          </w:r>
                          <w:r>
                            <w:fldChar w:fldCharType="separate"/>
                          </w:r>
                          <w:r w:rsidR="004602E2">
                            <w:rPr>
                              <w:noProof/>
                            </w:rPr>
                            <w:t>1</w:t>
                          </w:r>
                          <w:r>
                            <w:fldChar w:fldCharType="end"/>
                          </w:r>
                        </w:p>
                      </w:txbxContent>
                    </wps:txbx>
                    <wps:bodyPr vert="horz" wrap="square" lIns="0" tIns="0" rIns="0" bIns="0" anchor="t" anchorCtr="0"/>
                  </wps:wsp>
                </a:graphicData>
              </a:graphic>
            </wp:anchor>
          </w:drawing>
        </mc:Choice>
        <mc:Fallback>
          <w:pict>
            <v:shape w14:anchorId="3E7A113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5791D38" w14:textId="67C1874E" w:rsidR="00626F43" w:rsidRDefault="00AB3AD1">
                    <w:pPr>
                      <w:pStyle w:val="Referentiegegevens"/>
                    </w:pPr>
                    <w:r>
                      <w:t xml:space="preserve">Pagina </w:t>
                    </w:r>
                    <w:r>
                      <w:fldChar w:fldCharType="begin"/>
                    </w:r>
                    <w:r>
                      <w:instrText>PAGE</w:instrText>
                    </w:r>
                    <w:r>
                      <w:fldChar w:fldCharType="separate"/>
                    </w:r>
                    <w:r w:rsidR="004602E2">
                      <w:rPr>
                        <w:noProof/>
                      </w:rPr>
                      <w:t>2</w:t>
                    </w:r>
                    <w:r>
                      <w:fldChar w:fldCharType="end"/>
                    </w:r>
                    <w:r>
                      <w:t xml:space="preserve"> van </w:t>
                    </w:r>
                    <w:r>
                      <w:fldChar w:fldCharType="begin"/>
                    </w:r>
                    <w:r>
                      <w:instrText>NUMPAGES</w:instrText>
                    </w:r>
                    <w:r>
                      <w:fldChar w:fldCharType="separate"/>
                    </w:r>
                    <w:r w:rsidR="004602E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CF66" w14:textId="77777777" w:rsidR="00626F43" w:rsidRDefault="00AB3AD1">
    <w:pPr>
      <w:spacing w:after="6377" w:line="14" w:lineRule="exact"/>
    </w:pPr>
    <w:r>
      <w:rPr>
        <w:noProof/>
      </w:rPr>
      <mc:AlternateContent>
        <mc:Choice Requires="wps">
          <w:drawing>
            <wp:anchor distT="0" distB="0" distL="0" distR="0" simplePos="0" relativeHeight="251656192" behindDoc="0" locked="1" layoutInCell="1" allowOverlap="1" wp14:anchorId="66325F36" wp14:editId="357B922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74D3C7" w14:textId="77777777" w:rsidR="00626F43" w:rsidRDefault="00AB3AD1">
                          <w:pPr>
                            <w:spacing w:line="240" w:lineRule="auto"/>
                          </w:pPr>
                          <w:r>
                            <w:rPr>
                              <w:noProof/>
                            </w:rPr>
                            <w:drawing>
                              <wp:inline distT="0" distB="0" distL="0" distR="0" wp14:anchorId="4485E14E" wp14:editId="5F21428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6325F3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174D3C7" w14:textId="77777777" w:rsidR="00626F43" w:rsidRDefault="00AB3AD1">
                    <w:pPr>
                      <w:spacing w:line="240" w:lineRule="auto"/>
                    </w:pPr>
                    <w:r>
                      <w:rPr>
                        <w:noProof/>
                      </w:rPr>
                      <w:drawing>
                        <wp:inline distT="0" distB="0" distL="0" distR="0" wp14:anchorId="4485E14E" wp14:editId="5F21428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A1CAF6" wp14:editId="39F42A7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BBB4AA" w14:textId="77777777" w:rsidR="00626F43" w:rsidRDefault="00AB3AD1">
                          <w:pPr>
                            <w:spacing w:line="240" w:lineRule="auto"/>
                          </w:pPr>
                          <w:r>
                            <w:rPr>
                              <w:noProof/>
                            </w:rPr>
                            <w:drawing>
                              <wp:inline distT="0" distB="0" distL="0" distR="0" wp14:anchorId="1A02230A" wp14:editId="5F0702F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A1CAF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ABBB4AA" w14:textId="77777777" w:rsidR="00626F43" w:rsidRDefault="00AB3AD1">
                    <w:pPr>
                      <w:spacing w:line="240" w:lineRule="auto"/>
                    </w:pPr>
                    <w:r>
                      <w:rPr>
                        <w:noProof/>
                      </w:rPr>
                      <w:drawing>
                        <wp:inline distT="0" distB="0" distL="0" distR="0" wp14:anchorId="1A02230A" wp14:editId="5F0702F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70CFA2E" wp14:editId="77E69B5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E09138" w14:textId="77777777" w:rsidR="00626F43" w:rsidRDefault="00AB3AD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70CFA2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0E09138" w14:textId="77777777" w:rsidR="00626F43" w:rsidRDefault="00AB3AD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4E23045" wp14:editId="5462B4F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E759E3" w14:textId="77777777" w:rsidR="00D9777F" w:rsidRDefault="00D9777F" w:rsidP="00D9777F">
                          <w:r>
                            <w:t>Aan de Voorzitter van de Tweede Kamer</w:t>
                          </w:r>
                        </w:p>
                        <w:p w14:paraId="65702E82" w14:textId="77777777" w:rsidR="00D9777F" w:rsidRDefault="00D9777F" w:rsidP="00D9777F">
                          <w:r>
                            <w:t>der Staten-Generaal</w:t>
                          </w:r>
                        </w:p>
                        <w:p w14:paraId="1BB5114A" w14:textId="77777777" w:rsidR="00D9777F" w:rsidRDefault="00D9777F" w:rsidP="00D9777F">
                          <w:r>
                            <w:t xml:space="preserve">Postbus 20018 </w:t>
                          </w:r>
                        </w:p>
                        <w:p w14:paraId="5455869D" w14:textId="2022F999" w:rsidR="00626F43" w:rsidRDefault="00D9777F" w:rsidP="00D9777F">
                          <w:r>
                            <w:t>2500 EA  DEN HAAG</w:t>
                          </w:r>
                          <w:r>
                            <w:t xml:space="preserve"> </w:t>
                          </w:r>
                        </w:p>
                      </w:txbxContent>
                    </wps:txbx>
                    <wps:bodyPr vert="horz" wrap="square" lIns="0" tIns="0" rIns="0" bIns="0" anchor="t" anchorCtr="0"/>
                  </wps:wsp>
                </a:graphicData>
              </a:graphic>
            </wp:anchor>
          </w:drawing>
        </mc:Choice>
        <mc:Fallback>
          <w:pict>
            <v:shape w14:anchorId="64E2304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BE759E3" w14:textId="77777777" w:rsidR="00D9777F" w:rsidRDefault="00D9777F" w:rsidP="00D9777F">
                    <w:r>
                      <w:t>Aan de Voorzitter van de Tweede Kamer</w:t>
                    </w:r>
                  </w:p>
                  <w:p w14:paraId="65702E82" w14:textId="77777777" w:rsidR="00D9777F" w:rsidRDefault="00D9777F" w:rsidP="00D9777F">
                    <w:r>
                      <w:t>der Staten-Generaal</w:t>
                    </w:r>
                  </w:p>
                  <w:p w14:paraId="1BB5114A" w14:textId="77777777" w:rsidR="00D9777F" w:rsidRDefault="00D9777F" w:rsidP="00D9777F">
                    <w:r>
                      <w:t xml:space="preserve">Postbus 20018 </w:t>
                    </w:r>
                  </w:p>
                  <w:p w14:paraId="5455869D" w14:textId="2022F999" w:rsidR="00626F43" w:rsidRDefault="00D9777F" w:rsidP="00D9777F">
                    <w:r>
                      <w:t>2500 EA  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9C6134B" wp14:editId="142FD551">
              <wp:simplePos x="0" y="0"/>
              <wp:positionH relativeFrom="margin">
                <wp:align>right</wp:align>
              </wp:positionH>
              <wp:positionV relativeFrom="page">
                <wp:posOffset>3352800</wp:posOffset>
              </wp:positionV>
              <wp:extent cx="4787900" cy="8191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191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26F43" w14:paraId="696B6967" w14:textId="77777777">
                            <w:trPr>
                              <w:trHeight w:val="240"/>
                            </w:trPr>
                            <w:tc>
                              <w:tcPr>
                                <w:tcW w:w="1140" w:type="dxa"/>
                              </w:tcPr>
                              <w:p w14:paraId="34B36249" w14:textId="77777777" w:rsidR="00626F43" w:rsidRDefault="00AB3AD1">
                                <w:r>
                                  <w:t>Datum</w:t>
                                </w:r>
                              </w:p>
                            </w:tc>
                            <w:tc>
                              <w:tcPr>
                                <w:tcW w:w="5918" w:type="dxa"/>
                              </w:tcPr>
                              <w:p w14:paraId="60CE67A7" w14:textId="14BB346D" w:rsidR="00626F43" w:rsidRDefault="00A1069A">
                                <w:sdt>
                                  <w:sdtPr>
                                    <w:id w:val="516738323"/>
                                    <w:date w:fullDate="2025-09-22T00:00:00Z">
                                      <w:dateFormat w:val="d MMMM yyyy"/>
                                      <w:lid w:val="nl"/>
                                      <w:storeMappedDataAs w:val="dateTime"/>
                                      <w:calendar w:val="gregorian"/>
                                    </w:date>
                                  </w:sdtPr>
                                  <w:sdtEndPr/>
                                  <w:sdtContent>
                                    <w:r w:rsidR="00D9777F">
                                      <w:rPr>
                                        <w:lang w:val="nl"/>
                                      </w:rPr>
                                      <w:t>22 september 2025</w:t>
                                    </w:r>
                                  </w:sdtContent>
                                </w:sdt>
                              </w:p>
                            </w:tc>
                          </w:tr>
                          <w:tr w:rsidR="00626F43" w14:paraId="305A460B" w14:textId="77777777">
                            <w:trPr>
                              <w:trHeight w:val="240"/>
                            </w:trPr>
                            <w:tc>
                              <w:tcPr>
                                <w:tcW w:w="1140" w:type="dxa"/>
                              </w:tcPr>
                              <w:p w14:paraId="58B7784C" w14:textId="77777777" w:rsidR="00626F43" w:rsidRDefault="00AB3AD1">
                                <w:r>
                                  <w:t>Betreft</w:t>
                                </w:r>
                              </w:p>
                            </w:tc>
                            <w:tc>
                              <w:tcPr>
                                <w:tcW w:w="5918" w:type="dxa"/>
                              </w:tcPr>
                              <w:p w14:paraId="118EDA52" w14:textId="1BA7F8E3" w:rsidR="00626F43" w:rsidRDefault="00D9777F">
                                <w:r>
                                  <w:t xml:space="preserve">Antwoorden </w:t>
                                </w:r>
                                <w:r w:rsidR="00AB3AD1">
                                  <w:t>over het bericht dat het Joods Politienetwerk tijdelijk uit het netwerkoverleg van de politie is gestapt</w:t>
                                </w:r>
                              </w:p>
                            </w:tc>
                          </w:tr>
                        </w:tbl>
                        <w:p w14:paraId="123DEE10" w14:textId="77777777" w:rsidR="00AB3AD1" w:rsidRDefault="00AB3AD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C6134B" id="1670fa0c-13cb-45ec-92be-ef1f34d237c5" o:spid="_x0000_s1034" type="#_x0000_t202" style="position:absolute;margin-left:325.8pt;margin-top:264pt;width:377pt;height:64.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26F43" w14:paraId="696B6967" w14:textId="77777777">
                      <w:trPr>
                        <w:trHeight w:val="240"/>
                      </w:trPr>
                      <w:tc>
                        <w:tcPr>
                          <w:tcW w:w="1140" w:type="dxa"/>
                        </w:tcPr>
                        <w:p w14:paraId="34B36249" w14:textId="77777777" w:rsidR="00626F43" w:rsidRDefault="00AB3AD1">
                          <w:r>
                            <w:t>Datum</w:t>
                          </w:r>
                        </w:p>
                      </w:tc>
                      <w:tc>
                        <w:tcPr>
                          <w:tcW w:w="5918" w:type="dxa"/>
                        </w:tcPr>
                        <w:p w14:paraId="60CE67A7" w14:textId="14BB346D" w:rsidR="00626F43" w:rsidRDefault="00A1069A">
                          <w:sdt>
                            <w:sdtPr>
                              <w:id w:val="516738323"/>
                              <w:date w:fullDate="2025-09-22T00:00:00Z">
                                <w:dateFormat w:val="d MMMM yyyy"/>
                                <w:lid w:val="nl"/>
                                <w:storeMappedDataAs w:val="dateTime"/>
                                <w:calendar w:val="gregorian"/>
                              </w:date>
                            </w:sdtPr>
                            <w:sdtEndPr/>
                            <w:sdtContent>
                              <w:r w:rsidR="00D9777F">
                                <w:rPr>
                                  <w:lang w:val="nl"/>
                                </w:rPr>
                                <w:t>22 september 2025</w:t>
                              </w:r>
                            </w:sdtContent>
                          </w:sdt>
                        </w:p>
                      </w:tc>
                    </w:tr>
                    <w:tr w:rsidR="00626F43" w14:paraId="305A460B" w14:textId="77777777">
                      <w:trPr>
                        <w:trHeight w:val="240"/>
                      </w:trPr>
                      <w:tc>
                        <w:tcPr>
                          <w:tcW w:w="1140" w:type="dxa"/>
                        </w:tcPr>
                        <w:p w14:paraId="58B7784C" w14:textId="77777777" w:rsidR="00626F43" w:rsidRDefault="00AB3AD1">
                          <w:r>
                            <w:t>Betreft</w:t>
                          </w:r>
                        </w:p>
                      </w:tc>
                      <w:tc>
                        <w:tcPr>
                          <w:tcW w:w="5918" w:type="dxa"/>
                        </w:tcPr>
                        <w:p w14:paraId="118EDA52" w14:textId="1BA7F8E3" w:rsidR="00626F43" w:rsidRDefault="00D9777F">
                          <w:r>
                            <w:t xml:space="preserve">Antwoorden </w:t>
                          </w:r>
                          <w:r w:rsidR="00AB3AD1">
                            <w:t>over het bericht dat het Joods Politienetwerk tijdelijk uit het netwerkoverleg van de politie is gestapt</w:t>
                          </w:r>
                        </w:p>
                      </w:tc>
                    </w:tr>
                  </w:tbl>
                  <w:p w14:paraId="123DEE10" w14:textId="77777777" w:rsidR="00AB3AD1" w:rsidRDefault="00AB3AD1"/>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CEB9678" wp14:editId="74F87AF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888592" w14:textId="77777777" w:rsidR="00626F43" w:rsidRDefault="00AB3AD1">
                          <w:pPr>
                            <w:pStyle w:val="Referentiegegevensbold"/>
                          </w:pPr>
                          <w:r>
                            <w:t>Directoraat-Generaal Politie en Veiligheidsregio's</w:t>
                          </w:r>
                        </w:p>
                        <w:p w14:paraId="2C790164" w14:textId="77777777" w:rsidR="00626F43" w:rsidRDefault="00AB3AD1">
                          <w:pPr>
                            <w:pStyle w:val="Referentiegegevens"/>
                          </w:pPr>
                          <w:r>
                            <w:t>Portefeuille Politieorganisatie en -Middelen</w:t>
                          </w:r>
                        </w:p>
                        <w:p w14:paraId="39371A84" w14:textId="77777777" w:rsidR="00626F43" w:rsidRDefault="00626F43">
                          <w:pPr>
                            <w:pStyle w:val="WitregelW1"/>
                          </w:pPr>
                        </w:p>
                        <w:p w14:paraId="120114D8" w14:textId="77777777" w:rsidR="00626F43" w:rsidRPr="00E26D22" w:rsidRDefault="00AB3AD1">
                          <w:pPr>
                            <w:pStyle w:val="Referentiegegevens"/>
                            <w:rPr>
                              <w:lang w:val="de-DE"/>
                            </w:rPr>
                          </w:pPr>
                          <w:proofErr w:type="spellStart"/>
                          <w:r w:rsidRPr="00E26D22">
                            <w:rPr>
                              <w:lang w:val="de-DE"/>
                            </w:rPr>
                            <w:t>Turfmarkt</w:t>
                          </w:r>
                          <w:proofErr w:type="spellEnd"/>
                          <w:r w:rsidRPr="00E26D22">
                            <w:rPr>
                              <w:lang w:val="de-DE"/>
                            </w:rPr>
                            <w:t xml:space="preserve"> 147</w:t>
                          </w:r>
                        </w:p>
                        <w:p w14:paraId="4E89629B" w14:textId="77777777" w:rsidR="00626F43" w:rsidRPr="00E26D22" w:rsidRDefault="00AB3AD1">
                          <w:pPr>
                            <w:pStyle w:val="Referentiegegevens"/>
                            <w:rPr>
                              <w:lang w:val="de-DE"/>
                            </w:rPr>
                          </w:pPr>
                          <w:r w:rsidRPr="00E26D22">
                            <w:rPr>
                              <w:lang w:val="de-DE"/>
                            </w:rPr>
                            <w:t>2511 DP   Den Haag</w:t>
                          </w:r>
                        </w:p>
                        <w:p w14:paraId="0798C0BC" w14:textId="77777777" w:rsidR="00626F43" w:rsidRPr="00E26D22" w:rsidRDefault="00AB3AD1">
                          <w:pPr>
                            <w:pStyle w:val="Referentiegegevens"/>
                            <w:rPr>
                              <w:lang w:val="de-DE"/>
                            </w:rPr>
                          </w:pPr>
                          <w:r w:rsidRPr="00E26D22">
                            <w:rPr>
                              <w:lang w:val="de-DE"/>
                            </w:rPr>
                            <w:t>Postbus 20301</w:t>
                          </w:r>
                        </w:p>
                        <w:p w14:paraId="0A269968" w14:textId="77777777" w:rsidR="00626F43" w:rsidRPr="00E26D22" w:rsidRDefault="00AB3AD1">
                          <w:pPr>
                            <w:pStyle w:val="Referentiegegevens"/>
                            <w:rPr>
                              <w:lang w:val="de-DE"/>
                            </w:rPr>
                          </w:pPr>
                          <w:r w:rsidRPr="00E26D22">
                            <w:rPr>
                              <w:lang w:val="de-DE"/>
                            </w:rPr>
                            <w:t>2500 EH   Den Haag</w:t>
                          </w:r>
                        </w:p>
                        <w:p w14:paraId="05D7EB99" w14:textId="77777777" w:rsidR="00626F43" w:rsidRPr="00E26D22" w:rsidRDefault="00AB3AD1">
                          <w:pPr>
                            <w:pStyle w:val="Referentiegegevens"/>
                            <w:rPr>
                              <w:lang w:val="de-DE"/>
                            </w:rPr>
                          </w:pPr>
                          <w:r w:rsidRPr="00E26D22">
                            <w:rPr>
                              <w:lang w:val="de-DE"/>
                            </w:rPr>
                            <w:t>www.rijksoverheid.nl/jenv</w:t>
                          </w:r>
                        </w:p>
                        <w:p w14:paraId="477604A1" w14:textId="77777777" w:rsidR="00626F43" w:rsidRPr="00E26D22" w:rsidRDefault="00626F43">
                          <w:pPr>
                            <w:pStyle w:val="WitregelW1"/>
                            <w:rPr>
                              <w:lang w:val="de-DE"/>
                            </w:rPr>
                          </w:pPr>
                        </w:p>
                        <w:p w14:paraId="56220335" w14:textId="07F511DB" w:rsidR="00626F43" w:rsidRPr="00E26D22" w:rsidRDefault="00626F43" w:rsidP="00D9777F">
                          <w:pPr>
                            <w:pStyle w:val="Referentiegegevens"/>
                            <w:rPr>
                              <w:lang w:val="en-US"/>
                            </w:rPr>
                          </w:pPr>
                        </w:p>
                        <w:p w14:paraId="71E1E3D0" w14:textId="77777777" w:rsidR="00626F43" w:rsidRDefault="00AB3AD1">
                          <w:pPr>
                            <w:pStyle w:val="Referentiegegevensbold"/>
                          </w:pPr>
                          <w:r>
                            <w:t>Onze referentie</w:t>
                          </w:r>
                        </w:p>
                        <w:p w14:paraId="01EDA16C" w14:textId="77777777" w:rsidR="00626F43" w:rsidRDefault="00AB3AD1">
                          <w:pPr>
                            <w:pStyle w:val="Referentiegegevens"/>
                          </w:pPr>
                          <w:r>
                            <w:t>6748043</w:t>
                          </w:r>
                        </w:p>
                      </w:txbxContent>
                    </wps:txbx>
                    <wps:bodyPr vert="horz" wrap="square" lIns="0" tIns="0" rIns="0" bIns="0" anchor="t" anchorCtr="0"/>
                  </wps:wsp>
                </a:graphicData>
              </a:graphic>
            </wp:anchor>
          </w:drawing>
        </mc:Choice>
        <mc:Fallback>
          <w:pict>
            <v:shape w14:anchorId="7CEB967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C888592" w14:textId="77777777" w:rsidR="00626F43" w:rsidRDefault="00AB3AD1">
                    <w:pPr>
                      <w:pStyle w:val="Referentiegegevensbold"/>
                    </w:pPr>
                    <w:r>
                      <w:t>Directoraat-Generaal Politie en Veiligheidsregio's</w:t>
                    </w:r>
                  </w:p>
                  <w:p w14:paraId="2C790164" w14:textId="77777777" w:rsidR="00626F43" w:rsidRDefault="00AB3AD1">
                    <w:pPr>
                      <w:pStyle w:val="Referentiegegevens"/>
                    </w:pPr>
                    <w:r>
                      <w:t>Portefeuille Politieorganisatie en -Middelen</w:t>
                    </w:r>
                  </w:p>
                  <w:p w14:paraId="39371A84" w14:textId="77777777" w:rsidR="00626F43" w:rsidRDefault="00626F43">
                    <w:pPr>
                      <w:pStyle w:val="WitregelW1"/>
                    </w:pPr>
                  </w:p>
                  <w:p w14:paraId="120114D8" w14:textId="77777777" w:rsidR="00626F43" w:rsidRPr="00E26D22" w:rsidRDefault="00AB3AD1">
                    <w:pPr>
                      <w:pStyle w:val="Referentiegegevens"/>
                      <w:rPr>
                        <w:lang w:val="de-DE"/>
                      </w:rPr>
                    </w:pPr>
                    <w:proofErr w:type="spellStart"/>
                    <w:r w:rsidRPr="00E26D22">
                      <w:rPr>
                        <w:lang w:val="de-DE"/>
                      </w:rPr>
                      <w:t>Turfmarkt</w:t>
                    </w:r>
                    <w:proofErr w:type="spellEnd"/>
                    <w:r w:rsidRPr="00E26D22">
                      <w:rPr>
                        <w:lang w:val="de-DE"/>
                      </w:rPr>
                      <w:t xml:space="preserve"> 147</w:t>
                    </w:r>
                  </w:p>
                  <w:p w14:paraId="4E89629B" w14:textId="77777777" w:rsidR="00626F43" w:rsidRPr="00E26D22" w:rsidRDefault="00AB3AD1">
                    <w:pPr>
                      <w:pStyle w:val="Referentiegegevens"/>
                      <w:rPr>
                        <w:lang w:val="de-DE"/>
                      </w:rPr>
                    </w:pPr>
                    <w:r w:rsidRPr="00E26D22">
                      <w:rPr>
                        <w:lang w:val="de-DE"/>
                      </w:rPr>
                      <w:t>2511 DP   Den Haag</w:t>
                    </w:r>
                  </w:p>
                  <w:p w14:paraId="0798C0BC" w14:textId="77777777" w:rsidR="00626F43" w:rsidRPr="00E26D22" w:rsidRDefault="00AB3AD1">
                    <w:pPr>
                      <w:pStyle w:val="Referentiegegevens"/>
                      <w:rPr>
                        <w:lang w:val="de-DE"/>
                      </w:rPr>
                    </w:pPr>
                    <w:r w:rsidRPr="00E26D22">
                      <w:rPr>
                        <w:lang w:val="de-DE"/>
                      </w:rPr>
                      <w:t>Postbus 20301</w:t>
                    </w:r>
                  </w:p>
                  <w:p w14:paraId="0A269968" w14:textId="77777777" w:rsidR="00626F43" w:rsidRPr="00E26D22" w:rsidRDefault="00AB3AD1">
                    <w:pPr>
                      <w:pStyle w:val="Referentiegegevens"/>
                      <w:rPr>
                        <w:lang w:val="de-DE"/>
                      </w:rPr>
                    </w:pPr>
                    <w:r w:rsidRPr="00E26D22">
                      <w:rPr>
                        <w:lang w:val="de-DE"/>
                      </w:rPr>
                      <w:t>2500 EH   Den Haag</w:t>
                    </w:r>
                  </w:p>
                  <w:p w14:paraId="05D7EB99" w14:textId="77777777" w:rsidR="00626F43" w:rsidRPr="00E26D22" w:rsidRDefault="00AB3AD1">
                    <w:pPr>
                      <w:pStyle w:val="Referentiegegevens"/>
                      <w:rPr>
                        <w:lang w:val="de-DE"/>
                      </w:rPr>
                    </w:pPr>
                    <w:r w:rsidRPr="00E26D22">
                      <w:rPr>
                        <w:lang w:val="de-DE"/>
                      </w:rPr>
                      <w:t>www.rijksoverheid.nl/jenv</w:t>
                    </w:r>
                  </w:p>
                  <w:p w14:paraId="477604A1" w14:textId="77777777" w:rsidR="00626F43" w:rsidRPr="00E26D22" w:rsidRDefault="00626F43">
                    <w:pPr>
                      <w:pStyle w:val="WitregelW1"/>
                      <w:rPr>
                        <w:lang w:val="de-DE"/>
                      </w:rPr>
                    </w:pPr>
                  </w:p>
                  <w:p w14:paraId="56220335" w14:textId="07F511DB" w:rsidR="00626F43" w:rsidRPr="00E26D22" w:rsidRDefault="00626F43" w:rsidP="00D9777F">
                    <w:pPr>
                      <w:pStyle w:val="Referentiegegevens"/>
                      <w:rPr>
                        <w:lang w:val="en-US"/>
                      </w:rPr>
                    </w:pPr>
                  </w:p>
                  <w:p w14:paraId="71E1E3D0" w14:textId="77777777" w:rsidR="00626F43" w:rsidRDefault="00AB3AD1">
                    <w:pPr>
                      <w:pStyle w:val="Referentiegegevensbold"/>
                    </w:pPr>
                    <w:r>
                      <w:t>Onze referentie</w:t>
                    </w:r>
                  </w:p>
                  <w:p w14:paraId="01EDA16C" w14:textId="77777777" w:rsidR="00626F43" w:rsidRDefault="00AB3AD1">
                    <w:pPr>
                      <w:pStyle w:val="Referentiegegevens"/>
                    </w:pPr>
                    <w:r>
                      <w:t>6748043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B9356C9" wp14:editId="5E75483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DF7A9B" w14:textId="77777777" w:rsidR="00626F43" w:rsidRDefault="00AB3AD1">
                          <w:pPr>
                            <w:pStyle w:val="Referentiegegevens"/>
                          </w:pPr>
                          <w:r>
                            <w:t xml:space="preserve">Pagina </w:t>
                          </w:r>
                          <w:r>
                            <w:fldChar w:fldCharType="begin"/>
                          </w:r>
                          <w:r>
                            <w:instrText>PAGE</w:instrText>
                          </w:r>
                          <w:r>
                            <w:fldChar w:fldCharType="separate"/>
                          </w:r>
                          <w:r w:rsidR="004602E2">
                            <w:rPr>
                              <w:noProof/>
                            </w:rPr>
                            <w:t>1</w:t>
                          </w:r>
                          <w:r>
                            <w:fldChar w:fldCharType="end"/>
                          </w:r>
                          <w:r>
                            <w:t xml:space="preserve"> van </w:t>
                          </w:r>
                          <w:r>
                            <w:fldChar w:fldCharType="begin"/>
                          </w:r>
                          <w:r>
                            <w:instrText>NUMPAGES</w:instrText>
                          </w:r>
                          <w:r>
                            <w:fldChar w:fldCharType="separate"/>
                          </w:r>
                          <w:r w:rsidR="004602E2">
                            <w:rPr>
                              <w:noProof/>
                            </w:rPr>
                            <w:t>1</w:t>
                          </w:r>
                          <w:r>
                            <w:fldChar w:fldCharType="end"/>
                          </w:r>
                        </w:p>
                      </w:txbxContent>
                    </wps:txbx>
                    <wps:bodyPr vert="horz" wrap="square" lIns="0" tIns="0" rIns="0" bIns="0" anchor="t" anchorCtr="0"/>
                  </wps:wsp>
                </a:graphicData>
              </a:graphic>
            </wp:anchor>
          </w:drawing>
        </mc:Choice>
        <mc:Fallback>
          <w:pict>
            <v:shape w14:anchorId="7B9356C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DDF7A9B" w14:textId="77777777" w:rsidR="00626F43" w:rsidRDefault="00AB3AD1">
                    <w:pPr>
                      <w:pStyle w:val="Referentiegegevens"/>
                    </w:pPr>
                    <w:r>
                      <w:t xml:space="preserve">Pagina </w:t>
                    </w:r>
                    <w:r>
                      <w:fldChar w:fldCharType="begin"/>
                    </w:r>
                    <w:r>
                      <w:instrText>PAGE</w:instrText>
                    </w:r>
                    <w:r>
                      <w:fldChar w:fldCharType="separate"/>
                    </w:r>
                    <w:r w:rsidR="004602E2">
                      <w:rPr>
                        <w:noProof/>
                      </w:rPr>
                      <w:t>1</w:t>
                    </w:r>
                    <w:r>
                      <w:fldChar w:fldCharType="end"/>
                    </w:r>
                    <w:r>
                      <w:t xml:space="preserve"> van </w:t>
                    </w:r>
                    <w:r>
                      <w:fldChar w:fldCharType="begin"/>
                    </w:r>
                    <w:r>
                      <w:instrText>NUMPAGES</w:instrText>
                    </w:r>
                    <w:r>
                      <w:fldChar w:fldCharType="separate"/>
                    </w:r>
                    <w:r w:rsidR="004602E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46149AA" wp14:editId="3353E21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C2B091" w14:textId="77777777" w:rsidR="00AB3AD1" w:rsidRDefault="00AB3AD1"/>
                      </w:txbxContent>
                    </wps:txbx>
                    <wps:bodyPr vert="horz" wrap="square" lIns="0" tIns="0" rIns="0" bIns="0" anchor="t" anchorCtr="0"/>
                  </wps:wsp>
                </a:graphicData>
              </a:graphic>
            </wp:anchor>
          </w:drawing>
        </mc:Choice>
        <mc:Fallback>
          <w:pict>
            <v:shape w14:anchorId="546149A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9C2B091" w14:textId="77777777" w:rsidR="00AB3AD1" w:rsidRDefault="00AB3AD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091B77"/>
    <w:multiLevelType w:val="multilevel"/>
    <w:tmpl w:val="EF3168A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21AD856"/>
    <w:multiLevelType w:val="multilevel"/>
    <w:tmpl w:val="EE21439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F197EDA"/>
    <w:multiLevelType w:val="multilevel"/>
    <w:tmpl w:val="63A540D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BA010EC"/>
    <w:multiLevelType w:val="multilevel"/>
    <w:tmpl w:val="6CE82F8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D162F05"/>
    <w:multiLevelType w:val="hybridMultilevel"/>
    <w:tmpl w:val="348C2BA2"/>
    <w:lvl w:ilvl="0" w:tplc="67C09C1C">
      <w:start w:val="1"/>
      <w:numFmt w:val="decimal"/>
      <w:lvlText w:val="%1."/>
      <w:lvlJc w:val="left"/>
      <w:pPr>
        <w:ind w:left="720" w:hanging="360"/>
      </w:pPr>
    </w:lvl>
    <w:lvl w:ilvl="1" w:tplc="8BCEEF22">
      <w:start w:val="1"/>
      <w:numFmt w:val="lowerLetter"/>
      <w:lvlText w:val="%2."/>
      <w:lvlJc w:val="left"/>
      <w:pPr>
        <w:ind w:left="1440" w:hanging="360"/>
      </w:pPr>
    </w:lvl>
    <w:lvl w:ilvl="2" w:tplc="87B6CBCE">
      <w:start w:val="1"/>
      <w:numFmt w:val="lowerRoman"/>
      <w:lvlText w:val="%3."/>
      <w:lvlJc w:val="right"/>
      <w:pPr>
        <w:ind w:left="2160" w:hanging="180"/>
      </w:pPr>
    </w:lvl>
    <w:lvl w:ilvl="3" w:tplc="5B88E3DA">
      <w:start w:val="1"/>
      <w:numFmt w:val="decimal"/>
      <w:lvlText w:val="%4."/>
      <w:lvlJc w:val="left"/>
      <w:pPr>
        <w:ind w:left="2880" w:hanging="360"/>
      </w:pPr>
    </w:lvl>
    <w:lvl w:ilvl="4" w:tplc="B6E4EFAA">
      <w:start w:val="1"/>
      <w:numFmt w:val="lowerLetter"/>
      <w:lvlText w:val="%5."/>
      <w:lvlJc w:val="left"/>
      <w:pPr>
        <w:ind w:left="3600" w:hanging="360"/>
      </w:pPr>
    </w:lvl>
    <w:lvl w:ilvl="5" w:tplc="10DE6236">
      <w:start w:val="1"/>
      <w:numFmt w:val="lowerRoman"/>
      <w:lvlText w:val="%6."/>
      <w:lvlJc w:val="right"/>
      <w:pPr>
        <w:ind w:left="4320" w:hanging="180"/>
      </w:pPr>
    </w:lvl>
    <w:lvl w:ilvl="6" w:tplc="4AF87922">
      <w:start w:val="1"/>
      <w:numFmt w:val="decimal"/>
      <w:lvlText w:val="%7."/>
      <w:lvlJc w:val="left"/>
      <w:pPr>
        <w:ind w:left="5040" w:hanging="360"/>
      </w:pPr>
    </w:lvl>
    <w:lvl w:ilvl="7" w:tplc="B3427932">
      <w:start w:val="1"/>
      <w:numFmt w:val="lowerLetter"/>
      <w:lvlText w:val="%8."/>
      <w:lvlJc w:val="left"/>
      <w:pPr>
        <w:ind w:left="5760" w:hanging="360"/>
      </w:pPr>
    </w:lvl>
    <w:lvl w:ilvl="8" w:tplc="E59A01A2">
      <w:start w:val="1"/>
      <w:numFmt w:val="lowerRoman"/>
      <w:lvlText w:val="%9."/>
      <w:lvlJc w:val="right"/>
      <w:pPr>
        <w:ind w:left="6480" w:hanging="180"/>
      </w:pPr>
    </w:lvl>
  </w:abstractNum>
  <w:abstractNum w:abstractNumId="5" w15:restartNumberingAfterBreak="0">
    <w:nsid w:val="73DE09A4"/>
    <w:multiLevelType w:val="multilevel"/>
    <w:tmpl w:val="452C8B3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FF352FE"/>
    <w:multiLevelType w:val="multilevel"/>
    <w:tmpl w:val="017AB2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70263258">
    <w:abstractNumId w:val="3"/>
  </w:num>
  <w:num w:numId="2" w16cid:durableId="2113163933">
    <w:abstractNumId w:val="1"/>
  </w:num>
  <w:num w:numId="3" w16cid:durableId="1748991507">
    <w:abstractNumId w:val="5"/>
  </w:num>
  <w:num w:numId="4" w16cid:durableId="1675957626">
    <w:abstractNumId w:val="2"/>
  </w:num>
  <w:num w:numId="5" w16cid:durableId="290939782">
    <w:abstractNumId w:val="0"/>
  </w:num>
  <w:num w:numId="6" w16cid:durableId="1411200042">
    <w:abstractNumId w:val="6"/>
  </w:num>
  <w:num w:numId="7" w16cid:durableId="210255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E2"/>
    <w:rsid w:val="0005156E"/>
    <w:rsid w:val="000569E7"/>
    <w:rsid w:val="000940A8"/>
    <w:rsid w:val="0019064F"/>
    <w:rsid w:val="001A5505"/>
    <w:rsid w:val="002971B5"/>
    <w:rsid w:val="003C5634"/>
    <w:rsid w:val="003C6C48"/>
    <w:rsid w:val="003E0223"/>
    <w:rsid w:val="004049E9"/>
    <w:rsid w:val="00435B65"/>
    <w:rsid w:val="004602E2"/>
    <w:rsid w:val="004902F4"/>
    <w:rsid w:val="005C6D2E"/>
    <w:rsid w:val="00626F43"/>
    <w:rsid w:val="00772DA7"/>
    <w:rsid w:val="0078077B"/>
    <w:rsid w:val="00795626"/>
    <w:rsid w:val="007A6CD0"/>
    <w:rsid w:val="00824642"/>
    <w:rsid w:val="008752BE"/>
    <w:rsid w:val="008C6F75"/>
    <w:rsid w:val="008D040F"/>
    <w:rsid w:val="008F25C5"/>
    <w:rsid w:val="00901F38"/>
    <w:rsid w:val="00910B64"/>
    <w:rsid w:val="00953E0C"/>
    <w:rsid w:val="00954460"/>
    <w:rsid w:val="00A07697"/>
    <w:rsid w:val="00A1069A"/>
    <w:rsid w:val="00A14A85"/>
    <w:rsid w:val="00AB3AD1"/>
    <w:rsid w:val="00B722DF"/>
    <w:rsid w:val="00CB038A"/>
    <w:rsid w:val="00CC5AC9"/>
    <w:rsid w:val="00D0338E"/>
    <w:rsid w:val="00D114CE"/>
    <w:rsid w:val="00D3465B"/>
    <w:rsid w:val="00D5511E"/>
    <w:rsid w:val="00D9777F"/>
    <w:rsid w:val="00E26D22"/>
    <w:rsid w:val="00E63A7D"/>
    <w:rsid w:val="00E801A3"/>
    <w:rsid w:val="00F36939"/>
    <w:rsid w:val="00F707D3"/>
    <w:rsid w:val="00F7252E"/>
    <w:rsid w:val="00F72F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E5C8F"/>
  <w15:docId w15:val="{B865D17C-ACB3-4F49-9DF0-DD09A9D7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602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02E2"/>
    <w:rPr>
      <w:rFonts w:ascii="Verdana" w:hAnsi="Verdana"/>
      <w:color w:val="000000"/>
      <w:sz w:val="18"/>
      <w:szCs w:val="18"/>
    </w:rPr>
  </w:style>
  <w:style w:type="paragraph" w:styleId="Voetnoottekst">
    <w:name w:val="footnote text"/>
    <w:basedOn w:val="Standaard"/>
    <w:link w:val="VoetnoottekstChar"/>
    <w:uiPriority w:val="99"/>
    <w:semiHidden/>
    <w:unhideWhenUsed/>
    <w:rsid w:val="004602E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602E2"/>
    <w:rPr>
      <w:rFonts w:ascii="Verdana" w:hAnsi="Verdana"/>
      <w:color w:val="000000"/>
    </w:rPr>
  </w:style>
  <w:style w:type="character" w:styleId="Voetnootmarkering">
    <w:name w:val="footnote reference"/>
    <w:basedOn w:val="Standaardalinea-lettertype"/>
    <w:uiPriority w:val="99"/>
    <w:semiHidden/>
    <w:unhideWhenUsed/>
    <w:rsid w:val="004602E2"/>
    <w:rPr>
      <w:vertAlign w:val="superscript"/>
    </w:rPr>
  </w:style>
  <w:style w:type="paragraph" w:styleId="Revisie">
    <w:name w:val="Revision"/>
    <w:hidden/>
    <w:uiPriority w:val="99"/>
    <w:semiHidden/>
    <w:rsid w:val="00CB038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B038A"/>
    <w:rPr>
      <w:sz w:val="16"/>
      <w:szCs w:val="16"/>
    </w:rPr>
  </w:style>
  <w:style w:type="paragraph" w:styleId="Tekstopmerking">
    <w:name w:val="annotation text"/>
    <w:basedOn w:val="Standaard"/>
    <w:link w:val="TekstopmerkingChar"/>
    <w:uiPriority w:val="99"/>
    <w:unhideWhenUsed/>
    <w:rsid w:val="00CB038A"/>
    <w:pPr>
      <w:spacing w:line="240" w:lineRule="auto"/>
    </w:pPr>
    <w:rPr>
      <w:sz w:val="20"/>
      <w:szCs w:val="20"/>
    </w:rPr>
  </w:style>
  <w:style w:type="character" w:customStyle="1" w:styleId="TekstopmerkingChar">
    <w:name w:val="Tekst opmerking Char"/>
    <w:basedOn w:val="Standaardalinea-lettertype"/>
    <w:link w:val="Tekstopmerking"/>
    <w:uiPriority w:val="99"/>
    <w:rsid w:val="00CB038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B038A"/>
    <w:rPr>
      <w:b/>
      <w:bCs/>
    </w:rPr>
  </w:style>
  <w:style w:type="character" w:customStyle="1" w:styleId="OnderwerpvanopmerkingChar">
    <w:name w:val="Onderwerp van opmerking Char"/>
    <w:basedOn w:val="TekstopmerkingChar"/>
    <w:link w:val="Onderwerpvanopmerking"/>
    <w:uiPriority w:val="99"/>
    <w:semiHidden/>
    <w:rsid w:val="00CB038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9492">
      <w:bodyDiv w:val="1"/>
      <w:marLeft w:val="0"/>
      <w:marRight w:val="0"/>
      <w:marTop w:val="0"/>
      <w:marBottom w:val="0"/>
      <w:divBdr>
        <w:top w:val="none" w:sz="0" w:space="0" w:color="auto"/>
        <w:left w:val="none" w:sz="0" w:space="0" w:color="auto"/>
        <w:bottom w:val="none" w:sz="0" w:space="0" w:color="auto"/>
        <w:right w:val="none" w:sz="0" w:space="0" w:color="auto"/>
      </w:divBdr>
    </w:div>
    <w:div w:id="1498689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4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625</ap:Words>
  <ap:Characters>3441</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 Beantwoording Kamervragen van het lid Ellian en Michon-Derkzen (beiden VVD) over het bericht dat het Joods Politienetwerk tijdelijk uit het netwerkoverleg van de politie is gestapt</vt:lpstr>
    </vt:vector>
  </ap:TitlesOfParts>
  <ap:LinksUpToDate>false</ap:LinksUpToDate>
  <ap:CharactersWithSpaces>4058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2025-09-22T15:12:00.0000000Z</dcterms:created>
  <dcterms:modified xsi:type="dcterms:W3CDTF">2025-09-22T15:12:00.0000000Z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van het lid Ellian en Michon-Derkzen (beiden VVD) over het bericht dat het Joods Politienetwerk tijdelijk uit het netwerkoverleg van de politie is gestapt</vt:lpwstr>
  </property>
  <property fmtid="{D5CDD505-2E9C-101B-9397-08002B2CF9AE}" pid="5" name="Publicatiedatum">
    <vt:lpwstr/>
  </property>
  <property fmtid="{D5CDD505-2E9C-101B-9397-08002B2CF9AE}" pid="6" name="Verantwoordelijke organisatie">
    <vt:lpwstr>Portefeuille Politieorganisatie en -Middelen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september 2025</vt:lpwstr>
  </property>
  <property fmtid="{D5CDD505-2E9C-101B-9397-08002B2CF9AE}" pid="13" name="Opgesteld door, Naam">
    <vt:lpwstr>Pelle Ram</vt:lpwstr>
  </property>
  <property fmtid="{D5CDD505-2E9C-101B-9397-08002B2CF9AE}" pid="14" name="Opgesteld door, Telefoonnummer">
    <vt:lpwstr/>
  </property>
  <property fmtid="{D5CDD505-2E9C-101B-9397-08002B2CF9AE}" pid="15" name="Kenmerk">
    <vt:lpwstr>6748043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