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97" w:rsidRDefault="00666597" w14:paraId="5A4C26A0" w14:textId="77777777">
      <w:bookmarkStart w:name="_GoBack" w:id="0"/>
      <w:bookmarkEnd w:id="0"/>
      <w:r>
        <w:t>Geachte voorzitter,</w:t>
      </w:r>
    </w:p>
    <w:p w:rsidR="00666597" w:rsidRDefault="00666597" w14:paraId="68FE1868" w14:textId="77777777"/>
    <w:p w:rsidR="00666597" w:rsidP="00666597" w:rsidRDefault="00151583" w14:paraId="060649F5" w14:textId="6AD4186F">
      <w:r>
        <w:t>Hi</w:t>
      </w:r>
      <w:r w:rsidR="00061F13">
        <w:t xml:space="preserve">erbij </w:t>
      </w:r>
      <w:r w:rsidR="00E54E4C">
        <w:t>stuur</w:t>
      </w:r>
      <w:r>
        <w:t xml:space="preserve"> ik</w:t>
      </w:r>
      <w:r w:rsidR="0054104F">
        <w:t xml:space="preserve"> u</w:t>
      </w:r>
      <w:r w:rsidR="003B700C">
        <w:t>,</w:t>
      </w:r>
      <w:r>
        <w:t xml:space="preserve"> </w:t>
      </w:r>
      <w:r w:rsidR="003B700C">
        <w:t>mede namens</w:t>
      </w:r>
      <w:r w:rsidRPr="00192B69" w:rsidR="003B700C">
        <w:t xml:space="preserve"> </w:t>
      </w:r>
      <w:r w:rsidR="003B700C">
        <w:t xml:space="preserve">de staatssecretaris </w:t>
      </w:r>
      <w:r w:rsidR="00263A84">
        <w:t>Jeugd, Preventie</w:t>
      </w:r>
      <w:r w:rsidR="003B700C">
        <w:t xml:space="preserve"> en Sport, </w:t>
      </w:r>
      <w:r w:rsidR="00061F13">
        <w:t xml:space="preserve">twee </w:t>
      </w:r>
      <w:r w:rsidR="0054104F">
        <w:t>rapporten</w:t>
      </w:r>
      <w:r>
        <w:t xml:space="preserve"> </w:t>
      </w:r>
      <w:r w:rsidR="00061F13">
        <w:t xml:space="preserve">van </w:t>
      </w:r>
      <w:r w:rsidR="00192B69">
        <w:t>het RIVM</w:t>
      </w:r>
      <w:r w:rsidR="00061F13">
        <w:t xml:space="preserve"> over laagfrequent geluid</w:t>
      </w:r>
      <w:bookmarkStart w:name="_Hlk196826158" w:id="1"/>
      <w:r w:rsidR="00171A1D">
        <w:t xml:space="preserve"> (LFG,</w:t>
      </w:r>
      <w:r w:rsidRPr="00963B0E" w:rsidR="00171A1D">
        <w:t xml:space="preserve"> </w:t>
      </w:r>
      <w:r w:rsidR="00980A4B">
        <w:t xml:space="preserve">ofwel </w:t>
      </w:r>
      <w:r w:rsidRPr="00963B0E" w:rsidR="00171A1D">
        <w:t>geluid met lage tonen</w:t>
      </w:r>
      <w:r w:rsidR="00171A1D">
        <w:t>)</w:t>
      </w:r>
      <w:bookmarkEnd w:id="1"/>
      <w:r w:rsidR="00DB2826">
        <w:t xml:space="preserve">. </w:t>
      </w:r>
      <w:r w:rsidR="00E07341">
        <w:t xml:space="preserve">Aanleiding </w:t>
      </w:r>
      <w:r w:rsidR="007750EC">
        <w:t xml:space="preserve">om opdracht </w:t>
      </w:r>
      <w:r w:rsidR="00226327">
        <w:t xml:space="preserve">hiertoe </w:t>
      </w:r>
      <w:r w:rsidR="007750EC">
        <w:t>te geven</w:t>
      </w:r>
      <w:r w:rsidR="00757479">
        <w:t>,</w:t>
      </w:r>
      <w:r w:rsidR="007750EC">
        <w:t xml:space="preserve"> </w:t>
      </w:r>
      <w:r w:rsidR="00E54E4C">
        <w:t>wa</w:t>
      </w:r>
      <w:r w:rsidR="00E07341">
        <w:t xml:space="preserve">s de </w:t>
      </w:r>
      <w:r w:rsidR="004E4AC7">
        <w:t xml:space="preserve">eerder </w:t>
      </w:r>
      <w:r w:rsidR="00E07341">
        <w:t xml:space="preserve">door het RIVM gesignaleerde toename in meldingen en hinder van LFG </w:t>
      </w:r>
      <w:r w:rsidR="004E4AC7">
        <w:t>in Nederland</w:t>
      </w:r>
      <w:bookmarkStart w:name="_Hlk199755295" w:id="2"/>
      <w:r w:rsidR="001B4A38">
        <w:rPr>
          <w:rStyle w:val="FootnoteReference"/>
        </w:rPr>
        <w:footnoteReference w:id="1"/>
      </w:r>
      <w:bookmarkEnd w:id="2"/>
      <w:r w:rsidR="004E4AC7">
        <w:t>.</w:t>
      </w:r>
      <w:r w:rsidR="00A13F4E">
        <w:t xml:space="preserve"> </w:t>
      </w:r>
      <w:r w:rsidR="002D7EAC">
        <w:t xml:space="preserve">Om meer grip te krijgen op deze complexe problematiek </w:t>
      </w:r>
      <w:r w:rsidR="00742D6A">
        <w:t xml:space="preserve">en de aanpak ervan </w:t>
      </w:r>
      <w:r w:rsidR="00A73ECF">
        <w:t xml:space="preserve">heeft het RIVM </w:t>
      </w:r>
      <w:r w:rsidR="007176FB">
        <w:t xml:space="preserve">twee </w:t>
      </w:r>
      <w:r w:rsidR="00AD71B1">
        <w:t xml:space="preserve">verschillende </w:t>
      </w:r>
      <w:r w:rsidR="007176FB">
        <w:t>inventarisaties</w:t>
      </w:r>
      <w:r w:rsidR="00A73ECF">
        <w:t xml:space="preserve"> uitgevoerd</w:t>
      </w:r>
      <w:r w:rsidR="007750EC">
        <w:t>,</w:t>
      </w:r>
      <w:r w:rsidR="00AD71B1">
        <w:t xml:space="preserve"> </w:t>
      </w:r>
      <w:r w:rsidR="001B4A38">
        <w:t>resulte</w:t>
      </w:r>
      <w:r w:rsidR="00AD71B1">
        <w:t>ren</w:t>
      </w:r>
      <w:r w:rsidR="007750EC">
        <w:t>d</w:t>
      </w:r>
      <w:r w:rsidR="001B4A38">
        <w:t xml:space="preserve"> in </w:t>
      </w:r>
      <w:r w:rsidR="00171A1D">
        <w:t>het briefrapport ‘Inventarisatie van meldingen, meetmethoden en effecten van laagfrequent geluid (LFG) in Nederland’</w:t>
      </w:r>
      <w:r w:rsidR="0054104F">
        <w:t xml:space="preserve"> </w:t>
      </w:r>
      <w:r w:rsidR="00171A1D">
        <w:t>en in de kennisnotitie ‘Meldingen van Laagfrequent Geluid: samenwerking in de regio’.</w:t>
      </w:r>
      <w:r w:rsidR="00E54E4C">
        <w:t xml:space="preserve"> </w:t>
      </w:r>
      <w:r w:rsidR="003B700C">
        <w:t xml:space="preserve">Ik </w:t>
      </w:r>
      <w:r w:rsidR="00DB2826">
        <w:t>i</w:t>
      </w:r>
      <w:r w:rsidR="00E54E4C">
        <w:t xml:space="preserve">nformeer </w:t>
      </w:r>
      <w:r w:rsidR="00980A4B">
        <w:t xml:space="preserve">u </w:t>
      </w:r>
      <w:r w:rsidR="00E54E4C">
        <w:t xml:space="preserve">hieronder </w:t>
      </w:r>
      <w:r w:rsidR="00742D6A">
        <w:t xml:space="preserve">eerst </w:t>
      </w:r>
      <w:r w:rsidR="00E54E4C">
        <w:t>over de uitkomsten van de onderzoeken, waarna ik inga op het handelingsperspectief</w:t>
      </w:r>
      <w:r w:rsidR="00A45A1B">
        <w:t xml:space="preserve"> vanuit het Rijk</w:t>
      </w:r>
      <w:r w:rsidR="00E54E4C">
        <w:t xml:space="preserve">.  </w:t>
      </w:r>
    </w:p>
    <w:p w:rsidR="00CE5BB3" w:rsidP="00666597" w:rsidRDefault="00CE5BB3" w14:paraId="31CBE6C5" w14:textId="77777777"/>
    <w:p w:rsidRPr="006B31EA" w:rsidR="007E79D1" w:rsidP="00666597" w:rsidRDefault="007E79D1" w14:paraId="3E4AD519" w14:textId="66F73AA2">
      <w:pPr>
        <w:rPr>
          <w:b/>
          <w:bCs/>
        </w:rPr>
      </w:pPr>
      <w:r w:rsidRPr="006B31EA">
        <w:rPr>
          <w:b/>
          <w:bCs/>
        </w:rPr>
        <w:t>Uitkomsten onderzoeken</w:t>
      </w:r>
    </w:p>
    <w:p w:rsidR="00F77E7F" w:rsidP="006A4E10" w:rsidRDefault="00CE5BB3" w14:paraId="2EA99C0B" w14:textId="0DE7E1DD">
      <w:r>
        <w:t xml:space="preserve">Het briefrapport ‘Inventarisatie van meldingen, meetmethoden en effecten van </w:t>
      </w:r>
      <w:r w:rsidR="00E21A73">
        <w:t xml:space="preserve">problematiek van LFG in </w:t>
      </w:r>
      <w:r w:rsidR="00AE39E3">
        <w:t>Neder</w:t>
      </w:r>
      <w:r w:rsidR="00E21A73">
        <w:t>land</w:t>
      </w:r>
      <w:r w:rsidR="00757479">
        <w:t>’</w:t>
      </w:r>
      <w:r w:rsidR="00E21A73">
        <w:t xml:space="preserve"> bestaat uit drie onderdelen: </w:t>
      </w:r>
    </w:p>
    <w:p w:rsidR="00E21A73" w:rsidP="00F77E7F" w:rsidRDefault="00E21A73" w14:paraId="49D9C0DC" w14:textId="77777777">
      <w:pPr>
        <w:pStyle w:val="ListParagraph"/>
        <w:numPr>
          <w:ilvl w:val="0"/>
          <w:numId w:val="25"/>
        </w:numPr>
      </w:pPr>
      <w:r>
        <w:t>Een inventarisatie van de aard en het aantal meldingen van LFG.</w:t>
      </w:r>
    </w:p>
    <w:p w:rsidR="00F77E7F" w:rsidP="00F77E7F" w:rsidRDefault="00D670E3" w14:paraId="312DE0D9" w14:textId="76AE8FF1">
      <w:pPr>
        <w:pStyle w:val="ListParagraph"/>
        <w:numPr>
          <w:ilvl w:val="0"/>
          <w:numId w:val="25"/>
        </w:numPr>
      </w:pPr>
      <w:r w:rsidRPr="00D670E3">
        <w:t xml:space="preserve">Meting van LFG </w:t>
      </w:r>
      <w:r w:rsidR="00812DBC">
        <w:t>door</w:t>
      </w:r>
      <w:r w:rsidRPr="00D670E3">
        <w:t xml:space="preserve"> </w:t>
      </w:r>
      <w:r w:rsidR="00E7156C">
        <w:t>o</w:t>
      </w:r>
      <w:r w:rsidR="00F77E7F">
        <w:t>mgevingsdiensten naar aanleiding van meldingen.</w:t>
      </w:r>
    </w:p>
    <w:p w:rsidR="00D670E3" w:rsidP="00F77E7F" w:rsidRDefault="00F77E7F" w14:paraId="014E1532" w14:textId="210B03E0">
      <w:pPr>
        <w:pStyle w:val="ListParagraph"/>
        <w:numPr>
          <w:ilvl w:val="0"/>
          <w:numId w:val="25"/>
        </w:numPr>
      </w:pPr>
      <w:r>
        <w:t>Een ov</w:t>
      </w:r>
      <w:r w:rsidRPr="00D670E3" w:rsidR="00D670E3">
        <w:t xml:space="preserve">erzicht </w:t>
      </w:r>
      <w:r>
        <w:t xml:space="preserve">van recente literatuur over </w:t>
      </w:r>
      <w:r w:rsidR="00375720">
        <w:t xml:space="preserve">(gezondheids)effecten van </w:t>
      </w:r>
      <w:r w:rsidRPr="00D670E3" w:rsidR="00D670E3">
        <w:t>LFG</w:t>
      </w:r>
      <w:r>
        <w:t>.</w:t>
      </w:r>
    </w:p>
    <w:p w:rsidR="00DB2826" w:rsidP="007C226B" w:rsidRDefault="00DB2826" w14:paraId="247A288F" w14:textId="77777777"/>
    <w:p w:rsidRPr="00887721" w:rsidR="00297ED7" w:rsidP="007C226B" w:rsidRDefault="00C31E89" w14:paraId="13B89EC2" w14:textId="1BA75391">
      <w:r w:rsidRPr="00887721">
        <w:t xml:space="preserve">De </w:t>
      </w:r>
      <w:r w:rsidRPr="00887721" w:rsidR="00375720">
        <w:t xml:space="preserve">inventarisatie van de </w:t>
      </w:r>
      <w:r w:rsidRPr="00887721">
        <w:t xml:space="preserve">meldingen </w:t>
      </w:r>
      <w:r w:rsidRPr="00887721" w:rsidR="00F83DCB">
        <w:t xml:space="preserve">(1) </w:t>
      </w:r>
      <w:r w:rsidRPr="00887721">
        <w:t>ge</w:t>
      </w:r>
      <w:r w:rsidRPr="00887721" w:rsidR="00375720">
        <w:t>eft</w:t>
      </w:r>
      <w:r w:rsidRPr="00887721">
        <w:t xml:space="preserve"> een wisselend beeld</w:t>
      </w:r>
      <w:r w:rsidRPr="00887721" w:rsidR="00FA7789">
        <w:t xml:space="preserve">: </w:t>
      </w:r>
      <w:r w:rsidR="00757479">
        <w:t>h</w:t>
      </w:r>
      <w:r w:rsidRPr="00887721" w:rsidR="00B36147">
        <w:t xml:space="preserve">oewel het aantal meldingen ten opzichte van het begin van de registratie is toegenomen, fluctueren </w:t>
      </w:r>
      <w:r w:rsidRPr="00887721" w:rsidR="008446DD">
        <w:t>de a</w:t>
      </w:r>
      <w:r w:rsidR="001A0120">
        <w:t>a</w:t>
      </w:r>
      <w:r w:rsidRPr="00887721" w:rsidR="008446DD">
        <w:t xml:space="preserve">ntallen </w:t>
      </w:r>
      <w:r w:rsidRPr="00887721" w:rsidR="002D009E">
        <w:t>in</w:t>
      </w:r>
      <w:r w:rsidRPr="00887721" w:rsidR="008446DD">
        <w:t xml:space="preserve"> de tijd voor de meeste onderzochte meldpunten</w:t>
      </w:r>
      <w:r w:rsidRPr="00887721" w:rsidR="00AF63D6">
        <w:t xml:space="preserve"> en nemen deze de laatste jaren weer wat af</w:t>
      </w:r>
      <w:r w:rsidRPr="00887721" w:rsidR="00375720">
        <w:t>.</w:t>
      </w:r>
      <w:r w:rsidRPr="00887721" w:rsidR="00DF613C">
        <w:t xml:space="preserve"> Ook </w:t>
      </w:r>
      <w:r w:rsidRPr="00887721" w:rsidR="0017018A">
        <w:t xml:space="preserve">landelijk fluctueert </w:t>
      </w:r>
      <w:r w:rsidRPr="00887721" w:rsidR="00DF613C">
        <w:t xml:space="preserve">de beleving van </w:t>
      </w:r>
      <w:r w:rsidRPr="00887721" w:rsidR="005934D2">
        <w:t>LFG</w:t>
      </w:r>
      <w:r w:rsidRPr="00887721" w:rsidR="00DF613C">
        <w:t xml:space="preserve"> in de woonomgeving</w:t>
      </w:r>
      <w:r w:rsidRPr="00887721" w:rsidR="008446DD">
        <w:t xml:space="preserve">: </w:t>
      </w:r>
      <w:r w:rsidRPr="00D568A1" w:rsidR="00D505DB">
        <w:t xml:space="preserve">het </w:t>
      </w:r>
      <w:r w:rsidRPr="00D568A1" w:rsidR="002A766C">
        <w:t xml:space="preserve">percentage </w:t>
      </w:r>
      <w:r w:rsidR="00D80D68">
        <w:t>van</w:t>
      </w:r>
      <w:r w:rsidRPr="00D568A1" w:rsidR="00D568A1">
        <w:t xml:space="preserve"> een doorsnede van de Nederlandse bevolking </w:t>
      </w:r>
      <w:r w:rsidR="00D80D68">
        <w:t xml:space="preserve">dat </w:t>
      </w:r>
      <w:r w:rsidRPr="00D568A1" w:rsidR="002A766C">
        <w:t xml:space="preserve">aangeeft </w:t>
      </w:r>
      <w:r w:rsidRPr="00D568A1" w:rsidR="008446DD">
        <w:t>ernstige hinder</w:t>
      </w:r>
      <w:r w:rsidRPr="00D568A1" w:rsidR="00D56ED2">
        <w:t xml:space="preserve"> door LFG</w:t>
      </w:r>
      <w:r w:rsidRPr="00D568A1" w:rsidR="008446DD">
        <w:t xml:space="preserve"> </w:t>
      </w:r>
      <w:r w:rsidRPr="00D568A1" w:rsidR="002A766C">
        <w:t xml:space="preserve">te ervaren </w:t>
      </w:r>
      <w:r w:rsidRPr="00D568A1" w:rsidR="008446DD">
        <w:t xml:space="preserve">varieert </w:t>
      </w:r>
      <w:r w:rsidRPr="00D568A1" w:rsidR="00D56ED2">
        <w:t>van 2016 tot 2023 tussen</w:t>
      </w:r>
      <w:r w:rsidRPr="00D568A1" w:rsidR="008446DD">
        <w:t xml:space="preserve"> 2,2 tot 3,2 procen</w:t>
      </w:r>
      <w:r w:rsidRPr="00D568A1" w:rsidR="002A766C">
        <w:t>t</w:t>
      </w:r>
      <w:r w:rsidRPr="00D568A1" w:rsidR="00D568A1">
        <w:t>,</w:t>
      </w:r>
      <w:r w:rsidRPr="00D568A1" w:rsidR="003E7770">
        <w:t xml:space="preserve"> en het percentage</w:t>
      </w:r>
      <w:r w:rsidRPr="00D568A1" w:rsidR="002A766C">
        <w:t xml:space="preserve"> </w:t>
      </w:r>
      <w:r w:rsidRPr="00D568A1" w:rsidR="00D568A1">
        <w:t xml:space="preserve">dat aangeeft </w:t>
      </w:r>
      <w:r w:rsidRPr="00D568A1" w:rsidR="008446DD">
        <w:t xml:space="preserve">ernstige slaapverstoring </w:t>
      </w:r>
      <w:r w:rsidRPr="00D568A1" w:rsidR="00D568A1">
        <w:t xml:space="preserve">door LFG te ervaren </w:t>
      </w:r>
      <w:r w:rsidRPr="00D568A1" w:rsidR="003E7770">
        <w:t xml:space="preserve">varieert </w:t>
      </w:r>
      <w:r w:rsidRPr="00D568A1" w:rsidR="008446DD">
        <w:t>tussen 1,9 en 2,5 procent.</w:t>
      </w:r>
      <w:r w:rsidRPr="00D568A1" w:rsidR="009C0FDA">
        <w:t xml:space="preserve"> </w:t>
      </w:r>
      <w:r w:rsidRPr="00D568A1" w:rsidR="00AF63D6">
        <w:t xml:space="preserve">Uit gegevens van de GGD’en blijkt dat ongeveer driekwart van de melders </w:t>
      </w:r>
      <w:r w:rsidRPr="00D568A1" w:rsidR="004D6A87">
        <w:t xml:space="preserve">van LFG </w:t>
      </w:r>
      <w:r w:rsidR="00311FDE">
        <w:t xml:space="preserve">de hierdoor ervaren </w:t>
      </w:r>
      <w:r w:rsidRPr="00D568A1" w:rsidR="00AF63D6">
        <w:t xml:space="preserve">hinder </w:t>
      </w:r>
      <w:r w:rsidR="0094077C">
        <w:t>benoem</w:t>
      </w:r>
      <w:r w:rsidR="001A0120">
        <w:t>t</w:t>
      </w:r>
      <w:r w:rsidRPr="00D568A1" w:rsidR="002A766C">
        <w:t xml:space="preserve"> </w:t>
      </w:r>
      <w:r w:rsidRPr="00D568A1" w:rsidR="00AF63D6">
        <w:t>als belan</w:t>
      </w:r>
      <w:r w:rsidRPr="00887721" w:rsidR="00AF63D6">
        <w:t xml:space="preserve">grijkste gezondheidseffect. </w:t>
      </w:r>
      <w:r w:rsidRPr="00887721" w:rsidR="00297ED7">
        <w:t>Bij meldingen wordt lang niet altijd een</w:t>
      </w:r>
      <w:r w:rsidRPr="00887721" w:rsidR="00071098">
        <w:t xml:space="preserve"> </w:t>
      </w:r>
      <w:r w:rsidRPr="00887721" w:rsidR="00297ED7">
        <w:t>bron vermeld</w:t>
      </w:r>
      <w:r w:rsidRPr="00887721" w:rsidR="00123955">
        <w:t xml:space="preserve"> en</w:t>
      </w:r>
      <w:r w:rsidRPr="00887721" w:rsidR="00A77920">
        <w:t xml:space="preserve"> </w:t>
      </w:r>
      <w:r w:rsidRPr="00887721" w:rsidR="007C61EB">
        <w:t>in veel gevallen blijkt de relatie met een specifieke bron niet te leggen</w:t>
      </w:r>
      <w:r w:rsidRPr="00887721" w:rsidR="00297ED7">
        <w:t xml:space="preserve">. Bij GGD’en </w:t>
      </w:r>
      <w:r w:rsidRPr="00887721" w:rsidR="00A77920">
        <w:t>wordt</w:t>
      </w:r>
      <w:r w:rsidRPr="00887721" w:rsidR="00297ED7">
        <w:t xml:space="preserve"> </w:t>
      </w:r>
      <w:r w:rsidRPr="00887721" w:rsidR="009A37CD">
        <w:t xml:space="preserve">slechts </w:t>
      </w:r>
      <w:r w:rsidRPr="00887721" w:rsidR="00272F6B">
        <w:t xml:space="preserve">bij </w:t>
      </w:r>
      <w:r w:rsidRPr="00887721" w:rsidR="00297ED7">
        <w:t>minder dan 10%</w:t>
      </w:r>
      <w:r w:rsidRPr="00887721" w:rsidR="00071098">
        <w:t xml:space="preserve"> van de meldingen</w:t>
      </w:r>
      <w:r w:rsidRPr="00887721" w:rsidR="005A2D2C">
        <w:t xml:space="preserve"> </w:t>
      </w:r>
      <w:r w:rsidRPr="00887721" w:rsidR="00A77920">
        <w:t>een bron genoemd</w:t>
      </w:r>
      <w:r w:rsidRPr="00887721" w:rsidR="00071098">
        <w:t xml:space="preserve">, </w:t>
      </w:r>
      <w:r w:rsidRPr="00887721" w:rsidR="00F74053">
        <w:t>met</w:t>
      </w:r>
      <w:r w:rsidRPr="00887721" w:rsidR="00272F6B">
        <w:t xml:space="preserve"> </w:t>
      </w:r>
      <w:r w:rsidRPr="00887721" w:rsidR="00D505DB">
        <w:t xml:space="preserve">als meest genoemde bronnen </w:t>
      </w:r>
      <w:r w:rsidRPr="00887721" w:rsidR="00D505DB">
        <w:lastRenderedPageBreak/>
        <w:t xml:space="preserve">binnenshuis </w:t>
      </w:r>
      <w:r w:rsidRPr="00887721" w:rsidR="00272F6B">
        <w:t xml:space="preserve">buren/bewonersgedrag, ventilatiesystemen en elektrische apparaten, </w:t>
      </w:r>
      <w:r w:rsidRPr="00887721" w:rsidR="00D505DB">
        <w:t xml:space="preserve">en buitenshuis </w:t>
      </w:r>
      <w:r w:rsidRPr="00887721" w:rsidR="00A54A66">
        <w:t>bedrijf</w:t>
      </w:r>
      <w:r w:rsidRPr="00887721" w:rsidR="00AF63D6">
        <w:t>/</w:t>
      </w:r>
      <w:r w:rsidRPr="00887721" w:rsidR="00272F6B">
        <w:t>industrie</w:t>
      </w:r>
      <w:r w:rsidRPr="00887721" w:rsidR="00B124E6">
        <w:t>gebied</w:t>
      </w:r>
      <w:r w:rsidRPr="00887721" w:rsidR="00272F6B">
        <w:t>, transformatorhuisjes en windturbines.</w:t>
      </w:r>
      <w:r w:rsidRPr="00887721" w:rsidR="00671F6C">
        <w:t xml:space="preserve"> </w:t>
      </w:r>
    </w:p>
    <w:p w:rsidRPr="00887721" w:rsidR="004C0298" w:rsidP="00666597" w:rsidRDefault="004C0298" w14:paraId="5F46F37B" w14:textId="77777777"/>
    <w:p w:rsidRPr="00887721" w:rsidR="004C0298" w:rsidP="004C0298" w:rsidRDefault="004C0298" w14:paraId="1C182201" w14:textId="2C0E4152">
      <w:r w:rsidRPr="00887721">
        <w:t xml:space="preserve">De inventarisatie van meetmethoden </w:t>
      </w:r>
      <w:r w:rsidRPr="00887721" w:rsidR="00F83DCB">
        <w:t xml:space="preserve">(2) </w:t>
      </w:r>
      <w:r w:rsidRPr="00887721">
        <w:t xml:space="preserve">brengt de praktijk in kaart van LFG-metingen door </w:t>
      </w:r>
      <w:r w:rsidRPr="00887721" w:rsidR="00E7156C">
        <w:t>o</w:t>
      </w:r>
      <w:r w:rsidRPr="00887721">
        <w:t xml:space="preserve">mgevingsdiensten (OD’s) bij meldingen. </w:t>
      </w:r>
      <w:r w:rsidRPr="00887721" w:rsidR="002E38FF">
        <w:t>B</w:t>
      </w:r>
      <w:r w:rsidRPr="00887721">
        <w:t>ij de meeste OD</w:t>
      </w:r>
      <w:r w:rsidRPr="00887721" w:rsidR="002E38FF">
        <w:t>’</w:t>
      </w:r>
      <w:r w:rsidRPr="00887721">
        <w:t xml:space="preserve">s </w:t>
      </w:r>
      <w:r w:rsidRPr="00887721" w:rsidR="002E38FF">
        <w:t xml:space="preserve">wordt </w:t>
      </w:r>
      <w:r w:rsidRPr="00887721" w:rsidR="00824A00">
        <w:t xml:space="preserve">in </w:t>
      </w:r>
      <w:r w:rsidRPr="00887721" w:rsidR="009A561E">
        <w:t xml:space="preserve">driekwart van de </w:t>
      </w:r>
      <w:r w:rsidRPr="00887721" w:rsidR="00824A00">
        <w:t>gevallen</w:t>
      </w:r>
      <w:r w:rsidRPr="00887721">
        <w:t xml:space="preserve"> geen LFG vastgesteld </w:t>
      </w:r>
      <w:r w:rsidRPr="00887721" w:rsidR="004D6A87">
        <w:t>wanneer</w:t>
      </w:r>
      <w:r w:rsidRPr="00887721">
        <w:t xml:space="preserve"> er bij een melding wordt gemeten. </w:t>
      </w:r>
      <w:r w:rsidRPr="00887721" w:rsidR="00824A00">
        <w:t>W</w:t>
      </w:r>
      <w:r w:rsidRPr="00887721">
        <w:t>a</w:t>
      </w:r>
      <w:r w:rsidRPr="00887721" w:rsidR="00824A00">
        <w:t>nneer</w:t>
      </w:r>
      <w:r w:rsidRPr="00887721">
        <w:t xml:space="preserve"> er wel LFG is vastgesteld</w:t>
      </w:r>
      <w:r w:rsidR="00757479">
        <w:t>,</w:t>
      </w:r>
      <w:r w:rsidRPr="00887721">
        <w:t xml:space="preserve"> geldt dat </w:t>
      </w:r>
      <w:r w:rsidRPr="00887721" w:rsidR="00824A00">
        <w:t>het merendeel</w:t>
      </w:r>
      <w:r w:rsidRPr="00887721" w:rsidR="00F41CC4">
        <w:t xml:space="preserve"> </w:t>
      </w:r>
      <w:r w:rsidRPr="00887721" w:rsidR="00824A00">
        <w:t xml:space="preserve">van de </w:t>
      </w:r>
      <w:r w:rsidRPr="00887721">
        <w:t>OD’s in minder dan</w:t>
      </w:r>
      <w:r w:rsidRPr="00887721" w:rsidR="008A065A">
        <w:t xml:space="preserve"> een kwart</w:t>
      </w:r>
      <w:r w:rsidRPr="00887721">
        <w:t xml:space="preserve"> van de gevallen een bron </w:t>
      </w:r>
      <w:r w:rsidRPr="00887721" w:rsidR="00824A00">
        <w:t>vindt</w:t>
      </w:r>
      <w:r w:rsidRPr="00887721">
        <w:t>.</w:t>
      </w:r>
      <w:r w:rsidRPr="00887721" w:rsidR="008A065A">
        <w:t xml:space="preserve"> Uit de inventarisatie blijk</w:t>
      </w:r>
      <w:r w:rsidRPr="00887721" w:rsidR="00F41CC4">
        <w:t>t dat er</w:t>
      </w:r>
      <w:r w:rsidRPr="00887721" w:rsidR="008A065A">
        <w:t xml:space="preserve"> </w:t>
      </w:r>
      <w:r w:rsidRPr="00887721" w:rsidR="00871B3E">
        <w:t>zowel</w:t>
      </w:r>
      <w:r w:rsidRPr="00887721" w:rsidR="008A065A">
        <w:t xml:space="preserve"> overeenkomsten </w:t>
      </w:r>
      <w:r w:rsidRPr="00887721" w:rsidR="00871B3E">
        <w:t>als</w:t>
      </w:r>
      <w:r w:rsidRPr="00887721" w:rsidR="008A065A">
        <w:t xml:space="preserve"> grote verschillen </w:t>
      </w:r>
      <w:r w:rsidRPr="00887721" w:rsidR="00F41CC4">
        <w:t>zijn t</w:t>
      </w:r>
      <w:r w:rsidRPr="00887721" w:rsidR="008A065A">
        <w:t>ussen OD’s in de aanpak bij meldingen</w:t>
      </w:r>
      <w:r w:rsidRPr="00887721" w:rsidR="00F41CC4">
        <w:t xml:space="preserve"> en </w:t>
      </w:r>
      <w:r w:rsidRPr="00887721" w:rsidR="00871B3E">
        <w:t>dat er behoefte is aan een duidelijke methode.</w:t>
      </w:r>
    </w:p>
    <w:p w:rsidRPr="00887721" w:rsidR="00F41CC4" w:rsidP="004C0298" w:rsidRDefault="00F41CC4" w14:paraId="42C9D34B" w14:textId="77777777"/>
    <w:p w:rsidRPr="00171A30" w:rsidR="008B2BA5" w:rsidP="007C226B" w:rsidRDefault="007C226B" w14:paraId="1CF007B3" w14:textId="7E626F57">
      <w:r w:rsidRPr="00887721">
        <w:t>In het overzicht</w:t>
      </w:r>
      <w:r w:rsidRPr="00887721" w:rsidR="00447577">
        <w:t xml:space="preserve"> van recente </w:t>
      </w:r>
      <w:r w:rsidRPr="00887721" w:rsidR="00CB2A12">
        <w:t>literatuur</w:t>
      </w:r>
      <w:r w:rsidRPr="00887721" w:rsidR="00F83DCB">
        <w:t xml:space="preserve"> (3)</w:t>
      </w:r>
      <w:r w:rsidRPr="00887721" w:rsidR="00CB2A12">
        <w:t xml:space="preserve"> </w:t>
      </w:r>
      <w:r w:rsidRPr="00887721" w:rsidR="00462664">
        <w:t>zijn</w:t>
      </w:r>
      <w:r w:rsidRPr="00887721" w:rsidR="00CB2A12">
        <w:t xml:space="preserve"> zes studies naar boven</w:t>
      </w:r>
      <w:r w:rsidRPr="00887721" w:rsidR="00462664">
        <w:t xml:space="preserve"> gekomen</w:t>
      </w:r>
      <w:r w:rsidRPr="00887721" w:rsidR="00CB2A12">
        <w:t xml:space="preserve">, </w:t>
      </w:r>
      <w:r w:rsidRPr="00171A30" w:rsidR="00CB2A12">
        <w:t xml:space="preserve">die deel uitmaken van één overkoepelend onderzoeksproject naar de effecten van geluid van windturbines. </w:t>
      </w:r>
      <w:r w:rsidRPr="00171A30" w:rsidR="00F2472E">
        <w:t xml:space="preserve">Deze </w:t>
      </w:r>
      <w:r w:rsidRPr="00171A30" w:rsidR="00DA4CFC">
        <w:t>bied</w:t>
      </w:r>
      <w:r w:rsidRPr="00171A30" w:rsidR="00F2472E">
        <w:t>en</w:t>
      </w:r>
      <w:r w:rsidRPr="00171A30" w:rsidR="00CB2A12">
        <w:t xml:space="preserve"> </w:t>
      </w:r>
      <w:r w:rsidRPr="00171A30" w:rsidR="00462664">
        <w:t xml:space="preserve">elk </w:t>
      </w:r>
      <w:r w:rsidRPr="00171A30" w:rsidR="00F2472E">
        <w:t xml:space="preserve">onvoldoende bewijs om te concluderen of LFG wel of geen effect heeft op de onderzochte gezondheidsuitkomsten. </w:t>
      </w:r>
      <w:r w:rsidRPr="00171A30" w:rsidR="006F630A">
        <w:t xml:space="preserve">Dit is in lijn met de </w:t>
      </w:r>
      <w:r w:rsidRPr="00171A30" w:rsidR="00B40CD0">
        <w:t xml:space="preserve">eerdere stand van </w:t>
      </w:r>
      <w:r w:rsidR="0099078E">
        <w:t xml:space="preserve">zaken van </w:t>
      </w:r>
      <w:r w:rsidRPr="00171A30" w:rsidR="00B40CD0">
        <w:t>de kennis</w:t>
      </w:r>
      <w:r w:rsidR="0099078E">
        <w:t xml:space="preserve"> over de samenhang tussen LFG en gezondheidseffecten</w:t>
      </w:r>
      <w:r w:rsidRPr="00171A30" w:rsidR="00B40CD0">
        <w:t xml:space="preserve">, zoals </w:t>
      </w:r>
      <w:r w:rsidRPr="00171A30" w:rsidR="002626E0">
        <w:t>beschreven</w:t>
      </w:r>
      <w:r w:rsidRPr="00171A30" w:rsidR="006F630A">
        <w:t xml:space="preserve"> in de Kamerbrief van 2021</w:t>
      </w:r>
      <w:r w:rsidRPr="00171A30" w:rsidR="005D06FE">
        <w:rPr>
          <w:vertAlign w:val="superscript"/>
        </w:rPr>
        <w:t>1</w:t>
      </w:r>
      <w:r w:rsidRPr="00171A30" w:rsidR="006F630A">
        <w:t>.</w:t>
      </w:r>
    </w:p>
    <w:p w:rsidRPr="00171A30" w:rsidR="00AE39E3" w:rsidP="00D92587" w:rsidRDefault="00AE39E3" w14:paraId="20FF04EB" w14:textId="77777777">
      <w:pPr>
        <w:rPr>
          <w:rFonts w:eastAsia="Calibri" w:cs="Times New Roman"/>
          <w:color w:val="auto"/>
          <w:kern w:val="2"/>
          <w:szCs w:val="22"/>
          <w:lang w:eastAsia="en-US"/>
          <w14:ligatures w14:val="standardContextual"/>
        </w:rPr>
      </w:pPr>
    </w:p>
    <w:p w:rsidRPr="00171A30" w:rsidR="00AE39E3" w:rsidP="00EA7DF1" w:rsidRDefault="00AE39E3" w14:paraId="09C020CF" w14:textId="1B655D19">
      <w:pPr>
        <w:autoSpaceDN/>
        <w:spacing w:line="259" w:lineRule="auto"/>
        <w:textAlignment w:val="auto"/>
        <w:rPr>
          <w:rFonts w:eastAsia="Calibri" w:cs="Times New Roman"/>
          <w:color w:val="auto"/>
          <w:kern w:val="2"/>
          <w:szCs w:val="22"/>
          <w:lang w:eastAsia="en-US"/>
          <w14:ligatures w14:val="standardContextual"/>
        </w:rPr>
      </w:pPr>
      <w:r w:rsidRPr="00171A30">
        <w:rPr>
          <w:rFonts w:eastAsia="Calibri" w:cs="Times New Roman"/>
          <w:color w:val="auto"/>
          <w:kern w:val="2"/>
          <w:szCs w:val="22"/>
          <w:lang w:eastAsia="en-US"/>
          <w14:ligatures w14:val="standardContextual"/>
        </w:rPr>
        <w:t xml:space="preserve">Ten behoeve van de kennisnotitie ‘Meldingen van Laagfrequent Geluid: samenwerking in de regio’ heeft het RIVM diverse OD’s, GGD’en, audiologen en een gemeente gesproken over hoe zij samenwerken om mensen die hinder ervaren van LFG te helpen. Hierbij onderscheiden zich </w:t>
      </w:r>
      <w:r w:rsidRPr="00171A30" w:rsidR="00E13D90">
        <w:rPr>
          <w:rFonts w:eastAsia="Calibri" w:cs="Times New Roman"/>
          <w:color w:val="auto"/>
          <w:kern w:val="2"/>
          <w:szCs w:val="22"/>
          <w:lang w:eastAsia="en-US"/>
          <w14:ligatures w14:val="standardContextual"/>
        </w:rPr>
        <w:t>drie</w:t>
      </w:r>
      <w:r w:rsidRPr="00171A30">
        <w:rPr>
          <w:rFonts w:eastAsia="Calibri" w:cs="Times New Roman"/>
          <w:color w:val="auto"/>
          <w:kern w:val="2"/>
          <w:szCs w:val="22"/>
          <w:lang w:eastAsia="en-US"/>
          <w14:ligatures w14:val="standardContextual"/>
        </w:rPr>
        <w:t xml:space="preserve"> situaties:</w:t>
      </w:r>
    </w:p>
    <w:p w:rsidRPr="00171A30" w:rsidR="008662A4" w:rsidP="00D92587" w:rsidRDefault="008662A4" w14:paraId="263EDF02" w14:textId="77777777">
      <w:pPr>
        <w:autoSpaceDN/>
        <w:spacing w:line="259" w:lineRule="auto"/>
        <w:textAlignment w:val="auto"/>
        <w:rPr>
          <w:rFonts w:eastAsia="Calibri" w:cs="Times New Roman"/>
          <w:color w:val="auto"/>
          <w:kern w:val="2"/>
          <w:szCs w:val="22"/>
          <w:lang w:eastAsia="en-US"/>
          <w14:ligatures w14:val="standardContextual"/>
        </w:rPr>
      </w:pPr>
    </w:p>
    <w:p w:rsidRPr="00171A30" w:rsidR="00AE39E3" w:rsidP="00D92587" w:rsidRDefault="00AE39E3" w14:paraId="2AB76E08" w14:textId="77777777">
      <w:pPr>
        <w:numPr>
          <w:ilvl w:val="0"/>
          <w:numId w:val="24"/>
        </w:numPr>
        <w:autoSpaceDN/>
        <w:spacing w:after="160" w:line="259" w:lineRule="auto"/>
        <w:ind w:left="357" w:hanging="357"/>
        <w:contextualSpacing/>
        <w:textAlignment w:val="auto"/>
        <w:rPr>
          <w:rFonts w:eastAsia="Calibri" w:cs="Times New Roman"/>
          <w:color w:val="auto"/>
          <w:kern w:val="2"/>
          <w:szCs w:val="22"/>
          <w:lang w:eastAsia="en-US"/>
          <w14:ligatures w14:val="standardContextual"/>
        </w:rPr>
      </w:pPr>
      <w:r w:rsidRPr="00171A30">
        <w:rPr>
          <w:rFonts w:eastAsia="Calibri" w:cs="Times New Roman"/>
          <w:color w:val="auto"/>
          <w:kern w:val="2"/>
          <w:szCs w:val="22"/>
          <w:lang w:eastAsia="en-US"/>
          <w14:ligatures w14:val="standardContextual"/>
        </w:rPr>
        <w:t>Er is meetbaar LFG in de leefomgeving aanwezig en een bron aan te wijzen. In dit geval kan getracht worden het LFG te elimineren of te verminderen.</w:t>
      </w:r>
    </w:p>
    <w:p w:rsidRPr="00171A30" w:rsidR="00AE39E3" w:rsidP="00D92587" w:rsidRDefault="00AE39E3" w14:paraId="5A04F1A9" w14:textId="77777777">
      <w:pPr>
        <w:numPr>
          <w:ilvl w:val="0"/>
          <w:numId w:val="24"/>
        </w:numPr>
        <w:autoSpaceDN/>
        <w:spacing w:after="160" w:line="259" w:lineRule="auto"/>
        <w:ind w:left="357" w:hanging="357"/>
        <w:contextualSpacing/>
        <w:textAlignment w:val="auto"/>
        <w:rPr>
          <w:rFonts w:eastAsia="Calibri" w:cs="Times New Roman"/>
          <w:color w:val="auto"/>
          <w:kern w:val="2"/>
          <w:szCs w:val="22"/>
          <w:lang w:eastAsia="en-US"/>
          <w14:ligatures w14:val="standardContextual"/>
        </w:rPr>
      </w:pPr>
      <w:r w:rsidRPr="00171A30">
        <w:rPr>
          <w:rFonts w:eastAsia="Calibri" w:cs="Times New Roman"/>
          <w:color w:val="auto"/>
          <w:kern w:val="2"/>
          <w:szCs w:val="22"/>
          <w:lang w:eastAsia="en-US"/>
          <w14:ligatures w14:val="standardContextual"/>
        </w:rPr>
        <w:t>Er is meetbaar LFG in de leefomgeving, maar een bron is niet te lokaliseren.</w:t>
      </w:r>
    </w:p>
    <w:p w:rsidRPr="00171A30" w:rsidR="00AE39E3" w:rsidP="00AE39E3" w:rsidRDefault="00AE39E3" w14:paraId="0AB7C88C" w14:textId="77777777">
      <w:pPr>
        <w:numPr>
          <w:ilvl w:val="0"/>
          <w:numId w:val="24"/>
        </w:numPr>
        <w:autoSpaceDN/>
        <w:spacing w:after="160" w:line="259" w:lineRule="auto"/>
        <w:ind w:left="357" w:hanging="357"/>
        <w:contextualSpacing/>
        <w:textAlignment w:val="auto"/>
        <w:rPr>
          <w:rFonts w:eastAsia="Calibri" w:cs="Times New Roman"/>
          <w:color w:val="auto"/>
          <w:kern w:val="2"/>
          <w:szCs w:val="22"/>
          <w:lang w:eastAsia="en-US"/>
          <w14:ligatures w14:val="standardContextual"/>
        </w:rPr>
      </w:pPr>
      <w:r w:rsidRPr="00171A30">
        <w:rPr>
          <w:rFonts w:eastAsia="Calibri" w:cs="Times New Roman"/>
          <w:color w:val="auto"/>
          <w:kern w:val="2"/>
          <w:szCs w:val="22"/>
          <w:lang w:eastAsia="en-US"/>
          <w14:ligatures w14:val="standardContextual"/>
        </w:rPr>
        <w:t>Er is geen LFG meetbaar in de leefomgeving. De melder wordt geadviseerd om andere oorzaken uit te sluiten.</w:t>
      </w:r>
    </w:p>
    <w:p w:rsidRPr="00171A30" w:rsidR="008662A4" w:rsidP="00D92587" w:rsidRDefault="008662A4" w14:paraId="05596C61" w14:textId="77777777">
      <w:pPr>
        <w:autoSpaceDN/>
        <w:spacing w:after="160" w:line="259" w:lineRule="auto"/>
        <w:ind w:left="357"/>
        <w:contextualSpacing/>
        <w:textAlignment w:val="auto"/>
        <w:rPr>
          <w:rFonts w:eastAsia="Calibri" w:cs="Times New Roman"/>
          <w:color w:val="auto"/>
          <w:kern w:val="2"/>
          <w:szCs w:val="22"/>
          <w:lang w:eastAsia="en-US"/>
          <w14:ligatures w14:val="standardContextual"/>
        </w:rPr>
      </w:pPr>
    </w:p>
    <w:p w:rsidRPr="00171A30" w:rsidR="00447577" w:rsidP="00D92587" w:rsidRDefault="00AE39E3" w14:paraId="6EFD5006" w14:textId="3FE6BAC0">
      <w:pPr>
        <w:autoSpaceDN/>
        <w:spacing w:after="160" w:line="259" w:lineRule="auto"/>
        <w:textAlignment w:val="auto"/>
      </w:pPr>
      <w:r w:rsidRPr="00171A30">
        <w:rPr>
          <w:rFonts w:eastAsia="Calibri" w:cs="Times New Roman"/>
          <w:color w:val="auto"/>
          <w:kern w:val="2"/>
          <w:szCs w:val="22"/>
          <w:lang w:eastAsia="en-US"/>
          <w14:ligatures w14:val="standardContextual"/>
        </w:rPr>
        <w:t>Bij elk van deze situaties is het belangrijk dat partijen goed samenwerken om te zorgen dat gehinderde</w:t>
      </w:r>
      <w:r w:rsidRPr="00171A30" w:rsidR="00DB420E">
        <w:rPr>
          <w:rFonts w:eastAsia="Calibri" w:cs="Times New Roman"/>
          <w:color w:val="auto"/>
          <w:kern w:val="2"/>
          <w:szCs w:val="22"/>
          <w:lang w:eastAsia="en-US"/>
          <w14:ligatures w14:val="standardContextual"/>
        </w:rPr>
        <w:t>n</w:t>
      </w:r>
      <w:r w:rsidRPr="00171A30">
        <w:rPr>
          <w:rFonts w:eastAsia="Calibri" w:cs="Times New Roman"/>
          <w:color w:val="auto"/>
          <w:kern w:val="2"/>
          <w:szCs w:val="22"/>
          <w:lang w:eastAsia="en-US"/>
          <w14:ligatures w14:val="standardContextual"/>
        </w:rPr>
        <w:t xml:space="preserve"> zo goed mogelijk word</w:t>
      </w:r>
      <w:r w:rsidRPr="00171A30" w:rsidR="00DB420E">
        <w:rPr>
          <w:rFonts w:eastAsia="Calibri" w:cs="Times New Roman"/>
          <w:color w:val="auto"/>
          <w:kern w:val="2"/>
          <w:szCs w:val="22"/>
          <w:lang w:eastAsia="en-US"/>
          <w14:ligatures w14:val="standardContextual"/>
        </w:rPr>
        <w:t>en</w:t>
      </w:r>
      <w:r w:rsidRPr="00171A30">
        <w:rPr>
          <w:rFonts w:eastAsia="Calibri" w:cs="Times New Roman"/>
          <w:color w:val="auto"/>
          <w:kern w:val="2"/>
          <w:szCs w:val="22"/>
          <w:lang w:eastAsia="en-US"/>
          <w14:ligatures w14:val="standardContextual"/>
        </w:rPr>
        <w:t xml:space="preserve"> geholpen bij het omgaan met klachten. Uit het onderzoek van het RIVM blijkt dat er grote verschillen zijn tussen regio’s in hoe de samenwerking is ingericht en ook in de mate waarin concrete afspraken bestaan tussen </w:t>
      </w:r>
      <w:r w:rsidRPr="00171A30" w:rsidR="00DB420E">
        <w:rPr>
          <w:rFonts w:eastAsia="Calibri" w:cs="Times New Roman"/>
          <w:color w:val="auto"/>
          <w:kern w:val="2"/>
          <w:szCs w:val="22"/>
          <w:lang w:eastAsia="en-US"/>
          <w14:ligatures w14:val="standardContextual"/>
        </w:rPr>
        <w:t>de</w:t>
      </w:r>
      <w:r w:rsidRPr="00171A30">
        <w:rPr>
          <w:rFonts w:eastAsia="Calibri" w:cs="Times New Roman"/>
          <w:color w:val="auto"/>
          <w:kern w:val="2"/>
          <w:szCs w:val="22"/>
          <w:lang w:eastAsia="en-US"/>
          <w14:ligatures w14:val="standardContextual"/>
        </w:rPr>
        <w:t xml:space="preserve"> partijen. In sommige regio’s is de samenwerking nauwelijks uitgewerkt, en in meerdere regio’s vormt financiering een knelpunt. </w:t>
      </w:r>
    </w:p>
    <w:p w:rsidRPr="006B31EA" w:rsidR="00DD2334" w:rsidP="00D92587" w:rsidRDefault="00DD2334" w14:paraId="167D5733" w14:textId="20A6026F">
      <w:pPr>
        <w:autoSpaceDN/>
        <w:spacing w:line="259" w:lineRule="auto"/>
        <w:textAlignment w:val="auto"/>
        <w:rPr>
          <w:rFonts w:eastAsia="Calibri" w:cs="Times New Roman"/>
          <w:b/>
          <w:bCs/>
          <w:color w:val="auto"/>
          <w:kern w:val="2"/>
          <w:szCs w:val="22"/>
          <w:lang w:eastAsia="en-US"/>
          <w14:ligatures w14:val="standardContextual"/>
        </w:rPr>
      </w:pPr>
      <w:r w:rsidRPr="006B31EA">
        <w:rPr>
          <w:rFonts w:eastAsia="Calibri" w:cs="Times New Roman"/>
          <w:b/>
          <w:bCs/>
          <w:color w:val="auto"/>
          <w:kern w:val="2"/>
          <w:szCs w:val="22"/>
          <w:lang w:eastAsia="en-US"/>
          <w14:ligatures w14:val="standardContextual"/>
        </w:rPr>
        <w:t>Handelingsperspectief</w:t>
      </w:r>
    </w:p>
    <w:p w:rsidR="00757479" w:rsidP="00B40CD0" w:rsidRDefault="00A73ECF" w14:paraId="102EBD3A" w14:textId="37C7125C">
      <w:pPr>
        <w:autoSpaceDN/>
        <w:spacing w:after="160" w:line="259" w:lineRule="auto"/>
        <w:textAlignment w:val="auto"/>
        <w:rPr>
          <w:rFonts w:eastAsia="Calibri" w:cs="Times New Roman"/>
          <w:color w:val="auto"/>
          <w:kern w:val="2"/>
          <w:szCs w:val="22"/>
          <w:lang w:eastAsia="en-US"/>
          <w14:ligatures w14:val="standardContextual"/>
        </w:rPr>
      </w:pPr>
      <w:r w:rsidRPr="00171A30">
        <w:rPr>
          <w:rFonts w:eastAsia="Calibri" w:cs="Times New Roman"/>
          <w:color w:val="auto"/>
          <w:kern w:val="2"/>
          <w:szCs w:val="22"/>
          <w:lang w:eastAsia="en-US"/>
          <w14:ligatures w14:val="standardContextual"/>
        </w:rPr>
        <w:t>Het beperken van hinderlijk g</w:t>
      </w:r>
      <w:r w:rsidRPr="00171A30" w:rsidR="00F420E6">
        <w:rPr>
          <w:rFonts w:eastAsia="Calibri" w:cs="Times New Roman"/>
          <w:color w:val="auto"/>
          <w:kern w:val="2"/>
          <w:szCs w:val="22"/>
          <w:lang w:eastAsia="en-US"/>
          <w14:ligatures w14:val="standardContextual"/>
        </w:rPr>
        <w:t>eluid</w:t>
      </w:r>
      <w:r w:rsidRPr="00171A30">
        <w:rPr>
          <w:rFonts w:eastAsia="Calibri" w:cs="Times New Roman"/>
          <w:color w:val="auto"/>
          <w:kern w:val="2"/>
          <w:szCs w:val="22"/>
          <w:lang w:eastAsia="en-US"/>
          <w14:ligatures w14:val="standardContextual"/>
        </w:rPr>
        <w:t xml:space="preserve"> </w:t>
      </w:r>
      <w:r w:rsidRPr="00171A30" w:rsidR="00F420E6">
        <w:rPr>
          <w:rFonts w:eastAsia="Calibri" w:cs="Times New Roman"/>
          <w:color w:val="auto"/>
          <w:kern w:val="2"/>
          <w:szCs w:val="22"/>
          <w:lang w:eastAsia="en-US"/>
          <w14:ligatures w14:val="standardContextual"/>
        </w:rPr>
        <w:t xml:space="preserve">is </w:t>
      </w:r>
      <w:r w:rsidRPr="00171A30">
        <w:rPr>
          <w:rFonts w:eastAsia="Calibri" w:cs="Times New Roman"/>
          <w:color w:val="auto"/>
          <w:kern w:val="2"/>
          <w:szCs w:val="22"/>
          <w:lang w:eastAsia="en-US"/>
          <w14:ligatures w14:val="standardContextual"/>
        </w:rPr>
        <w:t>van belang voor</w:t>
      </w:r>
      <w:r w:rsidRPr="00171A30" w:rsidR="006B237C">
        <w:rPr>
          <w:rFonts w:eastAsia="Calibri" w:cs="Times New Roman"/>
          <w:color w:val="auto"/>
          <w:kern w:val="2"/>
          <w:szCs w:val="22"/>
          <w:lang w:eastAsia="en-US"/>
          <w14:ligatures w14:val="standardContextual"/>
        </w:rPr>
        <w:t xml:space="preserve"> een gezon</w:t>
      </w:r>
      <w:r w:rsidRPr="00171A30" w:rsidR="00F420E6">
        <w:rPr>
          <w:rFonts w:eastAsia="Calibri" w:cs="Times New Roman"/>
          <w:color w:val="auto"/>
          <w:kern w:val="2"/>
          <w:szCs w:val="22"/>
          <w:lang w:eastAsia="en-US"/>
          <w14:ligatures w14:val="standardContextual"/>
        </w:rPr>
        <w:t xml:space="preserve">de leefomgeving. </w:t>
      </w:r>
      <w:r w:rsidRPr="00171A30" w:rsidR="003C79D8">
        <w:rPr>
          <w:rFonts w:eastAsia="Calibri" w:cs="Times New Roman"/>
          <w:color w:val="auto"/>
          <w:kern w:val="2"/>
          <w:szCs w:val="22"/>
          <w:lang w:eastAsia="en-US"/>
          <w14:ligatures w14:val="standardContextual"/>
        </w:rPr>
        <w:t>Het briefrapport</w:t>
      </w:r>
      <w:r w:rsidRPr="00171A30" w:rsidR="004A287C">
        <w:rPr>
          <w:rFonts w:eastAsia="Calibri" w:cs="Times New Roman"/>
          <w:color w:val="auto"/>
          <w:kern w:val="2"/>
          <w:szCs w:val="22"/>
          <w:lang w:eastAsia="en-US"/>
          <w14:ligatures w14:val="standardContextual"/>
        </w:rPr>
        <w:t xml:space="preserve"> van het RIVM </w:t>
      </w:r>
      <w:r w:rsidR="00242157">
        <w:rPr>
          <w:rFonts w:eastAsia="Calibri" w:cs="Times New Roman"/>
          <w:color w:val="auto"/>
          <w:kern w:val="2"/>
          <w:szCs w:val="22"/>
          <w:lang w:eastAsia="en-US"/>
          <w14:ligatures w14:val="standardContextual"/>
        </w:rPr>
        <w:t xml:space="preserve">laat zien dat mensen ernstige hinder van LFG ervaren. Het rapport </w:t>
      </w:r>
      <w:r w:rsidRPr="00171A30" w:rsidR="004A287C">
        <w:rPr>
          <w:rFonts w:eastAsia="Calibri" w:cs="Times New Roman"/>
          <w:color w:val="auto"/>
          <w:kern w:val="2"/>
          <w:szCs w:val="22"/>
          <w:lang w:eastAsia="en-US"/>
          <w14:ligatures w14:val="standardContextual"/>
        </w:rPr>
        <w:t>ge</w:t>
      </w:r>
      <w:r w:rsidRPr="00171A30" w:rsidR="003C79D8">
        <w:rPr>
          <w:rFonts w:eastAsia="Calibri" w:cs="Times New Roman"/>
          <w:color w:val="auto"/>
          <w:kern w:val="2"/>
          <w:szCs w:val="22"/>
          <w:lang w:eastAsia="en-US"/>
          <w14:ligatures w14:val="standardContextual"/>
        </w:rPr>
        <w:t>eft</w:t>
      </w:r>
      <w:r w:rsidRPr="00171A30" w:rsidR="004A287C">
        <w:rPr>
          <w:rFonts w:eastAsia="Calibri" w:cs="Times New Roman"/>
          <w:color w:val="auto"/>
          <w:kern w:val="2"/>
          <w:szCs w:val="22"/>
          <w:lang w:eastAsia="en-US"/>
          <w14:ligatures w14:val="standardContextual"/>
        </w:rPr>
        <w:t xml:space="preserve"> meer inzicht in de aard en omvang</w:t>
      </w:r>
      <w:r w:rsidRPr="00171A30" w:rsidR="00EF5447">
        <w:rPr>
          <w:rFonts w:eastAsia="Calibri" w:cs="Times New Roman"/>
          <w:color w:val="auto"/>
          <w:kern w:val="2"/>
          <w:szCs w:val="22"/>
          <w:lang w:eastAsia="en-US"/>
          <w14:ligatures w14:val="standardContextual"/>
        </w:rPr>
        <w:t xml:space="preserve"> van</w:t>
      </w:r>
      <w:r w:rsidRPr="00171A30" w:rsidR="004A287C">
        <w:rPr>
          <w:rFonts w:eastAsia="Calibri" w:cs="Times New Roman"/>
          <w:color w:val="auto"/>
          <w:kern w:val="2"/>
          <w:szCs w:val="22"/>
          <w:lang w:eastAsia="en-US"/>
          <w14:ligatures w14:val="standardContextual"/>
        </w:rPr>
        <w:t xml:space="preserve"> </w:t>
      </w:r>
      <w:r w:rsidRPr="00171A30" w:rsidR="00C9244B">
        <w:rPr>
          <w:rFonts w:eastAsia="Calibri" w:cs="Times New Roman"/>
          <w:color w:val="auto"/>
          <w:kern w:val="2"/>
          <w:szCs w:val="22"/>
          <w:lang w:eastAsia="en-US"/>
          <w14:ligatures w14:val="standardContextual"/>
        </w:rPr>
        <w:t xml:space="preserve">de </w:t>
      </w:r>
      <w:r w:rsidRPr="00171A30" w:rsidR="00EF5447">
        <w:rPr>
          <w:rFonts w:eastAsia="Calibri" w:cs="Times New Roman"/>
          <w:color w:val="auto"/>
          <w:kern w:val="2"/>
          <w:szCs w:val="22"/>
          <w:lang w:eastAsia="en-US"/>
          <w14:ligatures w14:val="standardContextual"/>
        </w:rPr>
        <w:t xml:space="preserve">problematiek van LFG </w:t>
      </w:r>
      <w:r w:rsidRPr="00171A30" w:rsidR="007F1BB1">
        <w:rPr>
          <w:rFonts w:eastAsia="Calibri" w:cs="Times New Roman"/>
          <w:color w:val="auto"/>
          <w:kern w:val="2"/>
          <w:szCs w:val="22"/>
          <w:lang w:eastAsia="en-US"/>
          <w14:ligatures w14:val="standardContextual"/>
        </w:rPr>
        <w:t>en</w:t>
      </w:r>
      <w:r w:rsidRPr="00171A30" w:rsidR="004A287C">
        <w:rPr>
          <w:rFonts w:eastAsia="Calibri" w:cs="Times New Roman"/>
          <w:color w:val="auto"/>
          <w:kern w:val="2"/>
          <w:szCs w:val="22"/>
          <w:lang w:eastAsia="en-US"/>
          <w14:ligatures w14:val="standardContextual"/>
        </w:rPr>
        <w:t xml:space="preserve"> de </w:t>
      </w:r>
      <w:r w:rsidRPr="00171A30" w:rsidR="002B1095">
        <w:rPr>
          <w:rFonts w:eastAsia="Calibri" w:cs="Times New Roman"/>
          <w:color w:val="auto"/>
          <w:kern w:val="2"/>
          <w:szCs w:val="22"/>
          <w:lang w:eastAsia="en-US"/>
          <w14:ligatures w14:val="standardContextual"/>
        </w:rPr>
        <w:t xml:space="preserve">fluctuerende </w:t>
      </w:r>
      <w:r w:rsidRPr="00171A30" w:rsidR="00B72994">
        <w:rPr>
          <w:rFonts w:eastAsia="Calibri" w:cs="Times New Roman"/>
          <w:color w:val="auto"/>
          <w:kern w:val="2"/>
          <w:szCs w:val="22"/>
          <w:lang w:eastAsia="en-US"/>
          <w14:ligatures w14:val="standardContextual"/>
        </w:rPr>
        <w:t xml:space="preserve">ontwikkeling </w:t>
      </w:r>
      <w:r w:rsidRPr="00171A30" w:rsidR="00EF5447">
        <w:rPr>
          <w:rFonts w:eastAsia="Calibri" w:cs="Times New Roman"/>
          <w:color w:val="auto"/>
          <w:kern w:val="2"/>
          <w:szCs w:val="22"/>
          <w:lang w:eastAsia="en-US"/>
          <w14:ligatures w14:val="standardContextual"/>
        </w:rPr>
        <w:t>hier</w:t>
      </w:r>
      <w:r w:rsidRPr="00171A30" w:rsidR="007F1BB1">
        <w:rPr>
          <w:rFonts w:eastAsia="Calibri" w:cs="Times New Roman"/>
          <w:color w:val="auto"/>
          <w:kern w:val="2"/>
          <w:szCs w:val="22"/>
          <w:lang w:eastAsia="en-US"/>
          <w14:ligatures w14:val="standardContextual"/>
        </w:rPr>
        <w:t xml:space="preserve">van </w:t>
      </w:r>
      <w:r w:rsidRPr="00171A30" w:rsidR="00B72994">
        <w:rPr>
          <w:rFonts w:eastAsia="Calibri" w:cs="Times New Roman"/>
          <w:color w:val="auto"/>
          <w:kern w:val="2"/>
          <w:szCs w:val="22"/>
          <w:lang w:eastAsia="en-US"/>
          <w14:ligatures w14:val="standardContextual"/>
        </w:rPr>
        <w:t>in de tijd</w:t>
      </w:r>
      <w:r w:rsidRPr="00171A30" w:rsidR="004A287C">
        <w:rPr>
          <w:rFonts w:eastAsia="Calibri" w:cs="Times New Roman"/>
          <w:color w:val="auto"/>
          <w:kern w:val="2"/>
          <w:szCs w:val="22"/>
          <w:lang w:eastAsia="en-US"/>
          <w14:ligatures w14:val="standardContextual"/>
        </w:rPr>
        <w:t>.</w:t>
      </w:r>
      <w:r w:rsidRPr="00171A30" w:rsidR="002E3604">
        <w:rPr>
          <w:rFonts w:eastAsia="Calibri" w:cs="Times New Roman"/>
          <w:color w:val="auto"/>
          <w:kern w:val="2"/>
          <w:szCs w:val="22"/>
          <w:lang w:eastAsia="en-US"/>
          <w14:ligatures w14:val="standardContextual"/>
        </w:rPr>
        <w:t xml:space="preserve"> </w:t>
      </w:r>
      <w:r w:rsidRPr="00171A30" w:rsidR="002B1095">
        <w:rPr>
          <w:rFonts w:eastAsia="Calibri" w:cs="Times New Roman"/>
          <w:color w:val="auto"/>
          <w:kern w:val="2"/>
          <w:szCs w:val="22"/>
          <w:lang w:eastAsia="en-US"/>
          <w14:ligatures w14:val="standardContextual"/>
        </w:rPr>
        <w:t xml:space="preserve">Het laat ook zien dat </w:t>
      </w:r>
      <w:r w:rsidRPr="00171A30" w:rsidR="002E3604">
        <w:rPr>
          <w:rFonts w:eastAsia="Calibri" w:cs="Times New Roman"/>
          <w:color w:val="auto"/>
          <w:kern w:val="2"/>
          <w:szCs w:val="22"/>
          <w:lang w:eastAsia="en-US"/>
          <w14:ligatures w14:val="standardContextual"/>
        </w:rPr>
        <w:t>b</w:t>
      </w:r>
      <w:r w:rsidRPr="00171A30" w:rsidR="004A287C">
        <w:rPr>
          <w:rFonts w:eastAsia="Calibri" w:cs="Times New Roman"/>
          <w:color w:val="auto"/>
          <w:kern w:val="2"/>
          <w:szCs w:val="22"/>
          <w:lang w:eastAsia="en-US"/>
          <w14:ligatures w14:val="standardContextual"/>
        </w:rPr>
        <w:t xml:space="preserve">ij </w:t>
      </w:r>
      <w:r w:rsidRPr="00171A30" w:rsidR="007F1BB1">
        <w:rPr>
          <w:rFonts w:eastAsia="Calibri" w:cs="Times New Roman"/>
          <w:color w:val="auto"/>
          <w:kern w:val="2"/>
          <w:szCs w:val="22"/>
          <w:lang w:eastAsia="en-US"/>
          <w14:ligatures w14:val="standardContextual"/>
        </w:rPr>
        <w:t>me</w:t>
      </w:r>
      <w:r w:rsidRPr="00171A30" w:rsidR="003C79D8">
        <w:rPr>
          <w:rFonts w:eastAsia="Calibri" w:cs="Times New Roman"/>
          <w:color w:val="auto"/>
          <w:kern w:val="2"/>
          <w:szCs w:val="22"/>
          <w:lang w:eastAsia="en-US"/>
          <w14:ligatures w14:val="standardContextual"/>
        </w:rPr>
        <w:t>t</w:t>
      </w:r>
      <w:r w:rsidRPr="00171A30" w:rsidR="007F1BB1">
        <w:rPr>
          <w:rFonts w:eastAsia="Calibri" w:cs="Times New Roman"/>
          <w:color w:val="auto"/>
          <w:kern w:val="2"/>
          <w:szCs w:val="22"/>
          <w:lang w:eastAsia="en-US"/>
          <w14:ligatures w14:val="standardContextual"/>
        </w:rPr>
        <w:t xml:space="preserve">ingen </w:t>
      </w:r>
      <w:r w:rsidRPr="00171A30" w:rsidR="004A287C">
        <w:rPr>
          <w:rFonts w:eastAsia="Calibri" w:cs="Times New Roman"/>
          <w:color w:val="auto"/>
          <w:kern w:val="2"/>
          <w:szCs w:val="22"/>
          <w:lang w:eastAsia="en-US"/>
          <w14:ligatures w14:val="standardContextual"/>
        </w:rPr>
        <w:t xml:space="preserve">vaak geen LFG </w:t>
      </w:r>
      <w:r w:rsidRPr="00171A30" w:rsidR="002E3604">
        <w:rPr>
          <w:rFonts w:eastAsia="Calibri" w:cs="Times New Roman"/>
          <w:color w:val="auto"/>
          <w:kern w:val="2"/>
          <w:szCs w:val="22"/>
          <w:lang w:eastAsia="en-US"/>
          <w14:ligatures w14:val="standardContextual"/>
        </w:rPr>
        <w:t xml:space="preserve">wordt </w:t>
      </w:r>
      <w:r w:rsidRPr="00171A30" w:rsidR="004A287C">
        <w:rPr>
          <w:rFonts w:eastAsia="Calibri" w:cs="Times New Roman"/>
          <w:color w:val="auto"/>
          <w:kern w:val="2"/>
          <w:szCs w:val="22"/>
          <w:lang w:eastAsia="en-US"/>
          <w14:ligatures w14:val="standardContextual"/>
        </w:rPr>
        <w:t>vastgesteld en</w:t>
      </w:r>
      <w:r w:rsidRPr="00171A30" w:rsidR="007C61EB">
        <w:rPr>
          <w:rFonts w:eastAsia="Calibri" w:cs="Times New Roman"/>
          <w:color w:val="auto"/>
          <w:kern w:val="2"/>
          <w:szCs w:val="22"/>
          <w:lang w:eastAsia="en-US"/>
          <w14:ligatures w14:val="standardContextual"/>
        </w:rPr>
        <w:t xml:space="preserve"> dat waar dit wel het geval is</w:t>
      </w:r>
      <w:r w:rsidRPr="00171A30" w:rsidR="009A561E">
        <w:rPr>
          <w:rFonts w:eastAsia="Calibri" w:cs="Times New Roman"/>
          <w:color w:val="auto"/>
          <w:kern w:val="2"/>
          <w:szCs w:val="22"/>
          <w:lang w:eastAsia="en-US"/>
          <w14:ligatures w14:val="standardContextual"/>
        </w:rPr>
        <w:t xml:space="preserve"> de</w:t>
      </w:r>
      <w:r w:rsidRPr="00171A30" w:rsidR="007C61EB">
        <w:rPr>
          <w:rFonts w:eastAsia="Calibri" w:cs="Times New Roman"/>
          <w:color w:val="auto"/>
          <w:kern w:val="2"/>
          <w:szCs w:val="22"/>
          <w:lang w:eastAsia="en-US"/>
          <w14:ligatures w14:val="standardContextual"/>
        </w:rPr>
        <w:t xml:space="preserve"> metingen veelal </w:t>
      </w:r>
      <w:r w:rsidRPr="00171A30" w:rsidR="00034570">
        <w:rPr>
          <w:rFonts w:eastAsia="Calibri" w:cs="Times New Roman"/>
          <w:color w:val="auto"/>
          <w:kern w:val="2"/>
          <w:szCs w:val="22"/>
          <w:lang w:eastAsia="en-US"/>
          <w14:ligatures w14:val="standardContextual"/>
        </w:rPr>
        <w:t>niet gekoppeld kunnen worden aan</w:t>
      </w:r>
      <w:r w:rsidRPr="00171A30" w:rsidR="007C61EB">
        <w:rPr>
          <w:rFonts w:eastAsia="Calibri" w:cs="Times New Roman"/>
          <w:color w:val="auto"/>
          <w:kern w:val="2"/>
          <w:szCs w:val="22"/>
          <w:lang w:eastAsia="en-US"/>
          <w14:ligatures w14:val="standardContextual"/>
        </w:rPr>
        <w:t xml:space="preserve"> een specifieke bron</w:t>
      </w:r>
      <w:r w:rsidRPr="00171A30" w:rsidR="004A287C">
        <w:rPr>
          <w:rFonts w:eastAsia="Calibri" w:cs="Times New Roman"/>
          <w:color w:val="auto"/>
          <w:kern w:val="2"/>
          <w:szCs w:val="22"/>
          <w:lang w:eastAsia="en-US"/>
          <w14:ligatures w14:val="standardContextual"/>
        </w:rPr>
        <w:t>. Dat maakt het probleem niet minder</w:t>
      </w:r>
      <w:r w:rsidRPr="00171A30" w:rsidR="002B1095">
        <w:rPr>
          <w:rFonts w:eastAsia="Calibri" w:cs="Times New Roman"/>
          <w:color w:val="auto"/>
          <w:kern w:val="2"/>
          <w:szCs w:val="22"/>
          <w:lang w:eastAsia="en-US"/>
          <w14:ligatures w14:val="standardContextual"/>
        </w:rPr>
        <w:t>,</w:t>
      </w:r>
      <w:r w:rsidRPr="00171A30" w:rsidR="001242A4">
        <w:rPr>
          <w:rFonts w:eastAsia="Calibri" w:cs="Times New Roman"/>
          <w:color w:val="auto"/>
          <w:kern w:val="2"/>
          <w:szCs w:val="22"/>
          <w:lang w:eastAsia="en-US"/>
          <w14:ligatures w14:val="standardContextual"/>
        </w:rPr>
        <w:t xml:space="preserve"> </w:t>
      </w:r>
      <w:r w:rsidRPr="00171A30" w:rsidR="002B1095">
        <w:rPr>
          <w:rFonts w:eastAsia="Calibri" w:cs="Times New Roman"/>
          <w:color w:val="auto"/>
          <w:kern w:val="2"/>
          <w:szCs w:val="22"/>
          <w:lang w:eastAsia="en-US"/>
          <w14:ligatures w14:val="standardContextual"/>
        </w:rPr>
        <w:t xml:space="preserve">maar maakt een aanpak ervan wel ingewikkeld. </w:t>
      </w:r>
    </w:p>
    <w:p w:rsidRPr="00171A30" w:rsidR="00A143FF" w:rsidP="00B40CD0" w:rsidRDefault="00070C58" w14:paraId="32C7B09E" w14:textId="4852164F">
      <w:pPr>
        <w:autoSpaceDN/>
        <w:spacing w:after="160" w:line="259" w:lineRule="auto"/>
        <w:textAlignment w:val="auto"/>
        <w:rPr>
          <w:rFonts w:eastAsia="Calibri" w:cs="Times New Roman"/>
          <w:color w:val="auto"/>
          <w:kern w:val="2"/>
          <w:szCs w:val="22"/>
          <w:lang w:eastAsia="en-US"/>
          <w14:ligatures w14:val="standardContextual"/>
        </w:rPr>
      </w:pPr>
      <w:r w:rsidRPr="00171A30">
        <w:rPr>
          <w:rFonts w:eastAsia="Calibri" w:cs="Times New Roman"/>
          <w:color w:val="auto"/>
          <w:kern w:val="2"/>
          <w:szCs w:val="22"/>
          <w:lang w:eastAsia="en-US"/>
          <w14:ligatures w14:val="standardContextual"/>
        </w:rPr>
        <w:t>Regelgeving</w:t>
      </w:r>
      <w:r w:rsidRPr="00171A30" w:rsidR="00B72994">
        <w:rPr>
          <w:rFonts w:eastAsia="Calibri" w:cs="Times New Roman"/>
          <w:color w:val="auto"/>
          <w:kern w:val="2"/>
          <w:szCs w:val="22"/>
          <w:lang w:eastAsia="en-US"/>
          <w14:ligatures w14:val="standardContextual"/>
        </w:rPr>
        <w:t xml:space="preserve"> </w:t>
      </w:r>
      <w:r w:rsidRPr="00171A30">
        <w:rPr>
          <w:rFonts w:eastAsia="Calibri" w:cs="Times New Roman"/>
          <w:color w:val="auto"/>
          <w:kern w:val="2"/>
          <w:szCs w:val="22"/>
          <w:lang w:eastAsia="en-US"/>
          <w14:ligatures w14:val="standardContextual"/>
        </w:rPr>
        <w:t xml:space="preserve">in de vorm van </w:t>
      </w:r>
      <w:r w:rsidRPr="00171A30" w:rsidR="008D25D5">
        <w:rPr>
          <w:rFonts w:eastAsia="Calibri" w:cs="Times New Roman"/>
          <w:color w:val="auto"/>
          <w:kern w:val="2"/>
          <w:szCs w:val="22"/>
          <w:lang w:eastAsia="en-US"/>
          <w14:ligatures w14:val="standardContextual"/>
        </w:rPr>
        <w:t>een aparte beoordel</w:t>
      </w:r>
      <w:r w:rsidRPr="00171A30" w:rsidR="00C62063">
        <w:rPr>
          <w:rFonts w:eastAsia="Calibri" w:cs="Times New Roman"/>
          <w:color w:val="auto"/>
          <w:kern w:val="2"/>
          <w:szCs w:val="22"/>
          <w:lang w:eastAsia="en-US"/>
          <w14:ligatures w14:val="standardContextual"/>
        </w:rPr>
        <w:t xml:space="preserve">ing </w:t>
      </w:r>
      <w:r w:rsidRPr="00171A30">
        <w:rPr>
          <w:rFonts w:eastAsia="Calibri" w:cs="Times New Roman"/>
          <w:color w:val="auto"/>
          <w:kern w:val="2"/>
          <w:szCs w:val="22"/>
          <w:lang w:eastAsia="en-US"/>
          <w14:ligatures w14:val="standardContextual"/>
        </w:rPr>
        <w:t xml:space="preserve">van LFG </w:t>
      </w:r>
      <w:r w:rsidRPr="00171A30" w:rsidR="00B72994">
        <w:rPr>
          <w:rFonts w:eastAsia="Calibri" w:cs="Times New Roman"/>
          <w:color w:val="auto"/>
          <w:kern w:val="2"/>
          <w:szCs w:val="22"/>
          <w:lang w:eastAsia="en-US"/>
          <w14:ligatures w14:val="standardContextual"/>
        </w:rPr>
        <w:t xml:space="preserve">is </w:t>
      </w:r>
      <w:r w:rsidRPr="00171A30" w:rsidR="00E13D90">
        <w:rPr>
          <w:rFonts w:eastAsia="Calibri" w:cs="Times New Roman"/>
          <w:color w:val="auto"/>
          <w:kern w:val="2"/>
          <w:szCs w:val="22"/>
          <w:lang w:eastAsia="en-US"/>
          <w14:ligatures w14:val="standardContextual"/>
        </w:rPr>
        <w:t xml:space="preserve">daarbij </w:t>
      </w:r>
      <w:r w:rsidRPr="00171A30" w:rsidR="00FA0401">
        <w:rPr>
          <w:rFonts w:eastAsia="Calibri" w:cs="Times New Roman"/>
          <w:color w:val="auto"/>
          <w:kern w:val="2"/>
          <w:szCs w:val="22"/>
          <w:lang w:eastAsia="en-US"/>
          <w14:ligatures w14:val="standardContextual"/>
        </w:rPr>
        <w:t>geen voor de hand liggende optie</w:t>
      </w:r>
      <w:r w:rsidRPr="00171A30" w:rsidR="00221531">
        <w:rPr>
          <w:rFonts w:eastAsia="Calibri" w:cs="Times New Roman"/>
          <w:color w:val="auto"/>
          <w:kern w:val="2"/>
          <w:szCs w:val="22"/>
          <w:lang w:eastAsia="en-US"/>
          <w14:ligatures w14:val="standardContextual"/>
        </w:rPr>
        <w:t xml:space="preserve">. </w:t>
      </w:r>
      <w:r w:rsidRPr="00171A30" w:rsidR="00E947B6">
        <w:rPr>
          <w:rFonts w:eastAsia="Calibri" w:cs="Times New Roman"/>
          <w:color w:val="auto"/>
          <w:kern w:val="2"/>
          <w:szCs w:val="22"/>
          <w:lang w:eastAsia="en-US"/>
          <w14:ligatures w14:val="standardContextual"/>
        </w:rPr>
        <w:t xml:space="preserve">Voor </w:t>
      </w:r>
      <w:r w:rsidRPr="00171A30" w:rsidR="0068600F">
        <w:rPr>
          <w:rFonts w:eastAsia="Calibri" w:cs="Times New Roman"/>
          <w:color w:val="auto"/>
          <w:kern w:val="2"/>
          <w:szCs w:val="22"/>
          <w:lang w:eastAsia="en-US"/>
          <w14:ligatures w14:val="standardContextual"/>
        </w:rPr>
        <w:t>geluid</w:t>
      </w:r>
      <w:r w:rsidRPr="00171A30" w:rsidR="00E947B6">
        <w:rPr>
          <w:rFonts w:eastAsia="Calibri" w:cs="Times New Roman"/>
          <w:color w:val="auto"/>
          <w:kern w:val="2"/>
          <w:szCs w:val="22"/>
          <w:lang w:eastAsia="en-US"/>
          <w14:ligatures w14:val="standardContextual"/>
        </w:rPr>
        <w:t>bronnen waar</w:t>
      </w:r>
      <w:r w:rsidRPr="00171A30" w:rsidR="0068600F">
        <w:rPr>
          <w:rFonts w:eastAsia="Calibri" w:cs="Times New Roman"/>
          <w:color w:val="auto"/>
          <w:kern w:val="2"/>
          <w:szCs w:val="22"/>
          <w:lang w:eastAsia="en-US"/>
          <w14:ligatures w14:val="standardContextual"/>
        </w:rPr>
        <w:t>bij</w:t>
      </w:r>
      <w:r w:rsidRPr="00171A30" w:rsidR="00E947B6">
        <w:rPr>
          <w:rFonts w:eastAsia="Calibri" w:cs="Times New Roman"/>
          <w:color w:val="auto"/>
          <w:kern w:val="2"/>
          <w:szCs w:val="22"/>
          <w:lang w:eastAsia="en-US"/>
          <w14:ligatures w14:val="standardContextual"/>
        </w:rPr>
        <w:t xml:space="preserve"> LFG onderdeel uitmaakt van het totale geluid </w:t>
      </w:r>
      <w:r w:rsidRPr="00171A30" w:rsidR="0068600F">
        <w:rPr>
          <w:rFonts w:eastAsia="Calibri" w:cs="Times New Roman"/>
          <w:color w:val="auto"/>
          <w:kern w:val="2"/>
          <w:szCs w:val="22"/>
          <w:lang w:eastAsia="en-US"/>
          <w14:ligatures w14:val="standardContextual"/>
        </w:rPr>
        <w:t>bied</w:t>
      </w:r>
      <w:r w:rsidRPr="00171A30" w:rsidR="00E947B6">
        <w:rPr>
          <w:rFonts w:eastAsia="Calibri" w:cs="Times New Roman"/>
          <w:color w:val="auto"/>
          <w:kern w:val="2"/>
          <w:szCs w:val="22"/>
          <w:lang w:eastAsia="en-US"/>
          <w14:ligatures w14:val="standardContextual"/>
        </w:rPr>
        <w:t xml:space="preserve">t </w:t>
      </w:r>
      <w:r w:rsidRPr="00171A30" w:rsidR="0068600F">
        <w:rPr>
          <w:rFonts w:eastAsia="Calibri" w:cs="Times New Roman"/>
          <w:color w:val="auto"/>
          <w:kern w:val="2"/>
          <w:szCs w:val="22"/>
          <w:lang w:eastAsia="en-US"/>
          <w14:ligatures w14:val="standardContextual"/>
        </w:rPr>
        <w:t>de bestaande geluidregelgeving</w:t>
      </w:r>
      <w:r w:rsidRPr="00171A30" w:rsidR="00E947B6">
        <w:rPr>
          <w:rFonts w:eastAsia="Calibri" w:cs="Times New Roman"/>
          <w:color w:val="auto"/>
          <w:kern w:val="2"/>
          <w:szCs w:val="22"/>
          <w:lang w:eastAsia="en-US"/>
          <w14:ligatures w14:val="standardContextual"/>
        </w:rPr>
        <w:t xml:space="preserve"> </w:t>
      </w:r>
      <w:r w:rsidRPr="00171A30" w:rsidR="0068600F">
        <w:rPr>
          <w:rFonts w:eastAsia="Calibri" w:cs="Times New Roman"/>
          <w:color w:val="auto"/>
          <w:kern w:val="2"/>
          <w:szCs w:val="22"/>
          <w:lang w:eastAsia="en-US"/>
          <w14:ligatures w14:val="standardContextual"/>
        </w:rPr>
        <w:t>over het algemeen</w:t>
      </w:r>
      <w:r w:rsidRPr="00171A30" w:rsidR="00E947B6">
        <w:rPr>
          <w:rFonts w:eastAsia="Calibri" w:cs="Times New Roman"/>
          <w:color w:val="auto"/>
          <w:kern w:val="2"/>
          <w:szCs w:val="22"/>
          <w:lang w:eastAsia="en-US"/>
          <w14:ligatures w14:val="standardContextual"/>
        </w:rPr>
        <w:t xml:space="preserve"> </w:t>
      </w:r>
      <w:r w:rsidRPr="00171A30" w:rsidR="00E543E3">
        <w:rPr>
          <w:rFonts w:eastAsia="Calibri" w:cs="Times New Roman"/>
          <w:color w:val="auto"/>
          <w:kern w:val="2"/>
          <w:szCs w:val="22"/>
          <w:lang w:eastAsia="en-US"/>
          <w14:ligatures w14:val="standardContextual"/>
        </w:rPr>
        <w:t>al</w:t>
      </w:r>
      <w:r w:rsidRPr="00171A30" w:rsidR="0068600F">
        <w:rPr>
          <w:rFonts w:eastAsia="Calibri" w:cs="Times New Roman"/>
          <w:color w:val="auto"/>
          <w:kern w:val="2"/>
          <w:szCs w:val="22"/>
          <w:lang w:eastAsia="en-US"/>
          <w14:ligatures w14:val="standardContextual"/>
        </w:rPr>
        <w:t xml:space="preserve"> </w:t>
      </w:r>
      <w:r w:rsidRPr="00171A30" w:rsidR="00E947B6">
        <w:rPr>
          <w:rFonts w:eastAsia="Calibri" w:cs="Times New Roman"/>
          <w:color w:val="auto"/>
          <w:kern w:val="2"/>
          <w:szCs w:val="22"/>
          <w:lang w:eastAsia="en-US"/>
          <w14:ligatures w14:val="standardContextual"/>
        </w:rPr>
        <w:t>voldoende bescherming</w:t>
      </w:r>
      <w:r w:rsidRPr="00171A30" w:rsidR="0068600F">
        <w:rPr>
          <w:rFonts w:eastAsia="Calibri" w:cs="Times New Roman"/>
          <w:color w:val="auto"/>
          <w:kern w:val="2"/>
          <w:szCs w:val="22"/>
          <w:lang w:eastAsia="en-US"/>
          <w14:ligatures w14:val="standardContextual"/>
        </w:rPr>
        <w:t xml:space="preserve"> tegen </w:t>
      </w:r>
      <w:r w:rsidRPr="00171A30" w:rsidR="009454E1">
        <w:rPr>
          <w:rFonts w:eastAsia="Calibri" w:cs="Times New Roman"/>
          <w:color w:val="auto"/>
          <w:kern w:val="2"/>
          <w:szCs w:val="22"/>
          <w:lang w:eastAsia="en-US"/>
          <w14:ligatures w14:val="standardContextual"/>
        </w:rPr>
        <w:t>hinder</w:t>
      </w:r>
      <w:r w:rsidRPr="00171A30" w:rsidR="002626E0">
        <w:rPr>
          <w:rFonts w:eastAsia="Calibri" w:cs="Times New Roman"/>
          <w:color w:val="auto"/>
          <w:kern w:val="2"/>
          <w:szCs w:val="22"/>
          <w:lang w:eastAsia="en-US"/>
          <w14:ligatures w14:val="standardContextual"/>
        </w:rPr>
        <w:t xml:space="preserve"> en slaapverstoring</w:t>
      </w:r>
      <w:r w:rsidRPr="00171A30" w:rsidR="00E947B6">
        <w:rPr>
          <w:rFonts w:eastAsia="Calibri" w:cs="Times New Roman"/>
          <w:color w:val="auto"/>
          <w:kern w:val="2"/>
          <w:szCs w:val="22"/>
          <w:lang w:eastAsia="en-US"/>
          <w14:ligatures w14:val="standardContextual"/>
        </w:rPr>
        <w:t>.</w:t>
      </w:r>
      <w:r w:rsidRPr="00171A30" w:rsidR="00E543E3">
        <w:rPr>
          <w:rFonts w:eastAsia="Calibri" w:cs="Times New Roman"/>
          <w:color w:val="auto"/>
          <w:kern w:val="2"/>
          <w:szCs w:val="22"/>
          <w:lang w:eastAsia="en-US"/>
          <w14:ligatures w14:val="standardContextual"/>
        </w:rPr>
        <w:t xml:space="preserve"> </w:t>
      </w:r>
      <w:r w:rsidRPr="00171A30" w:rsidR="008D25D5">
        <w:rPr>
          <w:rFonts w:eastAsia="Calibri" w:cs="Times New Roman"/>
          <w:color w:val="auto"/>
          <w:kern w:val="2"/>
          <w:szCs w:val="22"/>
          <w:lang w:eastAsia="en-US"/>
          <w14:ligatures w14:val="standardContextual"/>
        </w:rPr>
        <w:t xml:space="preserve">Er is </w:t>
      </w:r>
      <w:r w:rsidRPr="00171A30" w:rsidR="000B6BD0">
        <w:rPr>
          <w:rFonts w:eastAsia="Calibri" w:cs="Times New Roman"/>
          <w:color w:val="auto"/>
          <w:kern w:val="2"/>
          <w:szCs w:val="22"/>
          <w:lang w:eastAsia="en-US"/>
          <w14:ligatures w14:val="standardContextual"/>
        </w:rPr>
        <w:t xml:space="preserve">daarnaast </w:t>
      </w:r>
      <w:r w:rsidRPr="00171A30" w:rsidR="008D25D5">
        <w:rPr>
          <w:rFonts w:eastAsia="Calibri" w:cs="Times New Roman"/>
          <w:color w:val="auto"/>
          <w:kern w:val="2"/>
          <w:szCs w:val="22"/>
          <w:lang w:eastAsia="en-US"/>
          <w14:ligatures w14:val="standardContextual"/>
        </w:rPr>
        <w:t xml:space="preserve">vanuit gezondheidskundig oogpunt geen onderbouwing voor een </w:t>
      </w:r>
      <w:r w:rsidRPr="00171A30" w:rsidR="002626E0">
        <w:rPr>
          <w:rFonts w:eastAsia="Calibri" w:cs="Times New Roman"/>
          <w:color w:val="auto"/>
          <w:kern w:val="2"/>
          <w:szCs w:val="22"/>
          <w:lang w:eastAsia="en-US"/>
          <w14:ligatures w14:val="standardContextual"/>
        </w:rPr>
        <w:t>aparte</w:t>
      </w:r>
      <w:r w:rsidRPr="00171A30" w:rsidR="006D5EDA">
        <w:rPr>
          <w:rFonts w:eastAsia="Calibri" w:cs="Times New Roman"/>
          <w:color w:val="auto"/>
          <w:kern w:val="2"/>
          <w:szCs w:val="22"/>
          <w:lang w:eastAsia="en-US"/>
          <w14:ligatures w14:val="standardContextual"/>
        </w:rPr>
        <w:t xml:space="preserve"> </w:t>
      </w:r>
      <w:r w:rsidRPr="00171A30" w:rsidR="008D25D5">
        <w:rPr>
          <w:rFonts w:eastAsia="Calibri" w:cs="Times New Roman"/>
          <w:color w:val="auto"/>
          <w:kern w:val="2"/>
          <w:szCs w:val="22"/>
          <w:lang w:eastAsia="en-US"/>
          <w14:ligatures w14:val="standardContextual"/>
        </w:rPr>
        <w:t>normering</w:t>
      </w:r>
      <w:r w:rsidRPr="00171A30" w:rsidR="006D5EDA">
        <w:rPr>
          <w:rFonts w:eastAsia="Calibri" w:cs="Times New Roman"/>
          <w:color w:val="auto"/>
          <w:kern w:val="2"/>
          <w:szCs w:val="22"/>
          <w:lang w:eastAsia="en-US"/>
          <w14:ligatures w14:val="standardContextual"/>
        </w:rPr>
        <w:t xml:space="preserve"> v</w:t>
      </w:r>
      <w:r w:rsidRPr="00171A30" w:rsidR="00E14A7C">
        <w:rPr>
          <w:rFonts w:eastAsia="Calibri" w:cs="Times New Roman"/>
          <w:color w:val="auto"/>
          <w:kern w:val="2"/>
          <w:szCs w:val="22"/>
          <w:lang w:eastAsia="en-US"/>
          <w14:ligatures w14:val="standardContextual"/>
        </w:rPr>
        <w:t>an</w:t>
      </w:r>
      <w:r w:rsidRPr="00171A30" w:rsidR="006D5EDA">
        <w:rPr>
          <w:rFonts w:eastAsia="Calibri" w:cs="Times New Roman"/>
          <w:color w:val="auto"/>
          <w:kern w:val="2"/>
          <w:szCs w:val="22"/>
          <w:lang w:eastAsia="en-US"/>
          <w14:ligatures w14:val="standardContextual"/>
        </w:rPr>
        <w:t xml:space="preserve"> LFG</w:t>
      </w:r>
      <w:r w:rsidRPr="00171A30" w:rsidR="008D25D5">
        <w:rPr>
          <w:rFonts w:eastAsia="Calibri" w:cs="Times New Roman"/>
          <w:color w:val="auto"/>
          <w:kern w:val="2"/>
          <w:szCs w:val="22"/>
          <w:lang w:eastAsia="en-US"/>
          <w14:ligatures w14:val="standardContextual"/>
        </w:rPr>
        <w:t xml:space="preserve">. </w:t>
      </w:r>
      <w:r w:rsidRPr="00171A30" w:rsidR="00DD2334">
        <w:rPr>
          <w:rFonts w:eastAsia="Calibri" w:cs="Times New Roman"/>
          <w:color w:val="auto"/>
          <w:kern w:val="2"/>
          <w:szCs w:val="22"/>
          <w:lang w:eastAsia="en-US"/>
          <w14:ligatures w14:val="standardContextual"/>
        </w:rPr>
        <w:t xml:space="preserve">Wanneer het geluid tonaal van aard is, zoals bij een bromtoon, geldt </w:t>
      </w:r>
      <w:r w:rsidRPr="00171A30" w:rsidR="000B6BD0">
        <w:rPr>
          <w:rFonts w:eastAsia="Calibri" w:cs="Times New Roman"/>
          <w:color w:val="auto"/>
          <w:kern w:val="2"/>
          <w:szCs w:val="22"/>
          <w:lang w:eastAsia="en-US"/>
          <w14:ligatures w14:val="standardContextual"/>
        </w:rPr>
        <w:t xml:space="preserve">meestal </w:t>
      </w:r>
      <w:r w:rsidRPr="00171A30" w:rsidR="002626E0">
        <w:rPr>
          <w:rFonts w:eastAsia="Calibri" w:cs="Times New Roman"/>
          <w:color w:val="auto"/>
          <w:kern w:val="2"/>
          <w:szCs w:val="22"/>
          <w:lang w:eastAsia="en-US"/>
          <w14:ligatures w14:val="standardContextual"/>
        </w:rPr>
        <w:t>al</w:t>
      </w:r>
      <w:r w:rsidRPr="00171A30" w:rsidR="000B6BD0">
        <w:rPr>
          <w:rFonts w:eastAsia="Calibri" w:cs="Times New Roman"/>
          <w:color w:val="auto"/>
          <w:kern w:val="2"/>
          <w:szCs w:val="22"/>
          <w:lang w:eastAsia="en-US"/>
          <w14:ligatures w14:val="standardContextual"/>
        </w:rPr>
        <w:t xml:space="preserve"> </w:t>
      </w:r>
      <w:r w:rsidRPr="00171A30" w:rsidR="00DD2334">
        <w:rPr>
          <w:rFonts w:eastAsia="Calibri" w:cs="Times New Roman"/>
          <w:color w:val="auto"/>
          <w:kern w:val="2"/>
          <w:szCs w:val="22"/>
          <w:lang w:eastAsia="en-US"/>
          <w14:ligatures w14:val="standardContextual"/>
        </w:rPr>
        <w:t xml:space="preserve">een toeslag op het </w:t>
      </w:r>
      <w:bookmarkStart w:name="_Hlk199353725" w:id="3"/>
      <w:r w:rsidRPr="00171A30" w:rsidR="008D25D5">
        <w:rPr>
          <w:rFonts w:eastAsia="Calibri" w:cs="Times New Roman"/>
          <w:color w:val="auto"/>
          <w:kern w:val="2"/>
          <w:szCs w:val="22"/>
          <w:lang w:eastAsia="en-US"/>
          <w14:ligatures w14:val="standardContextual"/>
        </w:rPr>
        <w:t xml:space="preserve">verwachte of </w:t>
      </w:r>
      <w:bookmarkEnd w:id="3"/>
      <w:r w:rsidRPr="00171A30" w:rsidR="00E13D90">
        <w:rPr>
          <w:rFonts w:eastAsia="Calibri" w:cs="Times New Roman"/>
          <w:color w:val="auto"/>
          <w:kern w:val="2"/>
          <w:szCs w:val="22"/>
          <w:lang w:eastAsia="en-US"/>
          <w14:ligatures w14:val="standardContextual"/>
        </w:rPr>
        <w:t xml:space="preserve">gemeten </w:t>
      </w:r>
      <w:r w:rsidRPr="00171A30" w:rsidR="00DD2334">
        <w:rPr>
          <w:rFonts w:eastAsia="Calibri" w:cs="Times New Roman"/>
          <w:color w:val="auto"/>
          <w:kern w:val="2"/>
          <w:szCs w:val="22"/>
          <w:lang w:eastAsia="en-US"/>
          <w14:ligatures w14:val="standardContextual"/>
        </w:rPr>
        <w:t xml:space="preserve">geluidniveau om rekening te houden met extra hinderlijkheid. </w:t>
      </w:r>
      <w:r w:rsidRPr="00171A30" w:rsidR="00106357">
        <w:rPr>
          <w:rFonts w:eastAsia="Calibri" w:cs="Times New Roman"/>
          <w:color w:val="auto"/>
          <w:kern w:val="2"/>
          <w:szCs w:val="22"/>
          <w:lang w:eastAsia="en-US"/>
          <w14:ligatures w14:val="standardContextual"/>
        </w:rPr>
        <w:t>Gemeenten hebben</w:t>
      </w:r>
      <w:r w:rsidRPr="00171A30" w:rsidR="00FA3836">
        <w:rPr>
          <w:rFonts w:eastAsia="Calibri" w:cs="Times New Roman"/>
          <w:color w:val="auto"/>
          <w:kern w:val="2"/>
          <w:szCs w:val="22"/>
          <w:lang w:eastAsia="en-US"/>
          <w14:ligatures w14:val="standardContextual"/>
        </w:rPr>
        <w:t xml:space="preserve"> daarnaast</w:t>
      </w:r>
      <w:r w:rsidRPr="00171A30" w:rsidR="00406D35">
        <w:rPr>
          <w:rFonts w:eastAsia="Calibri" w:cs="Times New Roman"/>
          <w:color w:val="auto"/>
          <w:kern w:val="2"/>
          <w:szCs w:val="22"/>
          <w:lang w:eastAsia="en-US"/>
          <w14:ligatures w14:val="standardContextual"/>
        </w:rPr>
        <w:t xml:space="preserve"> </w:t>
      </w:r>
      <w:r w:rsidRPr="00171A30" w:rsidR="00FA3836">
        <w:rPr>
          <w:rFonts w:eastAsia="Calibri" w:cs="Times New Roman"/>
          <w:color w:val="auto"/>
          <w:kern w:val="2"/>
          <w:szCs w:val="22"/>
          <w:lang w:eastAsia="en-US"/>
          <w14:ligatures w14:val="standardContextual"/>
        </w:rPr>
        <w:t xml:space="preserve">mogelijkheden om </w:t>
      </w:r>
      <w:r w:rsidRPr="00171A30" w:rsidR="00106357">
        <w:rPr>
          <w:rFonts w:eastAsia="Calibri" w:cs="Times New Roman"/>
          <w:color w:val="auto"/>
          <w:kern w:val="2"/>
          <w:szCs w:val="22"/>
          <w:lang w:eastAsia="en-US"/>
          <w14:ligatures w14:val="standardContextual"/>
        </w:rPr>
        <w:t xml:space="preserve">lokaal </w:t>
      </w:r>
      <w:r w:rsidRPr="00171A30" w:rsidR="00FA3836">
        <w:rPr>
          <w:rFonts w:eastAsia="Calibri" w:cs="Times New Roman"/>
          <w:color w:val="auto"/>
          <w:kern w:val="2"/>
          <w:szCs w:val="22"/>
          <w:lang w:eastAsia="en-US"/>
          <w14:ligatures w14:val="standardContextual"/>
        </w:rPr>
        <w:t>aanvullende eisen te stellen aan</w:t>
      </w:r>
      <w:r w:rsidRPr="00171A30" w:rsidR="00BA4157">
        <w:rPr>
          <w:rFonts w:eastAsia="Calibri" w:cs="Times New Roman"/>
          <w:color w:val="auto"/>
          <w:kern w:val="2"/>
          <w:szCs w:val="22"/>
          <w:lang w:eastAsia="en-US"/>
          <w14:ligatures w14:val="standardContextual"/>
        </w:rPr>
        <w:t xml:space="preserve"> </w:t>
      </w:r>
      <w:r w:rsidRPr="00171A30" w:rsidR="00FA3836">
        <w:rPr>
          <w:rFonts w:eastAsia="Calibri" w:cs="Times New Roman"/>
          <w:color w:val="auto"/>
          <w:kern w:val="2"/>
          <w:szCs w:val="22"/>
          <w:lang w:eastAsia="en-US"/>
          <w14:ligatures w14:val="standardContextual"/>
        </w:rPr>
        <w:t>LFG</w:t>
      </w:r>
      <w:r w:rsidRPr="00171A30" w:rsidR="00C71477">
        <w:rPr>
          <w:rFonts w:eastAsia="Calibri" w:cs="Times New Roman"/>
          <w:color w:val="auto"/>
          <w:kern w:val="2"/>
          <w:szCs w:val="22"/>
          <w:lang w:eastAsia="en-US"/>
          <w14:ligatures w14:val="standardContextual"/>
        </w:rPr>
        <w:t xml:space="preserve"> vanuit specifieke bronnen</w:t>
      </w:r>
      <w:r w:rsidRPr="00171A30" w:rsidR="00DD2334">
        <w:rPr>
          <w:rFonts w:eastAsia="Calibri" w:cs="Times New Roman"/>
          <w:color w:val="auto"/>
          <w:kern w:val="2"/>
          <w:szCs w:val="22"/>
          <w:lang w:eastAsia="en-US"/>
          <w14:ligatures w14:val="standardContextual"/>
        </w:rPr>
        <w:t>.</w:t>
      </w:r>
      <w:r w:rsidRPr="00171A30" w:rsidR="0071283C">
        <w:rPr>
          <w:rFonts w:eastAsia="Calibri" w:cs="Times New Roman"/>
          <w:color w:val="auto"/>
          <w:kern w:val="2"/>
          <w:szCs w:val="22"/>
          <w:lang w:eastAsia="en-US"/>
          <w14:ligatures w14:val="standardContextual"/>
        </w:rPr>
        <w:t xml:space="preserve"> </w:t>
      </w:r>
      <w:r w:rsidRPr="00171A30" w:rsidR="0027226E">
        <w:rPr>
          <w:rFonts w:eastAsia="Calibri" w:cs="Times New Roman"/>
          <w:color w:val="auto"/>
          <w:kern w:val="2"/>
          <w:szCs w:val="22"/>
          <w:lang w:eastAsia="en-US"/>
          <w14:ligatures w14:val="standardContextual"/>
        </w:rPr>
        <w:t xml:space="preserve">Handhaving is echter </w:t>
      </w:r>
      <w:r w:rsidRPr="00171A30" w:rsidR="00736A59">
        <w:rPr>
          <w:rFonts w:eastAsia="Calibri" w:cs="Times New Roman"/>
          <w:color w:val="auto"/>
          <w:kern w:val="2"/>
          <w:szCs w:val="22"/>
          <w:lang w:eastAsia="en-US"/>
          <w14:ligatures w14:val="standardContextual"/>
        </w:rPr>
        <w:t xml:space="preserve">in </w:t>
      </w:r>
      <w:r w:rsidRPr="00171A30" w:rsidR="009650A5">
        <w:rPr>
          <w:rFonts w:eastAsia="Calibri" w:cs="Times New Roman"/>
          <w:color w:val="auto"/>
          <w:kern w:val="2"/>
          <w:szCs w:val="22"/>
          <w:lang w:eastAsia="en-US"/>
          <w14:ligatures w14:val="standardContextual"/>
        </w:rPr>
        <w:t>het merendeel van de</w:t>
      </w:r>
      <w:r w:rsidRPr="00171A30" w:rsidR="00736A59">
        <w:rPr>
          <w:rFonts w:eastAsia="Calibri" w:cs="Times New Roman"/>
          <w:color w:val="auto"/>
          <w:kern w:val="2"/>
          <w:szCs w:val="22"/>
          <w:lang w:eastAsia="en-US"/>
          <w14:ligatures w14:val="standardContextual"/>
        </w:rPr>
        <w:t xml:space="preserve"> gevallen </w:t>
      </w:r>
      <w:r w:rsidRPr="00171A30" w:rsidR="0027226E">
        <w:rPr>
          <w:rFonts w:eastAsia="Calibri" w:cs="Times New Roman"/>
          <w:color w:val="auto"/>
          <w:kern w:val="2"/>
          <w:szCs w:val="22"/>
          <w:lang w:eastAsia="en-US"/>
          <w14:ligatures w14:val="standardContextual"/>
        </w:rPr>
        <w:t xml:space="preserve">niet </w:t>
      </w:r>
      <w:r w:rsidR="006B31EA">
        <w:rPr>
          <w:rFonts w:eastAsia="Calibri" w:cs="Times New Roman"/>
          <w:color w:val="auto"/>
          <w:kern w:val="2"/>
          <w:szCs w:val="22"/>
          <w:lang w:eastAsia="en-US"/>
          <w14:ligatures w14:val="standardContextual"/>
        </w:rPr>
        <w:t>mogelijk</w:t>
      </w:r>
      <w:r w:rsidRPr="00171A30" w:rsidR="00736A59">
        <w:rPr>
          <w:rFonts w:eastAsia="Calibri" w:cs="Times New Roman"/>
          <w:color w:val="auto"/>
          <w:kern w:val="2"/>
          <w:szCs w:val="22"/>
          <w:lang w:eastAsia="en-US"/>
          <w14:ligatures w14:val="standardContextual"/>
        </w:rPr>
        <w:t>, omdat</w:t>
      </w:r>
      <w:r w:rsidRPr="00171A30" w:rsidR="0027226E">
        <w:rPr>
          <w:rFonts w:eastAsia="Calibri" w:cs="Times New Roman"/>
          <w:color w:val="auto"/>
          <w:kern w:val="2"/>
          <w:szCs w:val="22"/>
          <w:lang w:eastAsia="en-US"/>
          <w14:ligatures w14:val="standardContextual"/>
        </w:rPr>
        <w:t xml:space="preserve"> er </w:t>
      </w:r>
      <w:r w:rsidRPr="00171A30" w:rsidR="00E7156C">
        <w:rPr>
          <w:rFonts w:eastAsia="Calibri" w:cs="Times New Roman"/>
          <w:color w:val="auto"/>
          <w:kern w:val="2"/>
          <w:szCs w:val="22"/>
          <w:lang w:eastAsia="en-US"/>
          <w14:ligatures w14:val="standardContextual"/>
        </w:rPr>
        <w:t xml:space="preserve">vaak </w:t>
      </w:r>
      <w:r w:rsidRPr="00171A30" w:rsidR="0027226E">
        <w:rPr>
          <w:rFonts w:eastAsia="Calibri" w:cs="Times New Roman"/>
          <w:color w:val="auto"/>
          <w:kern w:val="2"/>
          <w:szCs w:val="22"/>
          <w:lang w:eastAsia="en-US"/>
          <w14:ligatures w14:val="standardContextual"/>
        </w:rPr>
        <w:t xml:space="preserve">geen meetbaar LFG of specifieke bron </w:t>
      </w:r>
      <w:r w:rsidRPr="00171A30" w:rsidR="009E1225">
        <w:rPr>
          <w:rFonts w:eastAsia="Calibri" w:cs="Times New Roman"/>
          <w:color w:val="auto"/>
          <w:kern w:val="2"/>
          <w:szCs w:val="22"/>
          <w:lang w:eastAsia="en-US"/>
          <w14:ligatures w14:val="standardContextual"/>
        </w:rPr>
        <w:t xml:space="preserve">wordt </w:t>
      </w:r>
      <w:r w:rsidRPr="00171A30" w:rsidR="0027226E">
        <w:rPr>
          <w:rFonts w:eastAsia="Calibri" w:cs="Times New Roman"/>
          <w:color w:val="auto"/>
          <w:kern w:val="2"/>
          <w:szCs w:val="22"/>
          <w:lang w:eastAsia="en-US"/>
          <w14:ligatures w14:val="standardContextual"/>
        </w:rPr>
        <w:t xml:space="preserve">aangetroffen. </w:t>
      </w:r>
    </w:p>
    <w:p w:rsidRPr="00887721" w:rsidR="004A287C" w:rsidP="000D1273" w:rsidRDefault="0039515D" w14:paraId="37B31008" w14:textId="1AF1A4FA">
      <w:pPr>
        <w:autoSpaceDN/>
        <w:spacing w:after="160" w:line="259" w:lineRule="auto"/>
        <w:textAlignment w:val="auto"/>
        <w:rPr>
          <w:rFonts w:eastAsia="Calibri" w:cs="Times New Roman"/>
          <w:color w:val="auto"/>
          <w:kern w:val="2"/>
          <w:szCs w:val="22"/>
          <w:lang w:eastAsia="en-US"/>
          <w14:ligatures w14:val="standardContextual"/>
        </w:rPr>
      </w:pPr>
      <w:r w:rsidRPr="00171A30">
        <w:rPr>
          <w:rFonts w:eastAsia="Calibri" w:cs="Times New Roman"/>
          <w:color w:val="auto"/>
          <w:kern w:val="2"/>
          <w:szCs w:val="22"/>
          <w:lang w:eastAsia="en-US"/>
          <w14:ligatures w14:val="standardContextual"/>
        </w:rPr>
        <w:t xml:space="preserve">We zetten daarom </w:t>
      </w:r>
      <w:r w:rsidRPr="00171A30" w:rsidR="00541557">
        <w:rPr>
          <w:rFonts w:eastAsia="Calibri" w:cs="Times New Roman"/>
          <w:color w:val="auto"/>
          <w:kern w:val="2"/>
          <w:szCs w:val="22"/>
          <w:lang w:eastAsia="en-US"/>
          <w14:ligatures w14:val="standardContextual"/>
        </w:rPr>
        <w:t xml:space="preserve">nu </w:t>
      </w:r>
      <w:r w:rsidRPr="00171A30">
        <w:rPr>
          <w:rFonts w:eastAsia="Calibri" w:cs="Times New Roman"/>
          <w:color w:val="auto"/>
          <w:kern w:val="2"/>
          <w:szCs w:val="22"/>
          <w:lang w:eastAsia="en-US"/>
          <w14:ligatures w14:val="standardContextual"/>
        </w:rPr>
        <w:t xml:space="preserve">in </w:t>
      </w:r>
      <w:r w:rsidRPr="00171A30" w:rsidR="007C226B">
        <w:rPr>
          <w:rFonts w:eastAsia="Calibri" w:cs="Times New Roman"/>
          <w:color w:val="auto"/>
          <w:kern w:val="2"/>
          <w:szCs w:val="22"/>
          <w:lang w:eastAsia="en-US"/>
          <w14:ligatures w14:val="standardContextual"/>
        </w:rPr>
        <w:t xml:space="preserve">op </w:t>
      </w:r>
      <w:r w:rsidRPr="00171A30" w:rsidR="00DF0A3E">
        <w:rPr>
          <w:rFonts w:eastAsia="Calibri" w:cs="Times New Roman"/>
          <w:color w:val="auto"/>
          <w:kern w:val="2"/>
          <w:szCs w:val="22"/>
          <w:lang w:eastAsia="en-US"/>
          <w14:ligatures w14:val="standardContextual"/>
        </w:rPr>
        <w:t xml:space="preserve">een </w:t>
      </w:r>
      <w:r w:rsidR="000F1530">
        <w:rPr>
          <w:rFonts w:eastAsia="Calibri" w:cs="Times New Roman"/>
          <w:color w:val="auto"/>
          <w:kern w:val="2"/>
          <w:szCs w:val="22"/>
          <w:lang w:eastAsia="en-US"/>
          <w14:ligatures w14:val="standardContextual"/>
        </w:rPr>
        <w:t>verbeterde</w:t>
      </w:r>
      <w:r w:rsidRPr="00887721" w:rsidR="00DF0A3E">
        <w:rPr>
          <w:rFonts w:eastAsia="Calibri" w:cs="Times New Roman"/>
          <w:color w:val="auto"/>
          <w:kern w:val="2"/>
          <w:szCs w:val="22"/>
          <w:lang w:eastAsia="en-US"/>
          <w14:ligatures w14:val="standardContextual"/>
        </w:rPr>
        <w:t xml:space="preserve"> </w:t>
      </w:r>
      <w:r w:rsidRPr="00887721" w:rsidR="00B330E7">
        <w:rPr>
          <w:rFonts w:eastAsia="Calibri" w:cs="Times New Roman"/>
          <w:color w:val="auto"/>
          <w:kern w:val="2"/>
          <w:szCs w:val="22"/>
          <w:lang w:eastAsia="en-US"/>
          <w14:ligatures w14:val="standardContextual"/>
        </w:rPr>
        <w:t>aanpak bij</w:t>
      </w:r>
      <w:r w:rsidRPr="00887721" w:rsidR="00DF0A3E">
        <w:rPr>
          <w:rFonts w:eastAsia="Calibri" w:cs="Times New Roman"/>
          <w:color w:val="auto"/>
          <w:kern w:val="2"/>
          <w:szCs w:val="22"/>
          <w:lang w:eastAsia="en-US"/>
          <w14:ligatures w14:val="standardContextual"/>
        </w:rPr>
        <w:t xml:space="preserve"> meldingen en </w:t>
      </w:r>
      <w:r w:rsidRPr="00887721" w:rsidR="007C226B">
        <w:rPr>
          <w:rFonts w:eastAsia="Calibri" w:cs="Times New Roman"/>
          <w:color w:val="auto"/>
          <w:kern w:val="2"/>
          <w:szCs w:val="22"/>
          <w:lang w:eastAsia="en-US"/>
          <w14:ligatures w14:val="standardContextual"/>
        </w:rPr>
        <w:t xml:space="preserve">een </w:t>
      </w:r>
      <w:r w:rsidRPr="00887721" w:rsidR="00DF0A3E">
        <w:rPr>
          <w:rFonts w:eastAsia="Calibri" w:cs="Times New Roman"/>
          <w:color w:val="auto"/>
          <w:kern w:val="2"/>
          <w:szCs w:val="22"/>
          <w:lang w:eastAsia="en-US"/>
          <w14:ligatures w14:val="standardContextual"/>
        </w:rPr>
        <w:t>harmonisatie</w:t>
      </w:r>
      <w:r w:rsidRPr="00887721" w:rsidR="007C226B">
        <w:rPr>
          <w:rFonts w:eastAsia="Calibri" w:cs="Times New Roman"/>
          <w:color w:val="auto"/>
          <w:kern w:val="2"/>
          <w:szCs w:val="22"/>
          <w:lang w:eastAsia="en-US"/>
          <w14:ligatures w14:val="standardContextual"/>
        </w:rPr>
        <w:t>slag op het gebied van regist</w:t>
      </w:r>
      <w:r w:rsidR="00757479">
        <w:rPr>
          <w:rFonts w:eastAsia="Calibri" w:cs="Times New Roman"/>
          <w:color w:val="auto"/>
          <w:kern w:val="2"/>
          <w:szCs w:val="22"/>
          <w:lang w:eastAsia="en-US"/>
          <w14:ligatures w14:val="standardContextual"/>
        </w:rPr>
        <w:t>r</w:t>
      </w:r>
      <w:r w:rsidRPr="00887721" w:rsidR="007C226B">
        <w:rPr>
          <w:rFonts w:eastAsia="Calibri" w:cs="Times New Roman"/>
          <w:color w:val="auto"/>
          <w:kern w:val="2"/>
          <w:szCs w:val="22"/>
          <w:lang w:eastAsia="en-US"/>
          <w14:ligatures w14:val="standardContextual"/>
        </w:rPr>
        <w:t>eren en meten</w:t>
      </w:r>
      <w:r w:rsidRPr="00887721">
        <w:rPr>
          <w:rFonts w:eastAsia="Calibri" w:cs="Times New Roman"/>
          <w:color w:val="auto"/>
          <w:kern w:val="2"/>
          <w:szCs w:val="22"/>
          <w:lang w:eastAsia="en-US"/>
          <w14:ligatures w14:val="standardContextual"/>
        </w:rPr>
        <w:t>.</w:t>
      </w:r>
      <w:r w:rsidRPr="00887721" w:rsidR="007F1BB1">
        <w:rPr>
          <w:rFonts w:eastAsia="Calibri" w:cs="Times New Roman"/>
          <w:color w:val="auto"/>
          <w:kern w:val="2"/>
          <w:szCs w:val="22"/>
          <w:lang w:eastAsia="en-US"/>
          <w14:ligatures w14:val="standardContextual"/>
        </w:rPr>
        <w:t xml:space="preserve"> </w:t>
      </w:r>
      <w:r w:rsidRPr="00887721" w:rsidR="003C79D8">
        <w:rPr>
          <w:rFonts w:eastAsia="Calibri" w:cs="Times New Roman"/>
          <w:color w:val="auto"/>
          <w:kern w:val="2"/>
          <w:szCs w:val="22"/>
          <w:lang w:eastAsia="en-US"/>
          <w14:ligatures w14:val="standardContextual"/>
        </w:rPr>
        <w:t xml:space="preserve">Met </w:t>
      </w:r>
      <w:r w:rsidRPr="00887721" w:rsidR="00C47C31">
        <w:rPr>
          <w:rFonts w:eastAsia="Calibri" w:cs="Times New Roman"/>
          <w:color w:val="auto"/>
          <w:kern w:val="2"/>
          <w:szCs w:val="22"/>
          <w:lang w:eastAsia="en-US"/>
          <w14:ligatures w14:val="standardContextual"/>
        </w:rPr>
        <w:t xml:space="preserve">een vergelijkbare </w:t>
      </w:r>
      <w:r w:rsidRPr="00887721" w:rsidR="003C79D8">
        <w:rPr>
          <w:rFonts w:eastAsia="Calibri" w:cs="Times New Roman"/>
          <w:color w:val="auto"/>
          <w:kern w:val="2"/>
          <w:szCs w:val="22"/>
          <w:lang w:eastAsia="en-US"/>
          <w14:ligatures w14:val="standardContextual"/>
        </w:rPr>
        <w:t>registratie van meldingen</w:t>
      </w:r>
      <w:r w:rsidRPr="00887721" w:rsidR="00C47C31">
        <w:rPr>
          <w:rFonts w:eastAsia="Calibri" w:cs="Times New Roman"/>
          <w:color w:val="auto"/>
          <w:kern w:val="2"/>
          <w:szCs w:val="22"/>
          <w:lang w:eastAsia="en-US"/>
          <w14:ligatures w14:val="standardContextual"/>
        </w:rPr>
        <w:t xml:space="preserve"> </w:t>
      </w:r>
      <w:r w:rsidRPr="00887721" w:rsidR="001C1494">
        <w:rPr>
          <w:rFonts w:eastAsia="Calibri" w:cs="Times New Roman"/>
          <w:color w:val="auto"/>
          <w:kern w:val="2"/>
          <w:szCs w:val="22"/>
          <w:lang w:eastAsia="en-US"/>
          <w14:ligatures w14:val="standardContextual"/>
        </w:rPr>
        <w:t xml:space="preserve">over LFG </w:t>
      </w:r>
      <w:r w:rsidRPr="00887721" w:rsidR="00C47C31">
        <w:rPr>
          <w:rFonts w:eastAsia="Calibri" w:cs="Times New Roman"/>
          <w:color w:val="auto"/>
          <w:kern w:val="2"/>
          <w:szCs w:val="22"/>
          <w:lang w:eastAsia="en-US"/>
          <w14:ligatures w14:val="standardContextual"/>
        </w:rPr>
        <w:t xml:space="preserve">kunnen </w:t>
      </w:r>
      <w:r w:rsidRPr="00887721" w:rsidR="003C79D8">
        <w:rPr>
          <w:rFonts w:eastAsia="Calibri" w:cs="Times New Roman"/>
          <w:color w:val="auto"/>
          <w:kern w:val="2"/>
          <w:szCs w:val="22"/>
          <w:lang w:eastAsia="en-US"/>
          <w14:ligatures w14:val="standardContextual"/>
        </w:rPr>
        <w:t xml:space="preserve">we beter trends evalueren om een goed beeld op te bouwen van het probleem en </w:t>
      </w:r>
      <w:r w:rsidRPr="00887721" w:rsidR="00C9244B">
        <w:rPr>
          <w:rFonts w:eastAsia="Calibri" w:cs="Times New Roman"/>
          <w:color w:val="auto"/>
          <w:kern w:val="2"/>
          <w:szCs w:val="22"/>
          <w:lang w:eastAsia="en-US"/>
          <w14:ligatures w14:val="standardContextual"/>
        </w:rPr>
        <w:t xml:space="preserve">van </w:t>
      </w:r>
      <w:r w:rsidRPr="00887721" w:rsidR="003C79D8">
        <w:rPr>
          <w:rFonts w:eastAsia="Calibri" w:cs="Times New Roman"/>
          <w:color w:val="auto"/>
          <w:kern w:val="2"/>
          <w:szCs w:val="22"/>
          <w:lang w:eastAsia="en-US"/>
          <w14:ligatures w14:val="standardContextual"/>
        </w:rPr>
        <w:t xml:space="preserve">vaak voorkomende bronnen. </w:t>
      </w:r>
      <w:r w:rsidRPr="00887721" w:rsidR="001C1494">
        <w:rPr>
          <w:rFonts w:eastAsia="Calibri" w:cs="Times New Roman"/>
          <w:color w:val="auto"/>
          <w:kern w:val="2"/>
          <w:szCs w:val="22"/>
          <w:lang w:eastAsia="en-US"/>
          <w14:ligatures w14:val="standardContextual"/>
        </w:rPr>
        <w:t xml:space="preserve">Ook willen we een vinger aan de pols houden door hinder </w:t>
      </w:r>
      <w:r w:rsidRPr="00887721" w:rsidR="007C226B">
        <w:rPr>
          <w:rFonts w:eastAsia="Calibri" w:cs="Times New Roman"/>
          <w:color w:val="auto"/>
          <w:kern w:val="2"/>
          <w:szCs w:val="22"/>
          <w:lang w:eastAsia="en-US"/>
          <w14:ligatures w14:val="standardContextual"/>
        </w:rPr>
        <w:t xml:space="preserve">en slaapverstoring </w:t>
      </w:r>
      <w:r w:rsidRPr="00887721" w:rsidR="001C1494">
        <w:rPr>
          <w:rFonts w:eastAsia="Calibri" w:cs="Times New Roman"/>
          <w:color w:val="auto"/>
          <w:kern w:val="2"/>
          <w:szCs w:val="22"/>
          <w:lang w:eastAsia="en-US"/>
          <w14:ligatures w14:val="standardContextual"/>
        </w:rPr>
        <w:t xml:space="preserve">vanwege LFG te blijven monitoren in landelijk onderzoek naar de beleving van de woonomgeving. </w:t>
      </w:r>
      <w:r w:rsidRPr="00887721" w:rsidR="00022603">
        <w:rPr>
          <w:rFonts w:eastAsia="Calibri" w:cs="Times New Roman"/>
          <w:color w:val="auto"/>
          <w:kern w:val="2"/>
          <w:szCs w:val="22"/>
          <w:lang w:eastAsia="en-US"/>
          <w14:ligatures w14:val="standardContextual"/>
        </w:rPr>
        <w:t xml:space="preserve">Daarnaast </w:t>
      </w:r>
      <w:r w:rsidRPr="00887721" w:rsidR="003C79D8">
        <w:rPr>
          <w:rFonts w:eastAsia="Calibri" w:cs="Times New Roman"/>
          <w:color w:val="auto"/>
          <w:kern w:val="2"/>
          <w:szCs w:val="22"/>
          <w:lang w:eastAsia="en-US"/>
          <w14:ligatures w14:val="standardContextual"/>
        </w:rPr>
        <w:t xml:space="preserve">richten </w:t>
      </w:r>
      <w:r w:rsidRPr="00887721" w:rsidR="00C47C31">
        <w:rPr>
          <w:rFonts w:eastAsia="Calibri" w:cs="Times New Roman"/>
          <w:color w:val="auto"/>
          <w:kern w:val="2"/>
          <w:szCs w:val="22"/>
          <w:lang w:eastAsia="en-US"/>
          <w14:ligatures w14:val="standardContextual"/>
        </w:rPr>
        <w:t xml:space="preserve">we ons </w:t>
      </w:r>
      <w:r w:rsidRPr="00887721" w:rsidR="003C79D8">
        <w:rPr>
          <w:rFonts w:eastAsia="Calibri" w:cs="Times New Roman"/>
          <w:color w:val="auto"/>
          <w:kern w:val="2"/>
          <w:szCs w:val="22"/>
          <w:lang w:eastAsia="en-US"/>
          <w14:ligatures w14:val="standardContextual"/>
        </w:rPr>
        <w:t>op harmonisatie van de aanpak</w:t>
      </w:r>
      <w:r w:rsidRPr="00887721" w:rsidR="00FC6886">
        <w:rPr>
          <w:rFonts w:eastAsia="Calibri" w:cs="Times New Roman"/>
          <w:color w:val="auto"/>
          <w:kern w:val="2"/>
          <w:szCs w:val="22"/>
          <w:lang w:eastAsia="en-US"/>
          <w14:ligatures w14:val="standardContextual"/>
        </w:rPr>
        <w:t xml:space="preserve"> </w:t>
      </w:r>
      <w:r w:rsidRPr="00887721" w:rsidR="00B330E7">
        <w:rPr>
          <w:rFonts w:eastAsia="Calibri" w:cs="Times New Roman"/>
          <w:color w:val="auto"/>
          <w:kern w:val="2"/>
          <w:szCs w:val="22"/>
          <w:lang w:eastAsia="en-US"/>
          <w14:ligatures w14:val="standardContextual"/>
        </w:rPr>
        <w:t xml:space="preserve">bij meldingen </w:t>
      </w:r>
      <w:r w:rsidRPr="00887721" w:rsidR="001C1494">
        <w:rPr>
          <w:rFonts w:eastAsia="Calibri" w:cs="Times New Roman"/>
          <w:color w:val="auto"/>
          <w:kern w:val="2"/>
          <w:szCs w:val="22"/>
          <w:lang w:eastAsia="en-US"/>
          <w14:ligatures w14:val="standardContextual"/>
        </w:rPr>
        <w:t>door kennisuitwisseling</w:t>
      </w:r>
      <w:r w:rsidRPr="00887721" w:rsidR="001F34CB">
        <w:rPr>
          <w:rFonts w:eastAsia="Calibri" w:cs="Times New Roman"/>
          <w:color w:val="auto"/>
          <w:kern w:val="2"/>
          <w:szCs w:val="22"/>
          <w:lang w:eastAsia="en-US"/>
          <w14:ligatures w14:val="standardContextual"/>
        </w:rPr>
        <w:t xml:space="preserve"> </w:t>
      </w:r>
      <w:r w:rsidRPr="00887721" w:rsidR="00B330E7">
        <w:rPr>
          <w:rFonts w:eastAsia="Calibri" w:cs="Times New Roman"/>
          <w:color w:val="auto"/>
          <w:kern w:val="2"/>
          <w:szCs w:val="22"/>
          <w:lang w:eastAsia="en-US"/>
          <w14:ligatures w14:val="standardContextual"/>
        </w:rPr>
        <w:t xml:space="preserve">en samenwerking </w:t>
      </w:r>
      <w:r w:rsidRPr="00887721" w:rsidR="001F34CB">
        <w:rPr>
          <w:rFonts w:eastAsia="Calibri" w:cs="Times New Roman"/>
          <w:color w:val="auto"/>
          <w:kern w:val="2"/>
          <w:szCs w:val="22"/>
          <w:lang w:eastAsia="en-US"/>
          <w14:ligatures w14:val="standardContextual"/>
        </w:rPr>
        <w:t>tussen partijen</w:t>
      </w:r>
      <w:r w:rsidRPr="00887721" w:rsidR="001C1494">
        <w:rPr>
          <w:rFonts w:eastAsia="Calibri" w:cs="Times New Roman"/>
          <w:color w:val="auto"/>
          <w:kern w:val="2"/>
          <w:szCs w:val="22"/>
          <w:lang w:eastAsia="en-US"/>
          <w14:ligatures w14:val="standardContextual"/>
        </w:rPr>
        <w:t xml:space="preserve"> te faciliteren. </w:t>
      </w:r>
    </w:p>
    <w:p w:rsidRPr="00887721" w:rsidR="000D1273" w:rsidP="000D1273" w:rsidRDefault="00870B98" w14:paraId="08B7AF1B" w14:textId="18319EB3">
      <w:pPr>
        <w:autoSpaceDN/>
        <w:spacing w:after="160" w:line="259" w:lineRule="auto"/>
        <w:textAlignment w:val="auto"/>
        <w:rPr>
          <w:rFonts w:eastAsia="Calibri" w:cs="Times New Roman"/>
          <w:color w:val="auto"/>
          <w:kern w:val="2"/>
          <w:szCs w:val="22"/>
          <w:lang w:eastAsia="en-US"/>
          <w14:ligatures w14:val="standardContextual"/>
        </w:rPr>
      </w:pPr>
      <w:r w:rsidRPr="00887721">
        <w:rPr>
          <w:rFonts w:eastAsia="Calibri" w:cs="Times New Roman"/>
          <w:color w:val="auto"/>
          <w:kern w:val="2"/>
          <w:szCs w:val="22"/>
          <w:lang w:eastAsia="en-US"/>
          <w14:ligatures w14:val="standardContextual"/>
        </w:rPr>
        <w:t>In de kennisnotitie doet h</w:t>
      </w:r>
      <w:r w:rsidRPr="00887721" w:rsidR="000D1273">
        <w:rPr>
          <w:rFonts w:eastAsia="Calibri" w:cs="Times New Roman"/>
          <w:color w:val="auto"/>
          <w:kern w:val="2"/>
          <w:szCs w:val="22"/>
          <w:lang w:eastAsia="en-US"/>
          <w14:ligatures w14:val="standardContextual"/>
        </w:rPr>
        <w:t xml:space="preserve">et RIVM een aantal aanbevelingen om de samenwerking </w:t>
      </w:r>
      <w:r w:rsidR="002A3200">
        <w:rPr>
          <w:rFonts w:eastAsia="Calibri" w:cs="Times New Roman"/>
          <w:color w:val="auto"/>
          <w:kern w:val="2"/>
          <w:szCs w:val="22"/>
          <w:lang w:eastAsia="en-US"/>
          <w14:ligatures w14:val="standardContextual"/>
        </w:rPr>
        <w:t xml:space="preserve">in de regio </w:t>
      </w:r>
      <w:r w:rsidRPr="00887721" w:rsidR="000D1273">
        <w:rPr>
          <w:rFonts w:eastAsia="Calibri" w:cs="Times New Roman"/>
          <w:color w:val="auto"/>
          <w:kern w:val="2"/>
          <w:szCs w:val="22"/>
          <w:lang w:eastAsia="en-US"/>
          <w14:ligatures w14:val="standardContextual"/>
        </w:rPr>
        <w:t xml:space="preserve">te verbeteren, waarvan </w:t>
      </w:r>
      <w:r w:rsidRPr="00887721" w:rsidR="00E7156C">
        <w:rPr>
          <w:rFonts w:eastAsia="Calibri" w:cs="Times New Roman"/>
          <w:color w:val="auto"/>
          <w:kern w:val="2"/>
          <w:szCs w:val="22"/>
          <w:lang w:eastAsia="en-US"/>
          <w14:ligatures w14:val="standardContextual"/>
        </w:rPr>
        <w:t>enkele</w:t>
      </w:r>
      <w:r w:rsidRPr="00887721" w:rsidR="000D1273">
        <w:rPr>
          <w:rFonts w:eastAsia="Calibri" w:cs="Times New Roman"/>
          <w:color w:val="auto"/>
          <w:kern w:val="2"/>
          <w:szCs w:val="22"/>
          <w:lang w:eastAsia="en-US"/>
          <w14:ligatures w14:val="standardContextual"/>
        </w:rPr>
        <w:t xml:space="preserve"> op landelijk niveau opgepakt kunnen worden. Een aantal van deze aanbevelingen is al belegd binnen bestaande opdrachten aan het RIVM, namelijk de aanbevelingen die zien op </w:t>
      </w:r>
      <w:r w:rsidR="002A3200">
        <w:rPr>
          <w:rFonts w:eastAsia="Calibri" w:cs="Times New Roman"/>
          <w:color w:val="auto"/>
          <w:kern w:val="2"/>
          <w:szCs w:val="22"/>
          <w:lang w:eastAsia="en-US"/>
          <w14:ligatures w14:val="standardContextual"/>
        </w:rPr>
        <w:t>een</w:t>
      </w:r>
      <w:r w:rsidRPr="00887721" w:rsidR="000D1273">
        <w:rPr>
          <w:rFonts w:eastAsia="Calibri" w:cs="Times New Roman"/>
          <w:color w:val="auto"/>
          <w:kern w:val="2"/>
          <w:szCs w:val="22"/>
          <w:lang w:eastAsia="en-US"/>
          <w14:ligatures w14:val="standardContextual"/>
        </w:rPr>
        <w:t xml:space="preserve"> landelijke website en de partijen betrokken bij de scholing van GGD’en. Kleinschalig onderhoud van de site </w:t>
      </w:r>
      <w:hyperlink w:history="1" r:id="rId9">
        <w:r w:rsidRPr="00887721" w:rsidR="000D1273">
          <w:rPr>
            <w:rFonts w:eastAsia="Calibri" w:cs="Times New Roman"/>
            <w:color w:val="0563C1"/>
            <w:kern w:val="2"/>
            <w:szCs w:val="22"/>
            <w:u w:val="single"/>
            <w:lang w:eastAsia="en-US"/>
            <w14:ligatures w14:val="standardContextual"/>
          </w:rPr>
          <w:t>Laagfrequent geluid en bromtonen</w:t>
        </w:r>
      </w:hyperlink>
      <w:bookmarkStart w:name="_Hlk199354177" w:id="4"/>
      <w:r w:rsidR="002A3200">
        <w:rPr>
          <w:rStyle w:val="FootnoteReference"/>
          <w:rFonts w:eastAsia="Calibri" w:cs="Times New Roman"/>
          <w:color w:val="auto"/>
          <w:kern w:val="2"/>
          <w:szCs w:val="22"/>
          <w:lang w:eastAsia="en-US"/>
          <w14:ligatures w14:val="standardContextual"/>
        </w:rPr>
        <w:footnoteReference w:id="2"/>
      </w:r>
      <w:r w:rsidR="002A3200">
        <w:rPr>
          <w:rFonts w:eastAsia="Calibri" w:cs="Times New Roman"/>
          <w:color w:val="auto"/>
          <w:kern w:val="2"/>
          <w:szCs w:val="22"/>
          <w:lang w:eastAsia="en-US"/>
          <w14:ligatures w14:val="standardContextual"/>
        </w:rPr>
        <w:t xml:space="preserve"> </w:t>
      </w:r>
      <w:r w:rsidRPr="00887721" w:rsidR="000D1273">
        <w:rPr>
          <w:rFonts w:eastAsia="Calibri" w:cs="Times New Roman"/>
          <w:color w:val="auto"/>
          <w:kern w:val="2"/>
          <w:szCs w:val="22"/>
          <w:lang w:eastAsia="en-US"/>
          <w14:ligatures w14:val="standardContextual"/>
        </w:rPr>
        <w:t>i</w:t>
      </w:r>
      <w:bookmarkEnd w:id="4"/>
      <w:r w:rsidRPr="00887721" w:rsidR="000D1273">
        <w:rPr>
          <w:rFonts w:eastAsia="Calibri" w:cs="Times New Roman"/>
          <w:color w:val="auto"/>
          <w:kern w:val="2"/>
          <w:szCs w:val="22"/>
          <w:lang w:eastAsia="en-US"/>
          <w14:ligatures w14:val="standardContextual"/>
        </w:rPr>
        <w:t>s voorzien binnen de bestaande programmering</w:t>
      </w:r>
      <w:r w:rsidRPr="00887721" w:rsidR="00C9244B">
        <w:rPr>
          <w:rFonts w:eastAsia="Calibri" w:cs="Times New Roman"/>
          <w:color w:val="auto"/>
          <w:kern w:val="2"/>
          <w:szCs w:val="22"/>
          <w:lang w:eastAsia="en-US"/>
          <w14:ligatures w14:val="standardContextual"/>
        </w:rPr>
        <w:t>.</w:t>
      </w:r>
      <w:r w:rsidRPr="00887721" w:rsidR="000D1273">
        <w:rPr>
          <w:rFonts w:eastAsia="Calibri" w:cs="Times New Roman"/>
          <w:color w:val="auto"/>
          <w:kern w:val="2"/>
          <w:szCs w:val="22"/>
          <w:lang w:eastAsia="en-US"/>
          <w14:ligatures w14:val="standardContextual"/>
        </w:rPr>
        <w:t xml:space="preserve"> </w:t>
      </w:r>
      <w:r w:rsidRPr="00887721" w:rsidR="00C9244B">
        <w:rPr>
          <w:rFonts w:eastAsia="Calibri" w:cs="Times New Roman"/>
          <w:color w:val="auto"/>
          <w:kern w:val="2"/>
          <w:szCs w:val="22"/>
          <w:lang w:eastAsia="en-US"/>
          <w14:ligatures w14:val="standardContextual"/>
        </w:rPr>
        <w:t>O</w:t>
      </w:r>
      <w:r w:rsidRPr="00887721" w:rsidR="000D1273">
        <w:rPr>
          <w:rFonts w:eastAsia="Calibri" w:cs="Times New Roman"/>
          <w:color w:val="auto"/>
          <w:kern w:val="2"/>
          <w:szCs w:val="22"/>
          <w:lang w:eastAsia="en-US"/>
          <w14:ligatures w14:val="standardContextual"/>
        </w:rPr>
        <w:t xml:space="preserve">ok ziet het RIVM mogelijkheden om andere partijen te betrekken bij de scholing die zij op </w:t>
      </w:r>
      <w:r w:rsidRPr="00887721" w:rsidR="00003B2D">
        <w:rPr>
          <w:rFonts w:eastAsia="Calibri" w:cs="Times New Roman"/>
          <w:color w:val="auto"/>
          <w:kern w:val="2"/>
          <w:szCs w:val="22"/>
          <w:lang w:eastAsia="en-US"/>
          <w14:ligatures w14:val="standardContextual"/>
        </w:rPr>
        <w:t xml:space="preserve">het </w:t>
      </w:r>
      <w:r w:rsidRPr="00887721" w:rsidR="000D1273">
        <w:rPr>
          <w:rFonts w:eastAsia="Calibri" w:cs="Times New Roman"/>
          <w:color w:val="auto"/>
          <w:kern w:val="2"/>
          <w:szCs w:val="22"/>
          <w:lang w:eastAsia="en-US"/>
          <w14:ligatures w14:val="standardContextual"/>
        </w:rPr>
        <w:t xml:space="preserve">gebied van </w:t>
      </w:r>
      <w:r w:rsidRPr="00887721" w:rsidR="00C9244B">
        <w:rPr>
          <w:rFonts w:eastAsia="Calibri" w:cs="Times New Roman"/>
          <w:color w:val="auto"/>
          <w:kern w:val="2"/>
          <w:szCs w:val="22"/>
          <w:lang w:eastAsia="en-US"/>
          <w14:ligatures w14:val="standardContextual"/>
        </w:rPr>
        <w:t>LFG</w:t>
      </w:r>
      <w:r w:rsidRPr="00887721" w:rsidR="000D1273">
        <w:rPr>
          <w:rFonts w:eastAsia="Calibri" w:cs="Times New Roman"/>
          <w:color w:val="auto"/>
          <w:kern w:val="2"/>
          <w:szCs w:val="22"/>
          <w:lang w:eastAsia="en-US"/>
          <w14:ligatures w14:val="standardContextual"/>
        </w:rPr>
        <w:t xml:space="preserve"> aanbieden aan GGD’en. </w:t>
      </w:r>
    </w:p>
    <w:p w:rsidRPr="00887721" w:rsidR="00541557" w:rsidP="000D1273" w:rsidRDefault="000D1273" w14:paraId="39C68F50" w14:textId="36FA9B60">
      <w:pPr>
        <w:autoSpaceDN/>
        <w:spacing w:after="160" w:line="259" w:lineRule="auto"/>
        <w:textAlignment w:val="auto"/>
        <w:rPr>
          <w:rFonts w:eastAsia="Calibri" w:cs="Times New Roman"/>
          <w:color w:val="auto"/>
          <w:kern w:val="2"/>
          <w:szCs w:val="22"/>
          <w:lang w:eastAsia="en-US"/>
          <w14:ligatures w14:val="standardContextual"/>
        </w:rPr>
      </w:pPr>
      <w:r w:rsidRPr="00887721">
        <w:rPr>
          <w:rFonts w:eastAsia="Calibri" w:cs="Times New Roman"/>
          <w:color w:val="auto"/>
          <w:kern w:val="2"/>
          <w:szCs w:val="22"/>
          <w:lang w:eastAsia="en-US"/>
          <w14:ligatures w14:val="standardContextual"/>
        </w:rPr>
        <w:t xml:space="preserve">Aanvullend hierop adviseert het RIVM om kennisuitwisseling te faciliteren met landelijke kennisbijeenkomsten. Hierbij kan onder andere door partijen worden gewerkt aan een blauwdruk voor regionale samenwerking tussen GGD’en, audiologische centra, </w:t>
      </w:r>
      <w:r w:rsidRPr="00887721" w:rsidR="00E7156C">
        <w:rPr>
          <w:rFonts w:eastAsia="Calibri" w:cs="Times New Roman"/>
          <w:color w:val="auto"/>
          <w:kern w:val="2"/>
          <w:szCs w:val="22"/>
          <w:lang w:eastAsia="en-US"/>
          <w14:ligatures w14:val="standardContextual"/>
        </w:rPr>
        <w:t xml:space="preserve">OD’s </w:t>
      </w:r>
      <w:r w:rsidRPr="00887721">
        <w:rPr>
          <w:rFonts w:eastAsia="Calibri" w:cs="Times New Roman"/>
          <w:color w:val="auto"/>
          <w:kern w:val="2"/>
          <w:szCs w:val="22"/>
          <w:lang w:eastAsia="en-US"/>
          <w14:ligatures w14:val="standardContextual"/>
        </w:rPr>
        <w:t xml:space="preserve">en gemeenten. Deze blauwdruk zou onder andere aandacht moeten besteden aan werkwijze, (de onderlinge samenhang van) mogelijkheden en verantwoordelijkheden die partijen hebben bij het helpen van gehinderden en de nazorg van meldingen. Het RIVM </w:t>
      </w:r>
      <w:bookmarkStart w:name="_Hlk199354259" w:id="5"/>
      <w:r w:rsidR="002D374F">
        <w:rPr>
          <w:rFonts w:eastAsia="Calibri" w:cs="Times New Roman"/>
          <w:color w:val="auto"/>
          <w:kern w:val="2"/>
          <w:szCs w:val="22"/>
          <w:lang w:eastAsia="en-US"/>
          <w14:ligatures w14:val="standardContextual"/>
        </w:rPr>
        <w:t>schetst</w:t>
      </w:r>
      <w:r w:rsidR="00AC10A1">
        <w:rPr>
          <w:rFonts w:eastAsia="Calibri" w:cs="Times New Roman"/>
          <w:color w:val="auto"/>
          <w:kern w:val="2"/>
          <w:szCs w:val="22"/>
          <w:lang w:eastAsia="en-US"/>
          <w14:ligatures w14:val="standardContextual"/>
        </w:rPr>
        <w:t xml:space="preserve"> een </w:t>
      </w:r>
      <w:r w:rsidR="002D374F">
        <w:rPr>
          <w:rFonts w:eastAsia="Calibri" w:cs="Times New Roman"/>
          <w:color w:val="auto"/>
          <w:kern w:val="2"/>
          <w:szCs w:val="22"/>
          <w:lang w:eastAsia="en-US"/>
          <w14:ligatures w14:val="standardContextual"/>
        </w:rPr>
        <w:t xml:space="preserve">mogelijke </w:t>
      </w:r>
      <w:bookmarkEnd w:id="5"/>
      <w:r w:rsidR="00AC10A1">
        <w:rPr>
          <w:rFonts w:eastAsia="Calibri" w:cs="Times New Roman"/>
          <w:color w:val="auto"/>
          <w:kern w:val="2"/>
          <w:szCs w:val="22"/>
          <w:lang w:eastAsia="en-US"/>
          <w14:ligatures w14:val="standardContextual"/>
        </w:rPr>
        <w:t>rol voor</w:t>
      </w:r>
      <w:r w:rsidRPr="00887721">
        <w:rPr>
          <w:rFonts w:eastAsia="Calibri" w:cs="Times New Roman"/>
          <w:color w:val="auto"/>
          <w:kern w:val="2"/>
          <w:szCs w:val="22"/>
          <w:lang w:eastAsia="en-US"/>
          <w14:ligatures w14:val="standardContextual"/>
        </w:rPr>
        <w:t xml:space="preserve"> de landelijke overheid in het faciliteren van dit proces, waarbij de definitieve invulling en afspraken regionaal moeten worden gemaakt. </w:t>
      </w:r>
    </w:p>
    <w:p w:rsidRPr="00887721" w:rsidR="000D1273" w:rsidP="000D1273" w:rsidRDefault="000D1273" w14:paraId="738AB9D3" w14:textId="5E447306">
      <w:pPr>
        <w:autoSpaceDN/>
        <w:spacing w:after="160" w:line="259" w:lineRule="auto"/>
        <w:textAlignment w:val="auto"/>
        <w:rPr>
          <w:rFonts w:eastAsia="Calibri" w:cs="Times New Roman"/>
          <w:color w:val="auto"/>
          <w:kern w:val="2"/>
          <w:szCs w:val="22"/>
          <w:lang w:eastAsia="en-US"/>
          <w14:ligatures w14:val="standardContextual"/>
        </w:rPr>
      </w:pPr>
      <w:r w:rsidRPr="00887721">
        <w:rPr>
          <w:rFonts w:eastAsia="Calibri" w:cs="Times New Roman"/>
          <w:color w:val="auto"/>
          <w:kern w:val="2"/>
          <w:szCs w:val="22"/>
          <w:lang w:eastAsia="en-US"/>
          <w14:ligatures w14:val="standardContextual"/>
        </w:rPr>
        <w:t xml:space="preserve">Wij sluiten ons aan bij de stelling </w:t>
      </w:r>
      <w:r w:rsidR="006B31EA">
        <w:rPr>
          <w:rFonts w:eastAsia="Calibri" w:cs="Times New Roman"/>
          <w:color w:val="auto"/>
          <w:kern w:val="2"/>
          <w:szCs w:val="22"/>
          <w:lang w:eastAsia="en-US"/>
          <w14:ligatures w14:val="standardContextual"/>
        </w:rPr>
        <w:t xml:space="preserve">van het RIVM </w:t>
      </w:r>
      <w:r w:rsidRPr="00887721">
        <w:rPr>
          <w:rFonts w:eastAsia="Calibri" w:cs="Times New Roman"/>
          <w:color w:val="auto"/>
          <w:kern w:val="2"/>
          <w:szCs w:val="22"/>
          <w:lang w:eastAsia="en-US"/>
          <w14:ligatures w14:val="standardContextual"/>
        </w:rPr>
        <w:t xml:space="preserve">dat het aan de regio’s zelf is om onderlinge samenwerkingsafspraken te maken. Een blauwdruk kan hierin ondersteunen, maar regionaal maatwerk moet daarbij mogelijk blijven. </w:t>
      </w:r>
      <w:r w:rsidRPr="0031547E" w:rsidR="005F32BA">
        <w:rPr>
          <w:rFonts w:eastAsia="Calibri" w:cs="Times New Roman"/>
          <w:color w:val="auto"/>
          <w:kern w:val="2"/>
          <w:szCs w:val="22"/>
          <w:lang w:eastAsia="en-US"/>
          <w14:ligatures w14:val="standardContextual"/>
        </w:rPr>
        <w:t>Nog dit jaar zal het RIVM partijen bij elkaar brengen in een landelijke bijeenkomst met als doel kennis uit te wisselen en elementen van een blauwdruk met elkaar te verkennen.</w:t>
      </w:r>
      <w:r w:rsidRPr="00887721">
        <w:rPr>
          <w:rFonts w:eastAsia="Calibri" w:cs="Times New Roman"/>
          <w:color w:val="auto"/>
          <w:kern w:val="2"/>
          <w:szCs w:val="22"/>
          <w:lang w:eastAsia="en-US"/>
          <w14:ligatures w14:val="standardContextual"/>
        </w:rPr>
        <w:t xml:space="preserve">  </w:t>
      </w:r>
    </w:p>
    <w:p w:rsidR="000D1273" w:rsidP="000D1273" w:rsidRDefault="000D1273" w14:paraId="2C07C9AA" w14:textId="691E3F58">
      <w:pPr>
        <w:autoSpaceDN/>
        <w:spacing w:after="160" w:line="259" w:lineRule="auto"/>
        <w:textAlignment w:val="auto"/>
        <w:rPr>
          <w:rFonts w:eastAsia="Calibri" w:cs="Times New Roman"/>
          <w:color w:val="auto"/>
          <w:kern w:val="2"/>
          <w:szCs w:val="22"/>
          <w:lang w:eastAsia="en-US"/>
          <w14:ligatures w14:val="standardContextual"/>
        </w:rPr>
      </w:pPr>
      <w:r w:rsidRPr="00887721">
        <w:rPr>
          <w:rFonts w:eastAsia="Calibri" w:cs="Times New Roman"/>
          <w:color w:val="auto"/>
          <w:kern w:val="2"/>
          <w:szCs w:val="22"/>
          <w:lang w:eastAsia="en-US"/>
          <w14:ligatures w14:val="standardContextual"/>
        </w:rPr>
        <w:t xml:space="preserve">Daarnaast zijn wij verheugd met de </w:t>
      </w:r>
      <w:r w:rsidR="00D17087">
        <w:rPr>
          <w:rFonts w:eastAsia="Calibri" w:cs="Times New Roman"/>
          <w:color w:val="auto"/>
          <w:kern w:val="2"/>
          <w:szCs w:val="22"/>
          <w:lang w:eastAsia="en-US"/>
          <w14:ligatures w14:val="standardContextual"/>
        </w:rPr>
        <w:t>wijze waarop</w:t>
      </w:r>
      <w:r w:rsidRPr="00887721">
        <w:rPr>
          <w:rFonts w:eastAsia="Calibri" w:cs="Times New Roman"/>
          <w:color w:val="auto"/>
          <w:kern w:val="2"/>
          <w:szCs w:val="22"/>
          <w:lang w:eastAsia="en-US"/>
          <w14:ligatures w14:val="standardContextual"/>
        </w:rPr>
        <w:t xml:space="preserve"> het RIVM </w:t>
      </w:r>
      <w:r w:rsidR="00D17087">
        <w:rPr>
          <w:rFonts w:eastAsia="Calibri" w:cs="Times New Roman"/>
          <w:color w:val="auto"/>
          <w:kern w:val="2"/>
          <w:szCs w:val="22"/>
          <w:lang w:eastAsia="en-US"/>
          <w14:ligatures w14:val="standardContextual"/>
        </w:rPr>
        <w:t xml:space="preserve">licht werpt op </w:t>
      </w:r>
      <w:r w:rsidRPr="00887721">
        <w:rPr>
          <w:rFonts w:eastAsia="Calibri" w:cs="Times New Roman"/>
          <w:color w:val="auto"/>
          <w:kern w:val="2"/>
          <w:szCs w:val="22"/>
          <w:lang w:eastAsia="en-US"/>
          <w14:ligatures w14:val="standardContextual"/>
        </w:rPr>
        <w:t xml:space="preserve">de problematiek rond </w:t>
      </w:r>
      <w:r w:rsidRPr="00887721" w:rsidR="00C9244B">
        <w:rPr>
          <w:rFonts w:eastAsia="Calibri" w:cs="Times New Roman"/>
          <w:color w:val="auto"/>
          <w:kern w:val="2"/>
          <w:szCs w:val="22"/>
          <w:lang w:eastAsia="en-US"/>
          <w14:ligatures w14:val="standardContextual"/>
        </w:rPr>
        <w:t>LFG</w:t>
      </w:r>
      <w:r w:rsidRPr="00887721">
        <w:rPr>
          <w:rFonts w:eastAsia="Calibri" w:cs="Times New Roman"/>
          <w:color w:val="auto"/>
          <w:kern w:val="2"/>
          <w:szCs w:val="22"/>
          <w:lang w:eastAsia="en-US"/>
          <w14:ligatures w14:val="standardContextual"/>
        </w:rPr>
        <w:t xml:space="preserve"> en met de goede voorbeelden die bij dit onderzoek ook naar voren zijn gekomen, onder andere uit de regio Limburg. Wij </w:t>
      </w:r>
      <w:r w:rsidRPr="00887721" w:rsidR="00A35561">
        <w:rPr>
          <w:rFonts w:eastAsia="Calibri" w:cs="Times New Roman"/>
          <w:color w:val="auto"/>
          <w:kern w:val="2"/>
          <w:szCs w:val="22"/>
          <w:lang w:eastAsia="en-US"/>
          <w14:ligatures w14:val="standardContextual"/>
        </w:rPr>
        <w:t xml:space="preserve">zullen </w:t>
      </w:r>
      <w:r w:rsidRPr="00887721" w:rsidR="005967A7">
        <w:rPr>
          <w:rFonts w:eastAsia="Calibri" w:cs="Times New Roman"/>
          <w:color w:val="auto"/>
          <w:kern w:val="2"/>
          <w:szCs w:val="22"/>
          <w:lang w:eastAsia="en-US"/>
          <w14:ligatures w14:val="standardContextual"/>
        </w:rPr>
        <w:t xml:space="preserve">de aanbevelingen die het RIVM doet actief onder de aandacht brengen van </w:t>
      </w:r>
      <w:r w:rsidRPr="00887721">
        <w:rPr>
          <w:rFonts w:eastAsia="Calibri" w:cs="Times New Roman"/>
          <w:color w:val="auto"/>
          <w:kern w:val="2"/>
          <w:szCs w:val="22"/>
          <w:lang w:eastAsia="en-US"/>
          <w14:ligatures w14:val="standardContextual"/>
        </w:rPr>
        <w:t xml:space="preserve">lokale </w:t>
      </w:r>
      <w:r w:rsidRPr="00887721" w:rsidR="00D92587">
        <w:rPr>
          <w:rFonts w:eastAsia="Calibri" w:cs="Times New Roman"/>
          <w:color w:val="auto"/>
          <w:kern w:val="2"/>
          <w:szCs w:val="22"/>
          <w:lang w:eastAsia="en-US"/>
          <w14:ligatures w14:val="standardContextual"/>
        </w:rPr>
        <w:t xml:space="preserve">en provinciale </w:t>
      </w:r>
      <w:r w:rsidRPr="00887721">
        <w:rPr>
          <w:rFonts w:eastAsia="Calibri" w:cs="Times New Roman"/>
          <w:color w:val="auto"/>
          <w:kern w:val="2"/>
          <w:szCs w:val="22"/>
          <w:lang w:eastAsia="en-US"/>
          <w14:ligatures w14:val="standardContextual"/>
        </w:rPr>
        <w:t xml:space="preserve">bestuurders en </w:t>
      </w:r>
      <w:r w:rsidRPr="00887721" w:rsidR="00D92587">
        <w:rPr>
          <w:rFonts w:eastAsia="Calibri" w:cs="Times New Roman"/>
          <w:color w:val="auto"/>
          <w:kern w:val="2"/>
          <w:szCs w:val="22"/>
          <w:lang w:eastAsia="en-US"/>
          <w14:ligatures w14:val="standardContextual"/>
        </w:rPr>
        <w:t xml:space="preserve">willen </w:t>
      </w:r>
      <w:r w:rsidRPr="00887721">
        <w:rPr>
          <w:rFonts w:eastAsia="Calibri" w:cs="Times New Roman"/>
          <w:color w:val="auto"/>
          <w:kern w:val="2"/>
          <w:szCs w:val="22"/>
          <w:lang w:eastAsia="en-US"/>
          <w14:ligatures w14:val="standardContextual"/>
        </w:rPr>
        <w:t>partijen in de regio’s waar nog geen solide samenwerkingsrelaties zijn</w:t>
      </w:r>
      <w:r w:rsidR="001A0120">
        <w:rPr>
          <w:rFonts w:eastAsia="Calibri" w:cs="Times New Roman"/>
          <w:color w:val="auto"/>
          <w:kern w:val="2"/>
          <w:szCs w:val="22"/>
          <w:lang w:eastAsia="en-US"/>
          <w14:ligatures w14:val="standardContextual"/>
        </w:rPr>
        <w:t>,</w:t>
      </w:r>
      <w:r w:rsidRPr="00887721">
        <w:rPr>
          <w:rFonts w:eastAsia="Calibri" w:cs="Times New Roman"/>
          <w:color w:val="auto"/>
          <w:kern w:val="2"/>
          <w:szCs w:val="22"/>
          <w:lang w:eastAsia="en-US"/>
          <w14:ligatures w14:val="standardContextual"/>
        </w:rPr>
        <w:t xml:space="preserve"> </w:t>
      </w:r>
      <w:r w:rsidRPr="00887721" w:rsidR="00D92587">
        <w:rPr>
          <w:rFonts w:eastAsia="Calibri" w:cs="Times New Roman"/>
          <w:color w:val="auto"/>
          <w:kern w:val="2"/>
          <w:szCs w:val="22"/>
          <w:lang w:eastAsia="en-US"/>
          <w14:ligatures w14:val="standardContextual"/>
        </w:rPr>
        <w:t xml:space="preserve">aanmoedigen </w:t>
      </w:r>
      <w:r w:rsidRPr="00887721">
        <w:rPr>
          <w:rFonts w:eastAsia="Calibri" w:cs="Times New Roman"/>
          <w:color w:val="auto"/>
          <w:kern w:val="2"/>
          <w:szCs w:val="22"/>
          <w:lang w:eastAsia="en-US"/>
          <w14:ligatures w14:val="standardContextual"/>
        </w:rPr>
        <w:t xml:space="preserve">met elkaar hieraan </w:t>
      </w:r>
      <w:r w:rsidRPr="00887721" w:rsidR="00D92587">
        <w:rPr>
          <w:rFonts w:eastAsia="Calibri" w:cs="Times New Roman"/>
          <w:color w:val="auto"/>
          <w:kern w:val="2"/>
          <w:szCs w:val="22"/>
          <w:lang w:eastAsia="en-US"/>
          <w14:ligatures w14:val="standardContextual"/>
        </w:rPr>
        <w:t xml:space="preserve">te </w:t>
      </w:r>
      <w:r w:rsidRPr="00887721">
        <w:rPr>
          <w:rFonts w:eastAsia="Calibri" w:cs="Times New Roman"/>
          <w:color w:val="auto"/>
          <w:kern w:val="2"/>
          <w:szCs w:val="22"/>
          <w:lang w:eastAsia="en-US"/>
          <w14:ligatures w14:val="standardContextual"/>
        </w:rPr>
        <w:t>gaan werken. Gemeenten hebben hierbij een belangrijke rol om te zorgen dat hun GGD en O</w:t>
      </w:r>
      <w:r w:rsidRPr="00887721" w:rsidR="0075304D">
        <w:rPr>
          <w:rFonts w:eastAsia="Calibri" w:cs="Times New Roman"/>
          <w:color w:val="auto"/>
          <w:kern w:val="2"/>
          <w:szCs w:val="22"/>
          <w:lang w:eastAsia="en-US"/>
          <w14:ligatures w14:val="standardContextual"/>
        </w:rPr>
        <w:t>D</w:t>
      </w:r>
      <w:r w:rsidRPr="00887721">
        <w:rPr>
          <w:rFonts w:eastAsia="Calibri" w:cs="Times New Roman"/>
          <w:color w:val="auto"/>
          <w:kern w:val="2"/>
          <w:szCs w:val="22"/>
          <w:lang w:eastAsia="en-US"/>
          <w14:ligatures w14:val="standardContextual"/>
        </w:rPr>
        <w:t xml:space="preserve"> adequate financiering ontvangen om goed samen te kunnen werken bij het bijstaan van gehinderden. </w:t>
      </w:r>
    </w:p>
    <w:p w:rsidR="002C1FEA" w:rsidP="000D1273" w:rsidRDefault="002C1FEA" w14:paraId="36188CEA" w14:textId="77777777">
      <w:pPr>
        <w:autoSpaceDN/>
        <w:spacing w:after="160" w:line="259" w:lineRule="auto"/>
        <w:textAlignment w:val="auto"/>
        <w:rPr>
          <w:rFonts w:eastAsia="Calibri" w:cs="Times New Roman"/>
          <w:color w:val="auto"/>
          <w:kern w:val="2"/>
          <w:szCs w:val="22"/>
          <w:lang w:eastAsia="en-US"/>
          <w14:ligatures w14:val="standardContextual"/>
        </w:rPr>
      </w:pPr>
    </w:p>
    <w:p w:rsidR="002C1FEA" w:rsidP="000D1273" w:rsidRDefault="002C1FEA" w14:paraId="213EAF2F" w14:textId="77777777">
      <w:pPr>
        <w:autoSpaceDN/>
        <w:spacing w:after="160" w:line="259" w:lineRule="auto"/>
        <w:textAlignment w:val="auto"/>
        <w:rPr>
          <w:rFonts w:eastAsia="Calibri" w:cs="Times New Roman"/>
          <w:color w:val="auto"/>
          <w:kern w:val="2"/>
          <w:szCs w:val="22"/>
          <w:lang w:eastAsia="en-US"/>
          <w14:ligatures w14:val="standardContextual"/>
        </w:rPr>
      </w:pPr>
    </w:p>
    <w:p w:rsidR="00954153" w:rsidRDefault="00954153" w14:paraId="06938B7E" w14:textId="77777777">
      <w:pPr>
        <w:pStyle w:val="Slotzin"/>
      </w:pPr>
    </w:p>
    <w:p w:rsidRPr="00887721" w:rsidR="00930C1B" w:rsidRDefault="00583662" w14:paraId="4A55E4D6" w14:textId="60A3CA44">
      <w:pPr>
        <w:pStyle w:val="Slotzin"/>
      </w:pPr>
      <w:r w:rsidRPr="00887721">
        <w:t>Hoogachtend,</w:t>
      </w:r>
    </w:p>
    <w:p w:rsidR="00930C1B" w:rsidRDefault="00583662" w14:paraId="5C38B8C3" w14:textId="77777777">
      <w:pPr>
        <w:pStyle w:val="OndertekeningArea1"/>
      </w:pPr>
      <w:r w:rsidRPr="00887721">
        <w:t>DE STAATSSECRETARIS VAN INFRASTRUCTUUR EN WATERSTAAT - OPENBAAR VERVOER EN MILIEU,</w:t>
      </w:r>
    </w:p>
    <w:p w:rsidR="006B31EA" w:rsidP="006B31EA" w:rsidRDefault="006B31EA" w14:paraId="1D14C857" w14:textId="77777777"/>
    <w:p w:rsidR="002C1FEA" w:rsidP="006B31EA" w:rsidRDefault="002C1FEA" w14:paraId="1406E885" w14:textId="77777777"/>
    <w:p w:rsidR="002C1FEA" w:rsidP="006B31EA" w:rsidRDefault="002C1FEA" w14:paraId="37D0EBBB" w14:textId="77777777"/>
    <w:p w:rsidRPr="006B31EA" w:rsidR="002C1FEA" w:rsidP="006B31EA" w:rsidRDefault="002C1FEA" w14:paraId="6E0CD5F7" w14:textId="77777777"/>
    <w:p w:rsidRPr="00887721" w:rsidR="004A287C" w:rsidP="004A287C" w:rsidRDefault="00007A63" w14:paraId="761CE117" w14:textId="29155FE8">
      <w:r>
        <w:t xml:space="preserve">A.A. </w:t>
      </w:r>
      <w:r w:rsidR="00AF4B6B">
        <w:t xml:space="preserve">(Thierry) </w:t>
      </w:r>
      <w:r>
        <w:t>Aartsen</w:t>
      </w:r>
    </w:p>
    <w:sectPr w:rsidRPr="00887721" w:rsidR="004A287C">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035C9" w14:textId="77777777" w:rsidR="00CC4218" w:rsidRDefault="00CC4218">
      <w:pPr>
        <w:spacing w:line="240" w:lineRule="auto"/>
      </w:pPr>
      <w:r>
        <w:separator/>
      </w:r>
    </w:p>
  </w:endnote>
  <w:endnote w:type="continuationSeparator" w:id="0">
    <w:p w14:paraId="68CDEFC7" w14:textId="77777777" w:rsidR="00CC4218" w:rsidRDefault="00CC4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60297" w14:textId="77777777" w:rsidR="00DF3428" w:rsidRDefault="00DF3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82032" w14:textId="77777777" w:rsidR="00DF3428" w:rsidRDefault="00DF34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F04A7" w14:textId="77777777" w:rsidR="00DF3428" w:rsidRDefault="00DF3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9561E" w14:textId="77777777" w:rsidR="00CC4218" w:rsidRDefault="00CC4218">
      <w:pPr>
        <w:spacing w:line="240" w:lineRule="auto"/>
      </w:pPr>
      <w:r>
        <w:separator/>
      </w:r>
    </w:p>
  </w:footnote>
  <w:footnote w:type="continuationSeparator" w:id="0">
    <w:p w14:paraId="162DCEFE" w14:textId="77777777" w:rsidR="00CC4218" w:rsidRDefault="00CC4218">
      <w:pPr>
        <w:spacing w:line="240" w:lineRule="auto"/>
      </w:pPr>
      <w:r>
        <w:continuationSeparator/>
      </w:r>
    </w:p>
  </w:footnote>
  <w:footnote w:id="1">
    <w:p w14:paraId="5506E9D1" w14:textId="299949AD" w:rsidR="001B4A38" w:rsidRDefault="001B4A38">
      <w:pPr>
        <w:pStyle w:val="FootnoteText"/>
      </w:pPr>
      <w:r>
        <w:rPr>
          <w:rStyle w:val="FootnoteReference"/>
        </w:rPr>
        <w:footnoteRef/>
      </w:r>
      <w:r>
        <w:t xml:space="preserve"> </w:t>
      </w:r>
      <w:r w:rsidRPr="006F634F">
        <w:rPr>
          <w:sz w:val="16"/>
          <w:szCs w:val="16"/>
        </w:rPr>
        <w:t xml:space="preserve">Kamerstukken II </w:t>
      </w:r>
      <w:r w:rsidR="006F634F" w:rsidRPr="006F634F">
        <w:rPr>
          <w:sz w:val="16"/>
          <w:szCs w:val="16"/>
        </w:rPr>
        <w:t xml:space="preserve">2021/11 </w:t>
      </w:r>
      <w:r w:rsidRPr="006F634F">
        <w:rPr>
          <w:sz w:val="16"/>
          <w:szCs w:val="16"/>
        </w:rPr>
        <w:t>33612, nr. 78</w:t>
      </w:r>
      <w:r>
        <w:t xml:space="preserve">  </w:t>
      </w:r>
    </w:p>
  </w:footnote>
  <w:footnote w:id="2">
    <w:p w14:paraId="701A98E5" w14:textId="1A521311" w:rsidR="002A3200" w:rsidRDefault="002A3200">
      <w:pPr>
        <w:pStyle w:val="FootnoteText"/>
      </w:pPr>
      <w:r>
        <w:rPr>
          <w:rStyle w:val="FootnoteReference"/>
        </w:rPr>
        <w:footnoteRef/>
      </w:r>
      <w:r>
        <w:t xml:space="preserve"> </w:t>
      </w:r>
      <w:r w:rsidRPr="002A3200">
        <w:rPr>
          <w:sz w:val="16"/>
          <w:szCs w:val="16"/>
        </w:rPr>
        <w:t>https://www.rivm.nl/laagfrequent-geluid-en-bromtonen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CEA8F" w14:textId="77777777" w:rsidR="00DF3428" w:rsidRDefault="00DF3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DCED3" w14:textId="77777777" w:rsidR="00930C1B" w:rsidRDefault="00583662">
    <w:r>
      <w:rPr>
        <w:noProof/>
        <w:lang w:val="en-GB" w:eastAsia="en-GB"/>
      </w:rPr>
      <mc:AlternateContent>
        <mc:Choice Requires="wps">
          <w:drawing>
            <wp:anchor distT="0" distB="0" distL="0" distR="0" simplePos="0" relativeHeight="251651584" behindDoc="0" locked="1" layoutInCell="1" allowOverlap="1" wp14:anchorId="1F41B79B" wp14:editId="372D83C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DC5C5D3" w14:textId="77777777" w:rsidR="00930C1B" w:rsidRDefault="00583662">
                          <w:pPr>
                            <w:pStyle w:val="AfzendgegevensKop0"/>
                          </w:pPr>
                          <w:r>
                            <w:t>Ministerie van Infrastructuur en Waterstaat</w:t>
                          </w:r>
                        </w:p>
                        <w:p w14:paraId="0DC32813" w14:textId="77777777" w:rsidR="007C56FC" w:rsidRDefault="007C56FC" w:rsidP="007C56FC"/>
                        <w:p w14:paraId="39CF3359" w14:textId="77777777" w:rsidR="007C56FC" w:rsidRPr="007C56FC" w:rsidRDefault="007C56FC" w:rsidP="007C56FC">
                          <w:pPr>
                            <w:rPr>
                              <w:b/>
                              <w:bCs/>
                              <w:sz w:val="13"/>
                              <w:szCs w:val="13"/>
                            </w:rPr>
                          </w:pPr>
                          <w:r w:rsidRPr="007C56FC">
                            <w:rPr>
                              <w:b/>
                              <w:bCs/>
                              <w:sz w:val="13"/>
                              <w:szCs w:val="13"/>
                            </w:rPr>
                            <w:t>Kenmerk:</w:t>
                          </w:r>
                        </w:p>
                        <w:p w14:paraId="79292075" w14:textId="5CF1A723" w:rsidR="007C56FC" w:rsidRPr="007C56FC" w:rsidRDefault="007C56FC" w:rsidP="007C56FC">
                          <w:r w:rsidRPr="007C56FC">
                            <w:rPr>
                              <w:sz w:val="13"/>
                              <w:szCs w:val="13"/>
                            </w:rPr>
                            <w:t>IenW/BSK-2025/135319</w:t>
                          </w:r>
                        </w:p>
                      </w:txbxContent>
                    </wps:txbx>
                    <wps:bodyPr vert="horz" wrap="square" lIns="0" tIns="0" rIns="0" bIns="0" anchor="t" anchorCtr="0"/>
                  </wps:wsp>
                </a:graphicData>
              </a:graphic>
            </wp:anchor>
          </w:drawing>
        </mc:Choice>
        <mc:Fallback>
          <w:pict>
            <v:shapetype w14:anchorId="1F41B79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DC5C5D3" w14:textId="77777777" w:rsidR="00930C1B" w:rsidRDefault="00583662">
                    <w:pPr>
                      <w:pStyle w:val="AfzendgegevensKop0"/>
                    </w:pPr>
                    <w:r>
                      <w:t>Ministerie van Infrastructuur en Waterstaat</w:t>
                    </w:r>
                  </w:p>
                  <w:p w14:paraId="0DC32813" w14:textId="77777777" w:rsidR="007C56FC" w:rsidRDefault="007C56FC" w:rsidP="007C56FC"/>
                  <w:p w14:paraId="39CF3359" w14:textId="77777777" w:rsidR="007C56FC" w:rsidRPr="007C56FC" w:rsidRDefault="007C56FC" w:rsidP="007C56FC">
                    <w:pPr>
                      <w:rPr>
                        <w:b/>
                        <w:bCs/>
                        <w:sz w:val="13"/>
                        <w:szCs w:val="13"/>
                      </w:rPr>
                    </w:pPr>
                    <w:r w:rsidRPr="007C56FC">
                      <w:rPr>
                        <w:b/>
                        <w:bCs/>
                        <w:sz w:val="13"/>
                        <w:szCs w:val="13"/>
                      </w:rPr>
                      <w:t>Kenmerk:</w:t>
                    </w:r>
                  </w:p>
                  <w:p w14:paraId="79292075" w14:textId="5CF1A723" w:rsidR="007C56FC" w:rsidRPr="007C56FC" w:rsidRDefault="007C56FC" w:rsidP="007C56FC">
                    <w:r w:rsidRPr="007C56FC">
                      <w:rPr>
                        <w:sz w:val="13"/>
                        <w:szCs w:val="13"/>
                      </w:rPr>
                      <w:t>IenW/BSK-2025/135319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8248A22" wp14:editId="5CD42054">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0AAC5A4" w14:textId="28113DA7" w:rsidR="00930C1B" w:rsidRDefault="00583662">
                          <w:pPr>
                            <w:pStyle w:val="Referentiegegevens"/>
                          </w:pPr>
                          <w:r>
                            <w:t xml:space="preserve">Pagina </w:t>
                          </w:r>
                          <w:r>
                            <w:fldChar w:fldCharType="begin"/>
                          </w:r>
                          <w:r>
                            <w:instrText>PAGE</w:instrText>
                          </w:r>
                          <w:r>
                            <w:fldChar w:fldCharType="separate"/>
                          </w:r>
                          <w:r w:rsidR="00666597">
                            <w:rPr>
                              <w:noProof/>
                            </w:rPr>
                            <w:t>2</w:t>
                          </w:r>
                          <w:r>
                            <w:fldChar w:fldCharType="end"/>
                          </w:r>
                          <w:r>
                            <w:t xml:space="preserve"> van </w:t>
                          </w:r>
                          <w:r>
                            <w:fldChar w:fldCharType="begin"/>
                          </w:r>
                          <w:r>
                            <w:instrText>NUMPAGES</w:instrText>
                          </w:r>
                          <w:r>
                            <w:fldChar w:fldCharType="separate"/>
                          </w:r>
                          <w:r w:rsidR="00666597">
                            <w:rPr>
                              <w:noProof/>
                            </w:rPr>
                            <w:t>1</w:t>
                          </w:r>
                          <w:r>
                            <w:fldChar w:fldCharType="end"/>
                          </w:r>
                        </w:p>
                      </w:txbxContent>
                    </wps:txbx>
                    <wps:bodyPr vert="horz" wrap="square" lIns="0" tIns="0" rIns="0" bIns="0" anchor="t" anchorCtr="0"/>
                  </wps:wsp>
                </a:graphicData>
              </a:graphic>
            </wp:anchor>
          </w:drawing>
        </mc:Choice>
        <mc:Fallback>
          <w:pict>
            <v:shape w14:anchorId="68248A2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0AAC5A4" w14:textId="28113DA7" w:rsidR="00930C1B" w:rsidRDefault="00583662">
                    <w:pPr>
                      <w:pStyle w:val="Referentiegegevens"/>
                    </w:pPr>
                    <w:r>
                      <w:t xml:space="preserve">Pagina </w:t>
                    </w:r>
                    <w:r>
                      <w:fldChar w:fldCharType="begin"/>
                    </w:r>
                    <w:r>
                      <w:instrText>PAGE</w:instrText>
                    </w:r>
                    <w:r>
                      <w:fldChar w:fldCharType="separate"/>
                    </w:r>
                    <w:r w:rsidR="00666597">
                      <w:rPr>
                        <w:noProof/>
                      </w:rPr>
                      <w:t>2</w:t>
                    </w:r>
                    <w:r>
                      <w:fldChar w:fldCharType="end"/>
                    </w:r>
                    <w:r>
                      <w:t xml:space="preserve"> van </w:t>
                    </w:r>
                    <w:r>
                      <w:fldChar w:fldCharType="begin"/>
                    </w:r>
                    <w:r>
                      <w:instrText>NUMPAGES</w:instrText>
                    </w:r>
                    <w:r>
                      <w:fldChar w:fldCharType="separate"/>
                    </w:r>
                    <w:r w:rsidR="0066659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0E91885" wp14:editId="195E96A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458E662" w14:textId="77777777" w:rsidR="009B60BA" w:rsidRDefault="009B60BA"/>
                      </w:txbxContent>
                    </wps:txbx>
                    <wps:bodyPr vert="horz" wrap="square" lIns="0" tIns="0" rIns="0" bIns="0" anchor="t" anchorCtr="0"/>
                  </wps:wsp>
                </a:graphicData>
              </a:graphic>
            </wp:anchor>
          </w:drawing>
        </mc:Choice>
        <mc:Fallback>
          <w:pict>
            <v:shape w14:anchorId="50E91885"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458E662" w14:textId="77777777" w:rsidR="009B60BA" w:rsidRDefault="009B60B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CC5A967" wp14:editId="2600CB7B">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C02DA58" w14:textId="77777777" w:rsidR="009B60BA" w:rsidRDefault="009B60BA"/>
                      </w:txbxContent>
                    </wps:txbx>
                    <wps:bodyPr vert="horz" wrap="square" lIns="0" tIns="0" rIns="0" bIns="0" anchor="t" anchorCtr="0"/>
                  </wps:wsp>
                </a:graphicData>
              </a:graphic>
            </wp:anchor>
          </w:drawing>
        </mc:Choice>
        <mc:Fallback>
          <w:pict>
            <v:shape w14:anchorId="5CC5A96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C02DA58" w14:textId="77777777" w:rsidR="009B60BA" w:rsidRDefault="009B60B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FE753" w14:textId="77777777" w:rsidR="00930C1B" w:rsidRDefault="00583662">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78AF937" wp14:editId="79876A0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16107C0" w14:textId="77777777" w:rsidR="009B60BA" w:rsidRDefault="009B60BA"/>
                      </w:txbxContent>
                    </wps:txbx>
                    <wps:bodyPr vert="horz" wrap="square" lIns="0" tIns="0" rIns="0" bIns="0" anchor="t" anchorCtr="0"/>
                  </wps:wsp>
                </a:graphicData>
              </a:graphic>
            </wp:anchor>
          </w:drawing>
        </mc:Choice>
        <mc:Fallback>
          <w:pict>
            <v:shapetype w14:anchorId="078AF937"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16107C0" w14:textId="77777777" w:rsidR="009B60BA" w:rsidRDefault="009B60B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AFC61F8" wp14:editId="1F473AA4">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347A1CB" w14:textId="569F67D5" w:rsidR="00930C1B" w:rsidRDefault="00583662">
                          <w:pPr>
                            <w:pStyle w:val="Referentiegegevens"/>
                          </w:pPr>
                          <w:r>
                            <w:t xml:space="preserve">Pagina </w:t>
                          </w:r>
                          <w:r>
                            <w:fldChar w:fldCharType="begin"/>
                          </w:r>
                          <w:r>
                            <w:instrText>PAGE</w:instrText>
                          </w:r>
                          <w:r>
                            <w:fldChar w:fldCharType="separate"/>
                          </w:r>
                          <w:r w:rsidR="00EF2944">
                            <w:rPr>
                              <w:noProof/>
                            </w:rPr>
                            <w:t>1</w:t>
                          </w:r>
                          <w:r>
                            <w:fldChar w:fldCharType="end"/>
                          </w:r>
                          <w:r>
                            <w:t xml:space="preserve"> van </w:t>
                          </w:r>
                          <w:r>
                            <w:fldChar w:fldCharType="begin"/>
                          </w:r>
                          <w:r>
                            <w:instrText>NUMPAGES</w:instrText>
                          </w:r>
                          <w:r>
                            <w:fldChar w:fldCharType="separate"/>
                          </w:r>
                          <w:r w:rsidR="00EF2944">
                            <w:rPr>
                              <w:noProof/>
                            </w:rPr>
                            <w:t>1</w:t>
                          </w:r>
                          <w:r>
                            <w:fldChar w:fldCharType="end"/>
                          </w:r>
                        </w:p>
                      </w:txbxContent>
                    </wps:txbx>
                    <wps:bodyPr vert="horz" wrap="square" lIns="0" tIns="0" rIns="0" bIns="0" anchor="t" anchorCtr="0"/>
                  </wps:wsp>
                </a:graphicData>
              </a:graphic>
            </wp:anchor>
          </w:drawing>
        </mc:Choice>
        <mc:Fallback>
          <w:pict>
            <v:shape w14:anchorId="5AFC61F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347A1CB" w14:textId="569F67D5" w:rsidR="00930C1B" w:rsidRDefault="00583662">
                    <w:pPr>
                      <w:pStyle w:val="Referentiegegevens"/>
                    </w:pPr>
                    <w:r>
                      <w:t xml:space="preserve">Pagina </w:t>
                    </w:r>
                    <w:r>
                      <w:fldChar w:fldCharType="begin"/>
                    </w:r>
                    <w:r>
                      <w:instrText>PAGE</w:instrText>
                    </w:r>
                    <w:r>
                      <w:fldChar w:fldCharType="separate"/>
                    </w:r>
                    <w:r w:rsidR="00EF2944">
                      <w:rPr>
                        <w:noProof/>
                      </w:rPr>
                      <w:t>1</w:t>
                    </w:r>
                    <w:r>
                      <w:fldChar w:fldCharType="end"/>
                    </w:r>
                    <w:r>
                      <w:t xml:space="preserve"> van </w:t>
                    </w:r>
                    <w:r>
                      <w:fldChar w:fldCharType="begin"/>
                    </w:r>
                    <w:r>
                      <w:instrText>NUMPAGES</w:instrText>
                    </w:r>
                    <w:r>
                      <w:fldChar w:fldCharType="separate"/>
                    </w:r>
                    <w:r w:rsidR="00EF294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AA16D5D" wp14:editId="6DED3CB5">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7D26195" w14:textId="77777777" w:rsidR="00930C1B" w:rsidRDefault="00583662">
                          <w:pPr>
                            <w:pStyle w:val="AfzendgegevensKop0"/>
                          </w:pPr>
                          <w:r>
                            <w:t>Ministerie van Infrastructuur en Waterstaat</w:t>
                          </w:r>
                        </w:p>
                        <w:p w14:paraId="1CF661D4" w14:textId="77777777" w:rsidR="00930C1B" w:rsidRDefault="00930C1B">
                          <w:pPr>
                            <w:pStyle w:val="WitregelW1"/>
                          </w:pPr>
                        </w:p>
                        <w:p w14:paraId="3313CD8B" w14:textId="77777777" w:rsidR="00930C1B" w:rsidRDefault="00583662">
                          <w:pPr>
                            <w:pStyle w:val="Afzendgegevens"/>
                          </w:pPr>
                          <w:r>
                            <w:t>Rijnstraat 8</w:t>
                          </w:r>
                        </w:p>
                        <w:p w14:paraId="19C12AEF" w14:textId="76AC2FE1" w:rsidR="00930C1B" w:rsidRPr="00666597" w:rsidRDefault="00583662">
                          <w:pPr>
                            <w:pStyle w:val="Afzendgegevens"/>
                            <w:rPr>
                              <w:lang w:val="de-DE"/>
                            </w:rPr>
                          </w:pPr>
                          <w:r w:rsidRPr="00666597">
                            <w:rPr>
                              <w:lang w:val="de-DE"/>
                            </w:rPr>
                            <w:t xml:space="preserve">2515 </w:t>
                          </w:r>
                          <w:r w:rsidR="007C56FC" w:rsidRPr="00666597">
                            <w:rPr>
                              <w:lang w:val="de-DE"/>
                            </w:rPr>
                            <w:t>XP Den</w:t>
                          </w:r>
                          <w:r w:rsidRPr="00666597">
                            <w:rPr>
                              <w:lang w:val="de-DE"/>
                            </w:rPr>
                            <w:t xml:space="preserve"> Haag</w:t>
                          </w:r>
                        </w:p>
                        <w:p w14:paraId="2298D9B5" w14:textId="77777777" w:rsidR="00930C1B" w:rsidRPr="00666597" w:rsidRDefault="00583662">
                          <w:pPr>
                            <w:pStyle w:val="Afzendgegevens"/>
                            <w:rPr>
                              <w:lang w:val="de-DE"/>
                            </w:rPr>
                          </w:pPr>
                          <w:r w:rsidRPr="00666597">
                            <w:rPr>
                              <w:lang w:val="de-DE"/>
                            </w:rPr>
                            <w:t>Postbus 20901</w:t>
                          </w:r>
                        </w:p>
                        <w:p w14:paraId="5CE4C826" w14:textId="77777777" w:rsidR="00930C1B" w:rsidRPr="00666597" w:rsidRDefault="00583662">
                          <w:pPr>
                            <w:pStyle w:val="Afzendgegevens"/>
                            <w:rPr>
                              <w:lang w:val="de-DE"/>
                            </w:rPr>
                          </w:pPr>
                          <w:r w:rsidRPr="00666597">
                            <w:rPr>
                              <w:lang w:val="de-DE"/>
                            </w:rPr>
                            <w:t>2500 EX Den Haag</w:t>
                          </w:r>
                        </w:p>
                        <w:p w14:paraId="4FDF3A03" w14:textId="77777777" w:rsidR="00930C1B" w:rsidRPr="00666597" w:rsidRDefault="00930C1B">
                          <w:pPr>
                            <w:pStyle w:val="WitregelW1"/>
                            <w:rPr>
                              <w:lang w:val="de-DE"/>
                            </w:rPr>
                          </w:pPr>
                        </w:p>
                        <w:p w14:paraId="41C1679F" w14:textId="77777777" w:rsidR="00930C1B" w:rsidRPr="00666597" w:rsidRDefault="00583662">
                          <w:pPr>
                            <w:pStyle w:val="Afzendgegevens"/>
                            <w:rPr>
                              <w:lang w:val="de-DE"/>
                            </w:rPr>
                          </w:pPr>
                          <w:r w:rsidRPr="00666597">
                            <w:rPr>
                              <w:lang w:val="de-DE"/>
                            </w:rPr>
                            <w:t>T   070-456 0000</w:t>
                          </w:r>
                        </w:p>
                        <w:p w14:paraId="33B11322" w14:textId="77777777" w:rsidR="00930C1B" w:rsidRDefault="00583662">
                          <w:pPr>
                            <w:pStyle w:val="Afzendgegevens"/>
                          </w:pPr>
                          <w:r>
                            <w:t>F   070-456 1111</w:t>
                          </w:r>
                        </w:p>
                        <w:p w14:paraId="4506CA71" w14:textId="77777777" w:rsidR="007C56FC" w:rsidRDefault="007C56FC" w:rsidP="007C56FC"/>
                        <w:p w14:paraId="4BC862C4" w14:textId="77777777" w:rsidR="007C56FC" w:rsidRDefault="007C56FC" w:rsidP="007C56FC"/>
                        <w:p w14:paraId="4F9ADB5D" w14:textId="77777777" w:rsidR="007C56FC" w:rsidRDefault="007C56FC" w:rsidP="007C56FC"/>
                        <w:p w14:paraId="25097A2C" w14:textId="77777777" w:rsidR="007C56FC" w:rsidRDefault="007C56FC" w:rsidP="007C56FC"/>
                        <w:p w14:paraId="6B0FDAA6" w14:textId="780C8B21" w:rsidR="007C56FC" w:rsidRPr="007C56FC" w:rsidRDefault="007C56FC" w:rsidP="007C56FC">
                          <w:pPr>
                            <w:rPr>
                              <w:b/>
                              <w:bCs/>
                              <w:sz w:val="13"/>
                              <w:szCs w:val="13"/>
                            </w:rPr>
                          </w:pPr>
                          <w:r w:rsidRPr="007C56FC">
                            <w:rPr>
                              <w:b/>
                              <w:bCs/>
                              <w:sz w:val="13"/>
                              <w:szCs w:val="13"/>
                            </w:rPr>
                            <w:t>Kenmerk:</w:t>
                          </w:r>
                        </w:p>
                        <w:p w14:paraId="2B37C70F" w14:textId="3F6CD62B" w:rsidR="00930C1B" w:rsidRPr="00DF3428" w:rsidRDefault="00DF3428">
                          <w:pPr>
                            <w:pStyle w:val="WitregelW2"/>
                            <w:rPr>
                              <w:sz w:val="13"/>
                              <w:szCs w:val="13"/>
                            </w:rPr>
                          </w:pPr>
                          <w:r w:rsidRPr="00DF3428">
                            <w:rPr>
                              <w:sz w:val="13"/>
                              <w:szCs w:val="13"/>
                            </w:rPr>
                            <w:t>IENW/BSK-2025/135319</w:t>
                          </w:r>
                        </w:p>
                        <w:p w14:paraId="15DC5DC6" w14:textId="77777777" w:rsidR="00930C1B" w:rsidRDefault="00583662">
                          <w:pPr>
                            <w:pStyle w:val="Referentiegegevenskop"/>
                          </w:pPr>
                          <w:r>
                            <w:t>Bijlage(n)</w:t>
                          </w:r>
                        </w:p>
                        <w:p w14:paraId="420627CE" w14:textId="134F3193" w:rsidR="00930C1B" w:rsidRDefault="00496648">
                          <w:pPr>
                            <w:pStyle w:val="Referentiegegevens"/>
                          </w:pPr>
                          <w:r>
                            <w:t>3</w:t>
                          </w:r>
                        </w:p>
                      </w:txbxContent>
                    </wps:txbx>
                    <wps:bodyPr vert="horz" wrap="square" lIns="0" tIns="0" rIns="0" bIns="0" anchor="t" anchorCtr="0"/>
                  </wps:wsp>
                </a:graphicData>
              </a:graphic>
            </wp:anchor>
          </w:drawing>
        </mc:Choice>
        <mc:Fallback>
          <w:pict>
            <v:shape w14:anchorId="0AA16D5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7D26195" w14:textId="77777777" w:rsidR="00930C1B" w:rsidRDefault="00583662">
                    <w:pPr>
                      <w:pStyle w:val="AfzendgegevensKop0"/>
                    </w:pPr>
                    <w:r>
                      <w:t>Ministerie van Infrastructuur en Waterstaat</w:t>
                    </w:r>
                  </w:p>
                  <w:p w14:paraId="1CF661D4" w14:textId="77777777" w:rsidR="00930C1B" w:rsidRDefault="00930C1B">
                    <w:pPr>
                      <w:pStyle w:val="WitregelW1"/>
                    </w:pPr>
                  </w:p>
                  <w:p w14:paraId="3313CD8B" w14:textId="77777777" w:rsidR="00930C1B" w:rsidRDefault="00583662">
                    <w:pPr>
                      <w:pStyle w:val="Afzendgegevens"/>
                    </w:pPr>
                    <w:r>
                      <w:t>Rijnstraat 8</w:t>
                    </w:r>
                  </w:p>
                  <w:p w14:paraId="19C12AEF" w14:textId="76AC2FE1" w:rsidR="00930C1B" w:rsidRPr="00666597" w:rsidRDefault="00583662">
                    <w:pPr>
                      <w:pStyle w:val="Afzendgegevens"/>
                      <w:rPr>
                        <w:lang w:val="de-DE"/>
                      </w:rPr>
                    </w:pPr>
                    <w:r w:rsidRPr="00666597">
                      <w:rPr>
                        <w:lang w:val="de-DE"/>
                      </w:rPr>
                      <w:t xml:space="preserve">2515 </w:t>
                    </w:r>
                    <w:r w:rsidR="007C56FC" w:rsidRPr="00666597">
                      <w:rPr>
                        <w:lang w:val="de-DE"/>
                      </w:rPr>
                      <w:t>XP Den</w:t>
                    </w:r>
                    <w:r w:rsidRPr="00666597">
                      <w:rPr>
                        <w:lang w:val="de-DE"/>
                      </w:rPr>
                      <w:t xml:space="preserve"> Haag</w:t>
                    </w:r>
                  </w:p>
                  <w:p w14:paraId="2298D9B5" w14:textId="77777777" w:rsidR="00930C1B" w:rsidRPr="00666597" w:rsidRDefault="00583662">
                    <w:pPr>
                      <w:pStyle w:val="Afzendgegevens"/>
                      <w:rPr>
                        <w:lang w:val="de-DE"/>
                      </w:rPr>
                    </w:pPr>
                    <w:r w:rsidRPr="00666597">
                      <w:rPr>
                        <w:lang w:val="de-DE"/>
                      </w:rPr>
                      <w:t>Postbus 20901</w:t>
                    </w:r>
                  </w:p>
                  <w:p w14:paraId="5CE4C826" w14:textId="77777777" w:rsidR="00930C1B" w:rsidRPr="00666597" w:rsidRDefault="00583662">
                    <w:pPr>
                      <w:pStyle w:val="Afzendgegevens"/>
                      <w:rPr>
                        <w:lang w:val="de-DE"/>
                      </w:rPr>
                    </w:pPr>
                    <w:r w:rsidRPr="00666597">
                      <w:rPr>
                        <w:lang w:val="de-DE"/>
                      </w:rPr>
                      <w:t>2500 EX Den Haag</w:t>
                    </w:r>
                  </w:p>
                  <w:p w14:paraId="4FDF3A03" w14:textId="77777777" w:rsidR="00930C1B" w:rsidRPr="00666597" w:rsidRDefault="00930C1B">
                    <w:pPr>
                      <w:pStyle w:val="WitregelW1"/>
                      <w:rPr>
                        <w:lang w:val="de-DE"/>
                      </w:rPr>
                    </w:pPr>
                  </w:p>
                  <w:p w14:paraId="41C1679F" w14:textId="77777777" w:rsidR="00930C1B" w:rsidRPr="00666597" w:rsidRDefault="00583662">
                    <w:pPr>
                      <w:pStyle w:val="Afzendgegevens"/>
                      <w:rPr>
                        <w:lang w:val="de-DE"/>
                      </w:rPr>
                    </w:pPr>
                    <w:r w:rsidRPr="00666597">
                      <w:rPr>
                        <w:lang w:val="de-DE"/>
                      </w:rPr>
                      <w:t>T   070-456 0000</w:t>
                    </w:r>
                  </w:p>
                  <w:p w14:paraId="33B11322" w14:textId="77777777" w:rsidR="00930C1B" w:rsidRDefault="00583662">
                    <w:pPr>
                      <w:pStyle w:val="Afzendgegevens"/>
                    </w:pPr>
                    <w:r>
                      <w:t>F   070-456 1111</w:t>
                    </w:r>
                  </w:p>
                  <w:p w14:paraId="4506CA71" w14:textId="77777777" w:rsidR="007C56FC" w:rsidRDefault="007C56FC" w:rsidP="007C56FC"/>
                  <w:p w14:paraId="4BC862C4" w14:textId="77777777" w:rsidR="007C56FC" w:rsidRDefault="007C56FC" w:rsidP="007C56FC"/>
                  <w:p w14:paraId="4F9ADB5D" w14:textId="77777777" w:rsidR="007C56FC" w:rsidRDefault="007C56FC" w:rsidP="007C56FC"/>
                  <w:p w14:paraId="25097A2C" w14:textId="77777777" w:rsidR="007C56FC" w:rsidRDefault="007C56FC" w:rsidP="007C56FC"/>
                  <w:p w14:paraId="6B0FDAA6" w14:textId="780C8B21" w:rsidR="007C56FC" w:rsidRPr="007C56FC" w:rsidRDefault="007C56FC" w:rsidP="007C56FC">
                    <w:pPr>
                      <w:rPr>
                        <w:b/>
                        <w:bCs/>
                        <w:sz w:val="13"/>
                        <w:szCs w:val="13"/>
                      </w:rPr>
                    </w:pPr>
                    <w:r w:rsidRPr="007C56FC">
                      <w:rPr>
                        <w:b/>
                        <w:bCs/>
                        <w:sz w:val="13"/>
                        <w:szCs w:val="13"/>
                      </w:rPr>
                      <w:t>Kenmerk:</w:t>
                    </w:r>
                  </w:p>
                  <w:p w14:paraId="2B37C70F" w14:textId="3F6CD62B" w:rsidR="00930C1B" w:rsidRPr="00DF3428" w:rsidRDefault="00DF3428">
                    <w:pPr>
                      <w:pStyle w:val="WitregelW2"/>
                      <w:rPr>
                        <w:sz w:val="13"/>
                        <w:szCs w:val="13"/>
                      </w:rPr>
                    </w:pPr>
                    <w:r w:rsidRPr="00DF3428">
                      <w:rPr>
                        <w:sz w:val="13"/>
                        <w:szCs w:val="13"/>
                      </w:rPr>
                      <w:t>IENW/BSK-2025/135319</w:t>
                    </w:r>
                  </w:p>
                  <w:p w14:paraId="15DC5DC6" w14:textId="77777777" w:rsidR="00930C1B" w:rsidRDefault="00583662">
                    <w:pPr>
                      <w:pStyle w:val="Referentiegegevenskop"/>
                    </w:pPr>
                    <w:r>
                      <w:t>Bijlage(n)</w:t>
                    </w:r>
                  </w:p>
                  <w:p w14:paraId="420627CE" w14:textId="134F3193" w:rsidR="00930C1B" w:rsidRDefault="00496648">
                    <w:pPr>
                      <w:pStyle w:val="Referentiegegevens"/>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13EE73C" wp14:editId="2539CFD3">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3E3BF67" w14:textId="77777777" w:rsidR="00930C1B" w:rsidRDefault="00583662">
                          <w:pPr>
                            <w:spacing w:line="240" w:lineRule="auto"/>
                          </w:pPr>
                          <w:r>
                            <w:rPr>
                              <w:noProof/>
                              <w:lang w:val="en-GB" w:eastAsia="en-GB"/>
                            </w:rPr>
                            <w:drawing>
                              <wp:inline distT="0" distB="0" distL="0" distR="0" wp14:anchorId="2787F68E" wp14:editId="260A7A2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3EE73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3E3BF67" w14:textId="77777777" w:rsidR="00930C1B" w:rsidRDefault="00583662">
                    <w:pPr>
                      <w:spacing w:line="240" w:lineRule="auto"/>
                    </w:pPr>
                    <w:r>
                      <w:rPr>
                        <w:noProof/>
                        <w:lang w:val="en-GB" w:eastAsia="en-GB"/>
                      </w:rPr>
                      <w:drawing>
                        <wp:inline distT="0" distB="0" distL="0" distR="0" wp14:anchorId="2787F68E" wp14:editId="260A7A2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5E6A220" wp14:editId="6BE6829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D967431" w14:textId="77777777" w:rsidR="00930C1B" w:rsidRDefault="00583662">
                          <w:pPr>
                            <w:spacing w:line="240" w:lineRule="auto"/>
                          </w:pPr>
                          <w:r>
                            <w:rPr>
                              <w:noProof/>
                              <w:lang w:val="en-GB" w:eastAsia="en-GB"/>
                            </w:rPr>
                            <w:drawing>
                              <wp:inline distT="0" distB="0" distL="0" distR="0" wp14:anchorId="7AFE1352" wp14:editId="00381E1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E6A220"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D967431" w14:textId="77777777" w:rsidR="00930C1B" w:rsidRDefault="00583662">
                    <w:pPr>
                      <w:spacing w:line="240" w:lineRule="auto"/>
                    </w:pPr>
                    <w:r>
                      <w:rPr>
                        <w:noProof/>
                        <w:lang w:val="en-GB" w:eastAsia="en-GB"/>
                      </w:rPr>
                      <w:drawing>
                        <wp:inline distT="0" distB="0" distL="0" distR="0" wp14:anchorId="7AFE1352" wp14:editId="00381E1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52D8479" wp14:editId="3E3FDBB7">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AFF4354" w14:textId="77777777" w:rsidR="00930C1B" w:rsidRDefault="00583662">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52D8479"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AFF4354" w14:textId="77777777" w:rsidR="00930C1B" w:rsidRDefault="00583662">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2DCD971" wp14:editId="5D8E955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2754AC8" w14:textId="77777777" w:rsidR="00930C1B" w:rsidRDefault="00583662">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2DCD971"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2754AC8" w14:textId="77777777" w:rsidR="00930C1B" w:rsidRDefault="00583662">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204543E" wp14:editId="3B20B15B">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30C1B" w14:paraId="4E0B5743" w14:textId="77777777">
                            <w:trPr>
                              <w:trHeight w:val="200"/>
                            </w:trPr>
                            <w:tc>
                              <w:tcPr>
                                <w:tcW w:w="1140" w:type="dxa"/>
                              </w:tcPr>
                              <w:p w14:paraId="514E1567" w14:textId="77777777" w:rsidR="00930C1B" w:rsidRDefault="00930C1B"/>
                            </w:tc>
                            <w:tc>
                              <w:tcPr>
                                <w:tcW w:w="5400" w:type="dxa"/>
                              </w:tcPr>
                              <w:p w14:paraId="3B97EA7B" w14:textId="77777777" w:rsidR="00930C1B" w:rsidRDefault="00930C1B"/>
                            </w:tc>
                          </w:tr>
                          <w:tr w:rsidR="00930C1B" w14:paraId="13BDA2B1" w14:textId="77777777">
                            <w:trPr>
                              <w:trHeight w:val="240"/>
                            </w:trPr>
                            <w:tc>
                              <w:tcPr>
                                <w:tcW w:w="1140" w:type="dxa"/>
                              </w:tcPr>
                              <w:p w14:paraId="241F725E" w14:textId="77777777" w:rsidR="00930C1B" w:rsidRDefault="00583662">
                                <w:r>
                                  <w:t>Datum</w:t>
                                </w:r>
                              </w:p>
                            </w:tc>
                            <w:tc>
                              <w:tcPr>
                                <w:tcW w:w="5400" w:type="dxa"/>
                              </w:tcPr>
                              <w:p w14:paraId="65734F7F" w14:textId="2D68317F" w:rsidR="00930C1B" w:rsidRDefault="00496648">
                                <w:r>
                                  <w:t>22 september 2025</w:t>
                                </w:r>
                              </w:p>
                            </w:tc>
                          </w:tr>
                          <w:tr w:rsidR="00930C1B" w14:paraId="32DFC997" w14:textId="77777777">
                            <w:trPr>
                              <w:trHeight w:val="240"/>
                            </w:trPr>
                            <w:tc>
                              <w:tcPr>
                                <w:tcW w:w="1140" w:type="dxa"/>
                              </w:tcPr>
                              <w:p w14:paraId="6D1714D3" w14:textId="77777777" w:rsidR="00930C1B" w:rsidRDefault="00583662">
                                <w:r>
                                  <w:t>Betreft</w:t>
                                </w:r>
                              </w:p>
                            </w:tc>
                            <w:tc>
                              <w:tcPr>
                                <w:tcW w:w="5400" w:type="dxa"/>
                              </w:tcPr>
                              <w:p w14:paraId="2986C928" w14:textId="7BC1801B" w:rsidR="00930C1B" w:rsidRDefault="002558D0">
                                <w:r>
                                  <w:t>Aanbieding b</w:t>
                                </w:r>
                                <w:r w:rsidR="00DC4DE6">
                                  <w:t>riefrapport en kennisnotitie van RIVM over laagfrequent geluid in Nederland</w:t>
                                </w:r>
                              </w:p>
                            </w:tc>
                          </w:tr>
                          <w:tr w:rsidR="00930C1B" w14:paraId="3C1910ED" w14:textId="77777777">
                            <w:trPr>
                              <w:trHeight w:val="200"/>
                            </w:trPr>
                            <w:tc>
                              <w:tcPr>
                                <w:tcW w:w="1140" w:type="dxa"/>
                              </w:tcPr>
                              <w:p w14:paraId="4E457953" w14:textId="77777777" w:rsidR="00930C1B" w:rsidRDefault="00930C1B"/>
                            </w:tc>
                            <w:tc>
                              <w:tcPr>
                                <w:tcW w:w="5400" w:type="dxa"/>
                              </w:tcPr>
                              <w:p w14:paraId="5A4C4C54" w14:textId="77777777" w:rsidR="00930C1B" w:rsidRDefault="00930C1B"/>
                            </w:tc>
                          </w:tr>
                        </w:tbl>
                        <w:p w14:paraId="28AB28D8" w14:textId="77777777" w:rsidR="009B60BA" w:rsidRDefault="009B60BA"/>
                      </w:txbxContent>
                    </wps:txbx>
                    <wps:bodyPr vert="horz" wrap="square" lIns="0" tIns="0" rIns="0" bIns="0" anchor="t" anchorCtr="0"/>
                  </wps:wsp>
                </a:graphicData>
              </a:graphic>
            </wp:anchor>
          </w:drawing>
        </mc:Choice>
        <mc:Fallback>
          <w:pict>
            <v:shape w14:anchorId="4204543E"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930C1B" w14:paraId="4E0B5743" w14:textId="77777777">
                      <w:trPr>
                        <w:trHeight w:val="200"/>
                      </w:trPr>
                      <w:tc>
                        <w:tcPr>
                          <w:tcW w:w="1140" w:type="dxa"/>
                        </w:tcPr>
                        <w:p w14:paraId="514E1567" w14:textId="77777777" w:rsidR="00930C1B" w:rsidRDefault="00930C1B"/>
                      </w:tc>
                      <w:tc>
                        <w:tcPr>
                          <w:tcW w:w="5400" w:type="dxa"/>
                        </w:tcPr>
                        <w:p w14:paraId="3B97EA7B" w14:textId="77777777" w:rsidR="00930C1B" w:rsidRDefault="00930C1B"/>
                      </w:tc>
                    </w:tr>
                    <w:tr w:rsidR="00930C1B" w14:paraId="13BDA2B1" w14:textId="77777777">
                      <w:trPr>
                        <w:trHeight w:val="240"/>
                      </w:trPr>
                      <w:tc>
                        <w:tcPr>
                          <w:tcW w:w="1140" w:type="dxa"/>
                        </w:tcPr>
                        <w:p w14:paraId="241F725E" w14:textId="77777777" w:rsidR="00930C1B" w:rsidRDefault="00583662">
                          <w:r>
                            <w:t>Datum</w:t>
                          </w:r>
                        </w:p>
                      </w:tc>
                      <w:tc>
                        <w:tcPr>
                          <w:tcW w:w="5400" w:type="dxa"/>
                        </w:tcPr>
                        <w:p w14:paraId="65734F7F" w14:textId="2D68317F" w:rsidR="00930C1B" w:rsidRDefault="00496648">
                          <w:r>
                            <w:t>22 september 2025</w:t>
                          </w:r>
                        </w:p>
                      </w:tc>
                    </w:tr>
                    <w:tr w:rsidR="00930C1B" w14:paraId="32DFC997" w14:textId="77777777">
                      <w:trPr>
                        <w:trHeight w:val="240"/>
                      </w:trPr>
                      <w:tc>
                        <w:tcPr>
                          <w:tcW w:w="1140" w:type="dxa"/>
                        </w:tcPr>
                        <w:p w14:paraId="6D1714D3" w14:textId="77777777" w:rsidR="00930C1B" w:rsidRDefault="00583662">
                          <w:r>
                            <w:t>Betreft</w:t>
                          </w:r>
                        </w:p>
                      </w:tc>
                      <w:tc>
                        <w:tcPr>
                          <w:tcW w:w="5400" w:type="dxa"/>
                        </w:tcPr>
                        <w:p w14:paraId="2986C928" w14:textId="7BC1801B" w:rsidR="00930C1B" w:rsidRDefault="002558D0">
                          <w:r>
                            <w:t>Aanbieding b</w:t>
                          </w:r>
                          <w:r w:rsidR="00DC4DE6">
                            <w:t>riefrapport en kennisnotitie van RIVM over laagfrequent geluid in Nederland</w:t>
                          </w:r>
                        </w:p>
                      </w:tc>
                    </w:tr>
                    <w:tr w:rsidR="00930C1B" w14:paraId="3C1910ED" w14:textId="77777777">
                      <w:trPr>
                        <w:trHeight w:val="200"/>
                      </w:trPr>
                      <w:tc>
                        <w:tcPr>
                          <w:tcW w:w="1140" w:type="dxa"/>
                        </w:tcPr>
                        <w:p w14:paraId="4E457953" w14:textId="77777777" w:rsidR="00930C1B" w:rsidRDefault="00930C1B"/>
                      </w:tc>
                      <w:tc>
                        <w:tcPr>
                          <w:tcW w:w="5400" w:type="dxa"/>
                        </w:tcPr>
                        <w:p w14:paraId="5A4C4C54" w14:textId="77777777" w:rsidR="00930C1B" w:rsidRDefault="00930C1B"/>
                      </w:tc>
                    </w:tr>
                  </w:tbl>
                  <w:p w14:paraId="28AB28D8" w14:textId="77777777" w:rsidR="009B60BA" w:rsidRDefault="009B60B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040B9EF" wp14:editId="7E2A09C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081ADBF" w14:textId="77777777" w:rsidR="009B60BA" w:rsidRDefault="009B60BA"/>
                      </w:txbxContent>
                    </wps:txbx>
                    <wps:bodyPr vert="horz" wrap="square" lIns="0" tIns="0" rIns="0" bIns="0" anchor="t" anchorCtr="0"/>
                  </wps:wsp>
                </a:graphicData>
              </a:graphic>
            </wp:anchor>
          </w:drawing>
        </mc:Choice>
        <mc:Fallback>
          <w:pict>
            <v:shape w14:anchorId="7040B9EF"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081ADBF" w14:textId="77777777" w:rsidR="009B60BA" w:rsidRDefault="009B60B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B36A2A"/>
    <w:multiLevelType w:val="multilevel"/>
    <w:tmpl w:val="EB6A61A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99240F"/>
    <w:multiLevelType w:val="multilevel"/>
    <w:tmpl w:val="0255FC5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91B89E3"/>
    <w:multiLevelType w:val="multilevel"/>
    <w:tmpl w:val="0BC1E9F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14F3E39"/>
    <w:multiLevelType w:val="multilevel"/>
    <w:tmpl w:val="3598D403"/>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495D527"/>
    <w:multiLevelType w:val="multilevel"/>
    <w:tmpl w:val="2986C0E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A92DD877"/>
    <w:multiLevelType w:val="multilevel"/>
    <w:tmpl w:val="9976C96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5BFF996"/>
    <w:multiLevelType w:val="multilevel"/>
    <w:tmpl w:val="2C8B22C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5F66E74"/>
    <w:multiLevelType w:val="multilevel"/>
    <w:tmpl w:val="ED7243A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560D284"/>
    <w:multiLevelType w:val="multilevel"/>
    <w:tmpl w:val="4C14B31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80BDCF0"/>
    <w:multiLevelType w:val="multilevel"/>
    <w:tmpl w:val="1957E5C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97DFF8"/>
    <w:multiLevelType w:val="multilevel"/>
    <w:tmpl w:val="B114505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6A4E40"/>
    <w:multiLevelType w:val="multilevel"/>
    <w:tmpl w:val="5A7E137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C8BA70"/>
    <w:multiLevelType w:val="multilevel"/>
    <w:tmpl w:val="18C6A1A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14A724"/>
    <w:multiLevelType w:val="multilevel"/>
    <w:tmpl w:val="60D4ED5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595777"/>
    <w:multiLevelType w:val="hybridMultilevel"/>
    <w:tmpl w:val="BE3230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A212A70"/>
    <w:multiLevelType w:val="hybridMultilevel"/>
    <w:tmpl w:val="3036F9B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B9C2B9A"/>
    <w:multiLevelType w:val="multilevel"/>
    <w:tmpl w:val="1E6B7A1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45E3CA"/>
    <w:multiLevelType w:val="multilevel"/>
    <w:tmpl w:val="844EB81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8" w15:restartNumberingAfterBreak="0">
    <w:nsid w:val="358CD265"/>
    <w:multiLevelType w:val="multilevel"/>
    <w:tmpl w:val="F89AB4C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684583"/>
    <w:multiLevelType w:val="hybridMultilevel"/>
    <w:tmpl w:val="12EE9AEC"/>
    <w:lvl w:ilvl="0" w:tplc="6D443178">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F8E3865"/>
    <w:multiLevelType w:val="hybridMultilevel"/>
    <w:tmpl w:val="8CCE5D2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725CD6"/>
    <w:multiLevelType w:val="multilevel"/>
    <w:tmpl w:val="6FA6E31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A16677"/>
    <w:multiLevelType w:val="multilevel"/>
    <w:tmpl w:val="1A4F15F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E8D650"/>
    <w:multiLevelType w:val="multilevel"/>
    <w:tmpl w:val="CFE0A76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3EBBC5"/>
    <w:multiLevelType w:val="multilevel"/>
    <w:tmpl w:val="CDEA0CB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A01A92"/>
    <w:multiLevelType w:val="multilevel"/>
    <w:tmpl w:val="B42CFB8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E4F5F5"/>
    <w:multiLevelType w:val="multilevel"/>
    <w:tmpl w:val="344BBBF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6"/>
  </w:num>
  <w:num w:numId="3">
    <w:abstractNumId w:val="0"/>
  </w:num>
  <w:num w:numId="4">
    <w:abstractNumId w:val="25"/>
  </w:num>
  <w:num w:numId="5">
    <w:abstractNumId w:val="17"/>
  </w:num>
  <w:num w:numId="6">
    <w:abstractNumId w:val="1"/>
  </w:num>
  <w:num w:numId="7">
    <w:abstractNumId w:val="8"/>
  </w:num>
  <w:num w:numId="8">
    <w:abstractNumId w:val="9"/>
  </w:num>
  <w:num w:numId="9">
    <w:abstractNumId w:val="16"/>
  </w:num>
  <w:num w:numId="10">
    <w:abstractNumId w:val="11"/>
  </w:num>
  <w:num w:numId="11">
    <w:abstractNumId w:val="10"/>
  </w:num>
  <w:num w:numId="12">
    <w:abstractNumId w:val="4"/>
  </w:num>
  <w:num w:numId="13">
    <w:abstractNumId w:val="12"/>
  </w:num>
  <w:num w:numId="14">
    <w:abstractNumId w:val="3"/>
  </w:num>
  <w:num w:numId="15">
    <w:abstractNumId w:val="18"/>
  </w:num>
  <w:num w:numId="16">
    <w:abstractNumId w:val="2"/>
  </w:num>
  <w:num w:numId="17">
    <w:abstractNumId w:val="24"/>
  </w:num>
  <w:num w:numId="18">
    <w:abstractNumId w:val="22"/>
  </w:num>
  <w:num w:numId="19">
    <w:abstractNumId w:val="13"/>
  </w:num>
  <w:num w:numId="20">
    <w:abstractNumId w:val="7"/>
  </w:num>
  <w:num w:numId="21">
    <w:abstractNumId w:val="21"/>
  </w:num>
  <w:num w:numId="22">
    <w:abstractNumId w:val="6"/>
  </w:num>
  <w:num w:numId="23">
    <w:abstractNumId w:val="5"/>
  </w:num>
  <w:num w:numId="24">
    <w:abstractNumId w:val="15"/>
  </w:num>
  <w:num w:numId="25">
    <w:abstractNumId w:val="14"/>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97"/>
    <w:rsid w:val="00003B2D"/>
    <w:rsid w:val="00007A63"/>
    <w:rsid w:val="000135F8"/>
    <w:rsid w:val="000159C5"/>
    <w:rsid w:val="00022603"/>
    <w:rsid w:val="00034570"/>
    <w:rsid w:val="000454AA"/>
    <w:rsid w:val="00061F13"/>
    <w:rsid w:val="00070C58"/>
    <w:rsid w:val="00071098"/>
    <w:rsid w:val="00082195"/>
    <w:rsid w:val="000900AC"/>
    <w:rsid w:val="000908F0"/>
    <w:rsid w:val="000A5CA4"/>
    <w:rsid w:val="000A6082"/>
    <w:rsid w:val="000B6BD0"/>
    <w:rsid w:val="000D1273"/>
    <w:rsid w:val="000E2C0F"/>
    <w:rsid w:val="000F1530"/>
    <w:rsid w:val="000F762E"/>
    <w:rsid w:val="000F7E26"/>
    <w:rsid w:val="00106357"/>
    <w:rsid w:val="00111A72"/>
    <w:rsid w:val="00123955"/>
    <w:rsid w:val="001242A4"/>
    <w:rsid w:val="00132A23"/>
    <w:rsid w:val="00151583"/>
    <w:rsid w:val="001606BC"/>
    <w:rsid w:val="0017018A"/>
    <w:rsid w:val="00171A1D"/>
    <w:rsid w:val="00171A30"/>
    <w:rsid w:val="00181DBA"/>
    <w:rsid w:val="00192B69"/>
    <w:rsid w:val="001A0120"/>
    <w:rsid w:val="001A1A8A"/>
    <w:rsid w:val="001A30C1"/>
    <w:rsid w:val="001A6A9F"/>
    <w:rsid w:val="001B1409"/>
    <w:rsid w:val="001B4A38"/>
    <w:rsid w:val="001C1494"/>
    <w:rsid w:val="001C1F83"/>
    <w:rsid w:val="001C5217"/>
    <w:rsid w:val="001F34CB"/>
    <w:rsid w:val="0020289E"/>
    <w:rsid w:val="00204D72"/>
    <w:rsid w:val="00221531"/>
    <w:rsid w:val="00222870"/>
    <w:rsid w:val="00226327"/>
    <w:rsid w:val="00231F48"/>
    <w:rsid w:val="00242157"/>
    <w:rsid w:val="002478D0"/>
    <w:rsid w:val="002558D0"/>
    <w:rsid w:val="00261C05"/>
    <w:rsid w:val="002626E0"/>
    <w:rsid w:val="00263A84"/>
    <w:rsid w:val="0027226E"/>
    <w:rsid w:val="00272F6B"/>
    <w:rsid w:val="00297ED7"/>
    <w:rsid w:val="002A0E06"/>
    <w:rsid w:val="002A3200"/>
    <w:rsid w:val="002A61AC"/>
    <w:rsid w:val="002A766C"/>
    <w:rsid w:val="002B1095"/>
    <w:rsid w:val="002B1BB6"/>
    <w:rsid w:val="002C1FEA"/>
    <w:rsid w:val="002C5B85"/>
    <w:rsid w:val="002D009E"/>
    <w:rsid w:val="002D374F"/>
    <w:rsid w:val="002D7EAC"/>
    <w:rsid w:val="002E3604"/>
    <w:rsid w:val="002E38FF"/>
    <w:rsid w:val="00311FDE"/>
    <w:rsid w:val="003342FA"/>
    <w:rsid w:val="00337199"/>
    <w:rsid w:val="00375720"/>
    <w:rsid w:val="0039515D"/>
    <w:rsid w:val="003A14DE"/>
    <w:rsid w:val="003B700C"/>
    <w:rsid w:val="003C79D8"/>
    <w:rsid w:val="003D0A28"/>
    <w:rsid w:val="003D3937"/>
    <w:rsid w:val="003E3C35"/>
    <w:rsid w:val="003E7770"/>
    <w:rsid w:val="003F4B76"/>
    <w:rsid w:val="00402D73"/>
    <w:rsid w:val="00404FF4"/>
    <w:rsid w:val="00406D35"/>
    <w:rsid w:val="00412C8D"/>
    <w:rsid w:val="004148B4"/>
    <w:rsid w:val="00422A3A"/>
    <w:rsid w:val="00426484"/>
    <w:rsid w:val="00445222"/>
    <w:rsid w:val="00447577"/>
    <w:rsid w:val="004548B1"/>
    <w:rsid w:val="00455147"/>
    <w:rsid w:val="00462664"/>
    <w:rsid w:val="00496648"/>
    <w:rsid w:val="004A287C"/>
    <w:rsid w:val="004C0298"/>
    <w:rsid w:val="004D6A87"/>
    <w:rsid w:val="004D71D1"/>
    <w:rsid w:val="004E4AC7"/>
    <w:rsid w:val="004F5523"/>
    <w:rsid w:val="00503D0A"/>
    <w:rsid w:val="0054104F"/>
    <w:rsid w:val="00541557"/>
    <w:rsid w:val="00561878"/>
    <w:rsid w:val="00561DCA"/>
    <w:rsid w:val="00573A2F"/>
    <w:rsid w:val="00583662"/>
    <w:rsid w:val="005934D2"/>
    <w:rsid w:val="00594A2A"/>
    <w:rsid w:val="00596125"/>
    <w:rsid w:val="005967A7"/>
    <w:rsid w:val="005A2D2C"/>
    <w:rsid w:val="005A52AC"/>
    <w:rsid w:val="005B39B9"/>
    <w:rsid w:val="005B4686"/>
    <w:rsid w:val="005C0290"/>
    <w:rsid w:val="005C6993"/>
    <w:rsid w:val="005D06FE"/>
    <w:rsid w:val="005D7809"/>
    <w:rsid w:val="005E1E84"/>
    <w:rsid w:val="005F32BA"/>
    <w:rsid w:val="006016D1"/>
    <w:rsid w:val="00601ED5"/>
    <w:rsid w:val="006026E7"/>
    <w:rsid w:val="00612777"/>
    <w:rsid w:val="006129E8"/>
    <w:rsid w:val="00647440"/>
    <w:rsid w:val="00666597"/>
    <w:rsid w:val="00671F6C"/>
    <w:rsid w:val="00674480"/>
    <w:rsid w:val="00680144"/>
    <w:rsid w:val="0068600F"/>
    <w:rsid w:val="006955B2"/>
    <w:rsid w:val="006A4E10"/>
    <w:rsid w:val="006B237C"/>
    <w:rsid w:val="006B31EA"/>
    <w:rsid w:val="006C7970"/>
    <w:rsid w:val="006D5EDA"/>
    <w:rsid w:val="006D714F"/>
    <w:rsid w:val="006E006D"/>
    <w:rsid w:val="006E7BD4"/>
    <w:rsid w:val="006F630A"/>
    <w:rsid w:val="006F634F"/>
    <w:rsid w:val="0070595F"/>
    <w:rsid w:val="007109E4"/>
    <w:rsid w:val="0071283C"/>
    <w:rsid w:val="007176FB"/>
    <w:rsid w:val="007178CD"/>
    <w:rsid w:val="00720DCF"/>
    <w:rsid w:val="00735DC6"/>
    <w:rsid w:val="00736A59"/>
    <w:rsid w:val="00742D6A"/>
    <w:rsid w:val="00745651"/>
    <w:rsid w:val="0075304D"/>
    <w:rsid w:val="00757479"/>
    <w:rsid w:val="007750EC"/>
    <w:rsid w:val="007A09A6"/>
    <w:rsid w:val="007A1252"/>
    <w:rsid w:val="007B51B8"/>
    <w:rsid w:val="007C226B"/>
    <w:rsid w:val="007C56FC"/>
    <w:rsid w:val="007C61EB"/>
    <w:rsid w:val="007D2ABA"/>
    <w:rsid w:val="007E79D1"/>
    <w:rsid w:val="007F1BB1"/>
    <w:rsid w:val="007F1D97"/>
    <w:rsid w:val="00806FF1"/>
    <w:rsid w:val="00812DBC"/>
    <w:rsid w:val="00824A00"/>
    <w:rsid w:val="008352D8"/>
    <w:rsid w:val="008446DD"/>
    <w:rsid w:val="008630BA"/>
    <w:rsid w:val="008662A4"/>
    <w:rsid w:val="00870B98"/>
    <w:rsid w:val="00871B3E"/>
    <w:rsid w:val="008829F8"/>
    <w:rsid w:val="00887721"/>
    <w:rsid w:val="00895FD7"/>
    <w:rsid w:val="008A065A"/>
    <w:rsid w:val="008A31A7"/>
    <w:rsid w:val="008B2BA5"/>
    <w:rsid w:val="008D25D5"/>
    <w:rsid w:val="00900912"/>
    <w:rsid w:val="0091355D"/>
    <w:rsid w:val="0092623A"/>
    <w:rsid w:val="00930C1B"/>
    <w:rsid w:val="0094077C"/>
    <w:rsid w:val="009454E1"/>
    <w:rsid w:val="00954153"/>
    <w:rsid w:val="00963B0E"/>
    <w:rsid w:val="009650A5"/>
    <w:rsid w:val="009729ED"/>
    <w:rsid w:val="00980A4B"/>
    <w:rsid w:val="0099078E"/>
    <w:rsid w:val="009A37CD"/>
    <w:rsid w:val="009A561E"/>
    <w:rsid w:val="009B60BA"/>
    <w:rsid w:val="009C0FDA"/>
    <w:rsid w:val="009E1225"/>
    <w:rsid w:val="00A11656"/>
    <w:rsid w:val="00A13F4E"/>
    <w:rsid w:val="00A143FF"/>
    <w:rsid w:val="00A22C96"/>
    <w:rsid w:val="00A35561"/>
    <w:rsid w:val="00A45A1B"/>
    <w:rsid w:val="00A54A66"/>
    <w:rsid w:val="00A73ECF"/>
    <w:rsid w:val="00A77920"/>
    <w:rsid w:val="00A97997"/>
    <w:rsid w:val="00AA2D88"/>
    <w:rsid w:val="00AB66AE"/>
    <w:rsid w:val="00AC10A1"/>
    <w:rsid w:val="00AD22BA"/>
    <w:rsid w:val="00AD71B1"/>
    <w:rsid w:val="00AE20F3"/>
    <w:rsid w:val="00AE39E3"/>
    <w:rsid w:val="00AF4B6B"/>
    <w:rsid w:val="00AF63D6"/>
    <w:rsid w:val="00B07D92"/>
    <w:rsid w:val="00B124E6"/>
    <w:rsid w:val="00B243E9"/>
    <w:rsid w:val="00B330E7"/>
    <w:rsid w:val="00B350AB"/>
    <w:rsid w:val="00B36147"/>
    <w:rsid w:val="00B40CD0"/>
    <w:rsid w:val="00B44FBD"/>
    <w:rsid w:val="00B52B73"/>
    <w:rsid w:val="00B72994"/>
    <w:rsid w:val="00BA0EC4"/>
    <w:rsid w:val="00BA3CC7"/>
    <w:rsid w:val="00BA4157"/>
    <w:rsid w:val="00BA7AC5"/>
    <w:rsid w:val="00BC644E"/>
    <w:rsid w:val="00BE5A69"/>
    <w:rsid w:val="00BF2EAE"/>
    <w:rsid w:val="00C26869"/>
    <w:rsid w:val="00C31E89"/>
    <w:rsid w:val="00C33E72"/>
    <w:rsid w:val="00C47C31"/>
    <w:rsid w:val="00C62063"/>
    <w:rsid w:val="00C71477"/>
    <w:rsid w:val="00C9244B"/>
    <w:rsid w:val="00CA53A7"/>
    <w:rsid w:val="00CB2A12"/>
    <w:rsid w:val="00CC4218"/>
    <w:rsid w:val="00CE2AE2"/>
    <w:rsid w:val="00CE5BB3"/>
    <w:rsid w:val="00CE5D16"/>
    <w:rsid w:val="00CF0DF4"/>
    <w:rsid w:val="00D17087"/>
    <w:rsid w:val="00D265AF"/>
    <w:rsid w:val="00D505DB"/>
    <w:rsid w:val="00D568A1"/>
    <w:rsid w:val="00D56ED2"/>
    <w:rsid w:val="00D670E3"/>
    <w:rsid w:val="00D7402A"/>
    <w:rsid w:val="00D80094"/>
    <w:rsid w:val="00D80D68"/>
    <w:rsid w:val="00D92587"/>
    <w:rsid w:val="00D928B0"/>
    <w:rsid w:val="00DA4CFC"/>
    <w:rsid w:val="00DB2826"/>
    <w:rsid w:val="00DB2A3F"/>
    <w:rsid w:val="00DB420E"/>
    <w:rsid w:val="00DB6824"/>
    <w:rsid w:val="00DC4DE6"/>
    <w:rsid w:val="00DC61E1"/>
    <w:rsid w:val="00DD2334"/>
    <w:rsid w:val="00DD4BE0"/>
    <w:rsid w:val="00DF0A3E"/>
    <w:rsid w:val="00DF3428"/>
    <w:rsid w:val="00DF613C"/>
    <w:rsid w:val="00E01F02"/>
    <w:rsid w:val="00E07341"/>
    <w:rsid w:val="00E075BD"/>
    <w:rsid w:val="00E13964"/>
    <w:rsid w:val="00E13D90"/>
    <w:rsid w:val="00E14A7C"/>
    <w:rsid w:val="00E21A73"/>
    <w:rsid w:val="00E26AF8"/>
    <w:rsid w:val="00E27081"/>
    <w:rsid w:val="00E519E2"/>
    <w:rsid w:val="00E51BF0"/>
    <w:rsid w:val="00E543E3"/>
    <w:rsid w:val="00E54E4C"/>
    <w:rsid w:val="00E612D7"/>
    <w:rsid w:val="00E7156C"/>
    <w:rsid w:val="00E74A44"/>
    <w:rsid w:val="00E947B6"/>
    <w:rsid w:val="00EA566D"/>
    <w:rsid w:val="00EA7DF1"/>
    <w:rsid w:val="00EC7F42"/>
    <w:rsid w:val="00EE1CE8"/>
    <w:rsid w:val="00EF2944"/>
    <w:rsid w:val="00EF5447"/>
    <w:rsid w:val="00F10103"/>
    <w:rsid w:val="00F2312E"/>
    <w:rsid w:val="00F2472E"/>
    <w:rsid w:val="00F3184E"/>
    <w:rsid w:val="00F40700"/>
    <w:rsid w:val="00F41CC4"/>
    <w:rsid w:val="00F420E6"/>
    <w:rsid w:val="00F5150C"/>
    <w:rsid w:val="00F62662"/>
    <w:rsid w:val="00F6308A"/>
    <w:rsid w:val="00F73D8F"/>
    <w:rsid w:val="00F74053"/>
    <w:rsid w:val="00F74D70"/>
    <w:rsid w:val="00F77E7F"/>
    <w:rsid w:val="00F83DCB"/>
    <w:rsid w:val="00FA0401"/>
    <w:rsid w:val="00FA092A"/>
    <w:rsid w:val="00FA28FC"/>
    <w:rsid w:val="00FA3836"/>
    <w:rsid w:val="00FA658B"/>
    <w:rsid w:val="00FA7789"/>
    <w:rsid w:val="00FC3974"/>
    <w:rsid w:val="00FC6886"/>
    <w:rsid w:val="00FD2E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3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1B4A38"/>
    <w:pPr>
      <w:spacing w:line="240" w:lineRule="auto"/>
    </w:pPr>
    <w:rPr>
      <w:sz w:val="20"/>
      <w:szCs w:val="20"/>
    </w:rPr>
  </w:style>
  <w:style w:type="character" w:customStyle="1" w:styleId="FootnoteTextChar">
    <w:name w:val="Footnote Text Char"/>
    <w:basedOn w:val="DefaultParagraphFont"/>
    <w:link w:val="FootnoteText"/>
    <w:uiPriority w:val="99"/>
    <w:semiHidden/>
    <w:rsid w:val="001B4A38"/>
    <w:rPr>
      <w:rFonts w:ascii="Verdana" w:hAnsi="Verdana"/>
      <w:color w:val="000000"/>
    </w:rPr>
  </w:style>
  <w:style w:type="character" w:styleId="FootnoteReference">
    <w:name w:val="footnote reference"/>
    <w:basedOn w:val="DefaultParagraphFont"/>
    <w:uiPriority w:val="99"/>
    <w:semiHidden/>
    <w:unhideWhenUsed/>
    <w:rsid w:val="001B4A38"/>
    <w:rPr>
      <w:vertAlign w:val="superscript"/>
    </w:rPr>
  </w:style>
  <w:style w:type="paragraph" w:styleId="Header">
    <w:name w:val="header"/>
    <w:basedOn w:val="Normal"/>
    <w:link w:val="HeaderChar"/>
    <w:uiPriority w:val="99"/>
    <w:unhideWhenUsed/>
    <w:rsid w:val="00DC4DE6"/>
    <w:pPr>
      <w:tabs>
        <w:tab w:val="center" w:pos="4536"/>
        <w:tab w:val="right" w:pos="9072"/>
      </w:tabs>
      <w:spacing w:line="240" w:lineRule="auto"/>
    </w:pPr>
  </w:style>
  <w:style w:type="character" w:customStyle="1" w:styleId="HeaderChar">
    <w:name w:val="Header Char"/>
    <w:basedOn w:val="DefaultParagraphFont"/>
    <w:link w:val="Header"/>
    <w:uiPriority w:val="99"/>
    <w:rsid w:val="00DC4DE6"/>
    <w:rPr>
      <w:rFonts w:ascii="Verdana" w:hAnsi="Verdana"/>
      <w:color w:val="000000"/>
      <w:sz w:val="18"/>
      <w:szCs w:val="18"/>
    </w:rPr>
  </w:style>
  <w:style w:type="paragraph" w:styleId="Footer">
    <w:name w:val="footer"/>
    <w:basedOn w:val="Normal"/>
    <w:link w:val="FooterChar"/>
    <w:uiPriority w:val="99"/>
    <w:unhideWhenUsed/>
    <w:rsid w:val="00DC4DE6"/>
    <w:pPr>
      <w:tabs>
        <w:tab w:val="center" w:pos="4536"/>
        <w:tab w:val="right" w:pos="9072"/>
      </w:tabs>
      <w:spacing w:line="240" w:lineRule="auto"/>
    </w:pPr>
  </w:style>
  <w:style w:type="character" w:customStyle="1" w:styleId="FooterChar">
    <w:name w:val="Footer Char"/>
    <w:basedOn w:val="DefaultParagraphFont"/>
    <w:link w:val="Footer"/>
    <w:uiPriority w:val="99"/>
    <w:rsid w:val="00DC4DE6"/>
    <w:rPr>
      <w:rFonts w:ascii="Verdana" w:hAnsi="Verdana"/>
      <w:color w:val="000000"/>
      <w:sz w:val="18"/>
      <w:szCs w:val="18"/>
    </w:rPr>
  </w:style>
  <w:style w:type="paragraph" w:styleId="ListParagraph">
    <w:name w:val="List Paragraph"/>
    <w:basedOn w:val="Normal"/>
    <w:uiPriority w:val="34"/>
    <w:semiHidden/>
    <w:rsid w:val="00F77E7F"/>
    <w:pPr>
      <w:ind w:left="720"/>
      <w:contextualSpacing/>
    </w:pPr>
  </w:style>
  <w:style w:type="character" w:styleId="CommentReference">
    <w:name w:val="annotation reference"/>
    <w:basedOn w:val="DefaultParagraphFont"/>
    <w:uiPriority w:val="99"/>
    <w:semiHidden/>
    <w:unhideWhenUsed/>
    <w:rsid w:val="006A4E10"/>
    <w:rPr>
      <w:sz w:val="16"/>
      <w:szCs w:val="16"/>
    </w:rPr>
  </w:style>
  <w:style w:type="paragraph" w:styleId="CommentText">
    <w:name w:val="annotation text"/>
    <w:basedOn w:val="Normal"/>
    <w:link w:val="CommentTextChar"/>
    <w:uiPriority w:val="99"/>
    <w:unhideWhenUsed/>
    <w:rsid w:val="006A4E10"/>
    <w:pPr>
      <w:spacing w:line="240" w:lineRule="auto"/>
    </w:pPr>
    <w:rPr>
      <w:sz w:val="20"/>
      <w:szCs w:val="20"/>
    </w:rPr>
  </w:style>
  <w:style w:type="character" w:customStyle="1" w:styleId="CommentTextChar">
    <w:name w:val="Comment Text Char"/>
    <w:basedOn w:val="DefaultParagraphFont"/>
    <w:link w:val="CommentText"/>
    <w:uiPriority w:val="99"/>
    <w:rsid w:val="006A4E1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A4E10"/>
    <w:rPr>
      <w:b/>
      <w:bCs/>
    </w:rPr>
  </w:style>
  <w:style w:type="character" w:customStyle="1" w:styleId="CommentSubjectChar">
    <w:name w:val="Comment Subject Char"/>
    <w:basedOn w:val="CommentTextChar"/>
    <w:link w:val="CommentSubject"/>
    <w:uiPriority w:val="99"/>
    <w:semiHidden/>
    <w:rsid w:val="006A4E10"/>
    <w:rPr>
      <w:rFonts w:ascii="Verdana" w:hAnsi="Verdana"/>
      <w:b/>
      <w:bCs/>
      <w:color w:val="000000"/>
    </w:rPr>
  </w:style>
  <w:style w:type="paragraph" w:styleId="Revision">
    <w:name w:val="Revision"/>
    <w:hidden/>
    <w:uiPriority w:val="99"/>
    <w:semiHidden/>
    <w:rsid w:val="00DC61E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rivm.nl/laagfrequent-geluid-en-bromtonen"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1339</ap:Words>
  <ap:Characters>7638</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Brief aan Parlement - Kennisnotitie en briefrapport van RIVM over laagfrequent geluid in Nederland</vt:lpstr>
    </vt:vector>
  </ap:TitlesOfParts>
  <ap:LinksUpToDate>false</ap:LinksUpToDate>
  <ap:CharactersWithSpaces>8960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2025-09-22T16:04:00.0000000Z</dcterms:created>
  <dcterms:modified xsi:type="dcterms:W3CDTF">2025-09-22T16:04:00.0000000Z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Kennisnotitie en briefrapport van RIVM over laagfrequent geluid in Nederland</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S.A. Janssen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