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E0DD1" w14:paraId="384398EF" w14:textId="77777777">
        <w:tc>
          <w:tcPr>
            <w:tcW w:w="6733" w:type="dxa"/>
            <w:gridSpan w:val="2"/>
            <w:tcBorders>
              <w:top w:val="nil"/>
              <w:left w:val="nil"/>
              <w:bottom w:val="nil"/>
              <w:right w:val="nil"/>
            </w:tcBorders>
            <w:vAlign w:val="center"/>
          </w:tcPr>
          <w:p w:rsidR="00997775" w:rsidP="00710A7A" w:rsidRDefault="00997775" w14:paraId="7DCBA3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58230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E0DD1" w14:paraId="2DEDACE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4ECBD0" w14:textId="77777777">
            <w:r w:rsidRPr="008B0CC5">
              <w:t xml:space="preserve">Vergaderjaar </w:t>
            </w:r>
            <w:r w:rsidR="00AC6B87">
              <w:t>202</w:t>
            </w:r>
            <w:r w:rsidR="00684DFF">
              <w:t>5</w:t>
            </w:r>
            <w:r w:rsidR="00AC6B87">
              <w:t>-202</w:t>
            </w:r>
            <w:r w:rsidR="00684DFF">
              <w:t>6</w:t>
            </w:r>
          </w:p>
        </w:tc>
      </w:tr>
      <w:tr w:rsidR="00997775" w:rsidTr="009E0DD1" w14:paraId="38FEEB14" w14:textId="77777777">
        <w:trPr>
          <w:cantSplit/>
        </w:trPr>
        <w:tc>
          <w:tcPr>
            <w:tcW w:w="10985" w:type="dxa"/>
            <w:gridSpan w:val="3"/>
            <w:tcBorders>
              <w:top w:val="nil"/>
              <w:left w:val="nil"/>
              <w:bottom w:val="nil"/>
              <w:right w:val="nil"/>
            </w:tcBorders>
          </w:tcPr>
          <w:p w:rsidR="00997775" w:rsidRDefault="00997775" w14:paraId="120DDDB4" w14:textId="77777777"/>
        </w:tc>
      </w:tr>
      <w:tr w:rsidR="00997775" w:rsidTr="009E0DD1" w14:paraId="108EEDED" w14:textId="77777777">
        <w:trPr>
          <w:cantSplit/>
        </w:trPr>
        <w:tc>
          <w:tcPr>
            <w:tcW w:w="10985" w:type="dxa"/>
            <w:gridSpan w:val="3"/>
            <w:tcBorders>
              <w:top w:val="nil"/>
              <w:left w:val="nil"/>
              <w:bottom w:val="single" w:color="auto" w:sz="4" w:space="0"/>
              <w:right w:val="nil"/>
            </w:tcBorders>
          </w:tcPr>
          <w:p w:rsidR="00997775" w:rsidRDefault="00997775" w14:paraId="268D29F2" w14:textId="77777777"/>
        </w:tc>
      </w:tr>
      <w:tr w:rsidR="00997775" w:rsidTr="009E0DD1" w14:paraId="1F52F9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4A5BBD" w14:textId="77777777"/>
        </w:tc>
        <w:tc>
          <w:tcPr>
            <w:tcW w:w="7654" w:type="dxa"/>
            <w:gridSpan w:val="2"/>
          </w:tcPr>
          <w:p w:rsidR="00997775" w:rsidRDefault="00997775" w14:paraId="7DAE35CD" w14:textId="77777777"/>
        </w:tc>
      </w:tr>
      <w:tr w:rsidR="009E0DD1" w:rsidTr="009E0DD1" w14:paraId="6A5045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0DD1" w:rsidP="009E0DD1" w:rsidRDefault="009E0DD1" w14:paraId="4D2754D5" w14:textId="3A4CBC18">
            <w:pPr>
              <w:rPr>
                <w:b/>
              </w:rPr>
            </w:pPr>
            <w:r>
              <w:rPr>
                <w:b/>
              </w:rPr>
              <w:t>36 658</w:t>
            </w:r>
          </w:p>
        </w:tc>
        <w:tc>
          <w:tcPr>
            <w:tcW w:w="7654" w:type="dxa"/>
            <w:gridSpan w:val="2"/>
          </w:tcPr>
          <w:p w:rsidR="009E0DD1" w:rsidP="009E0DD1" w:rsidRDefault="009E0DD1" w14:paraId="78EE556E" w14:textId="0F1987E5">
            <w:pPr>
              <w:rPr>
                <w:b/>
              </w:rPr>
            </w:pPr>
            <w:r w:rsidRPr="00A4029C">
              <w:rPr>
                <w:b/>
                <w:bCs/>
                <w:szCs w:val="24"/>
              </w:rPr>
              <w:t xml:space="preserve">Initiatiefnota van het lid </w:t>
            </w:r>
            <w:proofErr w:type="spellStart"/>
            <w:r w:rsidRPr="00A4029C">
              <w:rPr>
                <w:b/>
                <w:bCs/>
                <w:szCs w:val="24"/>
              </w:rPr>
              <w:t>Mutluer</w:t>
            </w:r>
            <w:proofErr w:type="spellEnd"/>
            <w:r w:rsidRPr="00A4029C">
              <w:rPr>
                <w:b/>
                <w:bCs/>
                <w:szCs w:val="24"/>
              </w:rPr>
              <w:t xml:space="preserve"> over </w:t>
            </w:r>
            <w:proofErr w:type="spellStart"/>
            <w:r w:rsidRPr="00A4029C">
              <w:rPr>
                <w:b/>
                <w:bCs/>
                <w:szCs w:val="24"/>
              </w:rPr>
              <w:t>femicide</w:t>
            </w:r>
            <w:proofErr w:type="spellEnd"/>
            <w:r w:rsidRPr="00A4029C">
              <w:rPr>
                <w:b/>
                <w:bCs/>
                <w:szCs w:val="24"/>
              </w:rPr>
              <w:t xml:space="preserve"> – erkenning en aanpak van </w:t>
            </w:r>
            <w:proofErr w:type="spellStart"/>
            <w:r w:rsidRPr="00A4029C">
              <w:rPr>
                <w:b/>
                <w:bCs/>
                <w:szCs w:val="24"/>
              </w:rPr>
              <w:t>gendergerelateerd</w:t>
            </w:r>
            <w:proofErr w:type="spellEnd"/>
            <w:r w:rsidRPr="00A4029C">
              <w:rPr>
                <w:b/>
                <w:bCs/>
                <w:szCs w:val="24"/>
              </w:rPr>
              <w:t xml:space="preserve"> dodelijk geweld</w:t>
            </w:r>
          </w:p>
        </w:tc>
      </w:tr>
      <w:tr w:rsidR="009E0DD1" w:rsidTr="009E0DD1" w14:paraId="640328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0DD1" w:rsidP="009E0DD1" w:rsidRDefault="009E0DD1" w14:paraId="2497CE19" w14:textId="77777777"/>
        </w:tc>
        <w:tc>
          <w:tcPr>
            <w:tcW w:w="7654" w:type="dxa"/>
            <w:gridSpan w:val="2"/>
          </w:tcPr>
          <w:p w:rsidR="009E0DD1" w:rsidP="009E0DD1" w:rsidRDefault="009E0DD1" w14:paraId="6ECA5A9D" w14:textId="77777777"/>
        </w:tc>
      </w:tr>
      <w:tr w:rsidR="009E0DD1" w:rsidTr="009E0DD1" w14:paraId="63BC3E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0DD1" w:rsidP="009E0DD1" w:rsidRDefault="009E0DD1" w14:paraId="6833C7E0" w14:textId="77777777"/>
        </w:tc>
        <w:tc>
          <w:tcPr>
            <w:tcW w:w="7654" w:type="dxa"/>
            <w:gridSpan w:val="2"/>
          </w:tcPr>
          <w:p w:rsidR="009E0DD1" w:rsidP="009E0DD1" w:rsidRDefault="009E0DD1" w14:paraId="2587BF22" w14:textId="77777777"/>
        </w:tc>
      </w:tr>
      <w:tr w:rsidR="009E0DD1" w:rsidTr="009E0DD1" w14:paraId="7D944F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0DD1" w:rsidP="009E0DD1" w:rsidRDefault="009E0DD1" w14:paraId="47AD720C" w14:textId="3BBD4FE5">
            <w:pPr>
              <w:rPr>
                <w:b/>
              </w:rPr>
            </w:pPr>
            <w:r>
              <w:rPr>
                <w:b/>
              </w:rPr>
              <w:t xml:space="preserve">Nr. </w:t>
            </w:r>
            <w:r>
              <w:rPr>
                <w:b/>
              </w:rPr>
              <w:t>9</w:t>
            </w:r>
          </w:p>
        </w:tc>
        <w:tc>
          <w:tcPr>
            <w:tcW w:w="7654" w:type="dxa"/>
            <w:gridSpan w:val="2"/>
          </w:tcPr>
          <w:p w:rsidR="009E0DD1" w:rsidP="009E0DD1" w:rsidRDefault="009E0DD1" w14:paraId="63FD0ACD" w14:textId="2FBCC175">
            <w:pPr>
              <w:rPr>
                <w:b/>
              </w:rPr>
            </w:pPr>
            <w:r>
              <w:rPr>
                <w:b/>
              </w:rPr>
              <w:t xml:space="preserve">MOTIE VAN </w:t>
            </w:r>
            <w:r>
              <w:rPr>
                <w:b/>
              </w:rPr>
              <w:t>DE LEDEN DOBBE EN VAN DER WERF</w:t>
            </w:r>
          </w:p>
        </w:tc>
      </w:tr>
      <w:tr w:rsidR="009E0DD1" w:rsidTr="009E0DD1" w14:paraId="1E195A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0DD1" w:rsidP="009E0DD1" w:rsidRDefault="009E0DD1" w14:paraId="3DBB23CA" w14:textId="77777777"/>
        </w:tc>
        <w:tc>
          <w:tcPr>
            <w:tcW w:w="7654" w:type="dxa"/>
            <w:gridSpan w:val="2"/>
          </w:tcPr>
          <w:p w:rsidR="009E0DD1" w:rsidP="009E0DD1" w:rsidRDefault="009E0DD1" w14:paraId="4F58D612" w14:textId="65CBEF83">
            <w:r>
              <w:t>Voorgesteld tijdens het notaoverleg van 22 september 2025</w:t>
            </w:r>
          </w:p>
        </w:tc>
      </w:tr>
      <w:tr w:rsidR="009E0DD1" w:rsidTr="009E0DD1" w14:paraId="546A73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0DD1" w:rsidP="009E0DD1" w:rsidRDefault="009E0DD1" w14:paraId="4DB700D9" w14:textId="77777777"/>
        </w:tc>
        <w:tc>
          <w:tcPr>
            <w:tcW w:w="7654" w:type="dxa"/>
            <w:gridSpan w:val="2"/>
          </w:tcPr>
          <w:p w:rsidR="009E0DD1" w:rsidP="009E0DD1" w:rsidRDefault="009E0DD1" w14:paraId="00A85250" w14:textId="77777777"/>
        </w:tc>
      </w:tr>
      <w:tr w:rsidR="009E0DD1" w:rsidTr="009E0DD1" w14:paraId="6F6DC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0DD1" w:rsidP="009E0DD1" w:rsidRDefault="009E0DD1" w14:paraId="12DD9DF7" w14:textId="77777777"/>
        </w:tc>
        <w:tc>
          <w:tcPr>
            <w:tcW w:w="7654" w:type="dxa"/>
            <w:gridSpan w:val="2"/>
          </w:tcPr>
          <w:p w:rsidR="009E0DD1" w:rsidP="009E0DD1" w:rsidRDefault="009E0DD1" w14:paraId="5B01CEF7" w14:textId="18F69E85">
            <w:r>
              <w:t>De Kamer,</w:t>
            </w:r>
          </w:p>
        </w:tc>
      </w:tr>
      <w:tr w:rsidR="009E0DD1" w:rsidTr="009E0DD1" w14:paraId="540308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0DD1" w:rsidP="009E0DD1" w:rsidRDefault="009E0DD1" w14:paraId="61D613F2" w14:textId="77777777"/>
        </w:tc>
        <w:tc>
          <w:tcPr>
            <w:tcW w:w="7654" w:type="dxa"/>
            <w:gridSpan w:val="2"/>
          </w:tcPr>
          <w:p w:rsidR="009E0DD1" w:rsidP="009E0DD1" w:rsidRDefault="009E0DD1" w14:paraId="6CC81CBA" w14:textId="77777777"/>
        </w:tc>
      </w:tr>
      <w:tr w:rsidR="009E0DD1" w:rsidTr="009E0DD1" w14:paraId="1FC3E1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0DD1" w:rsidP="009E0DD1" w:rsidRDefault="009E0DD1" w14:paraId="13662293" w14:textId="77777777"/>
        </w:tc>
        <w:tc>
          <w:tcPr>
            <w:tcW w:w="7654" w:type="dxa"/>
            <w:gridSpan w:val="2"/>
          </w:tcPr>
          <w:p w:rsidR="009E0DD1" w:rsidP="009E0DD1" w:rsidRDefault="009E0DD1" w14:paraId="50491BFF" w14:textId="5D1C9DF1">
            <w:r>
              <w:t>gehoord de beraadslaging,</w:t>
            </w:r>
          </w:p>
        </w:tc>
      </w:tr>
      <w:tr w:rsidR="00997775" w:rsidTr="009E0DD1" w14:paraId="2DB4C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A05A26" w14:textId="77777777"/>
        </w:tc>
        <w:tc>
          <w:tcPr>
            <w:tcW w:w="7654" w:type="dxa"/>
            <w:gridSpan w:val="2"/>
          </w:tcPr>
          <w:p w:rsidR="00997775" w:rsidRDefault="00997775" w14:paraId="7AAF2F41" w14:textId="77777777"/>
        </w:tc>
      </w:tr>
      <w:tr w:rsidR="00997775" w:rsidTr="009E0DD1" w14:paraId="2E3E52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3A5992" w14:textId="77777777"/>
        </w:tc>
        <w:tc>
          <w:tcPr>
            <w:tcW w:w="7654" w:type="dxa"/>
            <w:gridSpan w:val="2"/>
          </w:tcPr>
          <w:p w:rsidR="009E0DD1" w:rsidP="009E0DD1" w:rsidRDefault="009E0DD1" w14:paraId="0F78DDF3" w14:textId="77777777">
            <w:r>
              <w:t>constaterende dat in heel Nederland vrouwen fietsacties organiseren om onveilige plaatsen in gemeenten onder de aandacht te brengen;</w:t>
            </w:r>
          </w:p>
          <w:p w:rsidR="009E0DD1" w:rsidP="009E0DD1" w:rsidRDefault="009E0DD1" w14:paraId="48DF4CFD" w14:textId="77777777"/>
          <w:p w:rsidR="009E0DD1" w:rsidP="009E0DD1" w:rsidRDefault="009E0DD1" w14:paraId="2AE77D75" w14:textId="77777777">
            <w:r>
              <w:t>overwegende dat de openbare ruimte meer moet worden ingericht, zodat deze ook veilig is voor vrouwen en meisjes;</w:t>
            </w:r>
          </w:p>
          <w:p w:rsidR="009E0DD1" w:rsidP="009E0DD1" w:rsidRDefault="009E0DD1" w14:paraId="09D6E4ED" w14:textId="77777777"/>
          <w:p w:rsidR="009E0DD1" w:rsidP="009E0DD1" w:rsidRDefault="009E0DD1" w14:paraId="0DC4C49A" w14:textId="77777777">
            <w:r>
              <w:t>verzoekt de regering zich in te spannen zodat alle gemeenten een plan hebben, samen met vrouwen opgesteld, om de veiligheid van vrouwen in de openbare ruimte te vergroten en onveilige plekken in de gemeente te identificeren en veiliger te maken,</w:t>
            </w:r>
          </w:p>
          <w:p w:rsidR="009E0DD1" w:rsidP="009E0DD1" w:rsidRDefault="009E0DD1" w14:paraId="1F1A60DF" w14:textId="77777777"/>
          <w:p w:rsidR="009E0DD1" w:rsidP="009E0DD1" w:rsidRDefault="009E0DD1" w14:paraId="50B70C47" w14:textId="77777777">
            <w:r>
              <w:t>en gaat over tot de orde van de dag.</w:t>
            </w:r>
          </w:p>
          <w:p w:rsidR="009E0DD1" w:rsidP="009E0DD1" w:rsidRDefault="009E0DD1" w14:paraId="0DFD09A0" w14:textId="77777777"/>
          <w:p w:rsidR="009E0DD1" w:rsidP="009E0DD1" w:rsidRDefault="009E0DD1" w14:paraId="234B79EC" w14:textId="77777777">
            <w:r>
              <w:t>Dobbe</w:t>
            </w:r>
          </w:p>
          <w:p w:rsidR="00997775" w:rsidP="009E0DD1" w:rsidRDefault="009E0DD1" w14:paraId="358AF0A2" w14:textId="21911A5E">
            <w:r>
              <w:t>Van der Werf</w:t>
            </w:r>
          </w:p>
        </w:tc>
      </w:tr>
    </w:tbl>
    <w:p w:rsidR="00997775" w:rsidRDefault="00997775" w14:paraId="27E9A52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E63AC" w14:textId="77777777" w:rsidR="009E0DD1" w:rsidRDefault="009E0DD1">
      <w:pPr>
        <w:spacing w:line="20" w:lineRule="exact"/>
      </w:pPr>
    </w:p>
  </w:endnote>
  <w:endnote w:type="continuationSeparator" w:id="0">
    <w:p w14:paraId="140075DC" w14:textId="77777777" w:rsidR="009E0DD1" w:rsidRDefault="009E0DD1">
      <w:pPr>
        <w:pStyle w:val="Amendement"/>
      </w:pPr>
      <w:r>
        <w:rPr>
          <w:b w:val="0"/>
        </w:rPr>
        <w:t xml:space="preserve"> </w:t>
      </w:r>
    </w:p>
  </w:endnote>
  <w:endnote w:type="continuationNotice" w:id="1">
    <w:p w14:paraId="19E5DECE" w14:textId="77777777" w:rsidR="009E0DD1" w:rsidRDefault="009E0DD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0FB86" w14:textId="77777777" w:rsidR="009E0DD1" w:rsidRDefault="009E0DD1">
      <w:pPr>
        <w:pStyle w:val="Amendement"/>
      </w:pPr>
      <w:r>
        <w:rPr>
          <w:b w:val="0"/>
        </w:rPr>
        <w:separator/>
      </w:r>
    </w:p>
  </w:footnote>
  <w:footnote w:type="continuationSeparator" w:id="0">
    <w:p w14:paraId="726664CF" w14:textId="77777777" w:rsidR="009E0DD1" w:rsidRDefault="009E0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D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0DD1"/>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2682"/>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4A154"/>
  <w15:docId w15:val="{71511896-F75C-4A2D-994F-666C43A1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766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2025-09-23T09:00:00.0000000Z</dcterms:created>
  <dcterms:modified xsi:type="dcterms:W3CDTF">2025-09-23T09:09:00.0000000Z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