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5360" w14:paraId="5A2778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3FF5E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C89C7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5360" w14:paraId="66F6D2F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4180C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15360" w14:paraId="519B78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096604" w14:textId="77777777"/>
        </w:tc>
      </w:tr>
      <w:tr w:rsidR="00997775" w:rsidTr="00C15360" w14:paraId="29818F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5A5BD3" w14:textId="77777777"/>
        </w:tc>
      </w:tr>
      <w:tr w:rsidR="00997775" w:rsidTr="00C15360" w14:paraId="401D9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5FD11F" w14:textId="77777777"/>
        </w:tc>
        <w:tc>
          <w:tcPr>
            <w:tcW w:w="7654" w:type="dxa"/>
            <w:gridSpan w:val="2"/>
          </w:tcPr>
          <w:p w:rsidR="00997775" w:rsidRDefault="00997775" w14:paraId="78E68F8A" w14:textId="77777777"/>
        </w:tc>
      </w:tr>
      <w:tr w:rsidR="00C15360" w:rsidTr="00C15360" w14:paraId="37A55D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360" w:rsidP="00C15360" w:rsidRDefault="00C15360" w14:paraId="4A0E45A5" w14:textId="0FBDA22A">
            <w:pPr>
              <w:rPr>
                <w:b/>
              </w:rPr>
            </w:pPr>
            <w:r>
              <w:rPr>
                <w:b/>
              </w:rPr>
              <w:t>36 658</w:t>
            </w:r>
          </w:p>
        </w:tc>
        <w:tc>
          <w:tcPr>
            <w:tcW w:w="7654" w:type="dxa"/>
            <w:gridSpan w:val="2"/>
          </w:tcPr>
          <w:p w:rsidR="00C15360" w:rsidP="00C15360" w:rsidRDefault="00C15360" w14:paraId="2092B7E4" w14:textId="7EE24337">
            <w:pPr>
              <w:rPr>
                <w:b/>
              </w:rPr>
            </w:pPr>
            <w:r w:rsidRPr="00A4029C">
              <w:rPr>
                <w:b/>
                <w:bCs/>
                <w:szCs w:val="24"/>
              </w:rPr>
              <w:t xml:space="preserve">Initiatiefnota van het lid </w:t>
            </w:r>
            <w:proofErr w:type="spellStart"/>
            <w:r w:rsidRPr="00A4029C">
              <w:rPr>
                <w:b/>
                <w:bCs/>
                <w:szCs w:val="24"/>
              </w:rPr>
              <w:t>Mutluer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over </w:t>
            </w:r>
            <w:proofErr w:type="spellStart"/>
            <w:r w:rsidRPr="00A4029C">
              <w:rPr>
                <w:b/>
                <w:bCs/>
                <w:szCs w:val="24"/>
              </w:rPr>
              <w:t>femicide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– erkenning en aanpak van </w:t>
            </w:r>
            <w:proofErr w:type="spellStart"/>
            <w:r w:rsidRPr="00A4029C">
              <w:rPr>
                <w:b/>
                <w:bCs/>
                <w:szCs w:val="24"/>
              </w:rPr>
              <w:t>gendergerelateerd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dodelijk geweld</w:t>
            </w:r>
          </w:p>
        </w:tc>
      </w:tr>
      <w:tr w:rsidR="00C15360" w:rsidTr="00C15360" w14:paraId="0F8FD5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360" w:rsidP="00C15360" w:rsidRDefault="00C15360" w14:paraId="5DFB1006" w14:textId="77777777"/>
        </w:tc>
        <w:tc>
          <w:tcPr>
            <w:tcW w:w="7654" w:type="dxa"/>
            <w:gridSpan w:val="2"/>
          </w:tcPr>
          <w:p w:rsidR="00C15360" w:rsidP="00C15360" w:rsidRDefault="00C15360" w14:paraId="03A29737" w14:textId="77777777"/>
        </w:tc>
      </w:tr>
      <w:tr w:rsidR="00C15360" w:rsidTr="00C15360" w14:paraId="776EA9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360" w:rsidP="00C15360" w:rsidRDefault="00C15360" w14:paraId="1BEE074E" w14:textId="77777777"/>
        </w:tc>
        <w:tc>
          <w:tcPr>
            <w:tcW w:w="7654" w:type="dxa"/>
            <w:gridSpan w:val="2"/>
          </w:tcPr>
          <w:p w:rsidR="00C15360" w:rsidP="00C15360" w:rsidRDefault="00C15360" w14:paraId="159B072B" w14:textId="77777777"/>
        </w:tc>
      </w:tr>
      <w:tr w:rsidR="00C15360" w:rsidTr="00C15360" w14:paraId="461E21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360" w:rsidP="00C15360" w:rsidRDefault="00C15360" w14:paraId="6B5E0CA6" w14:textId="53B998D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C15360" w:rsidP="00C15360" w:rsidRDefault="00C15360" w14:paraId="121837B7" w14:textId="689C822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TIMMERMANS EN MUTLUER</w:t>
            </w:r>
          </w:p>
        </w:tc>
      </w:tr>
      <w:tr w:rsidR="00C15360" w:rsidTr="00C15360" w14:paraId="02CC7B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360" w:rsidP="00C15360" w:rsidRDefault="00C15360" w14:paraId="0CEE6FD1" w14:textId="77777777"/>
        </w:tc>
        <w:tc>
          <w:tcPr>
            <w:tcW w:w="7654" w:type="dxa"/>
            <w:gridSpan w:val="2"/>
          </w:tcPr>
          <w:p w:rsidR="00C15360" w:rsidP="00C15360" w:rsidRDefault="00C15360" w14:paraId="3244570E" w14:textId="74F604F3">
            <w:r>
              <w:t>Voorgesteld tijdens het notaoverleg van 22 september 2025</w:t>
            </w:r>
          </w:p>
        </w:tc>
      </w:tr>
      <w:tr w:rsidR="00C15360" w:rsidTr="00C15360" w14:paraId="1AC2DE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360" w:rsidP="00C15360" w:rsidRDefault="00C15360" w14:paraId="79A78EB6" w14:textId="77777777"/>
        </w:tc>
        <w:tc>
          <w:tcPr>
            <w:tcW w:w="7654" w:type="dxa"/>
            <w:gridSpan w:val="2"/>
          </w:tcPr>
          <w:p w:rsidR="00C15360" w:rsidP="00C15360" w:rsidRDefault="00C15360" w14:paraId="2C1AC9F7" w14:textId="77777777"/>
        </w:tc>
      </w:tr>
      <w:tr w:rsidR="00C15360" w:rsidTr="00C15360" w14:paraId="74098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360" w:rsidP="00C15360" w:rsidRDefault="00C15360" w14:paraId="40D41436" w14:textId="77777777"/>
        </w:tc>
        <w:tc>
          <w:tcPr>
            <w:tcW w:w="7654" w:type="dxa"/>
            <w:gridSpan w:val="2"/>
          </w:tcPr>
          <w:p w:rsidR="00C15360" w:rsidP="00C15360" w:rsidRDefault="00C15360" w14:paraId="23183DDA" w14:textId="43EBE66E">
            <w:r>
              <w:t>De Kamer,</w:t>
            </w:r>
          </w:p>
        </w:tc>
      </w:tr>
      <w:tr w:rsidR="00C15360" w:rsidTr="00C15360" w14:paraId="4C1B1F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360" w:rsidP="00C15360" w:rsidRDefault="00C15360" w14:paraId="2D673A7E" w14:textId="77777777"/>
        </w:tc>
        <w:tc>
          <w:tcPr>
            <w:tcW w:w="7654" w:type="dxa"/>
            <w:gridSpan w:val="2"/>
          </w:tcPr>
          <w:p w:rsidR="00C15360" w:rsidP="00C15360" w:rsidRDefault="00C15360" w14:paraId="6C3BC5AB" w14:textId="77777777"/>
        </w:tc>
      </w:tr>
      <w:tr w:rsidR="00C15360" w:rsidTr="00C15360" w14:paraId="08682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360" w:rsidP="00C15360" w:rsidRDefault="00C15360" w14:paraId="47910DBC" w14:textId="77777777"/>
        </w:tc>
        <w:tc>
          <w:tcPr>
            <w:tcW w:w="7654" w:type="dxa"/>
            <w:gridSpan w:val="2"/>
          </w:tcPr>
          <w:p w:rsidR="00C15360" w:rsidP="00C15360" w:rsidRDefault="00C15360" w14:paraId="22C8B22D" w14:textId="677115E4">
            <w:r>
              <w:t>gehoord de beraadslaging,</w:t>
            </w:r>
          </w:p>
        </w:tc>
      </w:tr>
      <w:tr w:rsidR="00997775" w:rsidTr="00C15360" w14:paraId="0E4DE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16E746" w14:textId="77777777"/>
        </w:tc>
        <w:tc>
          <w:tcPr>
            <w:tcW w:w="7654" w:type="dxa"/>
            <w:gridSpan w:val="2"/>
          </w:tcPr>
          <w:p w:rsidR="00997775" w:rsidRDefault="00997775" w14:paraId="4CB31C34" w14:textId="77777777"/>
        </w:tc>
      </w:tr>
      <w:tr w:rsidR="00997775" w:rsidTr="00C15360" w14:paraId="1A4BCC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416597" w14:textId="77777777"/>
        </w:tc>
        <w:tc>
          <w:tcPr>
            <w:tcW w:w="7654" w:type="dxa"/>
            <w:gridSpan w:val="2"/>
          </w:tcPr>
          <w:p w:rsidR="00C15360" w:rsidP="00C15360" w:rsidRDefault="00C15360" w14:paraId="0F770801" w14:textId="77777777">
            <w:r>
              <w:t xml:space="preserve">constaterende dat het huidige plan van aanpak Stop </w:t>
            </w:r>
            <w:proofErr w:type="spellStart"/>
            <w:r>
              <w:t>femicide</w:t>
            </w:r>
            <w:proofErr w:type="spellEnd"/>
            <w:r>
              <w:t>! een belangrijke eerste stap is, maar dat de uitvoering nog versnipperd en incidenteel is;</w:t>
            </w:r>
          </w:p>
          <w:p w:rsidR="00C15360" w:rsidP="00C15360" w:rsidRDefault="00C15360" w14:paraId="59E97FFB" w14:textId="77777777"/>
          <w:p w:rsidR="00C15360" w:rsidP="00C15360" w:rsidRDefault="00C15360" w14:paraId="647ACCED" w14:textId="77777777">
            <w:r>
              <w:t xml:space="preserve">overwegende dat </w:t>
            </w:r>
            <w:proofErr w:type="spellStart"/>
            <w:r>
              <w:t>femicide</w:t>
            </w:r>
            <w:proofErr w:type="spellEnd"/>
            <w:r>
              <w:t xml:space="preserve"> voortkomt uit het bredere probleem van geweld tegen vrouwen;</w:t>
            </w:r>
          </w:p>
          <w:p w:rsidR="00C15360" w:rsidP="00C15360" w:rsidRDefault="00C15360" w14:paraId="39944247" w14:textId="77777777"/>
          <w:p w:rsidR="00C15360" w:rsidP="00C15360" w:rsidRDefault="00C15360" w14:paraId="561493A3" w14:textId="77777777">
            <w:r>
              <w:t>overwegende dat geweld tegen vrouwen een structureel maatschappelijk probleem én een mensenrechtenschending vormt;</w:t>
            </w:r>
          </w:p>
          <w:p w:rsidR="00C15360" w:rsidP="00C15360" w:rsidRDefault="00C15360" w14:paraId="5809CBC3" w14:textId="77777777"/>
          <w:p w:rsidR="00C15360" w:rsidP="00C15360" w:rsidRDefault="00C15360" w14:paraId="6E70B180" w14:textId="77777777">
            <w:r>
              <w:t xml:space="preserve">van mening dat geweld tegen vrouwen inclusief </w:t>
            </w:r>
            <w:proofErr w:type="spellStart"/>
            <w:r>
              <w:t>femicide</w:t>
            </w:r>
            <w:proofErr w:type="spellEnd"/>
            <w:r>
              <w:t xml:space="preserve"> in samenhang met elkaar moet worden aangepakt;</w:t>
            </w:r>
          </w:p>
          <w:p w:rsidR="00C15360" w:rsidP="00C15360" w:rsidRDefault="00C15360" w14:paraId="0AC9EDEF" w14:textId="77777777"/>
          <w:p w:rsidR="00C15360" w:rsidP="00C15360" w:rsidRDefault="00C15360" w14:paraId="74565ACE" w14:textId="77777777">
            <w:r>
              <w:t>van mening dat een vaste bewindspersoon verantwoordelijk moet worden voor die aanpak;</w:t>
            </w:r>
          </w:p>
          <w:p w:rsidR="00C15360" w:rsidP="00C15360" w:rsidRDefault="00C15360" w14:paraId="0F8C5C5F" w14:textId="77777777"/>
          <w:p w:rsidR="00C15360" w:rsidP="00C15360" w:rsidRDefault="00C15360" w14:paraId="2FE692D6" w14:textId="77777777">
            <w:r>
              <w:t>verzoekt de regering om één bewindspersoon verantwoordelijk te maken voor de uitvoering van een samenhangende nationale aanpak van geweld tegen vrouwen,</w:t>
            </w:r>
          </w:p>
          <w:p w:rsidR="00C15360" w:rsidP="00C15360" w:rsidRDefault="00C15360" w14:paraId="6D4242D2" w14:textId="77777777"/>
          <w:p w:rsidR="00C15360" w:rsidP="00C15360" w:rsidRDefault="00C15360" w14:paraId="3B9BFB47" w14:textId="77777777">
            <w:r>
              <w:t>en gaat over tot de orde van de dag.</w:t>
            </w:r>
          </w:p>
          <w:p w:rsidR="00C15360" w:rsidP="00C15360" w:rsidRDefault="00C15360" w14:paraId="03367BC9" w14:textId="77777777"/>
          <w:p w:rsidR="00C15360" w:rsidP="00C15360" w:rsidRDefault="00C15360" w14:paraId="0D7D72BC" w14:textId="77777777">
            <w:r>
              <w:t xml:space="preserve">Timmermans </w:t>
            </w:r>
          </w:p>
          <w:p w:rsidR="00997775" w:rsidP="00C15360" w:rsidRDefault="00C15360" w14:paraId="30E347F2" w14:textId="20A73B8A">
            <w:proofErr w:type="spellStart"/>
            <w:r>
              <w:t>Mutluer</w:t>
            </w:r>
            <w:proofErr w:type="spellEnd"/>
          </w:p>
        </w:tc>
      </w:tr>
    </w:tbl>
    <w:p w:rsidR="00997775" w:rsidRDefault="00997775" w14:paraId="68F4366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98E4" w14:textId="77777777" w:rsidR="00C15360" w:rsidRDefault="00C15360">
      <w:pPr>
        <w:spacing w:line="20" w:lineRule="exact"/>
      </w:pPr>
    </w:p>
  </w:endnote>
  <w:endnote w:type="continuationSeparator" w:id="0">
    <w:p w14:paraId="7D30E0A3" w14:textId="77777777" w:rsidR="00C15360" w:rsidRDefault="00C153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053AA9" w14:textId="77777777" w:rsidR="00C15360" w:rsidRDefault="00C153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C321" w14:textId="77777777" w:rsidR="00C15360" w:rsidRDefault="00C153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8BE6DC" w14:textId="77777777" w:rsidR="00C15360" w:rsidRDefault="00C15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6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15360"/>
    <w:rsid w:val="00CC23D1"/>
    <w:rsid w:val="00CC270F"/>
    <w:rsid w:val="00D43192"/>
    <w:rsid w:val="00DE2437"/>
    <w:rsid w:val="00E27DF4"/>
    <w:rsid w:val="00E63508"/>
    <w:rsid w:val="00ED0FE5"/>
    <w:rsid w:val="00EE268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45535"/>
  <w15:docId w15:val="{0A34B056-C304-43DD-A77C-D4871D4D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956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2025-09-23T09:00:00.0000000Z</dcterms:created>
  <dcterms:modified xsi:type="dcterms:W3CDTF">2025-09-23T09:12:00.0000000Z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