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7070B" w14:paraId="17490EB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60062F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7E13F5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7070B" w14:paraId="0EC1A96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8C5FE82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C7070B" w14:paraId="288ADB5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68BB426" w14:textId="77777777"/>
        </w:tc>
      </w:tr>
      <w:tr w:rsidR="00997775" w:rsidTr="00C7070B" w14:paraId="06686E0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20D61A8" w14:textId="77777777"/>
        </w:tc>
      </w:tr>
      <w:tr w:rsidR="00997775" w:rsidTr="00C7070B" w14:paraId="6D6AFD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52EB05" w14:textId="77777777"/>
        </w:tc>
        <w:tc>
          <w:tcPr>
            <w:tcW w:w="7654" w:type="dxa"/>
            <w:gridSpan w:val="2"/>
          </w:tcPr>
          <w:p w:rsidR="00997775" w:rsidRDefault="00997775" w14:paraId="5B0F1A26" w14:textId="77777777"/>
        </w:tc>
      </w:tr>
      <w:tr w:rsidR="00C7070B" w:rsidTr="00C7070B" w14:paraId="400F55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7070B" w:rsidP="00C7070B" w:rsidRDefault="00C7070B" w14:paraId="3C7A75A6" w14:textId="3220F948">
            <w:pPr>
              <w:rPr>
                <w:b/>
              </w:rPr>
            </w:pPr>
            <w:r>
              <w:rPr>
                <w:b/>
              </w:rPr>
              <w:t>36 658</w:t>
            </w:r>
          </w:p>
        </w:tc>
        <w:tc>
          <w:tcPr>
            <w:tcW w:w="7654" w:type="dxa"/>
            <w:gridSpan w:val="2"/>
          </w:tcPr>
          <w:p w:rsidR="00C7070B" w:rsidP="00C7070B" w:rsidRDefault="00C7070B" w14:paraId="41003573" w14:textId="6B63F1F8">
            <w:pPr>
              <w:rPr>
                <w:b/>
              </w:rPr>
            </w:pPr>
            <w:r w:rsidRPr="00A4029C">
              <w:rPr>
                <w:b/>
                <w:bCs/>
                <w:szCs w:val="24"/>
              </w:rPr>
              <w:t xml:space="preserve">Initiatiefnota van het lid </w:t>
            </w:r>
            <w:proofErr w:type="spellStart"/>
            <w:r w:rsidRPr="00A4029C">
              <w:rPr>
                <w:b/>
                <w:bCs/>
                <w:szCs w:val="24"/>
              </w:rPr>
              <w:t>Mutluer</w:t>
            </w:r>
            <w:proofErr w:type="spellEnd"/>
            <w:r w:rsidRPr="00A4029C">
              <w:rPr>
                <w:b/>
                <w:bCs/>
                <w:szCs w:val="24"/>
              </w:rPr>
              <w:t xml:space="preserve"> over </w:t>
            </w:r>
            <w:proofErr w:type="spellStart"/>
            <w:r w:rsidRPr="00A4029C">
              <w:rPr>
                <w:b/>
                <w:bCs/>
                <w:szCs w:val="24"/>
              </w:rPr>
              <w:t>femicide</w:t>
            </w:r>
            <w:proofErr w:type="spellEnd"/>
            <w:r w:rsidRPr="00A4029C">
              <w:rPr>
                <w:b/>
                <w:bCs/>
                <w:szCs w:val="24"/>
              </w:rPr>
              <w:t xml:space="preserve"> – erkenning en aanpak van </w:t>
            </w:r>
            <w:proofErr w:type="spellStart"/>
            <w:r w:rsidRPr="00A4029C">
              <w:rPr>
                <w:b/>
                <w:bCs/>
                <w:szCs w:val="24"/>
              </w:rPr>
              <w:t>gendergerelateerd</w:t>
            </w:r>
            <w:proofErr w:type="spellEnd"/>
            <w:r w:rsidRPr="00A4029C">
              <w:rPr>
                <w:b/>
                <w:bCs/>
                <w:szCs w:val="24"/>
              </w:rPr>
              <w:t xml:space="preserve"> dodelijk geweld</w:t>
            </w:r>
          </w:p>
        </w:tc>
      </w:tr>
      <w:tr w:rsidR="00C7070B" w:rsidTr="00C7070B" w14:paraId="40B08A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7070B" w:rsidP="00C7070B" w:rsidRDefault="00C7070B" w14:paraId="2760DE3C" w14:textId="77777777"/>
        </w:tc>
        <w:tc>
          <w:tcPr>
            <w:tcW w:w="7654" w:type="dxa"/>
            <w:gridSpan w:val="2"/>
          </w:tcPr>
          <w:p w:rsidR="00C7070B" w:rsidP="00C7070B" w:rsidRDefault="00C7070B" w14:paraId="4A3A7BEA" w14:textId="77777777"/>
        </w:tc>
      </w:tr>
      <w:tr w:rsidR="00C7070B" w:rsidTr="00C7070B" w14:paraId="780E1C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7070B" w:rsidP="00C7070B" w:rsidRDefault="00C7070B" w14:paraId="4FCC055E" w14:textId="77777777"/>
        </w:tc>
        <w:tc>
          <w:tcPr>
            <w:tcW w:w="7654" w:type="dxa"/>
            <w:gridSpan w:val="2"/>
          </w:tcPr>
          <w:p w:rsidR="00C7070B" w:rsidP="00C7070B" w:rsidRDefault="00C7070B" w14:paraId="60F6D31E" w14:textId="77777777"/>
        </w:tc>
      </w:tr>
      <w:tr w:rsidR="00C7070B" w:rsidTr="00C7070B" w14:paraId="2B9C1F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7070B" w:rsidP="00C7070B" w:rsidRDefault="00C7070B" w14:paraId="505FF60F" w14:textId="1653E97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EB230E">
              <w:rPr>
                <w:b/>
              </w:rPr>
              <w:t>13</w:t>
            </w:r>
          </w:p>
        </w:tc>
        <w:tc>
          <w:tcPr>
            <w:tcW w:w="7654" w:type="dxa"/>
            <w:gridSpan w:val="2"/>
          </w:tcPr>
          <w:p w:rsidR="00C7070B" w:rsidP="00C7070B" w:rsidRDefault="00C7070B" w14:paraId="0C6F79B0" w14:textId="33E85C3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EB230E">
              <w:rPr>
                <w:b/>
              </w:rPr>
              <w:t>HET LID DIEDERIK VAN DIJK</w:t>
            </w:r>
          </w:p>
        </w:tc>
      </w:tr>
      <w:tr w:rsidR="00C7070B" w:rsidTr="00C7070B" w14:paraId="72AE63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7070B" w:rsidP="00C7070B" w:rsidRDefault="00C7070B" w14:paraId="1F6E147B" w14:textId="77777777"/>
        </w:tc>
        <w:tc>
          <w:tcPr>
            <w:tcW w:w="7654" w:type="dxa"/>
            <w:gridSpan w:val="2"/>
          </w:tcPr>
          <w:p w:rsidR="00C7070B" w:rsidP="00C7070B" w:rsidRDefault="00C7070B" w14:paraId="5D146688" w14:textId="113AB06D">
            <w:r>
              <w:t>Voorgesteld tijdens het notaoverleg van 22 september 2025</w:t>
            </w:r>
          </w:p>
        </w:tc>
      </w:tr>
      <w:tr w:rsidR="00C7070B" w:rsidTr="00C7070B" w14:paraId="25E029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7070B" w:rsidP="00C7070B" w:rsidRDefault="00C7070B" w14:paraId="273C1985" w14:textId="77777777"/>
        </w:tc>
        <w:tc>
          <w:tcPr>
            <w:tcW w:w="7654" w:type="dxa"/>
            <w:gridSpan w:val="2"/>
          </w:tcPr>
          <w:p w:rsidR="00C7070B" w:rsidP="00C7070B" w:rsidRDefault="00C7070B" w14:paraId="47ABD391" w14:textId="77777777"/>
        </w:tc>
      </w:tr>
      <w:tr w:rsidR="00C7070B" w:rsidTr="00C7070B" w14:paraId="723345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7070B" w:rsidP="00C7070B" w:rsidRDefault="00C7070B" w14:paraId="23AEC747" w14:textId="77777777"/>
        </w:tc>
        <w:tc>
          <w:tcPr>
            <w:tcW w:w="7654" w:type="dxa"/>
            <w:gridSpan w:val="2"/>
          </w:tcPr>
          <w:p w:rsidR="00C7070B" w:rsidP="00C7070B" w:rsidRDefault="00C7070B" w14:paraId="031FB36E" w14:textId="71E73DB0">
            <w:r>
              <w:t>De Kamer,</w:t>
            </w:r>
          </w:p>
        </w:tc>
      </w:tr>
      <w:tr w:rsidR="00C7070B" w:rsidTr="00C7070B" w14:paraId="3BE78BB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7070B" w:rsidP="00C7070B" w:rsidRDefault="00C7070B" w14:paraId="33EF9F04" w14:textId="77777777"/>
        </w:tc>
        <w:tc>
          <w:tcPr>
            <w:tcW w:w="7654" w:type="dxa"/>
            <w:gridSpan w:val="2"/>
          </w:tcPr>
          <w:p w:rsidR="00C7070B" w:rsidP="00C7070B" w:rsidRDefault="00C7070B" w14:paraId="0AB42476" w14:textId="77777777"/>
        </w:tc>
      </w:tr>
      <w:tr w:rsidR="00C7070B" w:rsidTr="00C7070B" w14:paraId="2CA495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7070B" w:rsidP="00C7070B" w:rsidRDefault="00C7070B" w14:paraId="3CE71AC9" w14:textId="77777777"/>
        </w:tc>
        <w:tc>
          <w:tcPr>
            <w:tcW w:w="7654" w:type="dxa"/>
            <w:gridSpan w:val="2"/>
          </w:tcPr>
          <w:p w:rsidR="00C7070B" w:rsidP="00C7070B" w:rsidRDefault="00C7070B" w14:paraId="08FB52CF" w14:textId="7952062B">
            <w:r>
              <w:t>gehoord de beraadslaging,</w:t>
            </w:r>
          </w:p>
        </w:tc>
      </w:tr>
      <w:tr w:rsidR="00997775" w:rsidTr="00C7070B" w14:paraId="376702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F918B5" w14:textId="77777777"/>
        </w:tc>
        <w:tc>
          <w:tcPr>
            <w:tcW w:w="7654" w:type="dxa"/>
            <w:gridSpan w:val="2"/>
          </w:tcPr>
          <w:p w:rsidR="00997775" w:rsidRDefault="00997775" w14:paraId="2F35A0CF" w14:textId="77777777"/>
        </w:tc>
      </w:tr>
      <w:tr w:rsidR="00997775" w:rsidTr="00C7070B" w14:paraId="37E201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5E58DB7" w14:textId="77777777"/>
        </w:tc>
        <w:tc>
          <w:tcPr>
            <w:tcW w:w="7654" w:type="dxa"/>
            <w:gridSpan w:val="2"/>
          </w:tcPr>
          <w:p w:rsidR="00EB230E" w:rsidP="00EB230E" w:rsidRDefault="00EB230E" w14:paraId="5BFED7F3" w14:textId="77777777">
            <w:r>
              <w:t>constaterende dat de Emancipatienota 2007 al waarschuwde voor de toenemende seksualisering en vercommercialisering van vrouwen;</w:t>
            </w:r>
          </w:p>
          <w:p w:rsidR="00EB230E" w:rsidP="00EB230E" w:rsidRDefault="00EB230E" w14:paraId="31691CF4" w14:textId="77777777"/>
          <w:p w:rsidR="00EB230E" w:rsidP="00EB230E" w:rsidRDefault="00EB230E" w14:paraId="5AAF6F60" w14:textId="77777777">
            <w:r>
              <w:t>constaterende dat het kabinet in 2009 maatregelen aankondigde, maar dat de maatschappelijke trends sindsdien niet zijn gekeerd;</w:t>
            </w:r>
          </w:p>
          <w:p w:rsidR="00EB230E" w:rsidP="00EB230E" w:rsidRDefault="00EB230E" w14:paraId="1769E7BE" w14:textId="77777777"/>
          <w:p w:rsidR="00EB230E" w:rsidP="00EB230E" w:rsidRDefault="00EB230E" w14:paraId="17509782" w14:textId="77777777">
            <w:r>
              <w:t>overwegende dat de brede beschikbaarheid van pornografie bijdraagt aan de objectivering van vrouwen en daarmee ook een voedingsbodem vormt voor een ongezonde kijk op vrouwen;</w:t>
            </w:r>
          </w:p>
          <w:p w:rsidR="00EB230E" w:rsidP="00EB230E" w:rsidRDefault="00EB230E" w14:paraId="0265031F" w14:textId="77777777"/>
          <w:p w:rsidR="00EB230E" w:rsidP="00EB230E" w:rsidRDefault="00EB230E" w14:paraId="09D123B5" w14:textId="77777777">
            <w:r>
              <w:t>verzoekt de regering met een integraal actieplan te komen tegen seksualisering in de samenleving, inclusief maatregelen tegen normalisering van pornografie;</w:t>
            </w:r>
          </w:p>
          <w:p w:rsidR="00EB230E" w:rsidP="00EB230E" w:rsidRDefault="00EB230E" w14:paraId="1267476D" w14:textId="77777777"/>
          <w:p w:rsidR="00EB230E" w:rsidP="00EB230E" w:rsidRDefault="00EB230E" w14:paraId="37538330" w14:textId="77777777">
            <w:r>
              <w:t>verzoekt de regering daarbij lessen te trekken uit de eerdere inzet van 2007 en 2009, en de Kamer jaarlijks te informeren over de voortgang,</w:t>
            </w:r>
          </w:p>
          <w:p w:rsidR="00EB230E" w:rsidP="00EB230E" w:rsidRDefault="00EB230E" w14:paraId="72538D77" w14:textId="77777777"/>
          <w:p w:rsidR="00EB230E" w:rsidP="00EB230E" w:rsidRDefault="00EB230E" w14:paraId="19DC9744" w14:textId="77777777">
            <w:r>
              <w:t>en gaat over tot de orde van de dag.</w:t>
            </w:r>
          </w:p>
          <w:p w:rsidR="00EB230E" w:rsidP="00EB230E" w:rsidRDefault="00EB230E" w14:paraId="2BB06BF5" w14:textId="77777777"/>
          <w:p w:rsidR="00997775" w:rsidP="00EB230E" w:rsidRDefault="00EB230E" w14:paraId="527A4626" w14:textId="010E34BE">
            <w:r>
              <w:t>Diederik van Dijk</w:t>
            </w:r>
          </w:p>
        </w:tc>
      </w:tr>
    </w:tbl>
    <w:p w:rsidR="00997775" w:rsidRDefault="00997775" w14:paraId="745273A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3F69F" w14:textId="77777777" w:rsidR="00C7070B" w:rsidRDefault="00C7070B">
      <w:pPr>
        <w:spacing w:line="20" w:lineRule="exact"/>
      </w:pPr>
    </w:p>
  </w:endnote>
  <w:endnote w:type="continuationSeparator" w:id="0">
    <w:p w14:paraId="5376E8F1" w14:textId="77777777" w:rsidR="00C7070B" w:rsidRDefault="00C7070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9257D29" w14:textId="77777777" w:rsidR="00C7070B" w:rsidRDefault="00C7070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E582D" w14:textId="77777777" w:rsidR="00C7070B" w:rsidRDefault="00C7070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643CB4B" w14:textId="77777777" w:rsidR="00C7070B" w:rsidRDefault="00C70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70B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7070B"/>
    <w:rsid w:val="00CC23D1"/>
    <w:rsid w:val="00CC270F"/>
    <w:rsid w:val="00D43192"/>
    <w:rsid w:val="00DE2437"/>
    <w:rsid w:val="00E27DF4"/>
    <w:rsid w:val="00E63508"/>
    <w:rsid w:val="00EB230E"/>
    <w:rsid w:val="00ED0FE5"/>
    <w:rsid w:val="00EE2682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E68374"/>
  <w15:docId w15:val="{C818B258-DEB6-4F2B-9B3E-DF7922D8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158</ap:Words>
  <ap:Characters>978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2025-09-23T09:00:00.0000000Z</dcterms:created>
  <dcterms:modified xsi:type="dcterms:W3CDTF">2025-09-23T09:14:00.0000000Z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