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0DA" w:rsidP="00E14A33" w:rsidRDefault="004F10DA" w14:paraId="79BEAE8C" w14:textId="77777777"/>
    <w:p w:rsidR="00BF5568" w:rsidP="00E14A33" w:rsidRDefault="0072062E" w14:paraId="44919FF5" w14:textId="072A384E">
      <w:r>
        <w:t xml:space="preserve">In antwoord op uw brief </w:t>
      </w:r>
      <w:r w:rsidRPr="004F10DA">
        <w:t xml:space="preserve">van 15 september 2025 deel ik u, mede namens de minister Onderwijs, Cultuur en Wetenschap en de minister Asiel en Migratie, mee dat de schriftelijke vragen </w:t>
      </w:r>
      <w:r w:rsidRPr="004F10DA" w:rsidR="00BF5568">
        <w:t>van de leden Michon-</w:t>
      </w:r>
      <w:proofErr w:type="spellStart"/>
      <w:r w:rsidRPr="004F10DA" w:rsidR="00BF5568">
        <w:t>Derkzen</w:t>
      </w:r>
      <w:proofErr w:type="spellEnd"/>
      <w:r w:rsidRPr="004F10DA" w:rsidR="00BF5568">
        <w:t xml:space="preserve">, Van der Burg en </w:t>
      </w:r>
      <w:proofErr w:type="spellStart"/>
      <w:r w:rsidRPr="004F10DA" w:rsidR="00BF5568">
        <w:t>Ellian</w:t>
      </w:r>
      <w:proofErr w:type="spellEnd"/>
      <w:r w:rsidRPr="004F10DA" w:rsidR="00BF5568">
        <w:t xml:space="preserve"> (VVD) over oproepen tot geweld tijdens het concert van Bob </w:t>
      </w:r>
      <w:proofErr w:type="spellStart"/>
      <w:r w:rsidRPr="004F10DA" w:rsidR="00BF5568">
        <w:t>Vylan</w:t>
      </w:r>
      <w:proofErr w:type="spellEnd"/>
      <w:r w:rsidRPr="004F10DA" w:rsidR="00BF5568">
        <w:t xml:space="preserve"> in Paradiso Amsterdam </w:t>
      </w:r>
      <w:r w:rsidRPr="004F10DA">
        <w:t>worden beantwoord zoals aangegeven in de bijlage bij deze brief.</w:t>
      </w:r>
    </w:p>
    <w:p w:rsidR="00CE7AAE" w:rsidP="0072062E" w:rsidRDefault="00CE7AAE" w14:paraId="7B6ABB5C" w14:textId="77777777"/>
    <w:p w:rsidR="001868A1" w:rsidP="00CE7AAE" w:rsidRDefault="001868A1" w14:paraId="47994CC8" w14:textId="77777777">
      <w:pPr>
        <w:pStyle w:val="Lijstalinea"/>
        <w:ind w:left="1440"/>
      </w:pPr>
    </w:p>
    <w:p w:rsidR="00CE7AAE" w:rsidP="00CE7AAE" w:rsidRDefault="00CE7AAE" w14:paraId="0598554C" w14:textId="752E11BF">
      <w:pPr>
        <w:pStyle w:val="Lijstalinea"/>
        <w:ind w:left="0"/>
      </w:pPr>
      <w:r>
        <w:t>De Minister van Justitie en Veiligheid</w:t>
      </w:r>
      <w:r w:rsidR="00541851">
        <w:t>,</w:t>
      </w:r>
    </w:p>
    <w:p w:rsidR="00541851" w:rsidP="00CE7AAE" w:rsidRDefault="00541851" w14:paraId="5A9D02B4" w14:textId="77777777">
      <w:pPr>
        <w:pStyle w:val="Lijstalinea"/>
        <w:ind w:left="0"/>
      </w:pPr>
    </w:p>
    <w:p w:rsidR="00541851" w:rsidP="00CE7AAE" w:rsidRDefault="00541851" w14:paraId="71466F18" w14:textId="77777777">
      <w:pPr>
        <w:pStyle w:val="Lijstalinea"/>
        <w:ind w:left="0"/>
      </w:pPr>
    </w:p>
    <w:p w:rsidR="00541851" w:rsidP="00CE7AAE" w:rsidRDefault="00541851" w14:paraId="236A2390" w14:textId="77777777">
      <w:pPr>
        <w:pStyle w:val="Lijstalinea"/>
        <w:ind w:left="0"/>
      </w:pPr>
    </w:p>
    <w:p w:rsidR="00541851" w:rsidP="00CE7AAE" w:rsidRDefault="00541851" w14:paraId="552173DF" w14:textId="77777777">
      <w:pPr>
        <w:pStyle w:val="Lijstalinea"/>
        <w:ind w:left="0"/>
      </w:pPr>
    </w:p>
    <w:p w:rsidRPr="009243A2" w:rsidR="009243A2" w:rsidP="00CE7AAE" w:rsidRDefault="00CE7AAE" w14:paraId="2D478636" w14:textId="400CE8E0">
      <w:pPr>
        <w:pStyle w:val="Lijstalinea"/>
        <w:ind w:left="0"/>
      </w:pPr>
      <w:proofErr w:type="spellStart"/>
      <w:r>
        <w:t>Foort</w:t>
      </w:r>
      <w:proofErr w:type="spellEnd"/>
      <w:r>
        <w:t xml:space="preserve"> Van Oosten</w:t>
      </w:r>
    </w:p>
    <w:p w:rsidR="00F377B9" w:rsidRDefault="00F377B9" w14:paraId="2B445633" w14:textId="77777777"/>
    <w:p w:rsidR="00541851" w:rsidRDefault="00541851" w14:paraId="7771620A" w14:textId="77777777"/>
    <w:p w:rsidR="00541851" w:rsidRDefault="00541851" w14:paraId="2FB10F40" w14:textId="77777777"/>
    <w:p w:rsidR="00541851" w:rsidRDefault="00541851" w14:paraId="228532FC" w14:textId="77777777"/>
    <w:p w:rsidR="00541851" w:rsidRDefault="00541851" w14:paraId="3D22DFF5" w14:textId="77777777"/>
    <w:p w:rsidR="00541851" w:rsidRDefault="00541851" w14:paraId="77E31384" w14:textId="77777777"/>
    <w:p w:rsidR="00541851" w:rsidRDefault="00541851" w14:paraId="46E56450" w14:textId="77777777"/>
    <w:p w:rsidR="00541851" w:rsidRDefault="00541851" w14:paraId="4413CFA6" w14:textId="77777777"/>
    <w:p w:rsidR="00541851" w:rsidRDefault="00541851" w14:paraId="17EE3D28" w14:textId="77777777"/>
    <w:p w:rsidR="00541851" w:rsidRDefault="00541851" w14:paraId="68D33C74" w14:textId="77777777"/>
    <w:p w:rsidR="00541851" w:rsidRDefault="00541851" w14:paraId="7C5A1D33" w14:textId="77777777"/>
    <w:p w:rsidR="00541851" w:rsidRDefault="00541851" w14:paraId="4CE86AC0" w14:textId="77777777"/>
    <w:p w:rsidR="00541851" w:rsidRDefault="00541851" w14:paraId="35461347" w14:textId="77777777"/>
    <w:p w:rsidR="00541851" w:rsidRDefault="00541851" w14:paraId="2CDFC5AC" w14:textId="77777777"/>
    <w:p w:rsidR="00541851" w:rsidRDefault="00541851" w14:paraId="1AF65D83" w14:textId="77777777"/>
    <w:p w:rsidR="00541851" w:rsidRDefault="00541851" w14:paraId="37EDF106" w14:textId="77777777"/>
    <w:p w:rsidR="00541851" w:rsidRDefault="00541851" w14:paraId="3E24BB7C" w14:textId="77777777"/>
    <w:p w:rsidR="00541851" w:rsidRDefault="00541851" w14:paraId="0B529BFB" w14:textId="77777777"/>
    <w:p w:rsidR="00541851" w:rsidRDefault="00541851" w14:paraId="79448BD0" w14:textId="77777777"/>
    <w:p w:rsidR="0072062E" w:rsidRDefault="0072062E" w14:paraId="7B1EDE35" w14:textId="77777777"/>
    <w:p w:rsidR="0072062E" w:rsidRDefault="0072062E" w14:paraId="242F3A6D" w14:textId="77777777"/>
    <w:p w:rsidR="0072062E" w:rsidRDefault="0072062E" w14:paraId="53877AAA" w14:textId="77777777"/>
    <w:p w:rsidR="0072062E" w:rsidRDefault="0072062E" w14:paraId="4AA17B6F" w14:textId="77777777"/>
    <w:p w:rsidR="00541851" w:rsidRDefault="00541851" w14:paraId="0FA32BF8" w14:textId="77777777"/>
    <w:p w:rsidR="00541851" w:rsidRDefault="00541851" w14:paraId="38090645" w14:textId="77777777"/>
    <w:p w:rsidR="001868A1" w:rsidP="00541851" w:rsidRDefault="00541851" w14:paraId="17351722" w14:textId="77777777">
      <w:pPr>
        <w:pBdr>
          <w:bottom w:val="single" w:color="auto" w:sz="4" w:space="1"/>
        </w:pBdr>
        <w:spacing w:line="240" w:lineRule="auto"/>
        <w:rPr>
          <w:rFonts w:eastAsia="Calibri" w:cs="Calibri"/>
          <w:b/>
          <w:bCs/>
        </w:rPr>
      </w:pPr>
      <w:r w:rsidRPr="00A33901">
        <w:rPr>
          <w:rFonts w:eastAsia="Calibri" w:cs="Calibri"/>
          <w:b/>
          <w:bCs/>
        </w:rPr>
        <w:t>Vragen van de leden Michon-</w:t>
      </w:r>
      <w:proofErr w:type="spellStart"/>
      <w:r w:rsidRPr="00A33901">
        <w:rPr>
          <w:rFonts w:eastAsia="Calibri" w:cs="Calibri"/>
          <w:b/>
          <w:bCs/>
        </w:rPr>
        <w:t>Derkzen</w:t>
      </w:r>
      <w:proofErr w:type="spellEnd"/>
      <w:r w:rsidRPr="00A33901">
        <w:rPr>
          <w:rFonts w:eastAsia="Calibri" w:cs="Calibri"/>
          <w:b/>
          <w:bCs/>
        </w:rPr>
        <w:t xml:space="preserve">, Van der Burg en </w:t>
      </w:r>
      <w:proofErr w:type="spellStart"/>
      <w:r w:rsidRPr="00A33901">
        <w:rPr>
          <w:rFonts w:eastAsia="Calibri" w:cs="Calibri"/>
          <w:b/>
          <w:bCs/>
        </w:rPr>
        <w:t>Ellian</w:t>
      </w:r>
      <w:proofErr w:type="spellEnd"/>
      <w:r w:rsidRPr="00A33901">
        <w:rPr>
          <w:rFonts w:eastAsia="Calibri" w:cs="Calibri"/>
          <w:b/>
          <w:bCs/>
        </w:rPr>
        <w:t xml:space="preserve"> (allen VVD) aan de Ministers van Justitie en Veiligheid en van Onderwijs, Cultuur en Wetenschap over oproepen tot geweld tijdens het concert van Bob </w:t>
      </w:r>
      <w:proofErr w:type="spellStart"/>
      <w:r w:rsidRPr="00A33901">
        <w:rPr>
          <w:rFonts w:eastAsia="Calibri" w:cs="Calibri"/>
          <w:b/>
          <w:bCs/>
        </w:rPr>
        <w:t>Vylan</w:t>
      </w:r>
      <w:proofErr w:type="spellEnd"/>
      <w:r w:rsidRPr="00A33901">
        <w:rPr>
          <w:rFonts w:eastAsia="Calibri" w:cs="Calibri"/>
          <w:b/>
          <w:bCs/>
        </w:rPr>
        <w:t xml:space="preserve"> in Paradiso Amsterdam </w:t>
      </w:r>
    </w:p>
    <w:p w:rsidRPr="00A33901" w:rsidR="00541851" w:rsidP="00541851" w:rsidRDefault="00541851" w14:paraId="766BE6CF" w14:textId="1473755E">
      <w:pPr>
        <w:pBdr>
          <w:bottom w:val="single" w:color="auto" w:sz="4" w:space="1"/>
        </w:pBdr>
        <w:spacing w:line="240" w:lineRule="auto"/>
        <w:rPr>
          <w:rFonts w:eastAsia="Calibri" w:cs="Calibri"/>
          <w:b/>
          <w:bCs/>
        </w:rPr>
      </w:pPr>
      <w:r w:rsidRPr="00A33901">
        <w:rPr>
          <w:rFonts w:eastAsia="Calibri" w:cs="Calibri"/>
          <w:b/>
          <w:bCs/>
        </w:rPr>
        <w:t>(ingezonden 15 september 2025</w:t>
      </w:r>
      <w:r w:rsidR="001868A1">
        <w:rPr>
          <w:rFonts w:eastAsia="Calibri" w:cs="Calibri"/>
          <w:b/>
          <w:bCs/>
        </w:rPr>
        <w:t xml:space="preserve">, </w:t>
      </w:r>
      <w:r w:rsidRPr="00A33901" w:rsidR="001868A1">
        <w:rPr>
          <w:rFonts w:eastAsia="Calibri" w:cs="Calibri"/>
          <w:b/>
          <w:bCs/>
        </w:rPr>
        <w:t>2025Z1686</w:t>
      </w:r>
      <w:r w:rsidR="001868A1">
        <w:rPr>
          <w:rFonts w:eastAsia="Calibri" w:cs="Calibri"/>
          <w:b/>
          <w:bCs/>
        </w:rPr>
        <w:t>1</w:t>
      </w:r>
      <w:r w:rsidRPr="00A33901">
        <w:rPr>
          <w:rFonts w:eastAsia="Calibri" w:cs="Calibri"/>
          <w:b/>
          <w:bCs/>
        </w:rPr>
        <w:t>)</w:t>
      </w:r>
    </w:p>
    <w:p w:rsidR="00541851" w:rsidP="00541851" w:rsidRDefault="00541851" w14:paraId="24828FBB" w14:textId="77777777">
      <w:pPr>
        <w:spacing w:line="240" w:lineRule="auto"/>
        <w:rPr>
          <w:rFonts w:eastAsia="Calibri" w:cs="Calibri"/>
        </w:rPr>
      </w:pPr>
    </w:p>
    <w:p w:rsidRPr="00A33901" w:rsidR="001868A1" w:rsidP="00541851" w:rsidRDefault="001868A1" w14:paraId="059DE3B7" w14:textId="77777777">
      <w:pPr>
        <w:spacing w:line="240" w:lineRule="auto"/>
        <w:rPr>
          <w:rFonts w:eastAsia="Calibri" w:cs="Calibri"/>
        </w:rPr>
      </w:pPr>
    </w:p>
    <w:p w:rsidRPr="00A33901" w:rsidR="00541851" w:rsidP="00541851" w:rsidRDefault="00541851" w14:paraId="3FD0CE94" w14:textId="77777777">
      <w:pPr>
        <w:spacing w:line="240" w:lineRule="auto"/>
        <w:rPr>
          <w:rFonts w:eastAsia="Calibri" w:cs="Calibri"/>
          <w:b/>
          <w:bCs/>
        </w:rPr>
      </w:pPr>
      <w:r w:rsidRPr="00A33901">
        <w:rPr>
          <w:rFonts w:eastAsia="Calibri" w:cs="Calibri"/>
          <w:b/>
          <w:bCs/>
        </w:rPr>
        <w:t>Vraag 1</w:t>
      </w:r>
    </w:p>
    <w:p w:rsidRPr="00A33901" w:rsidR="00541851" w:rsidP="00541851" w:rsidRDefault="00541851" w14:paraId="4891CED8" w14:textId="77777777">
      <w:pPr>
        <w:spacing w:line="240" w:lineRule="auto"/>
        <w:rPr>
          <w:rFonts w:eastAsia="Calibri" w:cs="Calibri"/>
          <w:b/>
          <w:bCs/>
        </w:rPr>
      </w:pPr>
      <w:r w:rsidRPr="00A33901">
        <w:rPr>
          <w:rFonts w:eastAsia="Calibri" w:cs="Calibri"/>
          <w:b/>
          <w:bCs/>
        </w:rPr>
        <w:t xml:space="preserve">Bent u bekend met uitspraken van Bob </w:t>
      </w:r>
      <w:proofErr w:type="spellStart"/>
      <w:r w:rsidRPr="00A33901">
        <w:rPr>
          <w:rFonts w:eastAsia="Calibri" w:cs="Calibri"/>
          <w:b/>
          <w:bCs/>
        </w:rPr>
        <w:t>Vylan</w:t>
      </w:r>
      <w:proofErr w:type="spellEnd"/>
      <w:r w:rsidRPr="00A33901">
        <w:rPr>
          <w:rFonts w:eastAsia="Calibri" w:cs="Calibri"/>
          <w:b/>
          <w:bCs/>
        </w:rPr>
        <w:t xml:space="preserve"> tijdens zijn concert waarbij geweld tegen de vermoorde Charlie Kirk en zionisten werd toegejuicht en werd opgeroepen mensen op straat te gaan vinden? </w:t>
      </w:r>
    </w:p>
    <w:p w:rsidRPr="00A33901" w:rsidR="00541851" w:rsidP="00541851" w:rsidRDefault="00541851" w14:paraId="1CB90E76" w14:textId="77777777">
      <w:pPr>
        <w:spacing w:line="240" w:lineRule="auto"/>
        <w:rPr>
          <w:rFonts w:eastAsia="Calibri" w:cs="Calibri"/>
        </w:rPr>
      </w:pPr>
    </w:p>
    <w:p w:rsidRPr="0072062E" w:rsidR="00541851" w:rsidP="00541851" w:rsidRDefault="00541851" w14:paraId="026C7E1E" w14:textId="719DCCE9">
      <w:pPr>
        <w:spacing w:line="240" w:lineRule="auto"/>
        <w:rPr>
          <w:rFonts w:eastAsia="Calibri" w:cs="Calibri"/>
          <w:b/>
          <w:bCs/>
        </w:rPr>
      </w:pPr>
      <w:r w:rsidRPr="0072062E">
        <w:rPr>
          <w:rFonts w:eastAsia="Calibri" w:cs="Calibri"/>
          <w:b/>
          <w:bCs/>
        </w:rPr>
        <w:t>Antwoord op vraag 1</w:t>
      </w:r>
    </w:p>
    <w:p w:rsidRPr="00A33901" w:rsidR="00541851" w:rsidP="00541851" w:rsidRDefault="00541851" w14:paraId="172EEFAF" w14:textId="77777777">
      <w:pPr>
        <w:spacing w:line="240" w:lineRule="auto"/>
        <w:rPr>
          <w:rFonts w:eastAsia="Calibri" w:cs="Calibri"/>
        </w:rPr>
      </w:pPr>
      <w:r w:rsidRPr="00A33901">
        <w:rPr>
          <w:rFonts w:eastAsia="Calibri" w:cs="Calibri"/>
        </w:rPr>
        <w:t xml:space="preserve">Welke uitingen zijn gedaan door Bob </w:t>
      </w:r>
      <w:proofErr w:type="spellStart"/>
      <w:r w:rsidRPr="00A33901">
        <w:rPr>
          <w:rFonts w:eastAsia="Calibri" w:cs="Calibri"/>
        </w:rPr>
        <w:t>Vylan</w:t>
      </w:r>
      <w:proofErr w:type="spellEnd"/>
      <w:r w:rsidRPr="00A33901">
        <w:rPr>
          <w:rFonts w:eastAsia="Calibri" w:cs="Calibri"/>
        </w:rPr>
        <w:t xml:space="preserve"> zal uit het onderzoek van politie en het Openbaar Ministerie moeten blijken.  </w:t>
      </w:r>
    </w:p>
    <w:p w:rsidRPr="00A33901" w:rsidR="00541851" w:rsidP="00541851" w:rsidRDefault="00541851" w14:paraId="7EADDB8C" w14:textId="77777777">
      <w:pPr>
        <w:spacing w:line="240" w:lineRule="auto"/>
        <w:rPr>
          <w:rFonts w:eastAsia="Calibri" w:cs="Calibri"/>
        </w:rPr>
      </w:pPr>
    </w:p>
    <w:p w:rsidRPr="00A33901" w:rsidR="00541851" w:rsidP="00541851" w:rsidRDefault="00541851" w14:paraId="6ECC8BEF" w14:textId="77777777">
      <w:pPr>
        <w:spacing w:line="240" w:lineRule="auto"/>
        <w:rPr>
          <w:rFonts w:eastAsia="Calibri" w:cs="Calibri"/>
          <w:b/>
          <w:bCs/>
        </w:rPr>
      </w:pPr>
      <w:r w:rsidRPr="00A33901">
        <w:rPr>
          <w:rFonts w:eastAsia="Calibri" w:cs="Calibri"/>
          <w:b/>
          <w:bCs/>
        </w:rPr>
        <w:t>Vraag 2</w:t>
      </w:r>
    </w:p>
    <w:p w:rsidRPr="00A33901" w:rsidR="00541851" w:rsidP="00541851" w:rsidRDefault="00541851" w14:paraId="38213641" w14:textId="77777777">
      <w:pPr>
        <w:spacing w:line="240" w:lineRule="auto"/>
        <w:rPr>
          <w:rFonts w:eastAsia="Calibri" w:cs="Calibri"/>
          <w:b/>
          <w:bCs/>
        </w:rPr>
      </w:pPr>
      <w:r w:rsidRPr="00A33901">
        <w:rPr>
          <w:rFonts w:eastAsia="Calibri" w:cs="Calibri"/>
          <w:b/>
          <w:bCs/>
        </w:rPr>
        <w:t xml:space="preserve">Deelt u de mening dat vrijheid van meningsuiting belangrijk is en kritiek op de Israëlische regering geuit moet kunnen worden, maar dat dit totaal iets anders is dan het verheerlijken van geweld en het tijdens een concert oproepen tot het «op straat gaan vinden van mensen? » </w:t>
      </w:r>
    </w:p>
    <w:p w:rsidRPr="00A33901" w:rsidR="00541851" w:rsidP="00541851" w:rsidRDefault="00541851" w14:paraId="6D2B1AC7" w14:textId="77777777">
      <w:pPr>
        <w:spacing w:line="240" w:lineRule="auto"/>
        <w:rPr>
          <w:rFonts w:eastAsia="Calibri" w:cs="Calibri"/>
        </w:rPr>
      </w:pPr>
    </w:p>
    <w:p w:rsidRPr="0072062E" w:rsidR="00541851" w:rsidP="00541851" w:rsidRDefault="00541851" w14:paraId="29AF22DB" w14:textId="4DCAEFEB">
      <w:pPr>
        <w:spacing w:line="240" w:lineRule="auto"/>
        <w:rPr>
          <w:rFonts w:eastAsia="Calibri" w:cs="Calibri"/>
          <w:b/>
          <w:bCs/>
        </w:rPr>
      </w:pPr>
      <w:r w:rsidRPr="0072062E">
        <w:rPr>
          <w:rFonts w:eastAsia="Calibri" w:cs="Calibri"/>
          <w:b/>
          <w:bCs/>
        </w:rPr>
        <w:t>Antwoord op vraag 2</w:t>
      </w:r>
    </w:p>
    <w:p w:rsidRPr="00A33901" w:rsidR="00541851" w:rsidP="00541851" w:rsidRDefault="00F519D7" w14:paraId="3ED8E807" w14:textId="4EB18987">
      <w:pPr>
        <w:spacing w:line="240" w:lineRule="auto"/>
        <w:rPr>
          <w:rFonts w:eastAsia="Calibri" w:cs="Calibri"/>
        </w:rPr>
      </w:pPr>
      <w:r w:rsidRPr="00A33901">
        <w:rPr>
          <w:rFonts w:eastAsia="Calibri" w:cs="Calibri"/>
        </w:rPr>
        <w:t xml:space="preserve">Voor </w:t>
      </w:r>
      <w:proofErr w:type="spellStart"/>
      <w:r w:rsidRPr="00A33901">
        <w:rPr>
          <w:rFonts w:eastAsia="Calibri" w:cs="Calibri"/>
        </w:rPr>
        <w:t>haatzaaien</w:t>
      </w:r>
      <w:proofErr w:type="spellEnd"/>
      <w:r w:rsidRPr="00A33901">
        <w:rPr>
          <w:rFonts w:eastAsia="Calibri" w:cs="Calibri"/>
        </w:rPr>
        <w:t xml:space="preserve"> en antisemitisme is in Nederland geen plaats. Dat mag niet vergoelijkt worden als vrijheid van meningsuiting, net zoals dat kritiek op de Israëlische regering niet automatisch mag worden weggezet als </w:t>
      </w:r>
      <w:proofErr w:type="spellStart"/>
      <w:r w:rsidRPr="00A33901">
        <w:rPr>
          <w:rFonts w:eastAsia="Calibri" w:cs="Calibri"/>
        </w:rPr>
        <w:t>haatzaaien</w:t>
      </w:r>
      <w:proofErr w:type="spellEnd"/>
      <w:r w:rsidRPr="00A33901">
        <w:rPr>
          <w:rFonts w:eastAsia="Calibri" w:cs="Calibri"/>
        </w:rPr>
        <w:t xml:space="preserve"> en antisemitisme. </w:t>
      </w:r>
      <w:r w:rsidRPr="00A33901" w:rsidR="00541851">
        <w:rPr>
          <w:rFonts w:eastAsia="Calibri" w:cs="Calibri"/>
        </w:rPr>
        <w:t xml:space="preserve">Of er sprake is van strafbare uitingen door Bob </w:t>
      </w:r>
      <w:proofErr w:type="spellStart"/>
      <w:r w:rsidRPr="00A33901" w:rsidR="00541851">
        <w:rPr>
          <w:rFonts w:eastAsia="Calibri" w:cs="Calibri"/>
        </w:rPr>
        <w:t>Vylan</w:t>
      </w:r>
      <w:proofErr w:type="spellEnd"/>
      <w:r w:rsidRPr="00A33901" w:rsidR="00541851">
        <w:rPr>
          <w:rFonts w:eastAsia="Calibri" w:cs="Calibri"/>
        </w:rPr>
        <w:t xml:space="preserve"> wordt door de politie en het Openbaar Ministerie onderzocht. </w:t>
      </w:r>
    </w:p>
    <w:p w:rsidRPr="00A33901" w:rsidR="00541851" w:rsidP="00541851" w:rsidRDefault="00541851" w14:paraId="224A1E6D" w14:textId="77777777">
      <w:pPr>
        <w:spacing w:line="240" w:lineRule="auto"/>
        <w:rPr>
          <w:rFonts w:eastAsia="Calibri" w:cs="Calibri"/>
          <w:b/>
          <w:bCs/>
        </w:rPr>
      </w:pPr>
    </w:p>
    <w:p w:rsidRPr="00A33901" w:rsidR="00541851" w:rsidP="00541851" w:rsidRDefault="00541851" w14:paraId="107DF2D3" w14:textId="77777777">
      <w:pPr>
        <w:spacing w:line="240" w:lineRule="auto"/>
        <w:rPr>
          <w:rFonts w:eastAsia="Calibri" w:cs="Calibri"/>
          <w:b/>
          <w:bCs/>
        </w:rPr>
      </w:pPr>
      <w:r w:rsidRPr="00A33901">
        <w:rPr>
          <w:rFonts w:eastAsia="Calibri" w:cs="Calibri"/>
          <w:b/>
          <w:bCs/>
        </w:rPr>
        <w:t>Vraag 3</w:t>
      </w:r>
    </w:p>
    <w:p w:rsidRPr="00A33901" w:rsidR="00541851" w:rsidP="00541851" w:rsidRDefault="00541851" w14:paraId="4AD9371C" w14:textId="77777777">
      <w:pPr>
        <w:spacing w:line="240" w:lineRule="auto"/>
        <w:rPr>
          <w:rFonts w:eastAsia="Calibri" w:cs="Calibri"/>
          <w:b/>
          <w:bCs/>
        </w:rPr>
      </w:pPr>
      <w:r w:rsidRPr="00A33901">
        <w:rPr>
          <w:rFonts w:eastAsia="Calibri" w:cs="Calibri"/>
          <w:b/>
          <w:bCs/>
        </w:rPr>
        <w:t xml:space="preserve">Hoe is de afweging tot stand gekomen om dit optreden toe te staan en is hierover contact geweest met de burgemeester van Amsterdam? </w:t>
      </w:r>
    </w:p>
    <w:p w:rsidRPr="00A33901" w:rsidR="00541851" w:rsidP="00541851" w:rsidRDefault="00541851" w14:paraId="0A23F854" w14:textId="77777777">
      <w:pPr>
        <w:spacing w:line="240" w:lineRule="auto"/>
        <w:rPr>
          <w:rFonts w:eastAsia="Calibri" w:cs="Calibri"/>
        </w:rPr>
      </w:pPr>
    </w:p>
    <w:p w:rsidRPr="0072062E" w:rsidR="00541851" w:rsidP="00541851" w:rsidRDefault="00541851" w14:paraId="20FA691D" w14:textId="7D62EC26">
      <w:pPr>
        <w:spacing w:line="240" w:lineRule="auto"/>
        <w:rPr>
          <w:rFonts w:eastAsia="Calibri" w:cs="Calibri"/>
          <w:b/>
          <w:bCs/>
        </w:rPr>
      </w:pPr>
      <w:r w:rsidRPr="0072062E">
        <w:rPr>
          <w:rFonts w:eastAsia="Calibri" w:cs="Calibri"/>
          <w:b/>
          <w:bCs/>
        </w:rPr>
        <w:t>Antwoord op vraag 3</w:t>
      </w:r>
    </w:p>
    <w:p w:rsidRPr="00A33901" w:rsidR="00541851" w:rsidP="00541851" w:rsidRDefault="00541851" w14:paraId="419F32A9" w14:textId="77777777">
      <w:pPr>
        <w:spacing w:line="240" w:lineRule="auto"/>
        <w:rPr>
          <w:rFonts w:eastAsia="Calibri" w:cs="Calibri"/>
        </w:rPr>
      </w:pPr>
      <w:r w:rsidRPr="00A33901">
        <w:rPr>
          <w:rFonts w:eastAsia="Calibri" w:cs="Calibri"/>
        </w:rPr>
        <w:t>De afweging voor het laten plaatsvinden van een evenement ligt bij de organisatie van het evenement en de burgemeester.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p>
    <w:p w:rsidRPr="00A33901" w:rsidR="00541851" w:rsidP="00541851" w:rsidRDefault="00541851" w14:paraId="13674EEB" w14:textId="77777777">
      <w:pPr>
        <w:spacing w:line="240" w:lineRule="auto"/>
        <w:rPr>
          <w:rFonts w:eastAsia="Calibri" w:cs="Calibri"/>
        </w:rPr>
      </w:pPr>
    </w:p>
    <w:p w:rsidRPr="00A33901" w:rsidR="00541851" w:rsidP="00541851" w:rsidRDefault="00541851" w14:paraId="7D4B58D2" w14:textId="77777777">
      <w:pPr>
        <w:spacing w:line="240" w:lineRule="auto"/>
        <w:rPr>
          <w:rFonts w:eastAsia="Calibri" w:cs="Calibri"/>
          <w:b/>
          <w:bCs/>
        </w:rPr>
      </w:pPr>
      <w:r w:rsidRPr="00A33901">
        <w:rPr>
          <w:rFonts w:eastAsia="Calibri" w:cs="Calibri"/>
          <w:b/>
          <w:bCs/>
        </w:rPr>
        <w:t>Vraag 4</w:t>
      </w:r>
    </w:p>
    <w:p w:rsidRPr="00A33901" w:rsidR="00541851" w:rsidP="00541851" w:rsidRDefault="00541851" w14:paraId="4E9B6D1E" w14:textId="77777777">
      <w:pPr>
        <w:spacing w:line="240" w:lineRule="auto"/>
        <w:rPr>
          <w:rFonts w:eastAsia="Calibri" w:cs="Calibri"/>
          <w:b/>
          <w:bCs/>
        </w:rPr>
      </w:pPr>
      <w:r w:rsidRPr="00A33901">
        <w:rPr>
          <w:rFonts w:eastAsia="Calibri" w:cs="Calibri"/>
          <w:b/>
          <w:bCs/>
        </w:rPr>
        <w:t xml:space="preserve">Hoe beoordeelt u de beslissing van de Britse regering om de leden van de band strafrechtelijk te vervolgen voor </w:t>
      </w:r>
      <w:proofErr w:type="spellStart"/>
      <w:r w:rsidRPr="00A33901">
        <w:rPr>
          <w:rFonts w:eastAsia="Calibri" w:cs="Calibri"/>
          <w:b/>
          <w:bCs/>
        </w:rPr>
        <w:t>haatzaaien</w:t>
      </w:r>
      <w:proofErr w:type="spellEnd"/>
      <w:r w:rsidRPr="00A33901">
        <w:rPr>
          <w:rFonts w:eastAsia="Calibri" w:cs="Calibri"/>
          <w:b/>
          <w:bCs/>
        </w:rPr>
        <w:t xml:space="preserve"> vanwege soortgelijke uitspraken en welke mogelijkheden daartoe hebben wij daartoe in Nederland?</w:t>
      </w:r>
    </w:p>
    <w:p w:rsidRPr="00A33901" w:rsidR="00541851" w:rsidP="00541851" w:rsidRDefault="00541851" w14:paraId="3BB6096A" w14:textId="77777777">
      <w:pPr>
        <w:spacing w:line="240" w:lineRule="auto"/>
        <w:rPr>
          <w:rFonts w:eastAsia="Calibri" w:cs="Calibri"/>
        </w:rPr>
      </w:pPr>
    </w:p>
    <w:p w:rsidR="001868A1" w:rsidP="00541851" w:rsidRDefault="001868A1" w14:paraId="41AE208B" w14:textId="77777777">
      <w:pPr>
        <w:spacing w:line="240" w:lineRule="auto"/>
        <w:rPr>
          <w:rFonts w:eastAsia="Calibri" w:cs="Calibri"/>
          <w:b/>
          <w:bCs/>
        </w:rPr>
      </w:pPr>
    </w:p>
    <w:p w:rsidR="001868A1" w:rsidP="00541851" w:rsidRDefault="001868A1" w14:paraId="7278EDD4" w14:textId="77777777">
      <w:pPr>
        <w:spacing w:line="240" w:lineRule="auto"/>
        <w:rPr>
          <w:rFonts w:eastAsia="Calibri" w:cs="Calibri"/>
          <w:b/>
          <w:bCs/>
        </w:rPr>
      </w:pPr>
    </w:p>
    <w:p w:rsidR="001868A1" w:rsidP="00541851" w:rsidRDefault="001868A1" w14:paraId="1A765C9C" w14:textId="77777777">
      <w:pPr>
        <w:spacing w:line="240" w:lineRule="auto"/>
        <w:rPr>
          <w:rFonts w:eastAsia="Calibri" w:cs="Calibri"/>
          <w:b/>
          <w:bCs/>
        </w:rPr>
      </w:pPr>
    </w:p>
    <w:p w:rsidR="001868A1" w:rsidP="00541851" w:rsidRDefault="001868A1" w14:paraId="22727BC7" w14:textId="77777777">
      <w:pPr>
        <w:spacing w:line="240" w:lineRule="auto"/>
        <w:rPr>
          <w:rFonts w:eastAsia="Calibri" w:cs="Calibri"/>
          <w:b/>
          <w:bCs/>
        </w:rPr>
      </w:pPr>
    </w:p>
    <w:p w:rsidR="001868A1" w:rsidP="00541851" w:rsidRDefault="001868A1" w14:paraId="1F1A9A98" w14:textId="77777777">
      <w:pPr>
        <w:spacing w:line="240" w:lineRule="auto"/>
        <w:rPr>
          <w:rFonts w:eastAsia="Calibri" w:cs="Calibri"/>
          <w:b/>
          <w:bCs/>
        </w:rPr>
      </w:pPr>
    </w:p>
    <w:p w:rsidR="001868A1" w:rsidP="00541851" w:rsidRDefault="001868A1" w14:paraId="3353BC76" w14:textId="77777777">
      <w:pPr>
        <w:spacing w:line="240" w:lineRule="auto"/>
        <w:rPr>
          <w:rFonts w:eastAsia="Calibri" w:cs="Calibri"/>
          <w:b/>
          <w:bCs/>
        </w:rPr>
      </w:pPr>
    </w:p>
    <w:p w:rsidR="001868A1" w:rsidP="00541851" w:rsidRDefault="001868A1" w14:paraId="60F9C9EA" w14:textId="77777777">
      <w:pPr>
        <w:spacing w:line="240" w:lineRule="auto"/>
        <w:rPr>
          <w:rFonts w:eastAsia="Calibri" w:cs="Calibri"/>
          <w:b/>
          <w:bCs/>
        </w:rPr>
      </w:pPr>
    </w:p>
    <w:p w:rsidRPr="0072062E" w:rsidR="00541851" w:rsidP="001868A1" w:rsidRDefault="00541851" w14:paraId="51940877" w14:textId="2E71DB60">
      <w:pPr>
        <w:spacing w:line="240" w:lineRule="auto"/>
        <w:rPr>
          <w:rFonts w:eastAsia="Calibri" w:cs="Calibri"/>
          <w:b/>
          <w:bCs/>
        </w:rPr>
      </w:pPr>
      <w:r w:rsidRPr="0072062E">
        <w:rPr>
          <w:rFonts w:eastAsia="Calibri" w:cs="Calibri"/>
          <w:b/>
          <w:bCs/>
        </w:rPr>
        <w:t>Antwoord op vraag 4</w:t>
      </w:r>
    </w:p>
    <w:p w:rsidR="004F10DA" w:rsidP="001868A1" w:rsidRDefault="00541851" w14:paraId="3A184BBC" w14:textId="3472617B">
      <w:pPr>
        <w:spacing w:line="240" w:lineRule="auto"/>
        <w:rPr>
          <w:rFonts w:eastAsia="Calibri" w:cs="Calibri"/>
        </w:rPr>
      </w:pPr>
      <w:r w:rsidRPr="00A33901">
        <w:rPr>
          <w:rFonts w:eastAsia="Calibri" w:cs="Calibri"/>
        </w:rPr>
        <w:t xml:space="preserve">Ik ga geen oordeel vellen over het lopende Britse strafrechtelijke onderzoek. </w:t>
      </w:r>
    </w:p>
    <w:p w:rsidRPr="00A33901" w:rsidR="001868A1" w:rsidP="001868A1" w:rsidRDefault="001868A1" w14:paraId="75F2D050" w14:textId="77777777">
      <w:pPr>
        <w:spacing w:line="240" w:lineRule="auto"/>
        <w:rPr>
          <w:rFonts w:eastAsia="Calibri" w:cs="Calibri"/>
        </w:rPr>
      </w:pPr>
    </w:p>
    <w:p w:rsidRPr="00A33901" w:rsidR="00541851" w:rsidP="001868A1" w:rsidRDefault="00541851" w14:paraId="6C042369" w14:textId="77777777">
      <w:pPr>
        <w:spacing w:line="240" w:lineRule="auto"/>
        <w:rPr>
          <w:rFonts w:eastAsia="Calibri" w:cs="Calibri"/>
          <w:b/>
          <w:bCs/>
        </w:rPr>
      </w:pPr>
      <w:r w:rsidRPr="00A33901">
        <w:rPr>
          <w:rFonts w:eastAsia="Calibri" w:cs="Calibri"/>
          <w:b/>
          <w:bCs/>
        </w:rPr>
        <w:t>Vraag 5</w:t>
      </w:r>
    </w:p>
    <w:p w:rsidR="00541851" w:rsidP="001868A1" w:rsidRDefault="00541851" w14:paraId="75CF6482" w14:textId="77777777">
      <w:pPr>
        <w:spacing w:line="240" w:lineRule="auto"/>
        <w:rPr>
          <w:rFonts w:eastAsia="Calibri" w:cs="Calibri"/>
          <w:b/>
          <w:bCs/>
        </w:rPr>
      </w:pPr>
      <w:r w:rsidRPr="00A33901">
        <w:rPr>
          <w:rFonts w:eastAsia="Calibri" w:cs="Calibri"/>
          <w:b/>
          <w:bCs/>
        </w:rPr>
        <w:t xml:space="preserve">Hebben de bandleden voor het optreden visa gekregen en hoe vindt deze afweging plaats? Wat hebben de uitspraken voor gevolgen voor een eventuele volgende beslissing? </w:t>
      </w:r>
    </w:p>
    <w:p w:rsidR="00BB1251" w:rsidP="00541851" w:rsidRDefault="00BB1251" w14:paraId="0AA3F8BC" w14:textId="77777777">
      <w:pPr>
        <w:spacing w:line="240" w:lineRule="auto"/>
        <w:rPr>
          <w:rFonts w:eastAsia="Calibri" w:cs="Calibri"/>
          <w:b/>
          <w:bCs/>
        </w:rPr>
      </w:pPr>
    </w:p>
    <w:p w:rsidRPr="00A33901" w:rsidR="00541851" w:rsidP="00541851" w:rsidRDefault="00541851" w14:paraId="7FD2CC58" w14:textId="77777777">
      <w:pPr>
        <w:spacing w:line="240" w:lineRule="auto"/>
        <w:rPr>
          <w:rFonts w:eastAsia="Calibri" w:cs="Calibri"/>
          <w:b/>
          <w:bCs/>
        </w:rPr>
      </w:pPr>
      <w:r w:rsidRPr="00A33901">
        <w:rPr>
          <w:rFonts w:eastAsia="Calibri" w:cs="Calibri"/>
          <w:b/>
          <w:bCs/>
        </w:rPr>
        <w:t>Vraag 6</w:t>
      </w:r>
    </w:p>
    <w:p w:rsidR="00541851" w:rsidP="00541851" w:rsidRDefault="00541851" w14:paraId="54F645F3" w14:textId="77777777">
      <w:pPr>
        <w:spacing w:line="240" w:lineRule="auto"/>
        <w:rPr>
          <w:rFonts w:eastAsia="Calibri" w:cs="Calibri"/>
          <w:b/>
          <w:bCs/>
        </w:rPr>
      </w:pPr>
      <w:r w:rsidRPr="00A33901">
        <w:rPr>
          <w:rFonts w:eastAsia="Calibri" w:cs="Calibri"/>
          <w:b/>
          <w:bCs/>
        </w:rPr>
        <w:t xml:space="preserve">Is er een mogelijkheid tot het opleggen van een inreisverbod en of </w:t>
      </w:r>
      <w:proofErr w:type="spellStart"/>
      <w:r w:rsidRPr="00A33901">
        <w:rPr>
          <w:rFonts w:eastAsia="Calibri" w:cs="Calibri"/>
          <w:b/>
          <w:bCs/>
        </w:rPr>
        <w:t>ongewenstverklaring</w:t>
      </w:r>
      <w:proofErr w:type="spellEnd"/>
      <w:r w:rsidRPr="00A33901">
        <w:rPr>
          <w:rFonts w:eastAsia="Calibri" w:cs="Calibri"/>
          <w:b/>
          <w:bCs/>
        </w:rPr>
        <w:t xml:space="preserve"> en wat is hiervoor nodig?</w:t>
      </w:r>
    </w:p>
    <w:p w:rsidRPr="00A33901" w:rsidR="00541851" w:rsidP="00541851" w:rsidRDefault="00541851" w14:paraId="5172827F" w14:textId="77777777">
      <w:pPr>
        <w:spacing w:line="240" w:lineRule="auto"/>
        <w:rPr>
          <w:rFonts w:eastAsia="Calibri" w:cs="Calibri"/>
        </w:rPr>
      </w:pPr>
    </w:p>
    <w:p w:rsidRPr="0072062E" w:rsidR="00541851" w:rsidP="00541851" w:rsidRDefault="00541851" w14:paraId="310517A2" w14:textId="09811627">
      <w:pPr>
        <w:spacing w:line="240" w:lineRule="auto"/>
        <w:rPr>
          <w:rFonts w:eastAsia="Calibri" w:cs="Calibri"/>
          <w:b/>
          <w:bCs/>
        </w:rPr>
      </w:pPr>
      <w:r w:rsidRPr="0072062E">
        <w:rPr>
          <w:rFonts w:eastAsia="Calibri" w:cs="Calibri"/>
          <w:b/>
          <w:bCs/>
        </w:rPr>
        <w:t>Antwoorden op vraag 5 en 6</w:t>
      </w:r>
    </w:p>
    <w:p w:rsidRPr="003B157D" w:rsidR="003B157D" w:rsidP="003B157D" w:rsidRDefault="003B157D" w14:paraId="33339960" w14:textId="77777777">
      <w:pPr>
        <w:spacing w:line="240" w:lineRule="auto"/>
        <w:rPr>
          <w:rFonts w:eastAsia="Calibri" w:cs="Calibri"/>
        </w:rPr>
      </w:pPr>
      <w:r w:rsidRPr="003B157D">
        <w:rPr>
          <w:rFonts w:eastAsia="Calibri" w:cs="Calibri"/>
        </w:rPr>
        <w:t xml:space="preserve">Ik verwijs u naar de antwoorden van 4 september jl. op vragen van het lid Vondeling (PVV) aan de minister van Asiel en Migratie en de toenmalig minister van Justitie en Veiligheid over het toen nog aanstaande optreden van het </w:t>
      </w:r>
      <w:proofErr w:type="spellStart"/>
      <w:r w:rsidRPr="003B157D">
        <w:rPr>
          <w:rFonts w:eastAsia="Calibri" w:cs="Calibri"/>
        </w:rPr>
        <w:t>punkduo</w:t>
      </w:r>
      <w:proofErr w:type="spellEnd"/>
      <w:r w:rsidRPr="003B157D">
        <w:rPr>
          <w:rFonts w:eastAsia="Calibri" w:cs="Calibri"/>
        </w:rPr>
        <w:t xml:space="preserve"> Bob </w:t>
      </w:r>
      <w:proofErr w:type="spellStart"/>
      <w:r w:rsidRPr="003B157D">
        <w:rPr>
          <w:rFonts w:eastAsia="Calibri" w:cs="Calibri"/>
        </w:rPr>
        <w:t>Vylan</w:t>
      </w:r>
      <w:proofErr w:type="spellEnd"/>
      <w:r w:rsidRPr="003B157D">
        <w:rPr>
          <w:rFonts w:eastAsia="Calibri" w:cs="Calibri"/>
        </w:rPr>
        <w:t xml:space="preserve"> in Amsterdam en Tilburg. Over individuele gevallen of besluiten kan de minister van Asiel en Migratie geen uitspraken doen.</w:t>
      </w:r>
    </w:p>
    <w:p w:rsidRPr="003B157D" w:rsidR="003B157D" w:rsidP="003B157D" w:rsidRDefault="003B157D" w14:paraId="5D8FCC9E" w14:textId="77777777">
      <w:pPr>
        <w:spacing w:line="240" w:lineRule="auto"/>
        <w:rPr>
          <w:rFonts w:eastAsia="Calibri" w:cs="Calibri"/>
        </w:rPr>
      </w:pPr>
    </w:p>
    <w:p w:rsidRPr="003B157D" w:rsidR="003B157D" w:rsidP="003B157D" w:rsidRDefault="003B157D" w14:paraId="70A9B3F2" w14:textId="77777777">
      <w:pPr>
        <w:spacing w:line="240" w:lineRule="auto"/>
        <w:rPr>
          <w:rFonts w:eastAsia="Calibri" w:cs="Calibri"/>
        </w:rPr>
      </w:pPr>
      <w:r w:rsidRPr="003B157D">
        <w:rPr>
          <w:rFonts w:eastAsia="Calibri" w:cs="Calibri"/>
        </w:rPr>
        <w:t xml:space="preserve">In algemene zin geldt dat onderdanen van het Verenigd Koninkrijk voor kort verblijf visumvrij naar Nederland kunnen reizen. Voor toelating en verblijf gelden de reguliere regels van de Schengengrenscode en de Vreemdelingenwet. </w:t>
      </w:r>
    </w:p>
    <w:p w:rsidRPr="003B157D" w:rsidR="003B157D" w:rsidP="003B157D" w:rsidRDefault="003B157D" w14:paraId="39692FFE" w14:textId="77777777">
      <w:pPr>
        <w:spacing w:line="240" w:lineRule="auto"/>
        <w:rPr>
          <w:rFonts w:eastAsia="Calibri" w:cs="Calibri"/>
        </w:rPr>
      </w:pPr>
    </w:p>
    <w:p w:rsidRPr="003B157D" w:rsidR="003B157D" w:rsidP="003B157D" w:rsidRDefault="003B157D" w14:paraId="1362FE77" w14:textId="3C0A4414">
      <w:pPr>
        <w:spacing w:line="240" w:lineRule="auto"/>
        <w:rPr>
          <w:rFonts w:eastAsia="Calibri" w:cs="Calibri"/>
        </w:rPr>
      </w:pPr>
      <w:r w:rsidRPr="003B157D">
        <w:rPr>
          <w:rFonts w:eastAsia="Calibri" w:cs="Calibri"/>
        </w:rPr>
        <w:t xml:space="preserve">Voor het weren van een vreemdeling die een gevaar vormt voor de openbare orde of nationale veiligheid, bijvoorbeeld vanwege het uitdragen van extremisme, kan de vreemdeling op grond van de Schengengrenscode de toegang tot Nederland (en het Schengengebied) geweigerd worden door de minister van Asiel en Migratie. Om over te kunnen gaan tot een dergelijke maatregel, dient de IND over informatie te beschikken die hier voldoende grondslag voor kan bieden. </w:t>
      </w:r>
      <w:r w:rsidRPr="005A31CA" w:rsidR="005A31CA">
        <w:rPr>
          <w:rFonts w:eastAsia="Calibri" w:cs="Calibri"/>
        </w:rPr>
        <w:t>Daarbij kan gebruik gemaakt worden van duidingen van de NCTV, ambtsberichten van de AIVD en/of informatie uit de lokale driehoek. Eventuele rechterlijke uitspraken worden vanzelfsprekend betrokken bij besluitvorming, binnen het geldende wettelijke kader. Op individuele casuïstiek kan de minister van Asiel en Migratie niet ingaan.</w:t>
      </w:r>
    </w:p>
    <w:p w:rsidR="00541851" w:rsidP="00541851" w:rsidRDefault="00541851" w14:paraId="0CBA3C88" w14:textId="77777777">
      <w:pPr>
        <w:spacing w:line="240" w:lineRule="auto"/>
        <w:rPr>
          <w:rFonts w:eastAsia="Calibri" w:cs="Calibri"/>
        </w:rPr>
      </w:pPr>
    </w:p>
    <w:p w:rsidR="001868A1" w:rsidP="00541851" w:rsidRDefault="001868A1" w14:paraId="53748A25" w14:textId="77777777">
      <w:pPr>
        <w:spacing w:line="240" w:lineRule="auto"/>
        <w:rPr>
          <w:rFonts w:eastAsia="Calibri" w:cs="Calibri"/>
          <w:b/>
          <w:bCs/>
        </w:rPr>
      </w:pPr>
    </w:p>
    <w:p w:rsidR="001868A1" w:rsidP="00541851" w:rsidRDefault="001868A1" w14:paraId="34CFE82E" w14:textId="77777777">
      <w:pPr>
        <w:spacing w:line="240" w:lineRule="auto"/>
        <w:rPr>
          <w:rFonts w:eastAsia="Calibri" w:cs="Calibri"/>
          <w:b/>
          <w:bCs/>
        </w:rPr>
      </w:pPr>
    </w:p>
    <w:p w:rsidR="001868A1" w:rsidP="00541851" w:rsidRDefault="001868A1" w14:paraId="6A52600F" w14:textId="77777777">
      <w:pPr>
        <w:spacing w:line="240" w:lineRule="auto"/>
        <w:rPr>
          <w:rFonts w:eastAsia="Calibri" w:cs="Calibri"/>
          <w:b/>
          <w:bCs/>
        </w:rPr>
      </w:pPr>
    </w:p>
    <w:p w:rsidR="001868A1" w:rsidP="00541851" w:rsidRDefault="001868A1" w14:paraId="1DE2037D" w14:textId="77777777">
      <w:pPr>
        <w:spacing w:line="240" w:lineRule="auto"/>
        <w:rPr>
          <w:rFonts w:eastAsia="Calibri" w:cs="Calibri"/>
          <w:b/>
          <w:bCs/>
        </w:rPr>
      </w:pPr>
    </w:p>
    <w:p w:rsidR="001868A1" w:rsidP="00541851" w:rsidRDefault="001868A1" w14:paraId="33F474F6" w14:textId="77777777">
      <w:pPr>
        <w:spacing w:line="240" w:lineRule="auto"/>
        <w:rPr>
          <w:rFonts w:eastAsia="Calibri" w:cs="Calibri"/>
          <w:b/>
          <w:bCs/>
        </w:rPr>
      </w:pPr>
    </w:p>
    <w:p w:rsidR="001868A1" w:rsidP="00541851" w:rsidRDefault="001868A1" w14:paraId="29E7D6B6" w14:textId="77777777">
      <w:pPr>
        <w:spacing w:line="240" w:lineRule="auto"/>
        <w:rPr>
          <w:rFonts w:eastAsia="Calibri" w:cs="Calibri"/>
          <w:b/>
          <w:bCs/>
        </w:rPr>
      </w:pPr>
    </w:p>
    <w:p w:rsidR="001868A1" w:rsidP="00541851" w:rsidRDefault="001868A1" w14:paraId="261F004B" w14:textId="77777777">
      <w:pPr>
        <w:spacing w:line="240" w:lineRule="auto"/>
        <w:rPr>
          <w:rFonts w:eastAsia="Calibri" w:cs="Calibri"/>
          <w:b/>
          <w:bCs/>
        </w:rPr>
      </w:pPr>
    </w:p>
    <w:p w:rsidR="001868A1" w:rsidP="00541851" w:rsidRDefault="001868A1" w14:paraId="528C9279" w14:textId="77777777">
      <w:pPr>
        <w:spacing w:line="240" w:lineRule="auto"/>
        <w:rPr>
          <w:rFonts w:eastAsia="Calibri" w:cs="Calibri"/>
          <w:b/>
          <w:bCs/>
        </w:rPr>
      </w:pPr>
    </w:p>
    <w:p w:rsidR="001868A1" w:rsidP="00541851" w:rsidRDefault="001868A1" w14:paraId="14DFD465" w14:textId="77777777">
      <w:pPr>
        <w:spacing w:line="240" w:lineRule="auto"/>
        <w:rPr>
          <w:rFonts w:eastAsia="Calibri" w:cs="Calibri"/>
          <w:b/>
          <w:bCs/>
        </w:rPr>
      </w:pPr>
    </w:p>
    <w:p w:rsidR="001868A1" w:rsidP="00541851" w:rsidRDefault="001868A1" w14:paraId="690C8910" w14:textId="77777777">
      <w:pPr>
        <w:spacing w:line="240" w:lineRule="auto"/>
        <w:rPr>
          <w:rFonts w:eastAsia="Calibri" w:cs="Calibri"/>
          <w:b/>
          <w:bCs/>
        </w:rPr>
      </w:pPr>
    </w:p>
    <w:p w:rsidR="001868A1" w:rsidP="00541851" w:rsidRDefault="001868A1" w14:paraId="27763BCA" w14:textId="77777777">
      <w:pPr>
        <w:spacing w:line="240" w:lineRule="auto"/>
        <w:rPr>
          <w:rFonts w:eastAsia="Calibri" w:cs="Calibri"/>
          <w:b/>
          <w:bCs/>
        </w:rPr>
      </w:pPr>
    </w:p>
    <w:p w:rsidR="001868A1" w:rsidP="00541851" w:rsidRDefault="001868A1" w14:paraId="265BE4D1" w14:textId="77777777">
      <w:pPr>
        <w:spacing w:line="240" w:lineRule="auto"/>
        <w:rPr>
          <w:rFonts w:eastAsia="Calibri" w:cs="Calibri"/>
          <w:b/>
          <w:bCs/>
        </w:rPr>
      </w:pPr>
    </w:p>
    <w:p w:rsidR="001868A1" w:rsidP="00541851" w:rsidRDefault="001868A1" w14:paraId="19655BA3" w14:textId="77777777">
      <w:pPr>
        <w:spacing w:line="240" w:lineRule="auto"/>
        <w:rPr>
          <w:rFonts w:eastAsia="Calibri" w:cs="Calibri"/>
          <w:b/>
          <w:bCs/>
        </w:rPr>
      </w:pPr>
    </w:p>
    <w:p w:rsidR="001868A1" w:rsidP="00541851" w:rsidRDefault="001868A1" w14:paraId="26A58E44" w14:textId="77777777">
      <w:pPr>
        <w:spacing w:line="240" w:lineRule="auto"/>
        <w:rPr>
          <w:rFonts w:eastAsia="Calibri" w:cs="Calibri"/>
          <w:b/>
          <w:bCs/>
        </w:rPr>
      </w:pPr>
    </w:p>
    <w:p w:rsidR="001868A1" w:rsidP="00541851" w:rsidRDefault="001868A1" w14:paraId="5CDDFF12" w14:textId="77777777">
      <w:pPr>
        <w:spacing w:line="240" w:lineRule="auto"/>
        <w:rPr>
          <w:rFonts w:eastAsia="Calibri" w:cs="Calibri"/>
          <w:b/>
          <w:bCs/>
        </w:rPr>
      </w:pPr>
    </w:p>
    <w:p w:rsidR="001868A1" w:rsidP="00541851" w:rsidRDefault="001868A1" w14:paraId="508F1D19" w14:textId="77777777">
      <w:pPr>
        <w:spacing w:line="240" w:lineRule="auto"/>
        <w:rPr>
          <w:rFonts w:eastAsia="Calibri" w:cs="Calibri"/>
          <w:b/>
          <w:bCs/>
        </w:rPr>
      </w:pPr>
    </w:p>
    <w:p w:rsidR="001868A1" w:rsidP="00541851" w:rsidRDefault="001868A1" w14:paraId="72B0AADA" w14:textId="77777777">
      <w:pPr>
        <w:spacing w:line="240" w:lineRule="auto"/>
        <w:rPr>
          <w:rFonts w:eastAsia="Calibri" w:cs="Calibri"/>
          <w:b/>
          <w:bCs/>
        </w:rPr>
      </w:pPr>
    </w:p>
    <w:p w:rsidR="001868A1" w:rsidP="00541851" w:rsidRDefault="001868A1" w14:paraId="109207B9" w14:textId="77777777">
      <w:pPr>
        <w:spacing w:line="240" w:lineRule="auto"/>
        <w:rPr>
          <w:rFonts w:eastAsia="Calibri" w:cs="Calibri"/>
          <w:b/>
          <w:bCs/>
        </w:rPr>
      </w:pPr>
    </w:p>
    <w:p w:rsidR="001868A1" w:rsidP="00541851" w:rsidRDefault="001868A1" w14:paraId="020D1922" w14:textId="77777777">
      <w:pPr>
        <w:spacing w:line="240" w:lineRule="auto"/>
        <w:rPr>
          <w:rFonts w:eastAsia="Calibri" w:cs="Calibri"/>
          <w:b/>
          <w:bCs/>
        </w:rPr>
      </w:pPr>
    </w:p>
    <w:p w:rsidR="001868A1" w:rsidP="00541851" w:rsidRDefault="001868A1" w14:paraId="01A00C6C" w14:textId="77777777">
      <w:pPr>
        <w:spacing w:line="240" w:lineRule="auto"/>
        <w:rPr>
          <w:rFonts w:eastAsia="Calibri" w:cs="Calibri"/>
          <w:b/>
          <w:bCs/>
        </w:rPr>
      </w:pPr>
    </w:p>
    <w:p w:rsidR="001868A1" w:rsidP="00541851" w:rsidRDefault="001868A1" w14:paraId="1F9E15FA" w14:textId="77777777">
      <w:pPr>
        <w:spacing w:line="240" w:lineRule="auto"/>
        <w:rPr>
          <w:rFonts w:eastAsia="Calibri" w:cs="Calibri"/>
          <w:b/>
          <w:bCs/>
        </w:rPr>
      </w:pPr>
    </w:p>
    <w:p w:rsidR="001868A1" w:rsidP="00541851" w:rsidRDefault="001868A1" w14:paraId="245A9B32" w14:textId="77777777">
      <w:pPr>
        <w:spacing w:line="240" w:lineRule="auto"/>
        <w:rPr>
          <w:rFonts w:eastAsia="Calibri" w:cs="Calibri"/>
          <w:b/>
          <w:bCs/>
        </w:rPr>
      </w:pPr>
    </w:p>
    <w:p w:rsidR="001868A1" w:rsidP="00541851" w:rsidRDefault="001868A1" w14:paraId="062E5B6D" w14:textId="77777777">
      <w:pPr>
        <w:spacing w:line="240" w:lineRule="auto"/>
        <w:rPr>
          <w:rFonts w:eastAsia="Calibri" w:cs="Calibri"/>
          <w:b/>
          <w:bCs/>
        </w:rPr>
      </w:pPr>
    </w:p>
    <w:p w:rsidRPr="00A33901" w:rsidR="00541851" w:rsidP="00541851" w:rsidRDefault="00541851" w14:paraId="5FB0D9FD" w14:textId="43008656">
      <w:pPr>
        <w:spacing w:line="240" w:lineRule="auto"/>
        <w:rPr>
          <w:rFonts w:eastAsia="Calibri" w:cs="Calibri"/>
          <w:b/>
          <w:bCs/>
        </w:rPr>
      </w:pPr>
      <w:r w:rsidRPr="00A33901">
        <w:rPr>
          <w:rFonts w:eastAsia="Calibri" w:cs="Calibri"/>
          <w:b/>
          <w:bCs/>
        </w:rPr>
        <w:t>Vraag 7</w:t>
      </w:r>
    </w:p>
    <w:p w:rsidRPr="00A33901" w:rsidR="00541851" w:rsidP="00541851" w:rsidRDefault="00541851" w14:paraId="1EA79BAC" w14:textId="77777777">
      <w:pPr>
        <w:spacing w:line="240" w:lineRule="auto"/>
        <w:rPr>
          <w:rFonts w:eastAsia="Calibri" w:cs="Calibri"/>
          <w:b/>
          <w:bCs/>
        </w:rPr>
      </w:pPr>
      <w:r w:rsidRPr="00A33901">
        <w:rPr>
          <w:rFonts w:eastAsia="Calibri" w:cs="Calibri"/>
          <w:b/>
          <w:bCs/>
        </w:rPr>
        <w:t xml:space="preserve">Wat voor gevolgen hebben deze uitspraken, waarvoor in het Verenigd Koninkrijk dus inmiddels strafrechtelijke vervolging is gestart, voor de volgende optredens van de band in Nederland op 16 en 17 september? Welke mogelijkheden heeft de overheid om te voorkomen dat hier opnieuw wordt opgeroepen tot geweld? </w:t>
      </w:r>
    </w:p>
    <w:p w:rsidRPr="00A33901" w:rsidR="00541851" w:rsidP="00541851" w:rsidRDefault="00541851" w14:paraId="1F0BEA61" w14:textId="77777777">
      <w:pPr>
        <w:spacing w:line="240" w:lineRule="auto"/>
        <w:rPr>
          <w:rFonts w:eastAsia="Calibri" w:cs="Calibri"/>
          <w:b/>
          <w:bCs/>
        </w:rPr>
      </w:pPr>
    </w:p>
    <w:p w:rsidRPr="00A33901" w:rsidR="00541851" w:rsidP="00541851" w:rsidRDefault="00541851" w14:paraId="272B5D5D" w14:textId="77777777">
      <w:pPr>
        <w:spacing w:line="240" w:lineRule="auto"/>
        <w:rPr>
          <w:rFonts w:eastAsia="Calibri" w:cs="Calibri"/>
          <w:b/>
          <w:bCs/>
        </w:rPr>
      </w:pPr>
      <w:r w:rsidRPr="00A33901">
        <w:rPr>
          <w:rFonts w:eastAsia="Calibri" w:cs="Calibri"/>
          <w:b/>
          <w:bCs/>
        </w:rPr>
        <w:t>Vraag 8</w:t>
      </w:r>
    </w:p>
    <w:p w:rsidRPr="00A33901" w:rsidR="00541851" w:rsidP="00541851" w:rsidRDefault="00541851" w14:paraId="45A96F42" w14:textId="77777777">
      <w:pPr>
        <w:spacing w:line="240" w:lineRule="auto"/>
        <w:rPr>
          <w:rFonts w:eastAsia="Calibri" w:cs="Calibri"/>
          <w:b/>
          <w:bCs/>
        </w:rPr>
      </w:pPr>
      <w:r w:rsidRPr="00A33901">
        <w:rPr>
          <w:rFonts w:eastAsia="Calibri" w:cs="Calibri"/>
          <w:b/>
          <w:bCs/>
        </w:rPr>
        <w:t xml:space="preserve">Bent u bereid contact te hebben met het gemeentebestuur van de andere gemeenten over de reeks volgende concerten waarbij het zeer waarschijnlijk is dat opnieuw zal worden opgeroepen tot geweld? </w:t>
      </w:r>
    </w:p>
    <w:p w:rsidR="001868A1" w:rsidP="00541851" w:rsidRDefault="001868A1" w14:paraId="128CEEAA" w14:textId="77777777">
      <w:pPr>
        <w:spacing w:line="240" w:lineRule="auto"/>
        <w:rPr>
          <w:rFonts w:eastAsia="Calibri" w:cs="Calibri"/>
          <w:b/>
          <w:bCs/>
        </w:rPr>
      </w:pPr>
    </w:p>
    <w:p w:rsidRPr="0072062E" w:rsidR="00541851" w:rsidP="00541851" w:rsidRDefault="00541851" w14:paraId="72363904" w14:textId="5FDBE92B">
      <w:pPr>
        <w:spacing w:line="240" w:lineRule="auto"/>
        <w:rPr>
          <w:rFonts w:eastAsia="Calibri" w:cs="Calibri"/>
          <w:b/>
          <w:bCs/>
        </w:rPr>
      </w:pPr>
      <w:r w:rsidRPr="0072062E">
        <w:rPr>
          <w:rFonts w:eastAsia="Calibri" w:cs="Calibri"/>
          <w:b/>
          <w:bCs/>
        </w:rPr>
        <w:t>Antwoord op vragen 7 en 8</w:t>
      </w:r>
    </w:p>
    <w:p w:rsidRPr="00A33901" w:rsidR="00541851" w:rsidP="00541851" w:rsidRDefault="00541851" w14:paraId="25364D29" w14:textId="19704D44">
      <w:pPr>
        <w:spacing w:line="240" w:lineRule="auto"/>
        <w:rPr>
          <w:rFonts w:eastAsia="Calibri" w:cs="Calibri"/>
        </w:rPr>
      </w:pPr>
      <w:r w:rsidRPr="00A33901">
        <w:rPr>
          <w:rFonts w:eastAsia="Calibri" w:cs="Calibri"/>
        </w:rPr>
        <w:t xml:space="preserve">Ik verwijs u naar de antwoorden van september jl. op </w:t>
      </w:r>
      <w:r w:rsidR="0072062E">
        <w:rPr>
          <w:rFonts w:eastAsia="Calibri" w:cs="Calibri"/>
        </w:rPr>
        <w:t>v</w:t>
      </w:r>
      <w:r w:rsidRPr="00A33901">
        <w:rPr>
          <w:rFonts w:eastAsia="Calibri" w:cs="Calibri"/>
        </w:rPr>
        <w:t xml:space="preserve">ragen van het lid Vondeling (PVV) aan de minister van Asiel en Migratie </w:t>
      </w:r>
      <w:r w:rsidR="00965A41">
        <w:rPr>
          <w:rFonts w:eastAsia="Calibri" w:cs="Calibri"/>
        </w:rPr>
        <w:t xml:space="preserve">en de toenmalig minister van Justitie en Veiligheid </w:t>
      </w:r>
      <w:r w:rsidRPr="00A33901">
        <w:rPr>
          <w:rFonts w:eastAsia="Calibri" w:cs="Calibri"/>
        </w:rPr>
        <w:t xml:space="preserve">over het toen nog aanstaande optreden van het </w:t>
      </w:r>
      <w:proofErr w:type="spellStart"/>
      <w:r w:rsidRPr="00A33901">
        <w:rPr>
          <w:rFonts w:eastAsia="Calibri" w:cs="Calibri"/>
        </w:rPr>
        <w:t>punkduo</w:t>
      </w:r>
      <w:proofErr w:type="spellEnd"/>
      <w:r w:rsidRPr="00A33901">
        <w:rPr>
          <w:rFonts w:eastAsia="Calibri" w:cs="Calibri"/>
        </w:rPr>
        <w:t xml:space="preserve"> Bob </w:t>
      </w:r>
      <w:proofErr w:type="spellStart"/>
      <w:r w:rsidRPr="00A33901">
        <w:rPr>
          <w:rFonts w:eastAsia="Calibri" w:cs="Calibri"/>
        </w:rPr>
        <w:t>Vylan</w:t>
      </w:r>
      <w:proofErr w:type="spellEnd"/>
      <w:r w:rsidRPr="00A33901">
        <w:rPr>
          <w:rFonts w:eastAsia="Calibri" w:cs="Calibri"/>
        </w:rPr>
        <w:t xml:space="preserve"> in Amsterdam en Tilburg. Het lokaal bestuur is verantwoordelijk voor de handhaving van de openbare orde en maakt daarin een eigen afweging. </w:t>
      </w:r>
      <w:bookmarkStart w:name="_Hlk209112258" w:id="0"/>
      <w:r w:rsidRPr="00A33901">
        <w:rPr>
          <w:rFonts w:eastAsia="Calibri" w:cs="Calibri"/>
        </w:rPr>
        <w:t>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bookmarkEnd w:id="0"/>
      <w:r w:rsidRPr="00A33901">
        <w:rPr>
          <w:rFonts w:eastAsia="Calibri" w:cs="Calibri"/>
        </w:rPr>
        <w:t xml:space="preserve"> Wel kan de inhoud van uitingen het startpunt zijn van een keten van aanleidingen die leidt tot ingrijpen zoals het verbieden van een optreden. Daarbij heeft de burgemeester dan niet de uitlatingen zelf in gedachten, maar de objectiveerbare vrees voor wanordelijkheden waar die toe kunnen leiden.</w:t>
      </w:r>
    </w:p>
    <w:p w:rsidR="00541851" w:rsidP="00541851" w:rsidRDefault="00541851" w14:paraId="2F3AD75E" w14:textId="77777777">
      <w:pPr>
        <w:spacing w:line="240" w:lineRule="auto"/>
        <w:rPr>
          <w:rFonts w:eastAsia="Calibri" w:cs="Calibri"/>
        </w:rPr>
      </w:pPr>
    </w:p>
    <w:p w:rsidRPr="00A33901" w:rsidR="00BB1251" w:rsidP="00541851" w:rsidRDefault="00BB1251" w14:paraId="7D3D9E37" w14:textId="77777777">
      <w:pPr>
        <w:spacing w:line="240" w:lineRule="auto"/>
        <w:rPr>
          <w:rFonts w:eastAsia="Calibri" w:cs="Calibri"/>
        </w:rPr>
      </w:pPr>
    </w:p>
    <w:p w:rsidRPr="00A33901" w:rsidR="00541851" w:rsidP="00541851" w:rsidRDefault="00541851" w14:paraId="5E782AB7" w14:textId="77777777">
      <w:pPr>
        <w:spacing w:line="240" w:lineRule="auto"/>
        <w:rPr>
          <w:rFonts w:eastAsia="Calibri" w:cs="Calibri"/>
        </w:rPr>
      </w:pPr>
      <w:r w:rsidRPr="00A33901">
        <w:rPr>
          <w:rFonts w:eastAsia="Calibri" w:cs="Calibri"/>
        </w:rPr>
        <w:t>Toelichting:</w:t>
      </w:r>
    </w:p>
    <w:p w:rsidRPr="00A33901" w:rsidR="00541851" w:rsidP="00541851" w:rsidRDefault="00541851" w14:paraId="430B9AC1" w14:textId="77777777">
      <w:pPr>
        <w:spacing w:line="240" w:lineRule="auto"/>
        <w:rPr>
          <w:rFonts w:eastAsia="Calibri" w:cs="Calibri"/>
        </w:rPr>
      </w:pPr>
      <w:r w:rsidRPr="00A33901">
        <w:rPr>
          <w:rFonts w:eastAsia="Calibri" w:cs="Calibri"/>
        </w:rPr>
        <w:t xml:space="preserve">Deze vragen dienen ter aanvulling op eerdere vragen </w:t>
      </w:r>
      <w:proofErr w:type="spellStart"/>
      <w:r w:rsidRPr="00A33901">
        <w:rPr>
          <w:rFonts w:eastAsia="Calibri" w:cs="Calibri"/>
        </w:rPr>
        <w:t>terzake</w:t>
      </w:r>
      <w:proofErr w:type="spellEnd"/>
      <w:r w:rsidRPr="00A33901">
        <w:rPr>
          <w:rFonts w:eastAsia="Calibri" w:cs="Calibri"/>
        </w:rPr>
        <w:t xml:space="preserve"> van het lid Van der Plas c.s. (BBB), ingezonden 15 september 2025 (vraagnummer 2025Z16859).</w:t>
      </w:r>
    </w:p>
    <w:p w:rsidRPr="00A33901" w:rsidR="00541851" w:rsidP="00541851" w:rsidRDefault="00541851" w14:paraId="2F3CA3A6" w14:textId="77777777">
      <w:pPr>
        <w:spacing w:line="240" w:lineRule="auto"/>
        <w:rPr>
          <w:rFonts w:ascii="Calibri" w:hAnsi="Calibri" w:eastAsia="Calibri" w:cs="Calibri"/>
          <w:sz w:val="22"/>
          <w:szCs w:val="22"/>
        </w:rPr>
      </w:pPr>
    </w:p>
    <w:p w:rsidR="00541851" w:rsidRDefault="00541851" w14:paraId="52B5C3AA" w14:textId="77777777"/>
    <w:p w:rsidR="00F377B9" w:rsidRDefault="00F377B9" w14:paraId="77ABA85C" w14:textId="77777777"/>
    <w:p w:rsidR="00F377B9" w:rsidRDefault="00F377B9" w14:paraId="0F66B65B" w14:textId="77777777"/>
    <w:p w:rsidR="00F377B9" w:rsidRDefault="00F377B9" w14:paraId="726E67F2" w14:textId="77777777"/>
    <w:p w:rsidR="00F377B9" w:rsidRDefault="00F377B9" w14:paraId="2E040F7D" w14:textId="77777777"/>
    <w:p w:rsidR="00F377B9" w:rsidRDefault="00F377B9" w14:paraId="6CD2EBB3" w14:textId="77777777"/>
    <w:p w:rsidR="00F377B9" w:rsidRDefault="00F377B9" w14:paraId="72A92231" w14:textId="77777777"/>
    <w:p w:rsidR="00F377B9" w:rsidRDefault="00F377B9" w14:paraId="5D91AEDB" w14:textId="77777777"/>
    <w:sectPr w:rsidR="00F377B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3A55" w14:textId="77777777" w:rsidR="00B960DB" w:rsidRDefault="00B960DB">
      <w:pPr>
        <w:spacing w:line="240" w:lineRule="auto"/>
      </w:pPr>
      <w:r>
        <w:separator/>
      </w:r>
    </w:p>
  </w:endnote>
  <w:endnote w:type="continuationSeparator" w:id="0">
    <w:p w14:paraId="65F7AAA6" w14:textId="77777777" w:rsidR="00B960DB" w:rsidRDefault="00B96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E64" w14:textId="77777777" w:rsidR="00F377B9" w:rsidRDefault="00F377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1B75" w14:textId="77777777" w:rsidR="00B960DB" w:rsidRDefault="00B960DB">
      <w:pPr>
        <w:spacing w:line="240" w:lineRule="auto"/>
      </w:pPr>
      <w:r>
        <w:separator/>
      </w:r>
    </w:p>
  </w:footnote>
  <w:footnote w:type="continuationSeparator" w:id="0">
    <w:p w14:paraId="4497BE46" w14:textId="77777777" w:rsidR="00B960DB" w:rsidRDefault="00B96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2941" w14:textId="77777777" w:rsidR="00F377B9" w:rsidRDefault="00B960DB">
    <w:r>
      <w:rPr>
        <w:noProof/>
      </w:rPr>
      <mc:AlternateContent>
        <mc:Choice Requires="wps">
          <w:drawing>
            <wp:anchor distT="0" distB="0" distL="0" distR="0" simplePos="0" relativeHeight="251652608" behindDoc="0" locked="1" layoutInCell="1" allowOverlap="1" wp14:anchorId="7D0D330A" wp14:editId="7E6C12B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762A8C" w14:textId="77777777" w:rsidR="00F377B9" w:rsidRDefault="00B960DB">
                          <w:pPr>
                            <w:pStyle w:val="Referentiegegevensbold"/>
                          </w:pPr>
                          <w:r>
                            <w:t>Directoraat-Generaal Rechtspleging en Rechtshandhaving</w:t>
                          </w:r>
                        </w:p>
                        <w:p w14:paraId="6E4B10DA" w14:textId="77777777" w:rsidR="00F377B9" w:rsidRDefault="00B960DB">
                          <w:pPr>
                            <w:pStyle w:val="Referentiegegevens"/>
                          </w:pPr>
                          <w:r>
                            <w:t xml:space="preserve">Directie Rechtshandhaving en </w:t>
                          </w:r>
                          <w:r>
                            <w:t>Criminaliteitsbestrijding</w:t>
                          </w:r>
                        </w:p>
                        <w:p w14:paraId="50D26CC9" w14:textId="77777777" w:rsidR="00F377B9" w:rsidRDefault="00B960DB">
                          <w:pPr>
                            <w:pStyle w:val="Referentiegegevens"/>
                          </w:pPr>
                          <w:r>
                            <w:t>Strafrechtelijke handhaving</w:t>
                          </w:r>
                        </w:p>
                        <w:p w14:paraId="33A442F2" w14:textId="77777777" w:rsidR="00F377B9" w:rsidRDefault="00F377B9">
                          <w:pPr>
                            <w:pStyle w:val="WitregelW2"/>
                          </w:pPr>
                        </w:p>
                        <w:p w14:paraId="3FA91548" w14:textId="77777777" w:rsidR="00F377B9" w:rsidRDefault="00B960DB">
                          <w:pPr>
                            <w:pStyle w:val="Referentiegegevensbold"/>
                          </w:pPr>
                          <w:r>
                            <w:t>Datum</w:t>
                          </w:r>
                        </w:p>
                        <w:p w14:paraId="54A23D0D" w14:textId="5A3A527B" w:rsidR="00F377B9" w:rsidRDefault="00B960DB">
                          <w:pPr>
                            <w:pStyle w:val="Referentiegegevens"/>
                          </w:pPr>
                          <w:sdt>
                            <w:sdtPr>
                              <w:id w:val="-931279666"/>
                              <w:date w:fullDate="2025-09-23T00:00:00Z">
                                <w:dateFormat w:val="d MMMM yyyy"/>
                                <w:lid w:val="nl"/>
                                <w:storeMappedDataAs w:val="dateTime"/>
                                <w:calendar w:val="gregorian"/>
                              </w:date>
                            </w:sdtPr>
                            <w:sdtEndPr/>
                            <w:sdtContent>
                              <w:r w:rsidR="0072062E">
                                <w:t>2</w:t>
                              </w:r>
                              <w:r w:rsidR="005A31CA">
                                <w:t>3</w:t>
                              </w:r>
                              <w:r>
                                <w:t xml:space="preserve"> september 2025</w:t>
                              </w:r>
                            </w:sdtContent>
                          </w:sdt>
                        </w:p>
                        <w:p w14:paraId="6F0D0A04" w14:textId="77777777" w:rsidR="00F377B9" w:rsidRDefault="00F377B9">
                          <w:pPr>
                            <w:pStyle w:val="WitregelW1"/>
                          </w:pPr>
                        </w:p>
                        <w:p w14:paraId="624623AD" w14:textId="77777777" w:rsidR="00F377B9" w:rsidRDefault="00B960DB">
                          <w:pPr>
                            <w:pStyle w:val="Referentiegegevensbold"/>
                          </w:pPr>
                          <w:r>
                            <w:t>Onze referentie</w:t>
                          </w:r>
                        </w:p>
                        <w:p w14:paraId="37D3972A" w14:textId="4462D128" w:rsidR="00F377B9" w:rsidRDefault="001868A1" w:rsidP="001868A1">
                          <w:pPr>
                            <w:pStyle w:val="Referentiegegevens"/>
                          </w:pPr>
                          <w:r w:rsidRPr="001868A1">
                            <w:t>6748233</w:t>
                          </w:r>
                        </w:p>
                      </w:txbxContent>
                    </wps:txbx>
                    <wps:bodyPr vert="horz" wrap="square" lIns="0" tIns="0" rIns="0" bIns="0" anchor="t" anchorCtr="0"/>
                  </wps:wsp>
                </a:graphicData>
              </a:graphic>
            </wp:anchor>
          </w:drawing>
        </mc:Choice>
        <mc:Fallback>
          <w:pict>
            <v:shapetype w14:anchorId="7D0D33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762A8C" w14:textId="77777777" w:rsidR="00F377B9" w:rsidRDefault="00B960DB">
                    <w:pPr>
                      <w:pStyle w:val="Referentiegegevensbold"/>
                    </w:pPr>
                    <w:r>
                      <w:t>Directoraat-Generaal Rechtspleging en Rechtshandhaving</w:t>
                    </w:r>
                  </w:p>
                  <w:p w14:paraId="6E4B10DA" w14:textId="77777777" w:rsidR="00F377B9" w:rsidRDefault="00B960DB">
                    <w:pPr>
                      <w:pStyle w:val="Referentiegegevens"/>
                    </w:pPr>
                    <w:r>
                      <w:t xml:space="preserve">Directie Rechtshandhaving en </w:t>
                    </w:r>
                    <w:r>
                      <w:t>Criminaliteitsbestrijding</w:t>
                    </w:r>
                  </w:p>
                  <w:p w14:paraId="50D26CC9" w14:textId="77777777" w:rsidR="00F377B9" w:rsidRDefault="00B960DB">
                    <w:pPr>
                      <w:pStyle w:val="Referentiegegevens"/>
                    </w:pPr>
                    <w:r>
                      <w:t>Strafrechtelijke handhaving</w:t>
                    </w:r>
                  </w:p>
                  <w:p w14:paraId="33A442F2" w14:textId="77777777" w:rsidR="00F377B9" w:rsidRDefault="00F377B9">
                    <w:pPr>
                      <w:pStyle w:val="WitregelW2"/>
                    </w:pPr>
                  </w:p>
                  <w:p w14:paraId="3FA91548" w14:textId="77777777" w:rsidR="00F377B9" w:rsidRDefault="00B960DB">
                    <w:pPr>
                      <w:pStyle w:val="Referentiegegevensbold"/>
                    </w:pPr>
                    <w:r>
                      <w:t>Datum</w:t>
                    </w:r>
                  </w:p>
                  <w:p w14:paraId="54A23D0D" w14:textId="5A3A527B" w:rsidR="00F377B9" w:rsidRDefault="00B960DB">
                    <w:pPr>
                      <w:pStyle w:val="Referentiegegevens"/>
                    </w:pPr>
                    <w:sdt>
                      <w:sdtPr>
                        <w:id w:val="-931279666"/>
                        <w:date w:fullDate="2025-09-23T00:00:00Z">
                          <w:dateFormat w:val="d MMMM yyyy"/>
                          <w:lid w:val="nl"/>
                          <w:storeMappedDataAs w:val="dateTime"/>
                          <w:calendar w:val="gregorian"/>
                        </w:date>
                      </w:sdtPr>
                      <w:sdtEndPr/>
                      <w:sdtContent>
                        <w:r w:rsidR="0072062E">
                          <w:t>2</w:t>
                        </w:r>
                        <w:r w:rsidR="005A31CA">
                          <w:t>3</w:t>
                        </w:r>
                        <w:r>
                          <w:t xml:space="preserve"> september 2025</w:t>
                        </w:r>
                      </w:sdtContent>
                    </w:sdt>
                  </w:p>
                  <w:p w14:paraId="6F0D0A04" w14:textId="77777777" w:rsidR="00F377B9" w:rsidRDefault="00F377B9">
                    <w:pPr>
                      <w:pStyle w:val="WitregelW1"/>
                    </w:pPr>
                  </w:p>
                  <w:p w14:paraId="624623AD" w14:textId="77777777" w:rsidR="00F377B9" w:rsidRDefault="00B960DB">
                    <w:pPr>
                      <w:pStyle w:val="Referentiegegevensbold"/>
                    </w:pPr>
                    <w:r>
                      <w:t>Onze referentie</w:t>
                    </w:r>
                  </w:p>
                  <w:p w14:paraId="37D3972A" w14:textId="4462D128" w:rsidR="00F377B9" w:rsidRDefault="001868A1" w:rsidP="001868A1">
                    <w:pPr>
                      <w:pStyle w:val="Referentiegegevens"/>
                    </w:pPr>
                    <w:r w:rsidRPr="001868A1">
                      <w:t>6748233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181D01" wp14:editId="1F1D6D5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81CEE2" w14:textId="77777777" w:rsidR="0049780A" w:rsidRDefault="0049780A"/>
                      </w:txbxContent>
                    </wps:txbx>
                    <wps:bodyPr vert="horz" wrap="square" lIns="0" tIns="0" rIns="0" bIns="0" anchor="t" anchorCtr="0"/>
                  </wps:wsp>
                </a:graphicData>
              </a:graphic>
            </wp:anchor>
          </w:drawing>
        </mc:Choice>
        <mc:Fallback>
          <w:pict>
            <v:shape w14:anchorId="13181D0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81CEE2" w14:textId="77777777" w:rsidR="0049780A" w:rsidRDefault="004978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F811AC" wp14:editId="35CACB6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2DC4D8" w14:textId="3E444454" w:rsidR="00F377B9" w:rsidRDefault="00B960DB">
                          <w:pPr>
                            <w:pStyle w:val="Referentiegegevens"/>
                          </w:pPr>
                          <w:r>
                            <w:t xml:space="preserve">Pagina </w:t>
                          </w:r>
                          <w:r>
                            <w:fldChar w:fldCharType="begin"/>
                          </w:r>
                          <w:r>
                            <w:instrText>PAGE</w:instrText>
                          </w:r>
                          <w:r>
                            <w:fldChar w:fldCharType="separate"/>
                          </w:r>
                          <w:r w:rsidR="00541851">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46F811A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2DC4D8" w14:textId="3E444454" w:rsidR="00F377B9" w:rsidRDefault="00B960DB">
                    <w:pPr>
                      <w:pStyle w:val="Referentiegegevens"/>
                    </w:pPr>
                    <w:r>
                      <w:t xml:space="preserve">Pagina </w:t>
                    </w:r>
                    <w:r>
                      <w:fldChar w:fldCharType="begin"/>
                    </w:r>
                    <w:r>
                      <w:instrText>PAGE</w:instrText>
                    </w:r>
                    <w:r>
                      <w:fldChar w:fldCharType="separate"/>
                    </w:r>
                    <w:r w:rsidR="00541851">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BC18" w14:textId="77777777" w:rsidR="00F377B9" w:rsidRDefault="00B960DB">
    <w:pPr>
      <w:spacing w:after="6377" w:line="14" w:lineRule="exact"/>
    </w:pPr>
    <w:r>
      <w:rPr>
        <w:noProof/>
      </w:rPr>
      <mc:AlternateContent>
        <mc:Choice Requires="wps">
          <w:drawing>
            <wp:anchor distT="0" distB="0" distL="0" distR="0" simplePos="0" relativeHeight="251655680" behindDoc="0" locked="1" layoutInCell="1" allowOverlap="1" wp14:anchorId="3FE8FE30" wp14:editId="686C48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DB1FB3" w14:textId="77777777" w:rsidR="001868A1" w:rsidRDefault="00B960DB">
                          <w:r>
                            <w:t xml:space="preserve">Aan de Voorzitter van de Tweede Kamer </w:t>
                          </w:r>
                        </w:p>
                        <w:p w14:paraId="799882F2" w14:textId="1DFEC513" w:rsidR="00F377B9" w:rsidRDefault="00B960DB">
                          <w:r>
                            <w:t>der Staten-Generaal</w:t>
                          </w:r>
                        </w:p>
                        <w:p w14:paraId="6AE476B2" w14:textId="77777777" w:rsidR="00F377B9" w:rsidRDefault="00B960DB">
                          <w:r>
                            <w:t xml:space="preserve">Postbus 20018 </w:t>
                          </w:r>
                        </w:p>
                        <w:p w14:paraId="59AA835F" w14:textId="77777777" w:rsidR="00F377B9" w:rsidRDefault="00B960DB">
                          <w:r>
                            <w:t>2500 EA  DEN HAAG</w:t>
                          </w:r>
                        </w:p>
                      </w:txbxContent>
                    </wps:txbx>
                    <wps:bodyPr vert="horz" wrap="square" lIns="0" tIns="0" rIns="0" bIns="0" anchor="t" anchorCtr="0"/>
                  </wps:wsp>
                </a:graphicData>
              </a:graphic>
            </wp:anchor>
          </w:drawing>
        </mc:Choice>
        <mc:Fallback>
          <w:pict>
            <v:shapetype w14:anchorId="3FE8FE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DB1FB3" w14:textId="77777777" w:rsidR="001868A1" w:rsidRDefault="00B960DB">
                    <w:r>
                      <w:t xml:space="preserve">Aan de Voorzitter van de Tweede Kamer </w:t>
                    </w:r>
                  </w:p>
                  <w:p w14:paraId="799882F2" w14:textId="1DFEC513" w:rsidR="00F377B9" w:rsidRDefault="00B960DB">
                    <w:r>
                      <w:t>der Staten-Generaal</w:t>
                    </w:r>
                  </w:p>
                  <w:p w14:paraId="6AE476B2" w14:textId="77777777" w:rsidR="00F377B9" w:rsidRDefault="00B960DB">
                    <w:r>
                      <w:t xml:space="preserve">Postbus 20018 </w:t>
                    </w:r>
                  </w:p>
                  <w:p w14:paraId="59AA835F" w14:textId="77777777" w:rsidR="00F377B9" w:rsidRDefault="00B960D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34F0F4" wp14:editId="43394573">
              <wp:simplePos x="0" y="0"/>
              <wp:positionH relativeFrom="page">
                <wp:posOffset>1009650</wp:posOffset>
              </wp:positionH>
              <wp:positionV relativeFrom="page">
                <wp:posOffset>3357245</wp:posOffset>
              </wp:positionV>
              <wp:extent cx="475361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5361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B960DB">
                                <w:r>
                                  <w:t>Datum</w:t>
                                </w:r>
                              </w:p>
                            </w:tc>
                            <w:tc>
                              <w:tcPr>
                                <w:tcW w:w="5918" w:type="dxa"/>
                              </w:tcPr>
                              <w:p w14:paraId="547077B3" w14:textId="3C9E06D5" w:rsidR="00F377B9" w:rsidRDefault="00B960DB">
                                <w:sdt>
                                  <w:sdtPr>
                                    <w:id w:val="1739509653"/>
                                    <w:date w:fullDate="2025-09-23T00:00:00Z">
                                      <w:dateFormat w:val="d MMMM yyyy"/>
                                      <w:lid w:val="nl"/>
                                      <w:storeMappedDataAs w:val="dateTime"/>
                                      <w:calendar w:val="gregorian"/>
                                    </w:date>
                                  </w:sdtPr>
                                  <w:sdtEndPr/>
                                  <w:sdtContent>
                                    <w:r w:rsidR="0072062E">
                                      <w:t>2</w:t>
                                    </w:r>
                                    <w:r w:rsidR="005A31CA">
                                      <w:t xml:space="preserve">3 </w:t>
                                    </w:r>
                                    <w:r>
                                      <w:t>september 2025</w:t>
                                    </w:r>
                                  </w:sdtContent>
                                </w:sdt>
                              </w:p>
                            </w:tc>
                          </w:tr>
                          <w:tr w:rsidR="00F377B9" w14:paraId="0901D626" w14:textId="77777777">
                            <w:trPr>
                              <w:trHeight w:val="240"/>
                            </w:trPr>
                            <w:tc>
                              <w:tcPr>
                                <w:tcW w:w="1140" w:type="dxa"/>
                              </w:tcPr>
                              <w:p w14:paraId="7A591508" w14:textId="77777777" w:rsidR="00F377B9" w:rsidRDefault="00B960DB">
                                <w:r>
                                  <w:t>Betreft</w:t>
                                </w:r>
                              </w:p>
                            </w:tc>
                            <w:tc>
                              <w:tcPr>
                                <w:tcW w:w="5918" w:type="dxa"/>
                              </w:tcPr>
                              <w:p w14:paraId="4688CBDE" w14:textId="44036864" w:rsidR="00F377B9" w:rsidRDefault="001868A1">
                                <w:r>
                                  <w:t>Antwoorden Kamervragen</w:t>
                                </w:r>
                                <w:r w:rsidR="00E14A33">
                                  <w:t xml:space="preserve"> </w:t>
                                </w:r>
                                <w:r w:rsidR="004F10DA" w:rsidRPr="004F10DA">
                                  <w:t xml:space="preserve">over oproepen tot geweld tijdens het concert van Bob </w:t>
                                </w:r>
                                <w:proofErr w:type="spellStart"/>
                                <w:r w:rsidR="004F10DA" w:rsidRPr="004F10DA">
                                  <w:t>Vylan</w:t>
                                </w:r>
                                <w:proofErr w:type="spellEnd"/>
                                <w:r w:rsidR="004F10DA" w:rsidRPr="004F10DA">
                                  <w:t xml:space="preserve"> in Paradiso</w:t>
                                </w:r>
                              </w:p>
                            </w:tc>
                          </w:tr>
                        </w:tbl>
                        <w:p w14:paraId="268122C2" w14:textId="77777777" w:rsidR="0049780A" w:rsidRDefault="004978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F0F4" id="46feebd0-aa3c-11ea-a756-beb5f67e67be" o:spid="_x0000_s1030" type="#_x0000_t202" style="position:absolute;margin-left:79.5pt;margin-top:264.35pt;width:374.3pt;height:3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B960DB">
                          <w:r>
                            <w:t>Datum</w:t>
                          </w:r>
                        </w:p>
                      </w:tc>
                      <w:tc>
                        <w:tcPr>
                          <w:tcW w:w="5918" w:type="dxa"/>
                        </w:tcPr>
                        <w:p w14:paraId="547077B3" w14:textId="3C9E06D5" w:rsidR="00F377B9" w:rsidRDefault="00B960DB">
                          <w:sdt>
                            <w:sdtPr>
                              <w:id w:val="1739509653"/>
                              <w:date w:fullDate="2025-09-23T00:00:00Z">
                                <w:dateFormat w:val="d MMMM yyyy"/>
                                <w:lid w:val="nl"/>
                                <w:storeMappedDataAs w:val="dateTime"/>
                                <w:calendar w:val="gregorian"/>
                              </w:date>
                            </w:sdtPr>
                            <w:sdtEndPr/>
                            <w:sdtContent>
                              <w:r w:rsidR="0072062E">
                                <w:t>2</w:t>
                              </w:r>
                              <w:r w:rsidR="005A31CA">
                                <w:t xml:space="preserve">3 </w:t>
                              </w:r>
                              <w:r>
                                <w:t>september 2025</w:t>
                              </w:r>
                            </w:sdtContent>
                          </w:sdt>
                        </w:p>
                      </w:tc>
                    </w:tr>
                    <w:tr w:rsidR="00F377B9" w14:paraId="0901D626" w14:textId="77777777">
                      <w:trPr>
                        <w:trHeight w:val="240"/>
                      </w:trPr>
                      <w:tc>
                        <w:tcPr>
                          <w:tcW w:w="1140" w:type="dxa"/>
                        </w:tcPr>
                        <w:p w14:paraId="7A591508" w14:textId="77777777" w:rsidR="00F377B9" w:rsidRDefault="00B960DB">
                          <w:r>
                            <w:t>Betreft</w:t>
                          </w:r>
                        </w:p>
                      </w:tc>
                      <w:tc>
                        <w:tcPr>
                          <w:tcW w:w="5918" w:type="dxa"/>
                        </w:tcPr>
                        <w:p w14:paraId="4688CBDE" w14:textId="44036864" w:rsidR="00F377B9" w:rsidRDefault="001868A1">
                          <w:r>
                            <w:t>Antwoorden Kamervragen</w:t>
                          </w:r>
                          <w:r w:rsidR="00E14A33">
                            <w:t xml:space="preserve"> </w:t>
                          </w:r>
                          <w:r w:rsidR="004F10DA" w:rsidRPr="004F10DA">
                            <w:t xml:space="preserve">over oproepen tot geweld tijdens het concert van Bob </w:t>
                          </w:r>
                          <w:proofErr w:type="spellStart"/>
                          <w:r w:rsidR="004F10DA" w:rsidRPr="004F10DA">
                            <w:t>Vylan</w:t>
                          </w:r>
                          <w:proofErr w:type="spellEnd"/>
                          <w:r w:rsidR="004F10DA" w:rsidRPr="004F10DA">
                            <w:t xml:space="preserve"> in Paradiso</w:t>
                          </w:r>
                        </w:p>
                      </w:tc>
                    </w:tr>
                  </w:tbl>
                  <w:p w14:paraId="268122C2" w14:textId="77777777" w:rsidR="0049780A" w:rsidRDefault="0049780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EC3347" wp14:editId="037801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832C" w14:textId="77777777" w:rsidR="00F377B9" w:rsidRDefault="00B960DB">
                          <w:pPr>
                            <w:pStyle w:val="Referentiegegevensbold"/>
                          </w:pPr>
                          <w:r>
                            <w:t>Directoraat-Generaal Rechtspleging en Rechtshandhaving</w:t>
                          </w:r>
                        </w:p>
                        <w:p w14:paraId="5784FA96" w14:textId="77777777" w:rsidR="00F377B9" w:rsidRDefault="00B960DB">
                          <w:pPr>
                            <w:pStyle w:val="Referentiegegevens"/>
                          </w:pPr>
                          <w:r>
                            <w:t>Directie Rechtshandhaving en Criminaliteitsbestrijding</w:t>
                          </w:r>
                        </w:p>
                        <w:p w14:paraId="238E30E6" w14:textId="77777777" w:rsidR="00F377B9" w:rsidRDefault="00B960DB">
                          <w:pPr>
                            <w:pStyle w:val="Referentiegegevens"/>
                          </w:pPr>
                          <w:r>
                            <w:t>Strafrechtelijke handhaving</w:t>
                          </w:r>
                        </w:p>
                        <w:p w14:paraId="20F6AA51" w14:textId="77777777" w:rsidR="00F377B9" w:rsidRDefault="00F377B9">
                          <w:pPr>
                            <w:pStyle w:val="WitregelW1"/>
                          </w:pPr>
                        </w:p>
                        <w:p w14:paraId="31F0B932" w14:textId="77777777" w:rsidR="00F377B9" w:rsidRDefault="00B960DB">
                          <w:pPr>
                            <w:pStyle w:val="Referentiegegevens"/>
                          </w:pPr>
                          <w:r>
                            <w:t>Turfmarkt 147</w:t>
                          </w:r>
                        </w:p>
                        <w:p w14:paraId="7AFD8FD9" w14:textId="77777777" w:rsidR="00F377B9" w:rsidRDefault="00B960DB">
                          <w:pPr>
                            <w:pStyle w:val="Referentiegegevens"/>
                          </w:pPr>
                          <w:r>
                            <w:t>2511 DP   Den Haag</w:t>
                          </w:r>
                        </w:p>
                        <w:p w14:paraId="6C846C1E" w14:textId="77777777" w:rsidR="00F377B9" w:rsidRPr="009243A2" w:rsidRDefault="00B960DB">
                          <w:pPr>
                            <w:pStyle w:val="Referentiegegevens"/>
                            <w:rPr>
                              <w:lang w:val="de-DE"/>
                            </w:rPr>
                          </w:pPr>
                          <w:r w:rsidRPr="009243A2">
                            <w:rPr>
                              <w:lang w:val="de-DE"/>
                            </w:rPr>
                            <w:t>Postbus 20301</w:t>
                          </w:r>
                        </w:p>
                        <w:p w14:paraId="2F34B781" w14:textId="77777777" w:rsidR="00F377B9" w:rsidRPr="009243A2" w:rsidRDefault="00B960DB">
                          <w:pPr>
                            <w:pStyle w:val="Referentiegegevens"/>
                            <w:rPr>
                              <w:lang w:val="de-DE"/>
                            </w:rPr>
                          </w:pPr>
                          <w:r w:rsidRPr="009243A2">
                            <w:rPr>
                              <w:lang w:val="de-DE"/>
                            </w:rPr>
                            <w:t>2500 EH   Den Haag</w:t>
                          </w:r>
                        </w:p>
                        <w:p w14:paraId="1470AC67" w14:textId="77777777" w:rsidR="00F377B9" w:rsidRPr="009243A2" w:rsidRDefault="00B960DB">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B960DB">
                          <w:pPr>
                            <w:pStyle w:val="Referentiegegevensbold"/>
                          </w:pPr>
                          <w:r>
                            <w:t>Onze referentie</w:t>
                          </w:r>
                        </w:p>
                        <w:p w14:paraId="070C736B" w14:textId="41C0609B" w:rsidR="00F377B9" w:rsidRDefault="00B960DB">
                          <w:pPr>
                            <w:pStyle w:val="Referentiegegevens"/>
                          </w:pPr>
                          <w:r>
                            <w:t>674</w:t>
                          </w:r>
                          <w:r w:rsidR="001868A1">
                            <w:t>8233</w:t>
                          </w:r>
                        </w:p>
                        <w:p w14:paraId="03B48FF0" w14:textId="77777777" w:rsidR="00F377B9" w:rsidRDefault="00F377B9">
                          <w:pPr>
                            <w:pStyle w:val="WitregelW1"/>
                          </w:pPr>
                        </w:p>
                        <w:p w14:paraId="4102A947" w14:textId="77777777" w:rsidR="00F377B9" w:rsidRDefault="00B960DB">
                          <w:pPr>
                            <w:pStyle w:val="Referentiegegevensbold"/>
                          </w:pPr>
                          <w:r>
                            <w:t>Uw referentie</w:t>
                          </w:r>
                        </w:p>
                        <w:p w14:paraId="1E24E063" w14:textId="0582AAC0" w:rsidR="00F377B9" w:rsidRDefault="00B960DB">
                          <w:pPr>
                            <w:pStyle w:val="Referentiegegevens"/>
                          </w:pPr>
                          <w:sdt>
                            <w:sdtPr>
                              <w:id w:val="-36981026"/>
                              <w:dataBinding w:prefixMappings="xmlns:ns0='docgen-assistant'" w:xpath="/ns0:CustomXml[1]/ns0:Variables[1]/ns0:Variable[1]/ns0:Value[1]" w:storeItemID="{69D6EEC8-C9E1-4904-8281-341938F2DEB0}"/>
                              <w:text/>
                            </w:sdtPr>
                            <w:sdtEndPr/>
                            <w:sdtContent>
                              <w:r w:rsidR="00D04088">
                                <w:t>2025Z17065</w:t>
                              </w:r>
                            </w:sdtContent>
                          </w:sdt>
                        </w:p>
                      </w:txbxContent>
                    </wps:txbx>
                    <wps:bodyPr vert="horz" wrap="square" lIns="0" tIns="0" rIns="0" bIns="0" anchor="t" anchorCtr="0"/>
                  </wps:wsp>
                </a:graphicData>
              </a:graphic>
            </wp:anchor>
          </w:drawing>
        </mc:Choice>
        <mc:Fallback>
          <w:pict>
            <v:shape w14:anchorId="5FEC33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10832C" w14:textId="77777777" w:rsidR="00F377B9" w:rsidRDefault="00B960DB">
                    <w:pPr>
                      <w:pStyle w:val="Referentiegegevensbold"/>
                    </w:pPr>
                    <w:r>
                      <w:t>Directoraat-Generaal Rechtspleging en Rechtshandhaving</w:t>
                    </w:r>
                  </w:p>
                  <w:p w14:paraId="5784FA96" w14:textId="77777777" w:rsidR="00F377B9" w:rsidRDefault="00B960DB">
                    <w:pPr>
                      <w:pStyle w:val="Referentiegegevens"/>
                    </w:pPr>
                    <w:r>
                      <w:t>Directie Rechtshandhaving en Criminaliteitsbestrijding</w:t>
                    </w:r>
                  </w:p>
                  <w:p w14:paraId="238E30E6" w14:textId="77777777" w:rsidR="00F377B9" w:rsidRDefault="00B960DB">
                    <w:pPr>
                      <w:pStyle w:val="Referentiegegevens"/>
                    </w:pPr>
                    <w:r>
                      <w:t>Strafrechtelijke handhaving</w:t>
                    </w:r>
                  </w:p>
                  <w:p w14:paraId="20F6AA51" w14:textId="77777777" w:rsidR="00F377B9" w:rsidRDefault="00F377B9">
                    <w:pPr>
                      <w:pStyle w:val="WitregelW1"/>
                    </w:pPr>
                  </w:p>
                  <w:p w14:paraId="31F0B932" w14:textId="77777777" w:rsidR="00F377B9" w:rsidRDefault="00B960DB">
                    <w:pPr>
                      <w:pStyle w:val="Referentiegegevens"/>
                    </w:pPr>
                    <w:r>
                      <w:t>Turfmarkt 147</w:t>
                    </w:r>
                  </w:p>
                  <w:p w14:paraId="7AFD8FD9" w14:textId="77777777" w:rsidR="00F377B9" w:rsidRDefault="00B960DB">
                    <w:pPr>
                      <w:pStyle w:val="Referentiegegevens"/>
                    </w:pPr>
                    <w:r>
                      <w:t>2511 DP   Den Haag</w:t>
                    </w:r>
                  </w:p>
                  <w:p w14:paraId="6C846C1E" w14:textId="77777777" w:rsidR="00F377B9" w:rsidRPr="009243A2" w:rsidRDefault="00B960DB">
                    <w:pPr>
                      <w:pStyle w:val="Referentiegegevens"/>
                      <w:rPr>
                        <w:lang w:val="de-DE"/>
                      </w:rPr>
                    </w:pPr>
                    <w:r w:rsidRPr="009243A2">
                      <w:rPr>
                        <w:lang w:val="de-DE"/>
                      </w:rPr>
                      <w:t>Postbus 20301</w:t>
                    </w:r>
                  </w:p>
                  <w:p w14:paraId="2F34B781" w14:textId="77777777" w:rsidR="00F377B9" w:rsidRPr="009243A2" w:rsidRDefault="00B960DB">
                    <w:pPr>
                      <w:pStyle w:val="Referentiegegevens"/>
                      <w:rPr>
                        <w:lang w:val="de-DE"/>
                      </w:rPr>
                    </w:pPr>
                    <w:r w:rsidRPr="009243A2">
                      <w:rPr>
                        <w:lang w:val="de-DE"/>
                      </w:rPr>
                      <w:t>2500 EH   Den Haag</w:t>
                    </w:r>
                  </w:p>
                  <w:p w14:paraId="1470AC67" w14:textId="77777777" w:rsidR="00F377B9" w:rsidRPr="009243A2" w:rsidRDefault="00B960DB">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B960DB">
                    <w:pPr>
                      <w:pStyle w:val="Referentiegegevensbold"/>
                    </w:pPr>
                    <w:r>
                      <w:t>Onze referentie</w:t>
                    </w:r>
                  </w:p>
                  <w:p w14:paraId="070C736B" w14:textId="41C0609B" w:rsidR="00F377B9" w:rsidRDefault="00B960DB">
                    <w:pPr>
                      <w:pStyle w:val="Referentiegegevens"/>
                    </w:pPr>
                    <w:r>
                      <w:t>674</w:t>
                    </w:r>
                    <w:r w:rsidR="001868A1">
                      <w:t>8233</w:t>
                    </w:r>
                  </w:p>
                  <w:p w14:paraId="03B48FF0" w14:textId="77777777" w:rsidR="00F377B9" w:rsidRDefault="00F377B9">
                    <w:pPr>
                      <w:pStyle w:val="WitregelW1"/>
                    </w:pPr>
                  </w:p>
                  <w:p w14:paraId="4102A947" w14:textId="77777777" w:rsidR="00F377B9" w:rsidRDefault="00B960DB">
                    <w:pPr>
                      <w:pStyle w:val="Referentiegegevensbold"/>
                    </w:pPr>
                    <w:r>
                      <w:t>Uw referentie</w:t>
                    </w:r>
                  </w:p>
                  <w:p w14:paraId="1E24E063" w14:textId="0582AAC0" w:rsidR="00F377B9" w:rsidRDefault="00B960DB">
                    <w:pPr>
                      <w:pStyle w:val="Referentiegegevens"/>
                    </w:pPr>
                    <w:sdt>
                      <w:sdtPr>
                        <w:id w:val="-36981026"/>
                        <w:dataBinding w:prefixMappings="xmlns:ns0='docgen-assistant'" w:xpath="/ns0:CustomXml[1]/ns0:Variables[1]/ns0:Variable[1]/ns0:Value[1]" w:storeItemID="{69D6EEC8-C9E1-4904-8281-341938F2DEB0}"/>
                        <w:text/>
                      </w:sdtPr>
                      <w:sdtEndPr/>
                      <w:sdtContent>
                        <w:r w:rsidR="00D04088">
                          <w:t>2025Z17065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D81237" wp14:editId="553F96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9AF5A" w14:textId="77777777" w:rsidR="0049780A" w:rsidRDefault="0049780A"/>
                      </w:txbxContent>
                    </wps:txbx>
                    <wps:bodyPr vert="horz" wrap="square" lIns="0" tIns="0" rIns="0" bIns="0" anchor="t" anchorCtr="0"/>
                  </wps:wsp>
                </a:graphicData>
              </a:graphic>
            </wp:anchor>
          </w:drawing>
        </mc:Choice>
        <mc:Fallback>
          <w:pict>
            <v:shape w14:anchorId="2DD8123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B9AF5A" w14:textId="77777777" w:rsidR="0049780A" w:rsidRDefault="0049780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8C19D9" wp14:editId="30C840B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0745E3" w14:textId="77777777" w:rsidR="00F377B9" w:rsidRDefault="00B960DB">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038C19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20745E3" w14:textId="77777777" w:rsidR="00F377B9" w:rsidRDefault="00B960DB">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67B71A" wp14:editId="5EE8154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4C456E" w14:textId="77777777" w:rsidR="00F377B9" w:rsidRDefault="00B960DB">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67B7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4C456E" w14:textId="77777777" w:rsidR="00F377B9" w:rsidRDefault="00B960DB">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84D415" wp14:editId="6AC8DF3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50E86" w14:textId="77777777" w:rsidR="00F377B9" w:rsidRDefault="00B960DB">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4D4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E50E86" w14:textId="77777777" w:rsidR="00F377B9" w:rsidRDefault="00B960DB">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27A2DC" wp14:editId="069FAB2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C6AE1" w14:textId="77777777" w:rsidR="00F377B9" w:rsidRDefault="00B960DB">
                          <w:pPr>
                            <w:pStyle w:val="Referentiegegevens"/>
                          </w:pPr>
                          <w:r>
                            <w:t xml:space="preserve">&gt; Retouradres Postbus </w:t>
                          </w:r>
                          <w:r>
                            <w:t>20301 2500 EH   Den Haag</w:t>
                          </w:r>
                        </w:p>
                      </w:txbxContent>
                    </wps:txbx>
                    <wps:bodyPr vert="horz" wrap="square" lIns="0" tIns="0" rIns="0" bIns="0" anchor="t" anchorCtr="0"/>
                  </wps:wsp>
                </a:graphicData>
              </a:graphic>
            </wp:anchor>
          </w:drawing>
        </mc:Choice>
        <mc:Fallback>
          <w:pict>
            <v:shape w14:anchorId="3727A2D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9C6AE1" w14:textId="77777777" w:rsidR="00F377B9" w:rsidRDefault="00B960DB">
                    <w:pPr>
                      <w:pStyle w:val="Referentiegegevens"/>
                    </w:pPr>
                    <w:r>
                      <w:t xml:space="preserve">&gt; Retouradres Postbus </w:t>
                    </w:r>
                    <w:r>
                      <w:t>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8FDA6"/>
    <w:multiLevelType w:val="multilevel"/>
    <w:tmpl w:val="F92577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E93C26"/>
    <w:multiLevelType w:val="multilevel"/>
    <w:tmpl w:val="A4A563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7ECCBA"/>
    <w:multiLevelType w:val="multilevel"/>
    <w:tmpl w:val="0F3A68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4FC04A"/>
    <w:multiLevelType w:val="multilevel"/>
    <w:tmpl w:val="A3114C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BC20179"/>
    <w:multiLevelType w:val="multilevel"/>
    <w:tmpl w:val="CE7CD3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292D28"/>
    <w:multiLevelType w:val="hybridMultilevel"/>
    <w:tmpl w:val="2D880B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A8B549"/>
    <w:multiLevelType w:val="multilevel"/>
    <w:tmpl w:val="EA618C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68841">
    <w:abstractNumId w:val="6"/>
  </w:num>
  <w:num w:numId="2" w16cid:durableId="246353513">
    <w:abstractNumId w:val="4"/>
  </w:num>
  <w:num w:numId="3" w16cid:durableId="313799489">
    <w:abstractNumId w:val="2"/>
  </w:num>
  <w:num w:numId="4" w16cid:durableId="1232741303">
    <w:abstractNumId w:val="3"/>
  </w:num>
  <w:num w:numId="5" w16cid:durableId="2140996876">
    <w:abstractNumId w:val="1"/>
  </w:num>
  <w:num w:numId="6" w16cid:durableId="628319099">
    <w:abstractNumId w:val="0"/>
  </w:num>
  <w:num w:numId="7" w16cid:durableId="1371950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A2"/>
    <w:rsid w:val="00052409"/>
    <w:rsid w:val="00081763"/>
    <w:rsid w:val="000877A2"/>
    <w:rsid w:val="0009007D"/>
    <w:rsid w:val="000A4295"/>
    <w:rsid w:val="00157DF5"/>
    <w:rsid w:val="001627B0"/>
    <w:rsid w:val="001868A1"/>
    <w:rsid w:val="00191EF0"/>
    <w:rsid w:val="00212B90"/>
    <w:rsid w:val="00254F3D"/>
    <w:rsid w:val="00277DCA"/>
    <w:rsid w:val="002A69EC"/>
    <w:rsid w:val="003262C7"/>
    <w:rsid w:val="0033683D"/>
    <w:rsid w:val="00351E75"/>
    <w:rsid w:val="003B157D"/>
    <w:rsid w:val="003B6A85"/>
    <w:rsid w:val="003D4DE1"/>
    <w:rsid w:val="003F4C08"/>
    <w:rsid w:val="00413D07"/>
    <w:rsid w:val="0042112E"/>
    <w:rsid w:val="00435BCA"/>
    <w:rsid w:val="00497785"/>
    <w:rsid w:val="0049780A"/>
    <w:rsid w:val="004A0029"/>
    <w:rsid w:val="004E39AA"/>
    <w:rsid w:val="004F10DA"/>
    <w:rsid w:val="00541851"/>
    <w:rsid w:val="005A31CA"/>
    <w:rsid w:val="005F76ED"/>
    <w:rsid w:val="006030DE"/>
    <w:rsid w:val="00604C74"/>
    <w:rsid w:val="006341A2"/>
    <w:rsid w:val="00656939"/>
    <w:rsid w:val="006C60A6"/>
    <w:rsid w:val="0072062E"/>
    <w:rsid w:val="0084529E"/>
    <w:rsid w:val="008572B3"/>
    <w:rsid w:val="00892227"/>
    <w:rsid w:val="008955CF"/>
    <w:rsid w:val="009243A2"/>
    <w:rsid w:val="00965A41"/>
    <w:rsid w:val="009B1E33"/>
    <w:rsid w:val="00B467F3"/>
    <w:rsid w:val="00B960DB"/>
    <w:rsid w:val="00BB1251"/>
    <w:rsid w:val="00BF5568"/>
    <w:rsid w:val="00CD77DE"/>
    <w:rsid w:val="00CE7AAE"/>
    <w:rsid w:val="00D04088"/>
    <w:rsid w:val="00D27E00"/>
    <w:rsid w:val="00D44E72"/>
    <w:rsid w:val="00E14A33"/>
    <w:rsid w:val="00E35464"/>
    <w:rsid w:val="00E85848"/>
    <w:rsid w:val="00F069E5"/>
    <w:rsid w:val="00F12CA8"/>
    <w:rsid w:val="00F377B9"/>
    <w:rsid w:val="00F519D7"/>
    <w:rsid w:val="00FD5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01E0"/>
  <w15:docId w15:val="{AA7F5BE6-0990-4C41-86F3-4B2CB0A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9243A2"/>
    <w:pPr>
      <w:ind w:left="720"/>
      <w:contextualSpacing/>
    </w:pPr>
  </w:style>
  <w:style w:type="paragraph" w:styleId="Koptekst">
    <w:name w:val="header"/>
    <w:basedOn w:val="Standaard"/>
    <w:link w:val="KoptekstChar"/>
    <w:uiPriority w:val="99"/>
    <w:unhideWhenUsed/>
    <w:rsid w:val="00E14A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4A33"/>
    <w:rPr>
      <w:rFonts w:ascii="Verdana" w:hAnsi="Verdana"/>
      <w:color w:val="000000"/>
      <w:sz w:val="18"/>
      <w:szCs w:val="18"/>
    </w:rPr>
  </w:style>
  <w:style w:type="character" w:styleId="Verwijzingopmerking">
    <w:name w:val="annotation reference"/>
    <w:basedOn w:val="Standaardalinea-lettertype"/>
    <w:uiPriority w:val="99"/>
    <w:semiHidden/>
    <w:unhideWhenUsed/>
    <w:rsid w:val="00D04088"/>
    <w:rPr>
      <w:sz w:val="16"/>
      <w:szCs w:val="16"/>
    </w:rPr>
  </w:style>
  <w:style w:type="paragraph" w:styleId="Tekstopmerking">
    <w:name w:val="annotation text"/>
    <w:basedOn w:val="Standaard"/>
    <w:link w:val="TekstopmerkingChar"/>
    <w:uiPriority w:val="99"/>
    <w:unhideWhenUsed/>
    <w:rsid w:val="00D04088"/>
    <w:pPr>
      <w:spacing w:line="240" w:lineRule="auto"/>
    </w:pPr>
    <w:rPr>
      <w:sz w:val="20"/>
      <w:szCs w:val="20"/>
    </w:rPr>
  </w:style>
  <w:style w:type="character" w:customStyle="1" w:styleId="TekstopmerkingChar">
    <w:name w:val="Tekst opmerking Char"/>
    <w:basedOn w:val="Standaardalinea-lettertype"/>
    <w:link w:val="Tekstopmerking"/>
    <w:uiPriority w:val="99"/>
    <w:rsid w:val="00D040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04088"/>
    <w:rPr>
      <w:b/>
      <w:bCs/>
    </w:rPr>
  </w:style>
  <w:style w:type="character" w:customStyle="1" w:styleId="OnderwerpvanopmerkingChar">
    <w:name w:val="Onderwerp van opmerking Char"/>
    <w:basedOn w:val="TekstopmerkingChar"/>
    <w:link w:val="Onderwerpvanopmerking"/>
    <w:uiPriority w:val="99"/>
    <w:semiHidden/>
    <w:rsid w:val="00D04088"/>
    <w:rPr>
      <w:rFonts w:ascii="Verdana" w:hAnsi="Verdana"/>
      <w:b/>
      <w:bCs/>
      <w:color w:val="000000"/>
    </w:rPr>
  </w:style>
  <w:style w:type="paragraph" w:styleId="Revisie">
    <w:name w:val="Revision"/>
    <w:hidden/>
    <w:uiPriority w:val="99"/>
    <w:semiHidden/>
    <w:rsid w:val="0072062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1014</ap:Words>
  <ap:Characters>5581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Verzoek M.H. Bikker Brief gebeurtenissen rond het concert in Paradiso en beantwoording vragen incidenten Joodse Nederlanders</vt:lpstr>
    </vt:vector>
  </ap:TitlesOfParts>
  <ap:LinksUpToDate>false</ap:LinksUpToDate>
  <ap:CharactersWithSpaces>6582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2025-09-23T07:38:00.0000000Z</dcterms:created>
  <dcterms:modified xsi:type="dcterms:W3CDTF">2025-09-23T07:38:00.0000000Z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M.H. Bikker Brief gebeurtenissen rond het concert in Paradiso en beantwoording vragen incidenten Joodse Nederlanders</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Maarten van de Donk</vt:lpwstr>
  </property>
  <property fmtid="{D5CDD505-2E9C-101B-9397-08002B2CF9AE}" pid="14" name="Opgesteld door, Telefoonnummer">
    <vt:lpwstr/>
  </property>
  <property fmtid="{D5CDD505-2E9C-101B-9397-08002B2CF9AE}" pid="15" name="Kenmerk">
    <vt:lpwstr>6748187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