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4AA0C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363F22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C4EC3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C53D6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AB21170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21CD1C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769D2EA" w14:textId="77777777"/>
        </w:tc>
      </w:tr>
      <w:tr w:rsidR="0028220F" w:rsidTr="0065630E" w14:paraId="75D356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4B9C54F" w14:textId="77777777"/>
        </w:tc>
      </w:tr>
      <w:tr w:rsidR="0028220F" w:rsidTr="0065630E" w14:paraId="436D9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7A818B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6C94BCC" w14:textId="77777777">
            <w:pPr>
              <w:rPr>
                <w:b/>
              </w:rPr>
            </w:pPr>
          </w:p>
        </w:tc>
      </w:tr>
      <w:tr w:rsidR="0028220F" w:rsidTr="0065630E" w14:paraId="01A4D1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Pr="00124BD4" w:rsidR="0028220F" w:rsidP="0065630E" w:rsidRDefault="00124BD4" w14:paraId="5EFC7833" w14:textId="5004B5D0">
            <w:pPr>
              <w:rPr>
                <w:b/>
                <w:bCs/>
              </w:rPr>
            </w:pPr>
            <w:r w:rsidRPr="00124BD4">
              <w:rPr>
                <w:b/>
                <w:bCs/>
              </w:rPr>
              <w:t>36 592</w:t>
            </w:r>
          </w:p>
        </w:tc>
        <w:tc>
          <w:tcPr>
            <w:tcW w:w="8647" w:type="dxa"/>
            <w:gridSpan w:val="2"/>
          </w:tcPr>
          <w:p w:rsidRPr="00124BD4" w:rsidR="0028220F" w:rsidP="0065630E" w:rsidRDefault="00124BD4" w14:paraId="169C34DD" w14:textId="6B7824E2">
            <w:pPr>
              <w:rPr>
                <w:b/>
                <w:bCs/>
              </w:rPr>
            </w:pPr>
            <w:r w:rsidRPr="00124BD4">
              <w:rPr>
                <w:b/>
                <w:bCs/>
              </w:rPr>
              <w:t>Defensienota 2024 - Sterk, slim en samen</w:t>
            </w:r>
          </w:p>
        </w:tc>
      </w:tr>
      <w:tr w:rsidR="0028220F" w:rsidTr="0065630E" w14:paraId="3738D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F9DC2E" w14:textId="77777777"/>
        </w:tc>
        <w:tc>
          <w:tcPr>
            <w:tcW w:w="8647" w:type="dxa"/>
            <w:gridSpan w:val="2"/>
          </w:tcPr>
          <w:p w:rsidR="0028220F" w:rsidP="0065630E" w:rsidRDefault="0028220F" w14:paraId="4E809DF6" w14:textId="77777777"/>
        </w:tc>
      </w:tr>
      <w:tr w:rsidR="0028220F" w:rsidTr="0065630E" w14:paraId="75AFD2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7B4D10" w14:textId="77777777"/>
        </w:tc>
        <w:tc>
          <w:tcPr>
            <w:tcW w:w="8647" w:type="dxa"/>
            <w:gridSpan w:val="2"/>
          </w:tcPr>
          <w:p w:rsidR="0028220F" w:rsidP="0065630E" w:rsidRDefault="0028220F" w14:paraId="07482493" w14:textId="77777777"/>
        </w:tc>
      </w:tr>
      <w:tr w:rsidR="0028220F" w:rsidTr="0065630E" w14:paraId="30904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3E784B" w14:textId="475D39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A1551">
              <w:rPr>
                <w:b/>
              </w:rPr>
              <w:t>50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899D898" w14:textId="66541A5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24BD4">
              <w:rPr>
                <w:b/>
              </w:rPr>
              <w:t>HET LID TEUNISSEN</w:t>
            </w:r>
          </w:p>
          <w:p w:rsidR="0028220F" w:rsidP="0065630E" w:rsidRDefault="0028220F" w14:paraId="41172918" w14:textId="5B6C6096">
            <w:pPr>
              <w:rPr>
                <w:b/>
              </w:rPr>
            </w:pPr>
            <w:r>
              <w:t xml:space="preserve">Ter vervanging van die gedrukt onder nr. </w:t>
            </w:r>
            <w:r w:rsidR="00124BD4">
              <w:t>42</w:t>
            </w:r>
          </w:p>
        </w:tc>
      </w:tr>
      <w:tr w:rsidR="0028220F" w:rsidTr="0065630E" w14:paraId="2E6526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87B120" w14:textId="77777777"/>
        </w:tc>
        <w:tc>
          <w:tcPr>
            <w:tcW w:w="8647" w:type="dxa"/>
            <w:gridSpan w:val="2"/>
          </w:tcPr>
          <w:p w:rsidR="0028220F" w:rsidP="0065630E" w:rsidRDefault="0028220F" w14:paraId="32A2E62D" w14:textId="47EF61BD">
            <w:r>
              <w:t xml:space="preserve">Voorgesteld </w:t>
            </w:r>
            <w:r w:rsidR="008A1551">
              <w:t>23 september 2025</w:t>
            </w:r>
          </w:p>
        </w:tc>
      </w:tr>
      <w:tr w:rsidR="0028220F" w:rsidTr="0065630E" w14:paraId="7A402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73F13C" w14:textId="77777777"/>
        </w:tc>
        <w:tc>
          <w:tcPr>
            <w:tcW w:w="8647" w:type="dxa"/>
            <w:gridSpan w:val="2"/>
          </w:tcPr>
          <w:p w:rsidR="0028220F" w:rsidP="0065630E" w:rsidRDefault="0028220F" w14:paraId="6FFA8EAB" w14:textId="77777777"/>
        </w:tc>
      </w:tr>
      <w:tr w:rsidR="0028220F" w:rsidTr="0065630E" w14:paraId="6CDF4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A4F498" w14:textId="77777777"/>
        </w:tc>
        <w:tc>
          <w:tcPr>
            <w:tcW w:w="8647" w:type="dxa"/>
            <w:gridSpan w:val="2"/>
          </w:tcPr>
          <w:p w:rsidR="0028220F" w:rsidP="0065630E" w:rsidRDefault="0028220F" w14:paraId="75482C7A" w14:textId="77777777">
            <w:r>
              <w:t>De Kamer,</w:t>
            </w:r>
          </w:p>
        </w:tc>
      </w:tr>
      <w:tr w:rsidR="0028220F" w:rsidTr="0065630E" w14:paraId="63F97B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882CAA" w14:textId="77777777"/>
        </w:tc>
        <w:tc>
          <w:tcPr>
            <w:tcW w:w="8647" w:type="dxa"/>
            <w:gridSpan w:val="2"/>
          </w:tcPr>
          <w:p w:rsidR="0028220F" w:rsidP="0065630E" w:rsidRDefault="0028220F" w14:paraId="7C264A33" w14:textId="77777777"/>
        </w:tc>
      </w:tr>
      <w:tr w:rsidR="0028220F" w:rsidTr="0065630E" w14:paraId="7C921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63906" w14:textId="77777777"/>
        </w:tc>
        <w:tc>
          <w:tcPr>
            <w:tcW w:w="8647" w:type="dxa"/>
            <w:gridSpan w:val="2"/>
          </w:tcPr>
          <w:p w:rsidR="0028220F" w:rsidP="0065630E" w:rsidRDefault="0028220F" w14:paraId="0AC682BC" w14:textId="77777777">
            <w:r>
              <w:t>gehoord de beraadslaging,</w:t>
            </w:r>
          </w:p>
        </w:tc>
      </w:tr>
      <w:tr w:rsidR="0028220F" w:rsidTr="0065630E" w14:paraId="24272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219089" w14:textId="77777777"/>
        </w:tc>
        <w:tc>
          <w:tcPr>
            <w:tcW w:w="8647" w:type="dxa"/>
            <w:gridSpan w:val="2"/>
          </w:tcPr>
          <w:p w:rsidR="0028220F" w:rsidP="0065630E" w:rsidRDefault="0028220F" w14:paraId="7EB295BB" w14:textId="77777777"/>
        </w:tc>
      </w:tr>
      <w:tr w:rsidR="0028220F" w:rsidTr="0065630E" w14:paraId="5200F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544D2F" w14:textId="77777777"/>
        </w:tc>
        <w:tc>
          <w:tcPr>
            <w:tcW w:w="8647" w:type="dxa"/>
            <w:gridSpan w:val="2"/>
          </w:tcPr>
          <w:p w:rsidRPr="00401FFD" w:rsidR="00124BD4" w:rsidP="00124BD4" w:rsidRDefault="00124BD4" w14:paraId="1E10534F" w14:textId="77777777">
            <w:r w:rsidRPr="00401FFD">
              <w:t>constaterende dat de natuur zwaar onder druk staat;</w:t>
            </w:r>
          </w:p>
          <w:p w:rsidR="00124BD4" w:rsidP="00124BD4" w:rsidRDefault="00124BD4" w14:paraId="55E3BE70" w14:textId="77777777"/>
          <w:p w:rsidRPr="00401FFD" w:rsidR="00124BD4" w:rsidP="00124BD4" w:rsidRDefault="00124BD4" w14:paraId="7358BDAF" w14:textId="53F41558">
            <w:r w:rsidRPr="00401FFD">
              <w:t>overwegende dat het beschermen van natuur, klimaat en leefomgeving de basis vormt van onze veiligheid;</w:t>
            </w:r>
          </w:p>
          <w:p w:rsidR="00124BD4" w:rsidP="00124BD4" w:rsidRDefault="00124BD4" w14:paraId="3231DBC2" w14:textId="77777777"/>
          <w:p w:rsidRPr="00401FFD" w:rsidR="00124BD4" w:rsidP="00124BD4" w:rsidRDefault="00124BD4" w14:paraId="2E71E76C" w14:textId="1D0DB6FD">
            <w:r w:rsidRPr="00401FFD">
              <w:t>overwegende dat meer defensie niet ten koste mag gaan van natuurherstel of het naleven van milieuregels;</w:t>
            </w:r>
          </w:p>
          <w:p w:rsidR="00124BD4" w:rsidP="00124BD4" w:rsidRDefault="00124BD4" w14:paraId="4AE8755F" w14:textId="77777777"/>
          <w:p w:rsidRPr="00401FFD" w:rsidR="00124BD4" w:rsidP="00124BD4" w:rsidRDefault="00124BD4" w14:paraId="62C7F605" w14:textId="3DC85EC5">
            <w:r w:rsidRPr="00401FFD">
              <w:t>overwegende dat de natuurdoelen in de Natuurherstelverordening zwaar wegen en dat Defensie zich aan dezelfde natuur- en milieuwetgeving moet houden als iedereen;</w:t>
            </w:r>
          </w:p>
          <w:p w:rsidR="00124BD4" w:rsidP="00124BD4" w:rsidRDefault="00124BD4" w14:paraId="329E8EEE" w14:textId="77777777"/>
          <w:p w:rsidRPr="00401FFD" w:rsidR="00124BD4" w:rsidP="00124BD4" w:rsidRDefault="00124BD4" w14:paraId="2C360B37" w14:textId="52EB9421">
            <w:r w:rsidRPr="00401FFD">
              <w:t>spreekt uit dat natuur- en milieuregels voor iedereen gelden, dus ook voor Defensie;</w:t>
            </w:r>
          </w:p>
          <w:p w:rsidR="00124BD4" w:rsidP="00124BD4" w:rsidRDefault="00124BD4" w14:paraId="6C6207A3" w14:textId="77777777"/>
          <w:p w:rsidRPr="00401FFD" w:rsidR="00124BD4" w:rsidP="00124BD4" w:rsidRDefault="00124BD4" w14:paraId="3058F7F3" w14:textId="07DE0B3E">
            <w:r w:rsidRPr="00401FFD">
              <w:t>verzoekt de regering binnen de reikwijdte van de huidige natuur- en milieuwetgeving te opereren,</w:t>
            </w:r>
          </w:p>
          <w:p w:rsidR="00124BD4" w:rsidP="00124BD4" w:rsidRDefault="00124BD4" w14:paraId="349BEE59" w14:textId="77777777"/>
          <w:p w:rsidRPr="00401FFD" w:rsidR="00124BD4" w:rsidP="00124BD4" w:rsidRDefault="00124BD4" w14:paraId="602CFD3E" w14:textId="07CBE850">
            <w:r w:rsidRPr="00401FFD">
              <w:t>en gaat over tot de orde van de dag.</w:t>
            </w:r>
          </w:p>
          <w:p w:rsidR="00124BD4" w:rsidP="00124BD4" w:rsidRDefault="00124BD4" w14:paraId="28D379CA" w14:textId="77777777"/>
          <w:p w:rsidR="00124BD4" w:rsidP="00124BD4" w:rsidRDefault="00124BD4" w14:paraId="38FC16CE" w14:textId="0D0F8E51">
            <w:r>
              <w:t>Teunissen</w:t>
            </w:r>
          </w:p>
          <w:p w:rsidR="0028220F" w:rsidP="0065630E" w:rsidRDefault="0028220F" w14:paraId="5321C7F5" w14:textId="77777777"/>
        </w:tc>
      </w:tr>
    </w:tbl>
    <w:p w:rsidRPr="0028220F" w:rsidR="004A4819" w:rsidP="0028220F" w:rsidRDefault="004A4819" w14:paraId="094059A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C1D3" w14:textId="77777777" w:rsidR="00124BD4" w:rsidRDefault="00124BD4">
      <w:pPr>
        <w:spacing w:line="20" w:lineRule="exact"/>
      </w:pPr>
    </w:p>
  </w:endnote>
  <w:endnote w:type="continuationSeparator" w:id="0">
    <w:p w14:paraId="46578F03" w14:textId="77777777" w:rsidR="00124BD4" w:rsidRDefault="00124B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5CBF93" w14:textId="77777777" w:rsidR="00124BD4" w:rsidRDefault="00124B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219F" w14:textId="77777777" w:rsidR="00124BD4" w:rsidRDefault="00124B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41E6D8" w14:textId="77777777" w:rsidR="00124BD4" w:rsidRDefault="0012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D4"/>
    <w:rsid w:val="00027E9C"/>
    <w:rsid w:val="00062708"/>
    <w:rsid w:val="00063162"/>
    <w:rsid w:val="00095EFA"/>
    <w:rsid w:val="000C1E41"/>
    <w:rsid w:val="000C619A"/>
    <w:rsid w:val="00124BD4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76073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1973"/>
    <w:rsid w:val="00847D97"/>
    <w:rsid w:val="00852843"/>
    <w:rsid w:val="00867001"/>
    <w:rsid w:val="008A155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A1B68"/>
  <w15:docId w15:val="{C04DA868-8221-4790-9DE4-BEE18222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817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2025-09-24T12:57:00.0000000Z</dcterms:created>
  <dcterms:modified xsi:type="dcterms:W3CDTF">2025-09-24T12:57:00.0000000Z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