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897D" w14:textId="6EA46E1E" w:rsidR="005E521F" w:rsidRDefault="005E521F" w:rsidP="00234D1F">
      <w:pPr>
        <w:rPr>
          <w:color w:val="auto"/>
        </w:rPr>
      </w:pPr>
      <w:r>
        <w:rPr>
          <w:color w:val="auto"/>
        </w:rPr>
        <w:t>Geachte voorzitter,</w:t>
      </w:r>
    </w:p>
    <w:p w14:paraId="72F1F5F7" w14:textId="77777777" w:rsidR="005E521F" w:rsidRDefault="005E521F" w:rsidP="00234D1F">
      <w:pPr>
        <w:rPr>
          <w:color w:val="auto"/>
        </w:rPr>
      </w:pPr>
    </w:p>
    <w:p w14:paraId="476073CF" w14:textId="3034C18C" w:rsidR="00234D1F" w:rsidRDefault="00234D1F" w:rsidP="00234D1F">
      <w:pPr>
        <w:rPr>
          <w:i/>
          <w:iCs/>
          <w:color w:val="auto"/>
        </w:rPr>
      </w:pPr>
      <w:r w:rsidRPr="00122D9B">
        <w:rPr>
          <w:color w:val="auto"/>
        </w:rPr>
        <w:t>Hierbij bied ik u</w:t>
      </w:r>
      <w:r w:rsidR="00E23C54">
        <w:rPr>
          <w:color w:val="auto"/>
        </w:rPr>
        <w:t xml:space="preserve"> </w:t>
      </w:r>
      <w:r w:rsidRPr="00122D9B">
        <w:rPr>
          <w:color w:val="auto"/>
        </w:rPr>
        <w:t>de antwoorden aan op de schriftelijke vragen gesteld door het lid Dassen (Volt) </w:t>
      </w:r>
      <w:r w:rsidR="006154E7" w:rsidRPr="006154E7">
        <w:rPr>
          <w:color w:val="auto"/>
        </w:rPr>
        <w:t xml:space="preserve">aan de ministers van Buitenlandse Zaken en van Economische Zaken </w:t>
      </w:r>
      <w:r w:rsidRPr="00122D9B">
        <w:rPr>
          <w:color w:val="auto"/>
        </w:rPr>
        <w:t xml:space="preserve">over het artikel </w:t>
      </w:r>
      <w:r w:rsidRPr="00122D9B">
        <w:rPr>
          <w:i/>
          <w:iCs/>
          <w:color w:val="auto"/>
        </w:rPr>
        <w:t>Economic sanctions now: the EU is Israel’s largest investor</w:t>
      </w:r>
      <w:r w:rsidR="00E23C54">
        <w:rPr>
          <w:i/>
          <w:iCs/>
          <w:color w:val="auto"/>
        </w:rPr>
        <w:t>.</w:t>
      </w:r>
    </w:p>
    <w:p w14:paraId="5A47B9AB" w14:textId="77777777" w:rsidR="00234D1F" w:rsidRPr="00122D9B" w:rsidRDefault="00234D1F" w:rsidP="00234D1F">
      <w:pPr>
        <w:rPr>
          <w:color w:val="auto"/>
        </w:rPr>
      </w:pPr>
    </w:p>
    <w:p w14:paraId="0CAABD6D" w14:textId="71544F58" w:rsidR="00234D1F" w:rsidRPr="00122D9B" w:rsidRDefault="00234D1F" w:rsidP="00234D1F">
      <w:pPr>
        <w:rPr>
          <w:color w:val="auto"/>
        </w:rPr>
      </w:pPr>
      <w:r w:rsidRPr="00122D9B">
        <w:rPr>
          <w:color w:val="auto"/>
        </w:rPr>
        <w:t>Deze vragen werden ingezonden op </w:t>
      </w:r>
      <w:r w:rsidR="006154E7">
        <w:rPr>
          <w:color w:val="auto"/>
        </w:rPr>
        <w:t>16</w:t>
      </w:r>
      <w:r w:rsidR="006154E7" w:rsidRPr="00122D9B">
        <w:rPr>
          <w:color w:val="auto"/>
        </w:rPr>
        <w:t xml:space="preserve"> </w:t>
      </w:r>
      <w:r w:rsidRPr="00122D9B">
        <w:rPr>
          <w:color w:val="auto"/>
        </w:rPr>
        <w:t>juli 2025 met kenmerk 2025Z14731.</w:t>
      </w:r>
    </w:p>
    <w:p w14:paraId="0D31AC15" w14:textId="77777777" w:rsidR="00234D1F" w:rsidRPr="00122D9B" w:rsidRDefault="00234D1F" w:rsidP="00234D1F">
      <w:pPr>
        <w:rPr>
          <w:color w:val="auto"/>
        </w:rPr>
      </w:pPr>
    </w:p>
    <w:p w14:paraId="45A35EEC" w14:textId="77777777" w:rsidR="00234D1F" w:rsidRPr="00122D9B" w:rsidRDefault="00234D1F" w:rsidP="00234D1F">
      <w:pPr>
        <w:rPr>
          <w:color w:val="auto"/>
        </w:rPr>
      </w:pPr>
    </w:p>
    <w:p w14:paraId="1EE62ECF" w14:textId="77777777" w:rsidR="00864508" w:rsidRDefault="00234D1F" w:rsidP="00234D1F">
      <w:pPr>
        <w:rPr>
          <w:color w:val="auto"/>
        </w:rPr>
      </w:pPr>
      <w:r w:rsidRPr="00122D9B">
        <w:rPr>
          <w:color w:val="auto"/>
        </w:rPr>
        <w:t>De minister van Buitenlandse Zaken,</w:t>
      </w:r>
      <w:r>
        <w:rPr>
          <w:color w:val="auto"/>
        </w:rPr>
        <w:t xml:space="preserve">  </w:t>
      </w:r>
      <w:r w:rsidRPr="00122D9B">
        <w:rPr>
          <w:color w:val="auto"/>
        </w:rPr>
        <w:br/>
      </w:r>
      <w:r w:rsidRPr="00122D9B">
        <w:rPr>
          <w:color w:val="auto"/>
        </w:rPr>
        <w:br/>
      </w:r>
      <w:r w:rsidRPr="00122D9B">
        <w:rPr>
          <w:color w:val="auto"/>
        </w:rPr>
        <w:br/>
      </w:r>
      <w:r w:rsidRPr="00122D9B">
        <w:rPr>
          <w:color w:val="auto"/>
        </w:rPr>
        <w:br/>
      </w:r>
    </w:p>
    <w:p w14:paraId="6C890DCC" w14:textId="4FCA4C83" w:rsidR="00864508" w:rsidRDefault="00234D1F" w:rsidP="00234D1F">
      <w:pPr>
        <w:rPr>
          <w:color w:val="auto"/>
        </w:rPr>
      </w:pPr>
      <w:r w:rsidRPr="00122D9B">
        <w:rPr>
          <w:color w:val="auto"/>
        </w:rPr>
        <w:br/>
      </w:r>
    </w:p>
    <w:p w14:paraId="4F18DC14" w14:textId="1E331D4C" w:rsidR="00234D1F" w:rsidRPr="00122D9B" w:rsidRDefault="00864508" w:rsidP="00234D1F">
      <w:pPr>
        <w:rPr>
          <w:color w:val="auto"/>
        </w:rPr>
      </w:pPr>
      <w:r w:rsidRPr="00DC62EB">
        <w:rPr>
          <w:color w:val="auto"/>
        </w:rPr>
        <w:t>D</w:t>
      </w:r>
      <w:r w:rsidR="00DC62EB" w:rsidRPr="00DC62EB">
        <w:rPr>
          <w:color w:val="auto"/>
        </w:rPr>
        <w:t>.M.</w:t>
      </w:r>
      <w:r w:rsidRPr="00DC62EB">
        <w:rPr>
          <w:color w:val="auto"/>
        </w:rPr>
        <w:t xml:space="preserve"> van Weel</w:t>
      </w:r>
      <w:r w:rsidR="00234D1F" w:rsidRPr="00122D9B">
        <w:rPr>
          <w:color w:val="auto"/>
        </w:rPr>
        <w:br/>
      </w:r>
    </w:p>
    <w:p w14:paraId="07BFCFC0" w14:textId="77777777" w:rsidR="00234D1F" w:rsidRPr="00122D9B" w:rsidRDefault="00234D1F" w:rsidP="00234D1F">
      <w:pPr>
        <w:pStyle w:val="WitregelW1bodytekst"/>
        <w:rPr>
          <w:color w:val="auto"/>
        </w:rPr>
      </w:pPr>
      <w:r w:rsidRPr="00122D9B">
        <w:rPr>
          <w:color w:val="auto"/>
        </w:rPr>
        <w:br w:type="page"/>
      </w:r>
    </w:p>
    <w:p w14:paraId="64919C1D" w14:textId="27ED9F35" w:rsidR="00234D1F" w:rsidRPr="00122D9B" w:rsidRDefault="00234D1F" w:rsidP="00234D1F">
      <w:pPr>
        <w:rPr>
          <w:color w:val="auto"/>
        </w:rPr>
      </w:pPr>
      <w:r w:rsidRPr="00122D9B">
        <w:rPr>
          <w:b/>
          <w:color w:val="auto"/>
        </w:rPr>
        <w:lastRenderedPageBreak/>
        <w:t xml:space="preserve">Antwoorden van de </w:t>
      </w:r>
      <w:r w:rsidR="00AC2AFA">
        <w:rPr>
          <w:b/>
          <w:color w:val="auto"/>
        </w:rPr>
        <w:t>m</w:t>
      </w:r>
      <w:r w:rsidRPr="00122D9B">
        <w:rPr>
          <w:b/>
          <w:color w:val="auto"/>
        </w:rPr>
        <w:t>inister van Buitenlandse Zaken</w:t>
      </w:r>
      <w:r w:rsidR="00E23C54">
        <w:rPr>
          <w:b/>
          <w:color w:val="auto"/>
        </w:rPr>
        <w:t xml:space="preserve"> </w:t>
      </w:r>
      <w:r w:rsidRPr="00122D9B">
        <w:rPr>
          <w:b/>
          <w:color w:val="auto"/>
        </w:rPr>
        <w:t xml:space="preserve">op vragen van het lid Dassen (Volt) over het artikel </w:t>
      </w:r>
      <w:r>
        <w:rPr>
          <w:b/>
          <w:color w:val="auto"/>
        </w:rPr>
        <w:t>‘</w:t>
      </w:r>
      <w:r w:rsidRPr="00234D1F">
        <w:rPr>
          <w:b/>
          <w:i/>
          <w:iCs/>
          <w:color w:val="auto"/>
        </w:rPr>
        <w:t>Economic sanctions now the EU is Israel’s largest investor</w:t>
      </w:r>
      <w:r>
        <w:rPr>
          <w:b/>
          <w:i/>
          <w:iCs/>
          <w:color w:val="auto"/>
        </w:rPr>
        <w:t>’</w:t>
      </w:r>
      <w:r w:rsidRPr="00234D1F">
        <w:rPr>
          <w:b/>
          <w:i/>
          <w:iCs/>
          <w:color w:val="auto"/>
        </w:rPr>
        <w:t>.</w:t>
      </w:r>
    </w:p>
    <w:p w14:paraId="411EFA8C" w14:textId="77777777" w:rsidR="00234D1F" w:rsidRPr="00122D9B" w:rsidRDefault="00234D1F" w:rsidP="00234D1F">
      <w:pPr>
        <w:rPr>
          <w:color w:val="auto"/>
        </w:rPr>
      </w:pPr>
    </w:p>
    <w:p w14:paraId="5C7EA9EB" w14:textId="77777777" w:rsidR="00234D1F" w:rsidRPr="00122D9B" w:rsidRDefault="00234D1F" w:rsidP="00234D1F">
      <w:pPr>
        <w:rPr>
          <w:color w:val="auto"/>
        </w:rPr>
      </w:pPr>
      <w:r w:rsidRPr="00122D9B">
        <w:rPr>
          <w:b/>
          <w:color w:val="auto"/>
        </w:rPr>
        <w:t>Vraag 1</w:t>
      </w:r>
    </w:p>
    <w:p w14:paraId="02498D24" w14:textId="77777777" w:rsidR="00234D1F" w:rsidRPr="00122D9B" w:rsidRDefault="00234D1F" w:rsidP="00234D1F">
      <w:pPr>
        <w:rPr>
          <w:color w:val="auto"/>
        </w:rPr>
      </w:pPr>
      <w:r w:rsidRPr="00122D9B">
        <w:rPr>
          <w:color w:val="auto"/>
        </w:rPr>
        <w:t>Bent u bekend met de inhoud van bovenstaand artikel?</w:t>
      </w:r>
    </w:p>
    <w:p w14:paraId="5AB85FB7" w14:textId="77777777" w:rsidR="00234D1F" w:rsidRPr="00122D9B" w:rsidRDefault="00234D1F" w:rsidP="00234D1F">
      <w:pPr>
        <w:rPr>
          <w:color w:val="auto"/>
        </w:rPr>
      </w:pPr>
    </w:p>
    <w:p w14:paraId="6E3CCDD1" w14:textId="77777777" w:rsidR="00234D1F" w:rsidRPr="00122D9B" w:rsidRDefault="00234D1F" w:rsidP="00234D1F">
      <w:pPr>
        <w:rPr>
          <w:color w:val="auto"/>
        </w:rPr>
      </w:pPr>
      <w:r w:rsidRPr="00122D9B">
        <w:rPr>
          <w:b/>
          <w:color w:val="auto"/>
        </w:rPr>
        <w:t>Antwoord</w:t>
      </w:r>
    </w:p>
    <w:p w14:paraId="2DB0AFB5" w14:textId="77777777" w:rsidR="00234D1F" w:rsidRPr="00122D9B" w:rsidRDefault="00234D1F" w:rsidP="00234D1F">
      <w:pPr>
        <w:rPr>
          <w:color w:val="auto"/>
        </w:rPr>
      </w:pPr>
      <w:r w:rsidRPr="00122D9B">
        <w:rPr>
          <w:color w:val="auto"/>
        </w:rPr>
        <w:t>Ja.</w:t>
      </w:r>
    </w:p>
    <w:p w14:paraId="6E517211" w14:textId="77777777" w:rsidR="00234D1F" w:rsidRPr="00122D9B" w:rsidRDefault="00234D1F" w:rsidP="00234D1F">
      <w:pPr>
        <w:rPr>
          <w:color w:val="auto"/>
        </w:rPr>
      </w:pPr>
    </w:p>
    <w:p w14:paraId="4591E2AC" w14:textId="77777777" w:rsidR="00234D1F" w:rsidRPr="00122D9B" w:rsidRDefault="00234D1F" w:rsidP="00234D1F">
      <w:pPr>
        <w:rPr>
          <w:color w:val="auto"/>
        </w:rPr>
      </w:pPr>
      <w:r w:rsidRPr="00122D9B">
        <w:rPr>
          <w:b/>
          <w:color w:val="auto"/>
        </w:rPr>
        <w:t>Vraag 2</w:t>
      </w:r>
    </w:p>
    <w:p w14:paraId="08B1BAED" w14:textId="77777777" w:rsidR="00234D1F" w:rsidRPr="00122D9B" w:rsidRDefault="00234D1F" w:rsidP="00234D1F">
      <w:pPr>
        <w:rPr>
          <w:color w:val="auto"/>
        </w:rPr>
      </w:pPr>
      <w:r w:rsidRPr="00122D9B">
        <w:rPr>
          <w:color w:val="auto"/>
        </w:rPr>
        <w:t>Hoe beoordeelt u de bevinding dat Nederland de grootste investeerder in Israël ter wereld is?</w:t>
      </w:r>
    </w:p>
    <w:p w14:paraId="255CD2CB" w14:textId="77777777" w:rsidR="00234D1F" w:rsidRPr="00122D9B" w:rsidRDefault="00234D1F" w:rsidP="00234D1F">
      <w:pPr>
        <w:rPr>
          <w:color w:val="auto"/>
        </w:rPr>
      </w:pPr>
    </w:p>
    <w:p w14:paraId="750F6E2A" w14:textId="77777777" w:rsidR="00234D1F" w:rsidRPr="00122D9B" w:rsidRDefault="00234D1F" w:rsidP="00234D1F">
      <w:pPr>
        <w:rPr>
          <w:color w:val="auto"/>
        </w:rPr>
      </w:pPr>
      <w:r w:rsidRPr="00122D9B">
        <w:rPr>
          <w:b/>
          <w:color w:val="auto"/>
        </w:rPr>
        <w:t>Antwoord</w:t>
      </w:r>
    </w:p>
    <w:p w14:paraId="6C0238D7" w14:textId="7FA34B03" w:rsidR="00234D1F" w:rsidRPr="00122D9B" w:rsidRDefault="00234D1F" w:rsidP="00234D1F">
      <w:pPr>
        <w:rPr>
          <w:color w:val="auto"/>
        </w:rPr>
      </w:pPr>
      <w:r w:rsidRPr="00122D9B">
        <w:rPr>
          <w:color w:val="auto"/>
        </w:rPr>
        <w:t>Het is niet zonder meer te zeggen waar Nederland staat op de ranglijst van inkomende en uitgaande investeringen in relatie tot Israël. Het investeringsaandeel van Nederlandse bedrijven</w:t>
      </w:r>
      <w:r w:rsidR="00DD0461">
        <w:rPr>
          <w:color w:val="auto"/>
        </w:rPr>
        <w:t xml:space="preserve"> in Isra</w:t>
      </w:r>
      <w:r w:rsidR="00B47A2F" w:rsidRPr="005E521F">
        <w:rPr>
          <w:color w:val="auto"/>
        </w:rPr>
        <w:t>ë</w:t>
      </w:r>
      <w:r w:rsidR="00DD0461">
        <w:rPr>
          <w:color w:val="auto"/>
        </w:rPr>
        <w:t>l</w:t>
      </w:r>
      <w:r w:rsidRPr="00122D9B">
        <w:rPr>
          <w:color w:val="auto"/>
        </w:rPr>
        <w:t>, niet zijnde een doorvoermaatschappij of een onderdeel van een buitenlandse multinational, lag eind 2024 op minder dan 1 miljard euro. De uitsplitsing</w:t>
      </w:r>
      <w:r>
        <w:rPr>
          <w:color w:val="auto"/>
        </w:rPr>
        <w:t xml:space="preserve"> die hieronder wordt gemaakt</w:t>
      </w:r>
      <w:r w:rsidRPr="00122D9B">
        <w:rPr>
          <w:color w:val="auto"/>
        </w:rPr>
        <w:t xml:space="preserve"> kan het kabinet niet voor andere landen maken</w:t>
      </w:r>
      <w:r w:rsidR="006154E7">
        <w:rPr>
          <w:color w:val="auto"/>
        </w:rPr>
        <w:t>. O</w:t>
      </w:r>
      <w:r w:rsidRPr="00122D9B">
        <w:rPr>
          <w:color w:val="auto"/>
        </w:rPr>
        <w:t>m goed te kunnen vergelijken is dat wel nodig.</w:t>
      </w:r>
    </w:p>
    <w:p w14:paraId="2C4B8C6A" w14:textId="77777777" w:rsidR="00234D1F" w:rsidRPr="00122D9B" w:rsidRDefault="00234D1F" w:rsidP="00234D1F">
      <w:pPr>
        <w:rPr>
          <w:color w:val="auto"/>
        </w:rPr>
      </w:pPr>
    </w:p>
    <w:p w14:paraId="69567F2B" w14:textId="18BCF6AF" w:rsidR="00234D1F" w:rsidRPr="00122D9B" w:rsidRDefault="00234D1F" w:rsidP="00234D1F">
      <w:pPr>
        <w:rPr>
          <w:color w:val="auto"/>
        </w:rPr>
      </w:pPr>
      <w:r w:rsidRPr="00122D9B">
        <w:rPr>
          <w:color w:val="auto"/>
        </w:rPr>
        <w:t xml:space="preserve">De Nederlandse investeringen in Israël eind 2023 (zogenaamde directionele cijfers, waarbij investeringen tussen moeder- en dochteronderneming binnen hetzelfde concern met elkaar zijn verrekend) worden geraamd op 31,2 miljard euro door de Nederlandsche Bank. De raming voor eind 2024 is 27,3 miljard euro. Van deze investeringen komt meer dan 20% vanuit </w:t>
      </w:r>
      <w:r w:rsidRPr="00122D9B">
        <w:rPr>
          <w:i/>
          <w:iCs/>
          <w:color w:val="auto"/>
        </w:rPr>
        <w:t>Special Purpose Entities,</w:t>
      </w:r>
      <w:r w:rsidRPr="00122D9B">
        <w:rPr>
          <w:color w:val="auto"/>
        </w:rPr>
        <w:t xml:space="preserve"> ook wel brievenbusfirma’s genoemd, ongeveer 5% vanuit overige doorstroom-vennootschappen en circa 70% vanuit niet-financiële vennootschappen (bedrijven met economische substantie in Nederland in de vorm van productie en werknemers). Van deze niet-financiële vennootschappen is ruim 95% onderdeel van een buitenlandse multinational. Er lopen dus vooral buitenlandse </w:t>
      </w:r>
      <w:r w:rsidRPr="00453FE3">
        <w:rPr>
          <w:color w:val="auto"/>
        </w:rPr>
        <w:t>kapitaalstromen via Nederland naar Israël.</w:t>
      </w:r>
      <w:r w:rsidR="00AD3E86" w:rsidRPr="00453FE3">
        <w:rPr>
          <w:color w:val="auto"/>
        </w:rPr>
        <w:t xml:space="preserve"> </w:t>
      </w:r>
      <w:r w:rsidR="00696CF0" w:rsidRPr="00453FE3">
        <w:rPr>
          <w:color w:val="auto"/>
        </w:rPr>
        <w:t>Het kabinet heeft h</w:t>
      </w:r>
      <w:r w:rsidR="00AD3E86" w:rsidRPr="00453FE3">
        <w:rPr>
          <w:color w:val="auto"/>
        </w:rPr>
        <w:t>ierop beperkte invloed.</w:t>
      </w:r>
    </w:p>
    <w:p w14:paraId="36598B75" w14:textId="77777777" w:rsidR="00234D1F" w:rsidRPr="00122D9B" w:rsidRDefault="00234D1F" w:rsidP="00234D1F">
      <w:pPr>
        <w:rPr>
          <w:color w:val="auto"/>
        </w:rPr>
      </w:pPr>
    </w:p>
    <w:p w14:paraId="2447E47E" w14:textId="77777777" w:rsidR="00234D1F" w:rsidRPr="00122D9B" w:rsidRDefault="00234D1F" w:rsidP="00234D1F">
      <w:pPr>
        <w:rPr>
          <w:color w:val="auto"/>
        </w:rPr>
      </w:pPr>
      <w:r w:rsidRPr="00122D9B">
        <w:rPr>
          <w:b/>
          <w:color w:val="auto"/>
        </w:rPr>
        <w:t>Vraag 3</w:t>
      </w:r>
    </w:p>
    <w:p w14:paraId="75157935" w14:textId="77777777" w:rsidR="00234D1F" w:rsidRPr="00122D9B" w:rsidRDefault="00234D1F" w:rsidP="00234D1F">
      <w:pPr>
        <w:rPr>
          <w:color w:val="auto"/>
        </w:rPr>
      </w:pPr>
      <w:bookmarkStart w:id="0" w:name="_Hlk205146911"/>
      <w:r w:rsidRPr="00122D9B">
        <w:rPr>
          <w:color w:val="auto"/>
        </w:rPr>
        <w:t>Erkent u dat Nederland, met inachtneming van de informatie uit bovenstaand artikel, over een unieke en sterke positie beschikt om het handelen van de Israëlische regering in Gaza te beïnvloeden? Zo nee, waarom niet? Zo ja, welke concrete aanvullende acties bent u bereid hieraan te koppelen?</w:t>
      </w:r>
    </w:p>
    <w:bookmarkEnd w:id="0"/>
    <w:p w14:paraId="53D7D260" w14:textId="77777777" w:rsidR="00234D1F" w:rsidRPr="00122D9B" w:rsidRDefault="00234D1F" w:rsidP="00234D1F">
      <w:pPr>
        <w:rPr>
          <w:color w:val="auto"/>
        </w:rPr>
      </w:pPr>
    </w:p>
    <w:p w14:paraId="19AE8AEA" w14:textId="77777777" w:rsidR="00234D1F" w:rsidRPr="00122D9B" w:rsidRDefault="00234D1F" w:rsidP="00234D1F">
      <w:pPr>
        <w:rPr>
          <w:color w:val="auto"/>
        </w:rPr>
      </w:pPr>
      <w:r w:rsidRPr="00122D9B">
        <w:rPr>
          <w:b/>
          <w:color w:val="auto"/>
        </w:rPr>
        <w:t>Antwoord</w:t>
      </w:r>
    </w:p>
    <w:p w14:paraId="5813E4E9" w14:textId="77777777" w:rsidR="00234D1F" w:rsidRPr="00122D9B" w:rsidRDefault="00234D1F" w:rsidP="00234D1F">
      <w:pPr>
        <w:spacing w:line="276" w:lineRule="auto"/>
        <w:rPr>
          <w:color w:val="auto"/>
        </w:rPr>
      </w:pPr>
      <w:r w:rsidRPr="00122D9B">
        <w:rPr>
          <w:color w:val="auto"/>
        </w:rPr>
        <w:t>Zoals toegelicht in de brief aan uw Kamer over de situatie in de Gazastrook van 28 juli 2025</w:t>
      </w:r>
      <w:r w:rsidRPr="00122D9B">
        <w:rPr>
          <w:rStyle w:val="FootnoteReference"/>
          <w:color w:val="auto"/>
        </w:rPr>
        <w:footnoteReference w:id="1"/>
      </w:r>
      <w:r w:rsidRPr="00122D9B">
        <w:rPr>
          <w:color w:val="auto"/>
        </w:rPr>
        <w:t xml:space="preserve"> zet het kabinet zich in om door een combinatie van druk op en dialoog met Israël de situatie in zowel de Gazastrook als de Westelijke Jordaanoever te verbeteren. Handelspolitieke en economische maatregelen maken deel uit van deze inzet. </w:t>
      </w:r>
    </w:p>
    <w:p w14:paraId="0E419770" w14:textId="77777777" w:rsidR="00234D1F" w:rsidRPr="00122D9B" w:rsidRDefault="00234D1F" w:rsidP="00234D1F">
      <w:pPr>
        <w:spacing w:line="276" w:lineRule="auto"/>
        <w:rPr>
          <w:color w:val="auto"/>
        </w:rPr>
      </w:pPr>
    </w:p>
    <w:p w14:paraId="055B6088" w14:textId="4E871A9B" w:rsidR="00234D1F" w:rsidRPr="00122D9B" w:rsidRDefault="00234D1F" w:rsidP="00234D1F">
      <w:pPr>
        <w:spacing w:line="276" w:lineRule="auto"/>
        <w:rPr>
          <w:color w:val="auto"/>
        </w:rPr>
      </w:pPr>
      <w:r w:rsidRPr="00122D9B">
        <w:rPr>
          <w:color w:val="auto"/>
        </w:rPr>
        <w:lastRenderedPageBreak/>
        <w:t>Daarnaast is, zoals toegelicht in antwoord 2, het investeringsaandeel van Nederlandse bedrijven, niet zijnde een doorvoermaatschappij of onderdeel van een buitenlandse multinational, beperkt</w:t>
      </w:r>
      <w:r w:rsidR="00651BAF">
        <w:rPr>
          <w:color w:val="auto"/>
        </w:rPr>
        <w:t>er dan in het artikel staat</w:t>
      </w:r>
      <w:r w:rsidRPr="00122D9B">
        <w:rPr>
          <w:color w:val="auto"/>
        </w:rPr>
        <w:t xml:space="preserve">. Het betreffen voornamelijk buitenlandse kapitaalstromen. De economische invloed richting de Israëlische regering is op dit gebied dus daarmee beperkter dan SOMO het Nederlandse kabinet toedicht. </w:t>
      </w:r>
    </w:p>
    <w:p w14:paraId="1D9307C4" w14:textId="77777777" w:rsidR="00234D1F" w:rsidRPr="00122D9B" w:rsidRDefault="00234D1F" w:rsidP="00234D1F">
      <w:pPr>
        <w:rPr>
          <w:color w:val="auto"/>
        </w:rPr>
      </w:pPr>
    </w:p>
    <w:p w14:paraId="2C9DB32F" w14:textId="77777777" w:rsidR="00234D1F" w:rsidRPr="00122D9B" w:rsidRDefault="00234D1F" w:rsidP="00234D1F">
      <w:pPr>
        <w:rPr>
          <w:color w:val="auto"/>
        </w:rPr>
      </w:pPr>
      <w:r w:rsidRPr="00122D9B">
        <w:rPr>
          <w:b/>
          <w:color w:val="auto"/>
        </w:rPr>
        <w:t>Vraag 4</w:t>
      </w:r>
    </w:p>
    <w:p w14:paraId="38EFE8C4" w14:textId="77777777" w:rsidR="00234D1F" w:rsidRPr="00122D9B" w:rsidRDefault="00234D1F" w:rsidP="00234D1F">
      <w:pPr>
        <w:rPr>
          <w:color w:val="auto"/>
        </w:rPr>
      </w:pPr>
      <w:r w:rsidRPr="00122D9B">
        <w:rPr>
          <w:color w:val="auto"/>
        </w:rPr>
        <w:t>Klopt het dat zo’n 12% van de Nederlandse investeringen in Israël voortkomt uit zogenoemde brievenbusfirma’s?</w:t>
      </w:r>
    </w:p>
    <w:p w14:paraId="66C1871C" w14:textId="77777777" w:rsidR="00234D1F" w:rsidRPr="00122D9B" w:rsidRDefault="00234D1F" w:rsidP="00234D1F">
      <w:pPr>
        <w:rPr>
          <w:color w:val="auto"/>
        </w:rPr>
      </w:pPr>
    </w:p>
    <w:p w14:paraId="29692A32" w14:textId="77777777" w:rsidR="00234D1F" w:rsidRPr="00122D9B" w:rsidRDefault="00234D1F" w:rsidP="00234D1F">
      <w:pPr>
        <w:rPr>
          <w:color w:val="auto"/>
        </w:rPr>
      </w:pPr>
      <w:r w:rsidRPr="00122D9B">
        <w:rPr>
          <w:b/>
          <w:color w:val="auto"/>
        </w:rPr>
        <w:t>Vraag 5</w:t>
      </w:r>
    </w:p>
    <w:p w14:paraId="42847EA8" w14:textId="77777777" w:rsidR="00234D1F" w:rsidRPr="00122D9B" w:rsidRDefault="00234D1F" w:rsidP="00234D1F">
      <w:pPr>
        <w:rPr>
          <w:color w:val="auto"/>
        </w:rPr>
      </w:pPr>
      <w:r w:rsidRPr="00122D9B">
        <w:rPr>
          <w:color w:val="auto"/>
        </w:rPr>
        <w:t>Zo ja, kunt u uiteenzetten waaruit de rest van de Nederlandse investeringen in Israël bestaat?</w:t>
      </w:r>
    </w:p>
    <w:p w14:paraId="6FFBB93D" w14:textId="77777777" w:rsidR="00234D1F" w:rsidRPr="00122D9B" w:rsidRDefault="00234D1F" w:rsidP="00234D1F">
      <w:pPr>
        <w:rPr>
          <w:color w:val="auto"/>
        </w:rPr>
      </w:pPr>
    </w:p>
    <w:p w14:paraId="26FE3A92" w14:textId="77777777" w:rsidR="00234D1F" w:rsidRPr="00122D9B" w:rsidRDefault="00234D1F" w:rsidP="00234D1F">
      <w:pPr>
        <w:rPr>
          <w:color w:val="auto"/>
        </w:rPr>
      </w:pPr>
      <w:r w:rsidRPr="00122D9B">
        <w:rPr>
          <w:b/>
          <w:color w:val="auto"/>
        </w:rPr>
        <w:t>Vraag 6</w:t>
      </w:r>
    </w:p>
    <w:p w14:paraId="0219AB9D" w14:textId="77777777" w:rsidR="00234D1F" w:rsidRPr="00122D9B" w:rsidRDefault="00234D1F" w:rsidP="00234D1F">
      <w:pPr>
        <w:rPr>
          <w:color w:val="auto"/>
        </w:rPr>
      </w:pPr>
      <w:r w:rsidRPr="00122D9B">
        <w:rPr>
          <w:color w:val="auto"/>
        </w:rPr>
        <w:t>Zo nee, kunt u uiteenzetten waaruit het totale aantal Nederlandse investeringen in Israël dan concreet bestaat?</w:t>
      </w:r>
    </w:p>
    <w:p w14:paraId="2DD95ED5" w14:textId="77777777" w:rsidR="00234D1F" w:rsidRPr="00122D9B" w:rsidRDefault="00234D1F" w:rsidP="00234D1F">
      <w:pPr>
        <w:rPr>
          <w:color w:val="auto"/>
        </w:rPr>
      </w:pPr>
    </w:p>
    <w:p w14:paraId="0717DF16" w14:textId="77777777" w:rsidR="00234D1F" w:rsidRPr="00122D9B" w:rsidRDefault="00234D1F" w:rsidP="00234D1F">
      <w:pPr>
        <w:rPr>
          <w:b/>
          <w:bCs/>
          <w:color w:val="auto"/>
        </w:rPr>
      </w:pPr>
      <w:r w:rsidRPr="00122D9B">
        <w:rPr>
          <w:b/>
          <w:bCs/>
          <w:color w:val="auto"/>
        </w:rPr>
        <w:t>Antwoord 4, 5, 6</w:t>
      </w:r>
    </w:p>
    <w:p w14:paraId="39D600F8" w14:textId="77777777" w:rsidR="00234D1F" w:rsidRPr="00122D9B" w:rsidRDefault="00234D1F" w:rsidP="00234D1F">
      <w:pPr>
        <w:rPr>
          <w:color w:val="auto"/>
        </w:rPr>
      </w:pPr>
      <w:r w:rsidRPr="00122D9B">
        <w:rPr>
          <w:color w:val="auto"/>
        </w:rPr>
        <w:t>Zie het antwoord op vraag 2.</w:t>
      </w:r>
    </w:p>
    <w:p w14:paraId="61F009DA" w14:textId="77777777" w:rsidR="00234D1F" w:rsidRPr="00122D9B" w:rsidRDefault="00234D1F" w:rsidP="00234D1F">
      <w:pPr>
        <w:rPr>
          <w:color w:val="auto"/>
        </w:rPr>
      </w:pPr>
    </w:p>
    <w:p w14:paraId="50B6CF47" w14:textId="77777777" w:rsidR="00234D1F" w:rsidRPr="00122D9B" w:rsidRDefault="00234D1F" w:rsidP="00234D1F">
      <w:pPr>
        <w:rPr>
          <w:color w:val="auto"/>
        </w:rPr>
      </w:pPr>
      <w:r w:rsidRPr="00122D9B">
        <w:rPr>
          <w:b/>
          <w:color w:val="auto"/>
        </w:rPr>
        <w:t>Vraag 7</w:t>
      </w:r>
    </w:p>
    <w:p w14:paraId="103AC3E4" w14:textId="77777777" w:rsidR="00234D1F" w:rsidRPr="00122D9B" w:rsidRDefault="00234D1F" w:rsidP="00234D1F">
      <w:pPr>
        <w:rPr>
          <w:color w:val="auto"/>
        </w:rPr>
      </w:pPr>
      <w:r w:rsidRPr="00122D9B">
        <w:rPr>
          <w:color w:val="auto"/>
        </w:rPr>
        <w:t>Bent u bereid te komen tot het instellen van een nationaal economisch sanctiepakket tegen Israël naar aanleiding van bovenstaande? Zo nee, waarom niet?</w:t>
      </w:r>
    </w:p>
    <w:p w14:paraId="3979C74A" w14:textId="77777777" w:rsidR="00234D1F" w:rsidRPr="00122D9B" w:rsidRDefault="00234D1F" w:rsidP="00234D1F">
      <w:pPr>
        <w:rPr>
          <w:color w:val="auto"/>
        </w:rPr>
      </w:pPr>
    </w:p>
    <w:p w14:paraId="0FDF23F9" w14:textId="77777777" w:rsidR="00234D1F" w:rsidRPr="00122D9B" w:rsidRDefault="00234D1F" w:rsidP="00234D1F">
      <w:pPr>
        <w:rPr>
          <w:color w:val="auto"/>
        </w:rPr>
      </w:pPr>
      <w:r w:rsidRPr="00122D9B">
        <w:rPr>
          <w:b/>
          <w:color w:val="auto"/>
        </w:rPr>
        <w:t>Antwoord</w:t>
      </w:r>
    </w:p>
    <w:p w14:paraId="2CCA4F62" w14:textId="630B9D7D" w:rsidR="00295584" w:rsidRDefault="00234D1F" w:rsidP="00295584">
      <w:pPr>
        <w:spacing w:line="276" w:lineRule="auto"/>
        <w:rPr>
          <w:color w:val="auto"/>
        </w:rPr>
      </w:pPr>
      <w:bookmarkStart w:id="1" w:name="_Hlk204782280"/>
      <w:r w:rsidRPr="00122D9B">
        <w:rPr>
          <w:color w:val="auto"/>
        </w:rPr>
        <w:t>Zoals toegelicht in de brief aan uw Kamer over de situatie in de Gazastrook van 28 juli 2025 zet het kabinet zich in om door een combinatie van druk op en dialoog met Israël de situatie in zowel de Gazastrook als de Westelijke Jordaanoever te verbeteren</w:t>
      </w:r>
      <w:r w:rsidR="00295584">
        <w:rPr>
          <w:color w:val="auto"/>
        </w:rPr>
        <w:t xml:space="preserve">, </w:t>
      </w:r>
      <w:r w:rsidR="00295584" w:rsidRPr="00295584">
        <w:rPr>
          <w:color w:val="auto"/>
        </w:rPr>
        <w:t>zowel in EU-verband als op nationaal niveau</w:t>
      </w:r>
      <w:r w:rsidR="00295584">
        <w:rPr>
          <w:color w:val="auto"/>
        </w:rPr>
        <w:t>.</w:t>
      </w:r>
      <w:r w:rsidR="00D120EB">
        <w:rPr>
          <w:color w:val="auto"/>
        </w:rPr>
        <w:t xml:space="preserve"> </w:t>
      </w:r>
      <w:r w:rsidR="00295584" w:rsidRPr="00DB708A">
        <w:rPr>
          <w:color w:val="auto"/>
        </w:rPr>
        <w:t>Het heeft de voorkeur van het kabinet om zo veel mogelijk in Europees verband op te treden. Hiermee wordt namelijk een krachtig signaal afgegeven. Tegelijkertijd blijft, bij uitblijven van consensus in EU-verband, het noodzakelijk om druk te houden door stappen op nationaal niveau te zetten.</w:t>
      </w:r>
    </w:p>
    <w:p w14:paraId="5464EB05" w14:textId="77777777" w:rsidR="00DD0461" w:rsidRDefault="00DD0461" w:rsidP="00295584">
      <w:pPr>
        <w:spacing w:line="276" w:lineRule="auto"/>
        <w:rPr>
          <w:color w:val="auto"/>
        </w:rPr>
      </w:pPr>
    </w:p>
    <w:p w14:paraId="0E6B3360" w14:textId="219B8A1D" w:rsidR="00DD0461" w:rsidRPr="00122D9B" w:rsidRDefault="00DD0461" w:rsidP="00DD0461">
      <w:pPr>
        <w:spacing w:line="276" w:lineRule="auto"/>
        <w:rPr>
          <w:color w:val="auto"/>
        </w:rPr>
      </w:pPr>
      <w:r>
        <w:rPr>
          <w:color w:val="auto"/>
        </w:rPr>
        <w:t>Zo</w:t>
      </w:r>
      <w:r w:rsidRPr="00122D9B">
        <w:rPr>
          <w:color w:val="auto"/>
        </w:rPr>
        <w:t xml:space="preserve"> heeft het kabinet besloten om over te gaan tot het actiever uitdragen van het ontmoedigingsbeleid ten aanzien van economische activiteiten van Nederlandse bedrijven in nederzettingen. Sinds 15 juli 2025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 </w:t>
      </w:r>
    </w:p>
    <w:p w14:paraId="7C8AE6DF" w14:textId="77777777" w:rsidR="00DD0461" w:rsidRDefault="00DD0461" w:rsidP="00295584">
      <w:pPr>
        <w:spacing w:line="276" w:lineRule="auto"/>
        <w:rPr>
          <w:color w:val="auto"/>
        </w:rPr>
      </w:pPr>
    </w:p>
    <w:p w14:paraId="7E73C2DF" w14:textId="35CA564C" w:rsidR="00234D1F" w:rsidRPr="00122D9B" w:rsidRDefault="00BD49D7" w:rsidP="00234D1F">
      <w:pPr>
        <w:spacing w:line="276" w:lineRule="auto"/>
        <w:rPr>
          <w:color w:val="auto"/>
        </w:rPr>
      </w:pPr>
      <w:r w:rsidRPr="00453FE3">
        <w:rPr>
          <w:color w:val="auto"/>
        </w:rPr>
        <w:t xml:space="preserve">In de Staat van de Unie-toespraak van 10 september jl. kondigde Europese Commissievoorzitter Von der Leyen maatregelen tegen Israël aan. De Commissie stelt de gedeeltelijke opschorting van het handelsgedeelte van het EU-Israël Associatieakkoord voor. Daarnaast bepleit de Commissie aanname van het </w:t>
      </w:r>
      <w:r w:rsidRPr="00453FE3">
        <w:rPr>
          <w:color w:val="auto"/>
        </w:rPr>
        <w:lastRenderedPageBreak/>
        <w:t xml:space="preserve">voorstel tot het sanctioneren van de extremistische ministers Ben-Gvir en Smotrich, additionele sancties tegen gewelddadige kolonisten en organisaties, alsmede additionele sancties tegen Hamas. Veel van de voorstellen die de Commissie doet zijn in lijn met hetgeen waarvoor Nederland al langer binnen de EU pleit en kunnen daarom rekenen op de steun van het kabinet. </w:t>
      </w:r>
      <w:r w:rsidR="00DD0461" w:rsidRPr="00453FE3">
        <w:rPr>
          <w:color w:val="auto"/>
        </w:rPr>
        <w:t>Verder</w:t>
      </w:r>
      <w:r w:rsidR="00DD0461">
        <w:rPr>
          <w:color w:val="auto"/>
        </w:rPr>
        <w:t xml:space="preserve"> dringt </w:t>
      </w:r>
      <w:r w:rsidR="00234D1F" w:rsidRPr="00122D9B">
        <w:rPr>
          <w:color w:val="auto"/>
        </w:rPr>
        <w:t xml:space="preserve">het kabinet </w:t>
      </w:r>
      <w:r w:rsidR="00DD0461">
        <w:rPr>
          <w:color w:val="auto"/>
        </w:rPr>
        <w:t>op EU</w:t>
      </w:r>
      <w:r w:rsidR="00D120EB">
        <w:rPr>
          <w:color w:val="auto"/>
        </w:rPr>
        <w:t>-</w:t>
      </w:r>
      <w:r w:rsidR="00DD0461">
        <w:rPr>
          <w:color w:val="auto"/>
        </w:rPr>
        <w:t xml:space="preserve">niveau </w:t>
      </w:r>
      <w:r w:rsidR="00234D1F" w:rsidRPr="00122D9B">
        <w:rPr>
          <w:color w:val="auto"/>
        </w:rPr>
        <w:t xml:space="preserve">in samenwerking met gelijkgestemde partners </w:t>
      </w:r>
      <w:r w:rsidR="00DD0461">
        <w:rPr>
          <w:color w:val="auto"/>
        </w:rPr>
        <w:t xml:space="preserve">aan </w:t>
      </w:r>
      <w:r w:rsidR="00234D1F" w:rsidRPr="00122D9B">
        <w:rPr>
          <w:color w:val="auto"/>
        </w:rPr>
        <w:t>op een voorstel van de Europese Commissie voor handelspolitieke maatregelen ten aanzien van goederenimport uit de illegale nederzettingen in bezet gebied, conform de motie Van Campen en Boswijk.</w:t>
      </w:r>
      <w:r w:rsidR="00034F1E">
        <w:rPr>
          <w:rStyle w:val="FootnoteReference"/>
          <w:color w:val="auto"/>
        </w:rPr>
        <w:footnoteReference w:id="2"/>
      </w:r>
      <w:r w:rsidR="00234D1F" w:rsidRPr="00122D9B">
        <w:rPr>
          <w:color w:val="auto"/>
        </w:rPr>
        <w:t xml:space="preserve"> </w:t>
      </w:r>
      <w:r w:rsidR="000F0483" w:rsidRPr="00AD3E86">
        <w:rPr>
          <w:color w:val="auto"/>
        </w:rPr>
        <w:t xml:space="preserve">Wegens het uitblijven van draagvlak voor </w:t>
      </w:r>
      <w:r w:rsidR="00034F1E" w:rsidRPr="00AD3E86">
        <w:rPr>
          <w:color w:val="auto"/>
        </w:rPr>
        <w:t>dergelijke</w:t>
      </w:r>
      <w:r w:rsidR="000F0483" w:rsidRPr="00AD3E86">
        <w:rPr>
          <w:color w:val="auto"/>
        </w:rPr>
        <w:t xml:space="preserve"> maatregelen op EU-niveau, werkt het kabinet aan nationale maatregelen met betrekking tot invoer van producten afkomstig uit de illegale nederzettingen. Dit doe</w:t>
      </w:r>
      <w:r w:rsidR="00034F1E" w:rsidRPr="00AD3E86">
        <w:rPr>
          <w:color w:val="auto"/>
        </w:rPr>
        <w:t>t</w:t>
      </w:r>
      <w:r w:rsidR="000F0483" w:rsidRPr="00AD3E86">
        <w:rPr>
          <w:color w:val="auto"/>
        </w:rPr>
        <w:t xml:space="preserve"> </w:t>
      </w:r>
      <w:r w:rsidR="00034F1E" w:rsidRPr="00AD3E86">
        <w:rPr>
          <w:color w:val="auto"/>
        </w:rPr>
        <w:t>Nederland</w:t>
      </w:r>
      <w:r w:rsidR="000F0483" w:rsidRPr="00AD3E86">
        <w:rPr>
          <w:color w:val="auto"/>
        </w:rPr>
        <w:t xml:space="preserve"> parallel met gelijkgezinde landen.</w:t>
      </w:r>
    </w:p>
    <w:bookmarkEnd w:id="1"/>
    <w:p w14:paraId="5D10CFC3" w14:textId="77777777" w:rsidR="00234D1F" w:rsidRPr="00122D9B" w:rsidRDefault="00234D1F" w:rsidP="00234D1F">
      <w:pPr>
        <w:rPr>
          <w:color w:val="auto"/>
        </w:rPr>
      </w:pPr>
    </w:p>
    <w:p w14:paraId="68FF41EE" w14:textId="77777777" w:rsidR="00234D1F" w:rsidRPr="00122D9B" w:rsidRDefault="00234D1F" w:rsidP="00234D1F">
      <w:pPr>
        <w:rPr>
          <w:color w:val="auto"/>
        </w:rPr>
      </w:pPr>
      <w:bookmarkStart w:id="2" w:name="_Hlk206080436"/>
      <w:bookmarkStart w:id="3" w:name="_Hlk204854484"/>
      <w:r w:rsidRPr="00122D9B">
        <w:rPr>
          <w:b/>
          <w:color w:val="auto"/>
        </w:rPr>
        <w:t>Vraag 8</w:t>
      </w:r>
    </w:p>
    <w:p w14:paraId="23913C5A" w14:textId="77777777" w:rsidR="00234D1F" w:rsidRPr="00122D9B" w:rsidRDefault="00234D1F" w:rsidP="00234D1F">
      <w:pPr>
        <w:rPr>
          <w:color w:val="auto"/>
        </w:rPr>
      </w:pPr>
      <w:r w:rsidRPr="00122D9B">
        <w:rPr>
          <w:color w:val="auto"/>
        </w:rPr>
        <w:t>Bent u bereid om kritisch te kijken naar het belastingverdrag dat Nederland heeft met Israël, en deze zo mogelijk op te schorten? Zo nee, waarom niet?</w:t>
      </w:r>
    </w:p>
    <w:p w14:paraId="15C509F6" w14:textId="77777777" w:rsidR="00234D1F" w:rsidRPr="00122D9B" w:rsidRDefault="00234D1F" w:rsidP="00234D1F">
      <w:pPr>
        <w:rPr>
          <w:color w:val="auto"/>
        </w:rPr>
      </w:pPr>
    </w:p>
    <w:p w14:paraId="431BDDDC" w14:textId="77777777" w:rsidR="00234D1F" w:rsidRPr="00122D9B" w:rsidRDefault="00234D1F" w:rsidP="00234D1F">
      <w:pPr>
        <w:rPr>
          <w:color w:val="auto"/>
        </w:rPr>
      </w:pPr>
      <w:r w:rsidRPr="00122D9B">
        <w:rPr>
          <w:b/>
          <w:color w:val="auto"/>
        </w:rPr>
        <w:t>Antwoord</w:t>
      </w:r>
    </w:p>
    <w:p w14:paraId="1F1B234E" w14:textId="213C211C" w:rsidR="00234D1F" w:rsidRPr="00122D9B" w:rsidRDefault="00234D1F" w:rsidP="00234D1F">
      <w:pPr>
        <w:rPr>
          <w:color w:val="auto"/>
        </w:rPr>
      </w:pPr>
      <w:r w:rsidRPr="00122D9B">
        <w:rPr>
          <w:color w:val="auto"/>
        </w:rPr>
        <w:t>Nederland staat in beginsel open voor belastingverdragen met ieder land. Belastingverdragen zijn primair bedoeld om fiscale belemmeringen weg te nemen bij het grensoverschrijdend ondernemen en werken, bijvoorbeeld door dubbele belastingheffing te voorkomen en juridische zekerheid te bieden aan burgers en bedrijven. Indien een verdragsland de gemaakte afspraken eenzijdig niet naleeft of toepast, kan dat vanuit fiscale invalshoek aanleiding geven om het belastingverdrag (gedeeltelijk) op te schorten.</w:t>
      </w:r>
      <w:r w:rsidR="006154E7">
        <w:rPr>
          <w:color w:val="auto"/>
        </w:rPr>
        <w:t xml:space="preserve"> Voor het belastingverdrag met Isra</w:t>
      </w:r>
      <w:r w:rsidR="00B47A2F">
        <w:rPr>
          <w:color w:val="auto"/>
        </w:rPr>
        <w:t>ë</w:t>
      </w:r>
      <w:r w:rsidR="006154E7">
        <w:rPr>
          <w:color w:val="auto"/>
        </w:rPr>
        <w:t xml:space="preserve">l is dat op dit moment niet het geval. </w:t>
      </w:r>
    </w:p>
    <w:bookmarkEnd w:id="2"/>
    <w:bookmarkEnd w:id="3"/>
    <w:p w14:paraId="6F262DC4" w14:textId="77777777" w:rsidR="00234D1F" w:rsidRPr="00122D9B" w:rsidRDefault="00234D1F" w:rsidP="00234D1F">
      <w:pPr>
        <w:rPr>
          <w:color w:val="auto"/>
        </w:rPr>
      </w:pPr>
    </w:p>
    <w:p w14:paraId="26B6AE84" w14:textId="77777777" w:rsidR="00234D1F" w:rsidRPr="00122D9B" w:rsidRDefault="00234D1F" w:rsidP="00234D1F">
      <w:pPr>
        <w:rPr>
          <w:color w:val="auto"/>
        </w:rPr>
      </w:pPr>
      <w:r w:rsidRPr="00122D9B">
        <w:rPr>
          <w:b/>
          <w:color w:val="auto"/>
        </w:rPr>
        <w:t>Vraag 9</w:t>
      </w:r>
    </w:p>
    <w:p w14:paraId="4951D099" w14:textId="77777777" w:rsidR="00234D1F" w:rsidRPr="00122D9B" w:rsidRDefault="00234D1F" w:rsidP="00234D1F">
      <w:pPr>
        <w:rPr>
          <w:color w:val="auto"/>
        </w:rPr>
      </w:pPr>
      <w:bookmarkStart w:id="4" w:name="_Hlk205147426"/>
      <w:r w:rsidRPr="00122D9B">
        <w:rPr>
          <w:color w:val="auto"/>
        </w:rPr>
        <w:t>Bent u bereid te pleiten voor opschorting van het Europese Unie (EU)-Israël Associatieverdrag? Zo nee, waarom niet?</w:t>
      </w:r>
    </w:p>
    <w:bookmarkEnd w:id="4"/>
    <w:p w14:paraId="62BC64D5" w14:textId="77777777" w:rsidR="00234D1F" w:rsidRPr="00122D9B" w:rsidRDefault="00234D1F" w:rsidP="00234D1F">
      <w:pPr>
        <w:rPr>
          <w:color w:val="auto"/>
        </w:rPr>
      </w:pPr>
    </w:p>
    <w:p w14:paraId="707524C1" w14:textId="77777777" w:rsidR="00234D1F" w:rsidRPr="00122D9B" w:rsidRDefault="00234D1F" w:rsidP="00234D1F">
      <w:pPr>
        <w:rPr>
          <w:color w:val="auto"/>
        </w:rPr>
      </w:pPr>
      <w:r w:rsidRPr="00122D9B">
        <w:rPr>
          <w:b/>
          <w:color w:val="auto"/>
        </w:rPr>
        <w:t>Antwoord</w:t>
      </w:r>
    </w:p>
    <w:p w14:paraId="1ED21153" w14:textId="16372867" w:rsidR="00D120EB" w:rsidRPr="00122D9B" w:rsidRDefault="00D120EB" w:rsidP="00D120EB">
      <w:pPr>
        <w:spacing w:line="276" w:lineRule="auto"/>
        <w:rPr>
          <w:color w:val="auto"/>
        </w:rPr>
      </w:pPr>
      <w:r w:rsidRPr="00122D9B">
        <w:rPr>
          <w:color w:val="auto"/>
        </w:rPr>
        <w:t xml:space="preserve">Zoals toegelicht in de brief aan uw Kamer over de situatie in de Gazastrook van 28 juli 2025 zet het kabinet zich </w:t>
      </w:r>
      <w:r>
        <w:rPr>
          <w:color w:val="auto"/>
        </w:rPr>
        <w:t>op</w:t>
      </w:r>
      <w:r w:rsidRPr="00122D9B">
        <w:rPr>
          <w:color w:val="auto"/>
        </w:rPr>
        <w:t xml:space="preserve"> EU-niveau</w:t>
      </w:r>
      <w:r>
        <w:rPr>
          <w:color w:val="auto"/>
        </w:rPr>
        <w:t xml:space="preserve"> </w:t>
      </w:r>
      <w:r w:rsidR="001D0F20">
        <w:rPr>
          <w:color w:val="auto"/>
        </w:rPr>
        <w:t xml:space="preserve">onder meer </w:t>
      </w:r>
      <w:r>
        <w:rPr>
          <w:color w:val="auto"/>
        </w:rPr>
        <w:t>in</w:t>
      </w:r>
      <w:r w:rsidRPr="00122D9B">
        <w:rPr>
          <w:color w:val="auto"/>
        </w:rPr>
        <w:t xml:space="preserve"> voor opschorting van het handelsdeel van het Associatieakkoord met Israël</w:t>
      </w:r>
      <w:r w:rsidRPr="00E23C54">
        <w:rPr>
          <w:color w:val="auto"/>
        </w:rPr>
        <w:t>.</w:t>
      </w:r>
    </w:p>
    <w:p w14:paraId="54876501" w14:textId="77777777" w:rsidR="00234D1F" w:rsidRPr="00122D9B" w:rsidRDefault="00234D1F" w:rsidP="00234D1F">
      <w:pPr>
        <w:rPr>
          <w:color w:val="auto"/>
        </w:rPr>
      </w:pPr>
    </w:p>
    <w:p w14:paraId="693AB8EB" w14:textId="77777777" w:rsidR="00234D1F" w:rsidRPr="00122D9B" w:rsidRDefault="00234D1F" w:rsidP="00234D1F">
      <w:pPr>
        <w:rPr>
          <w:color w:val="auto"/>
        </w:rPr>
      </w:pPr>
      <w:r w:rsidRPr="00122D9B">
        <w:rPr>
          <w:b/>
          <w:color w:val="auto"/>
        </w:rPr>
        <w:t>Vraag 10</w:t>
      </w:r>
    </w:p>
    <w:p w14:paraId="0CD4FC3F" w14:textId="77777777" w:rsidR="00234D1F" w:rsidRPr="00122D9B" w:rsidRDefault="00234D1F" w:rsidP="00234D1F">
      <w:pPr>
        <w:rPr>
          <w:color w:val="auto"/>
        </w:rPr>
      </w:pPr>
      <w:r w:rsidRPr="00122D9B">
        <w:rPr>
          <w:color w:val="auto"/>
        </w:rPr>
        <w:t>Bent u bereid bovenstaande vragen los van elkaar te beantwoorden?</w:t>
      </w:r>
    </w:p>
    <w:p w14:paraId="61DDAD70" w14:textId="77777777" w:rsidR="00234D1F" w:rsidRPr="00122D9B" w:rsidRDefault="00234D1F" w:rsidP="00234D1F">
      <w:pPr>
        <w:rPr>
          <w:color w:val="auto"/>
        </w:rPr>
      </w:pPr>
    </w:p>
    <w:p w14:paraId="10539681" w14:textId="77777777" w:rsidR="00234D1F" w:rsidRPr="00122D9B" w:rsidRDefault="00234D1F" w:rsidP="00234D1F">
      <w:pPr>
        <w:rPr>
          <w:color w:val="auto"/>
        </w:rPr>
      </w:pPr>
      <w:r w:rsidRPr="00122D9B">
        <w:rPr>
          <w:b/>
          <w:color w:val="auto"/>
        </w:rPr>
        <w:t>Antwoord</w:t>
      </w:r>
    </w:p>
    <w:p w14:paraId="71C18D28" w14:textId="77777777" w:rsidR="00234D1F" w:rsidRPr="00122D9B" w:rsidRDefault="00234D1F" w:rsidP="00234D1F">
      <w:pPr>
        <w:rPr>
          <w:color w:val="auto"/>
        </w:rPr>
      </w:pPr>
      <w:r w:rsidRPr="00122D9B">
        <w:rPr>
          <w:color w:val="auto"/>
        </w:rPr>
        <w:t>De vragen zijn zoveel mogelijk separaat beantwoord.</w:t>
      </w:r>
    </w:p>
    <w:p w14:paraId="13140DC1" w14:textId="48AD9CAD" w:rsidR="002D43B6" w:rsidRPr="005E521F" w:rsidRDefault="002D43B6" w:rsidP="00234D1F"/>
    <w:sectPr w:rsidR="002D43B6" w:rsidRPr="005E521F" w:rsidSect="008B5FEB">
      <w:headerReference w:type="default" r:id="rId14"/>
      <w:headerReference w:type="first" r:id="rId15"/>
      <w:pgSz w:w="11905" w:h="16837" w:code="9"/>
      <w:pgMar w:top="3096" w:right="2778" w:bottom="1077" w:left="1588" w:header="0" w:footer="0" w:gutter="0"/>
      <w:paperSrc w:first="4" w:other="258"/>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B9B2" w14:textId="77777777" w:rsidR="00EC0676" w:rsidRDefault="00EC0676">
      <w:pPr>
        <w:spacing w:line="240" w:lineRule="auto"/>
      </w:pPr>
      <w:r>
        <w:separator/>
      </w:r>
    </w:p>
  </w:endnote>
  <w:endnote w:type="continuationSeparator" w:id="0">
    <w:p w14:paraId="1F43B9B4" w14:textId="77777777" w:rsidR="00EC0676" w:rsidRDefault="00EC0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B9AE" w14:textId="3D79DCF6" w:rsidR="00EC0676" w:rsidRPr="005E521F" w:rsidRDefault="00EC0676" w:rsidP="005E521F">
      <w:pPr>
        <w:pStyle w:val="Footer"/>
      </w:pPr>
    </w:p>
  </w:footnote>
  <w:footnote w:type="continuationSeparator" w:id="0">
    <w:p w14:paraId="1F43B9B0" w14:textId="77777777" w:rsidR="00EC0676" w:rsidRDefault="00EC0676">
      <w:pPr>
        <w:spacing w:line="240" w:lineRule="auto"/>
      </w:pPr>
      <w:r>
        <w:continuationSeparator/>
      </w:r>
    </w:p>
  </w:footnote>
  <w:footnote w:id="1">
    <w:p w14:paraId="29511D83" w14:textId="7C3CEB1C" w:rsidR="00234D1F" w:rsidRPr="005E521F" w:rsidRDefault="00234D1F" w:rsidP="00234D1F">
      <w:pPr>
        <w:pStyle w:val="FootnoteText"/>
        <w:rPr>
          <w:rFonts w:ascii="Verdana" w:hAnsi="Verdana"/>
          <w:sz w:val="16"/>
          <w:szCs w:val="16"/>
        </w:rPr>
      </w:pPr>
      <w:r w:rsidRPr="005E521F">
        <w:rPr>
          <w:rStyle w:val="FootnoteReference"/>
          <w:rFonts w:ascii="Verdana" w:hAnsi="Verdana"/>
          <w:sz w:val="16"/>
          <w:szCs w:val="16"/>
        </w:rPr>
        <w:footnoteRef/>
      </w:r>
      <w:r w:rsidRPr="005E521F">
        <w:rPr>
          <w:rFonts w:ascii="Verdana" w:hAnsi="Verdana"/>
          <w:sz w:val="16"/>
          <w:szCs w:val="16"/>
        </w:rPr>
        <w:t xml:space="preserve"> Kamerstuk 23</w:t>
      </w:r>
      <w:r w:rsidR="005E521F" w:rsidRPr="005E521F">
        <w:rPr>
          <w:rFonts w:ascii="Verdana" w:hAnsi="Verdana"/>
          <w:sz w:val="16"/>
          <w:szCs w:val="16"/>
        </w:rPr>
        <w:t xml:space="preserve"> </w:t>
      </w:r>
      <w:r w:rsidRPr="005E521F">
        <w:rPr>
          <w:rFonts w:ascii="Verdana" w:hAnsi="Verdana"/>
          <w:sz w:val="16"/>
          <w:szCs w:val="16"/>
        </w:rPr>
        <w:t>432</w:t>
      </w:r>
      <w:r w:rsidR="005E521F" w:rsidRPr="005E521F">
        <w:rPr>
          <w:rFonts w:ascii="Verdana" w:hAnsi="Verdana"/>
          <w:sz w:val="16"/>
          <w:szCs w:val="16"/>
        </w:rPr>
        <w:t xml:space="preserve"> nr. </w:t>
      </w:r>
      <w:r w:rsidRPr="005E521F">
        <w:rPr>
          <w:rFonts w:ascii="Verdana" w:hAnsi="Verdana"/>
          <w:sz w:val="16"/>
          <w:szCs w:val="16"/>
        </w:rPr>
        <w:t>569</w:t>
      </w:r>
    </w:p>
  </w:footnote>
  <w:footnote w:id="2">
    <w:p w14:paraId="44254993" w14:textId="3BB65BCB" w:rsidR="00034F1E" w:rsidRPr="00453FE3" w:rsidRDefault="00034F1E">
      <w:pPr>
        <w:pStyle w:val="FootnoteText"/>
        <w:rPr>
          <w:rFonts w:ascii="Verdana" w:hAnsi="Verdana"/>
          <w:lang w:val="en-US"/>
        </w:rPr>
      </w:pPr>
      <w:r w:rsidRPr="00453FE3">
        <w:rPr>
          <w:rStyle w:val="FootnoteReference"/>
          <w:rFonts w:ascii="Verdana" w:hAnsi="Verdana"/>
          <w:sz w:val="16"/>
          <w:szCs w:val="16"/>
        </w:rPr>
        <w:footnoteRef/>
      </w:r>
      <w:r w:rsidRPr="00453FE3">
        <w:rPr>
          <w:rFonts w:ascii="Verdana" w:hAnsi="Verdana"/>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B9AA" w14:textId="62A78190" w:rsidR="007F4589" w:rsidRDefault="00EC0676">
    <w:r>
      <w:rPr>
        <w:noProof/>
      </w:rPr>
      <mc:AlternateContent>
        <mc:Choice Requires="wps">
          <w:drawing>
            <wp:anchor distT="0" distB="0" distL="0" distR="0" simplePos="0" relativeHeight="251652608" behindDoc="0" locked="1" layoutInCell="1" allowOverlap="1" wp14:anchorId="1F43B9AE" wp14:editId="77D95CCC">
              <wp:simplePos x="0" y="0"/>
              <wp:positionH relativeFrom="page">
                <wp:posOffset>5924550</wp:posOffset>
              </wp:positionH>
              <wp:positionV relativeFrom="page">
                <wp:posOffset>1968500</wp:posOffset>
              </wp:positionV>
              <wp:extent cx="15621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62100" cy="8009890"/>
                      </a:xfrm>
                      <a:prstGeom prst="rect">
                        <a:avLst/>
                      </a:prstGeom>
                      <a:noFill/>
                    </wps:spPr>
                    <wps:txbx>
                      <w:txbxContent>
                        <w:p w14:paraId="1F43B9DD" w14:textId="77777777" w:rsidR="007F4589" w:rsidRDefault="00EC0676">
                          <w:pPr>
                            <w:pStyle w:val="Referentiegegevensbold"/>
                          </w:pPr>
                          <w:r>
                            <w:t>Ministerie van Buitenlandse Zaken</w:t>
                          </w:r>
                        </w:p>
                        <w:p w14:paraId="1F43B9DE" w14:textId="77777777" w:rsidR="007F4589" w:rsidRDefault="007F4589">
                          <w:pPr>
                            <w:pStyle w:val="WitregelW2"/>
                          </w:pPr>
                        </w:p>
                        <w:p w14:paraId="1F43B9DF" w14:textId="77777777" w:rsidR="007F4589" w:rsidRDefault="00EC0676">
                          <w:pPr>
                            <w:pStyle w:val="Referentiegegevensbold"/>
                          </w:pPr>
                          <w:r>
                            <w:t>Onze referentie</w:t>
                          </w:r>
                        </w:p>
                        <w:p w14:paraId="1F43B9E0" w14:textId="77777777" w:rsidR="007F4589" w:rsidRDefault="00EC0676">
                          <w:pPr>
                            <w:pStyle w:val="Referentiegegevens"/>
                          </w:pPr>
                          <w:r>
                            <w:t>BZ2518566</w:t>
                          </w:r>
                        </w:p>
                      </w:txbxContent>
                    </wps:txbx>
                    <wps:bodyPr vert="horz" wrap="square" lIns="0" tIns="0" rIns="0" bIns="0" anchor="t" anchorCtr="0"/>
                  </wps:wsp>
                </a:graphicData>
              </a:graphic>
              <wp14:sizeRelH relativeFrom="margin">
                <wp14:pctWidth>0</wp14:pctWidth>
              </wp14:sizeRelH>
            </wp:anchor>
          </w:drawing>
        </mc:Choice>
        <mc:Fallback>
          <w:pict>
            <v:shapetype w14:anchorId="1F43B9AE" id="_x0000_t202" coordsize="21600,21600" o:spt="202" path="m,l,21600r21600,l21600,xe">
              <v:stroke joinstyle="miter"/>
              <v:path gradientshapeok="t" o:connecttype="rect"/>
            </v:shapetype>
            <v:shape id="41b1110a-80a4-11ea-b356-6230a4311406" o:spid="_x0000_s1026" type="#_x0000_t202" style="position:absolute;margin-left:466.5pt;margin-top:155pt;width:123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" filled="f" stroked="f">
              <v:textbox inset="0,0,0,0">
                <w:txbxContent>
                  <w:p w14:paraId="1F43B9DD" w14:textId="77777777" w:rsidR="007F4589" w:rsidRDefault="00EC0676">
                    <w:pPr>
                      <w:pStyle w:val="Referentiegegevensbold"/>
                    </w:pPr>
                    <w:r>
                      <w:t>Ministerie van Buitenlandse Zaken</w:t>
                    </w:r>
                  </w:p>
                  <w:p w14:paraId="1F43B9DE" w14:textId="77777777" w:rsidR="007F4589" w:rsidRDefault="007F4589">
                    <w:pPr>
                      <w:pStyle w:val="WitregelW2"/>
                    </w:pPr>
                  </w:p>
                  <w:p w14:paraId="1F43B9DF" w14:textId="77777777" w:rsidR="007F4589" w:rsidRDefault="00EC0676">
                    <w:pPr>
                      <w:pStyle w:val="Referentiegegevensbold"/>
                    </w:pPr>
                    <w:r>
                      <w:t>Onze referentie</w:t>
                    </w:r>
                  </w:p>
                  <w:p w14:paraId="1F43B9E0" w14:textId="77777777" w:rsidR="007F4589" w:rsidRDefault="00EC0676">
                    <w:pPr>
                      <w:pStyle w:val="Referentiegegevens"/>
                    </w:pPr>
                    <w:r>
                      <w:t>BZ2518566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43B9B2" wp14:editId="4F226E1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43B9E2" w14:textId="3BB83421" w:rsidR="007F4589" w:rsidRDefault="00EC0676">
                          <w:pPr>
                            <w:pStyle w:val="Referentiegegevens"/>
                          </w:pPr>
                          <w:r>
                            <w:t xml:space="preserve">Pagina </w:t>
                          </w:r>
                          <w:r>
                            <w:fldChar w:fldCharType="begin"/>
                          </w:r>
                          <w:r>
                            <w:instrText>=</w:instrText>
                          </w:r>
                          <w:r>
                            <w:fldChar w:fldCharType="begin"/>
                          </w:r>
                          <w:r>
                            <w:instrText>PAGE</w:instrText>
                          </w:r>
                          <w:r>
                            <w:fldChar w:fldCharType="separate"/>
                          </w:r>
                          <w:r w:rsidR="008B5FEB">
                            <w:rPr>
                              <w:noProof/>
                            </w:rPr>
                            <w:instrText>2</w:instrText>
                          </w:r>
                          <w:r>
                            <w:fldChar w:fldCharType="end"/>
                          </w:r>
                          <w:r>
                            <w:instrText>-1</w:instrText>
                          </w:r>
                          <w:r>
                            <w:fldChar w:fldCharType="separate"/>
                          </w:r>
                          <w:r w:rsidR="008B5FEB">
                            <w:rPr>
                              <w:noProof/>
                            </w:rPr>
                            <w:t>1</w:t>
                          </w:r>
                          <w:r>
                            <w:fldChar w:fldCharType="end"/>
                          </w:r>
                          <w:r>
                            <w:t xml:space="preserve"> van </w:t>
                          </w:r>
                          <w:r>
                            <w:fldChar w:fldCharType="begin"/>
                          </w:r>
                          <w:r>
                            <w:instrText>=</w:instrText>
                          </w:r>
                          <w:r>
                            <w:fldChar w:fldCharType="begin"/>
                          </w:r>
                          <w:r>
                            <w:instrText>NUMPAGES</w:instrText>
                          </w:r>
                          <w:r>
                            <w:fldChar w:fldCharType="separate"/>
                          </w:r>
                          <w:r w:rsidR="008B5FEB">
                            <w:rPr>
                              <w:noProof/>
                            </w:rPr>
                            <w:instrText>4</w:instrText>
                          </w:r>
                          <w:r>
                            <w:fldChar w:fldCharType="end"/>
                          </w:r>
                          <w:r>
                            <w:instrText>-1</w:instrText>
                          </w:r>
                          <w:r>
                            <w:fldChar w:fldCharType="separate"/>
                          </w:r>
                          <w:r w:rsidR="008B5FEB">
                            <w:rPr>
                              <w:noProof/>
                            </w:rPr>
                            <w:t>3</w:t>
                          </w:r>
                          <w:r>
                            <w:fldChar w:fldCharType="end"/>
                          </w:r>
                        </w:p>
                      </w:txbxContent>
                    </wps:txbx>
                    <wps:bodyPr vert="horz" wrap="square" lIns="0" tIns="0" rIns="0" bIns="0" anchor="t" anchorCtr="0"/>
                  </wps:wsp>
                </a:graphicData>
              </a:graphic>
            </wp:anchor>
          </w:drawing>
        </mc:Choice>
        <mc:Fallback>
          <w:pict>
            <v:shape w14:anchorId="1F43B9B2"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F43B9E2" w14:textId="3BB83421" w:rsidR="007F4589" w:rsidRDefault="00EC0676">
                    <w:pPr>
                      <w:pStyle w:val="Referentiegegevens"/>
                    </w:pPr>
                    <w:r>
                      <w:t xml:space="preserve">Pagina </w:t>
                    </w:r>
                    <w:r>
                      <w:fldChar w:fldCharType="begin"/>
                    </w:r>
                    <w:r>
                      <w:instrText>=</w:instrText>
                    </w:r>
                    <w:r>
                      <w:fldChar w:fldCharType="begin"/>
                    </w:r>
                    <w:r>
                      <w:instrText>PAGE</w:instrText>
                    </w:r>
                    <w:r>
                      <w:fldChar w:fldCharType="separate"/>
                    </w:r>
                    <w:r w:rsidR="008B5FEB">
                      <w:rPr>
                        <w:noProof/>
                      </w:rPr>
                      <w:instrText>2</w:instrText>
                    </w:r>
                    <w:r>
                      <w:fldChar w:fldCharType="end"/>
                    </w:r>
                    <w:r>
                      <w:instrText>-1</w:instrText>
                    </w:r>
                    <w:r>
                      <w:fldChar w:fldCharType="separate"/>
                    </w:r>
                    <w:r w:rsidR="008B5FEB">
                      <w:rPr>
                        <w:noProof/>
                      </w:rPr>
                      <w:t>1</w:t>
                    </w:r>
                    <w:r>
                      <w:fldChar w:fldCharType="end"/>
                    </w:r>
                    <w:r>
                      <w:t xml:space="preserve"> van </w:t>
                    </w:r>
                    <w:r>
                      <w:fldChar w:fldCharType="begin"/>
                    </w:r>
                    <w:r>
                      <w:instrText>=</w:instrText>
                    </w:r>
                    <w:r>
                      <w:fldChar w:fldCharType="begin"/>
                    </w:r>
                    <w:r>
                      <w:instrText>NUMPAGES</w:instrText>
                    </w:r>
                    <w:r>
                      <w:fldChar w:fldCharType="separate"/>
                    </w:r>
                    <w:r w:rsidR="008B5FEB">
                      <w:rPr>
                        <w:noProof/>
                      </w:rPr>
                      <w:instrText>4</w:instrText>
                    </w:r>
                    <w:r>
                      <w:fldChar w:fldCharType="end"/>
                    </w:r>
                    <w:r>
                      <w:instrText>-1</w:instrText>
                    </w:r>
                    <w:r>
                      <w:fldChar w:fldCharType="separate"/>
                    </w:r>
                    <w:r w:rsidR="008B5FEB">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B9AC" w14:textId="3765CE7A" w:rsidR="007F4589" w:rsidRDefault="00EC0676">
    <w:pPr>
      <w:spacing w:after="7131" w:line="14" w:lineRule="exact"/>
    </w:pPr>
    <w:r>
      <w:rPr>
        <w:noProof/>
      </w:rPr>
      <mc:AlternateContent>
        <mc:Choice Requires="wps">
          <w:drawing>
            <wp:anchor distT="0" distB="0" distL="0" distR="0" simplePos="0" relativeHeight="251655680" behindDoc="0" locked="1" layoutInCell="1" allowOverlap="1" wp14:anchorId="1F43B9B4" wp14:editId="1F43B9B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F43B9E3" w14:textId="77777777" w:rsidR="00EC0676" w:rsidRDefault="00EC0676"/>
                      </w:txbxContent>
                    </wps:txbx>
                    <wps:bodyPr vert="horz" wrap="square" lIns="0" tIns="0" rIns="0" bIns="0" anchor="t" anchorCtr="0"/>
                  </wps:wsp>
                </a:graphicData>
              </a:graphic>
            </wp:anchor>
          </w:drawing>
        </mc:Choice>
        <mc:Fallback>
          <w:pict>
            <v:shapetype w14:anchorId="1F43B9B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F43B9E3" w14:textId="77777777" w:rsidR="00EC0676" w:rsidRDefault="00EC067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F43B9B6" wp14:editId="1F43B9B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0B1062" w14:textId="55BD7162" w:rsidR="005E521F" w:rsidRDefault="005E521F" w:rsidP="005E521F">
                          <w:r>
                            <w:t xml:space="preserve">Aan de Voorzitter van de </w:t>
                          </w:r>
                        </w:p>
                        <w:p w14:paraId="33A28AC6" w14:textId="768F3EAE" w:rsidR="005E521F" w:rsidRDefault="005E521F" w:rsidP="005E521F">
                          <w:r>
                            <w:t>Tweede Kamer der Staten-Generaal</w:t>
                          </w:r>
                        </w:p>
                        <w:p w14:paraId="1B4F58E9" w14:textId="076C7258" w:rsidR="005E521F" w:rsidRDefault="005E521F" w:rsidP="005E521F">
                          <w:r>
                            <w:t>Prinses Irenestraat 6</w:t>
                          </w:r>
                        </w:p>
                        <w:p w14:paraId="1187C1C1" w14:textId="4A99BB3A" w:rsidR="005E521F" w:rsidRDefault="005E521F" w:rsidP="005E521F">
                          <w:r>
                            <w:t>Den Haag</w:t>
                          </w:r>
                        </w:p>
                        <w:p w14:paraId="1667CB80" w14:textId="77777777" w:rsidR="005E521F" w:rsidRPr="005E521F" w:rsidRDefault="005E521F" w:rsidP="005E521F"/>
                      </w:txbxContent>
                    </wps:txbx>
                    <wps:bodyPr vert="horz" wrap="square" lIns="0" tIns="0" rIns="0" bIns="0" anchor="t" anchorCtr="0"/>
                  </wps:wsp>
                </a:graphicData>
              </a:graphic>
            </wp:anchor>
          </w:drawing>
        </mc:Choice>
        <mc:Fallback>
          <w:pict>
            <v:shape w14:anchorId="1F43B9B6"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30B1062" w14:textId="55BD7162" w:rsidR="005E521F" w:rsidRDefault="005E521F" w:rsidP="005E521F">
                    <w:r>
                      <w:t xml:space="preserve">Aan de Voorzitter van de </w:t>
                    </w:r>
                  </w:p>
                  <w:p w14:paraId="33A28AC6" w14:textId="768F3EAE" w:rsidR="005E521F" w:rsidRDefault="005E521F" w:rsidP="005E521F">
                    <w:r>
                      <w:t>Tweede Kamer der Staten-Generaal</w:t>
                    </w:r>
                  </w:p>
                  <w:p w14:paraId="1B4F58E9" w14:textId="076C7258" w:rsidR="005E521F" w:rsidRDefault="005E521F" w:rsidP="005E521F">
                    <w:r>
                      <w:t>Prinses Irenestraat 6</w:t>
                    </w:r>
                  </w:p>
                  <w:p w14:paraId="1187C1C1" w14:textId="4A99BB3A" w:rsidR="005E521F" w:rsidRDefault="005E521F" w:rsidP="005E521F">
                    <w:r>
                      <w:t>Den Haag</w:t>
                    </w:r>
                  </w:p>
                  <w:p w14:paraId="1667CB80" w14:textId="77777777" w:rsidR="005E521F" w:rsidRPr="005E521F" w:rsidRDefault="005E521F" w:rsidP="005E521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F43B9B8" wp14:editId="1F43B9B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8BBE742" w14:textId="4D753B11" w:rsidR="00453FE3" w:rsidRDefault="00453FE3" w:rsidP="00453FE3">
                          <w:r>
                            <w:t>Datum</w:t>
                          </w:r>
                          <w:r>
                            <w:t xml:space="preserve"> 23</w:t>
                          </w:r>
                          <w:r>
                            <w:t xml:space="preserve"> september 2025</w:t>
                          </w:r>
                        </w:p>
                        <w:p w14:paraId="4C09CB38" w14:textId="002227D0" w:rsidR="00453FE3" w:rsidRDefault="00453FE3" w:rsidP="00453FE3">
                          <w:r>
                            <w:t>Betreft</w:t>
                          </w:r>
                          <w:r>
                            <w:t xml:space="preserve"> </w:t>
                          </w:r>
                          <w:r>
                            <w:t>Beantwoording vragen van het lid Dassen (Volt) over het artikel ‘Economic sanctions now the EU is Israel’s largest investor’</w:t>
                          </w:r>
                        </w:p>
                        <w:p w14:paraId="2EC5F04C" w14:textId="77777777" w:rsidR="00453FE3" w:rsidRDefault="00453FE3" w:rsidP="00453FE3"/>
                        <w:p w14:paraId="1F43B9CD" w14:textId="77777777" w:rsidR="007F4589" w:rsidRDefault="007F4589"/>
                      </w:txbxContent>
                    </wps:txbx>
                    <wps:bodyPr vert="horz" wrap="square" lIns="0" tIns="0" rIns="0" bIns="0" anchor="t" anchorCtr="0"/>
                  </wps:wsp>
                </a:graphicData>
              </a:graphic>
            </wp:anchor>
          </w:drawing>
        </mc:Choice>
        <mc:Fallback>
          <w:pict>
            <v:shape w14:anchorId="1F43B9B8"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8BBE742" w14:textId="4D753B11" w:rsidR="00453FE3" w:rsidRDefault="00453FE3" w:rsidP="00453FE3">
                    <w:r>
                      <w:t>Datum</w:t>
                    </w:r>
                    <w:r>
                      <w:t xml:space="preserve"> 23</w:t>
                    </w:r>
                    <w:r>
                      <w:t xml:space="preserve"> september 2025</w:t>
                    </w:r>
                  </w:p>
                  <w:p w14:paraId="4C09CB38" w14:textId="002227D0" w:rsidR="00453FE3" w:rsidRDefault="00453FE3" w:rsidP="00453FE3">
                    <w:r>
                      <w:t>Betreft</w:t>
                    </w:r>
                    <w:r>
                      <w:t xml:space="preserve"> </w:t>
                    </w:r>
                    <w:r>
                      <w:t>Beantwoording vragen van het lid Dassen (Volt) over het artikel ‘Economic sanctions now the EU is Israel’s largest investor’</w:t>
                    </w:r>
                  </w:p>
                  <w:p w14:paraId="2EC5F04C" w14:textId="77777777" w:rsidR="00453FE3" w:rsidRDefault="00453FE3" w:rsidP="00453FE3"/>
                  <w:p w14:paraId="1F43B9CD" w14:textId="77777777" w:rsidR="007F4589" w:rsidRDefault="007F458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43B9BA" wp14:editId="253FCED9">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1F43B9CF" w14:textId="64BAAEC4" w:rsidR="007F4589" w:rsidRDefault="00EC0676" w:rsidP="00453FE3">
                          <w:pPr>
                            <w:pStyle w:val="Referentiegegevensbold"/>
                          </w:pPr>
                          <w:r>
                            <w:t>Ministerie van Buitenlandse Zaken</w:t>
                          </w:r>
                        </w:p>
                        <w:p w14:paraId="1F43B9D0" w14:textId="4C7601D5" w:rsidR="007F4589" w:rsidRPr="005E521F" w:rsidRDefault="005E521F" w:rsidP="005E521F">
                          <w:pPr>
                            <w:pStyle w:val="Referentiegegevens"/>
                            <w:spacing w:line="360" w:lineRule="auto"/>
                          </w:pPr>
                          <w:r w:rsidRPr="005E521F">
                            <w:t>Rijnstraat 8</w:t>
                          </w:r>
                        </w:p>
                        <w:p w14:paraId="11814368" w14:textId="7BB7743F" w:rsidR="005E521F" w:rsidRPr="005E521F" w:rsidRDefault="005E521F" w:rsidP="005E521F">
                          <w:pPr>
                            <w:spacing w:line="360" w:lineRule="auto"/>
                            <w:rPr>
                              <w:sz w:val="13"/>
                              <w:szCs w:val="13"/>
                              <w:lang w:val="da-DK"/>
                            </w:rPr>
                          </w:pPr>
                          <w:r w:rsidRPr="005E521F">
                            <w:rPr>
                              <w:sz w:val="13"/>
                              <w:szCs w:val="13"/>
                              <w:lang w:val="da-DK"/>
                            </w:rPr>
                            <w:t>2515XP Den Haag</w:t>
                          </w:r>
                        </w:p>
                        <w:p w14:paraId="2D886689" w14:textId="4215E76C" w:rsidR="005E521F" w:rsidRPr="005E521F" w:rsidRDefault="005E521F" w:rsidP="005E521F">
                          <w:pPr>
                            <w:spacing w:line="360" w:lineRule="auto"/>
                            <w:rPr>
                              <w:sz w:val="13"/>
                              <w:szCs w:val="13"/>
                              <w:lang w:val="da-DK"/>
                            </w:rPr>
                          </w:pPr>
                          <w:r w:rsidRPr="005E521F">
                            <w:rPr>
                              <w:sz w:val="13"/>
                              <w:szCs w:val="13"/>
                              <w:lang w:val="da-DK"/>
                            </w:rPr>
                            <w:t>Postbus 20061</w:t>
                          </w:r>
                        </w:p>
                        <w:p w14:paraId="25A3384F" w14:textId="6EFB5E6C" w:rsidR="005E521F" w:rsidRPr="005E521F" w:rsidRDefault="005E521F" w:rsidP="005E521F">
                          <w:pPr>
                            <w:spacing w:line="360" w:lineRule="auto"/>
                            <w:rPr>
                              <w:sz w:val="13"/>
                              <w:szCs w:val="13"/>
                              <w:lang w:val="da-DK"/>
                            </w:rPr>
                          </w:pPr>
                          <w:r w:rsidRPr="005E521F">
                            <w:rPr>
                              <w:sz w:val="13"/>
                              <w:szCs w:val="13"/>
                              <w:lang w:val="da-DK"/>
                            </w:rPr>
                            <w:t>Nederland</w:t>
                          </w:r>
                        </w:p>
                        <w:p w14:paraId="1F43B9D1" w14:textId="77777777" w:rsidR="007F4589" w:rsidRPr="005E521F" w:rsidRDefault="00EC0676" w:rsidP="005E521F">
                          <w:pPr>
                            <w:pStyle w:val="Referentiegegevens"/>
                            <w:spacing w:line="360" w:lineRule="auto"/>
                            <w:rPr>
                              <w:lang w:val="da-DK"/>
                            </w:rPr>
                          </w:pPr>
                          <w:r w:rsidRPr="005E521F">
                            <w:rPr>
                              <w:lang w:val="da-DK"/>
                            </w:rPr>
                            <w:t>www.minbuza.nl</w:t>
                          </w:r>
                        </w:p>
                        <w:p w14:paraId="1F43B9D2" w14:textId="77777777" w:rsidR="007F4589" w:rsidRPr="005E521F" w:rsidRDefault="007F4589">
                          <w:pPr>
                            <w:pStyle w:val="WitregelW2"/>
                            <w:rPr>
                              <w:lang w:val="da-DK"/>
                            </w:rPr>
                          </w:pPr>
                        </w:p>
                        <w:p w14:paraId="1F43B9D3" w14:textId="77777777" w:rsidR="007F4589" w:rsidRPr="00453FE3" w:rsidRDefault="00EC0676">
                          <w:pPr>
                            <w:pStyle w:val="Referentiegegevensbold"/>
                          </w:pPr>
                          <w:r w:rsidRPr="00453FE3">
                            <w:t>Onze referentie</w:t>
                          </w:r>
                        </w:p>
                        <w:p w14:paraId="1F43B9D4" w14:textId="77777777" w:rsidR="007F4589" w:rsidRDefault="00EC0676">
                          <w:pPr>
                            <w:pStyle w:val="Referentiegegevens"/>
                          </w:pPr>
                          <w:r>
                            <w:t>BZ2518566</w:t>
                          </w:r>
                        </w:p>
                        <w:p w14:paraId="1F43B9D5" w14:textId="77777777" w:rsidR="007F4589" w:rsidRDefault="007F4589">
                          <w:pPr>
                            <w:pStyle w:val="WitregelW1"/>
                          </w:pPr>
                        </w:p>
                        <w:p w14:paraId="1F43B9D6" w14:textId="77777777" w:rsidR="007F4589" w:rsidRDefault="00EC0676">
                          <w:pPr>
                            <w:pStyle w:val="Referentiegegevensbold"/>
                          </w:pPr>
                          <w:r>
                            <w:t>Uw referentie</w:t>
                          </w:r>
                        </w:p>
                        <w:p w14:paraId="1F43B9D7" w14:textId="77777777" w:rsidR="007F4589" w:rsidRDefault="00EC0676">
                          <w:pPr>
                            <w:pStyle w:val="Referentiegegevens"/>
                          </w:pPr>
                          <w:r>
                            <w:t>2025Z14731</w:t>
                          </w:r>
                        </w:p>
                        <w:p w14:paraId="1F43B9D8" w14:textId="77777777" w:rsidR="007F4589" w:rsidRDefault="007F4589">
                          <w:pPr>
                            <w:pStyle w:val="WitregelW1"/>
                          </w:pPr>
                        </w:p>
                        <w:p w14:paraId="1F43B9D9" w14:textId="77777777" w:rsidR="007F4589" w:rsidRDefault="00EC0676">
                          <w:pPr>
                            <w:pStyle w:val="Referentiegegevensbold"/>
                          </w:pPr>
                          <w:r>
                            <w:t>Bijlage(n)</w:t>
                          </w:r>
                        </w:p>
                        <w:p w14:paraId="1F43B9DA" w14:textId="77777777" w:rsidR="007F4589" w:rsidRDefault="00EC067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F43B9BA"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p w14:paraId="1F43B9CF" w14:textId="64BAAEC4" w:rsidR="007F4589" w:rsidRDefault="00EC0676" w:rsidP="00453FE3">
                    <w:pPr>
                      <w:pStyle w:val="Referentiegegevensbold"/>
                    </w:pPr>
                    <w:r>
                      <w:t>Ministerie van Buitenlandse Zaken</w:t>
                    </w:r>
                  </w:p>
                  <w:p w14:paraId="1F43B9D0" w14:textId="4C7601D5" w:rsidR="007F4589" w:rsidRPr="005E521F" w:rsidRDefault="005E521F" w:rsidP="005E521F">
                    <w:pPr>
                      <w:pStyle w:val="Referentiegegevens"/>
                      <w:spacing w:line="360" w:lineRule="auto"/>
                    </w:pPr>
                    <w:r w:rsidRPr="005E521F">
                      <w:t>Rijnstraat 8</w:t>
                    </w:r>
                  </w:p>
                  <w:p w14:paraId="11814368" w14:textId="7BB7743F" w:rsidR="005E521F" w:rsidRPr="005E521F" w:rsidRDefault="005E521F" w:rsidP="005E521F">
                    <w:pPr>
                      <w:spacing w:line="360" w:lineRule="auto"/>
                      <w:rPr>
                        <w:sz w:val="13"/>
                        <w:szCs w:val="13"/>
                        <w:lang w:val="da-DK"/>
                      </w:rPr>
                    </w:pPr>
                    <w:r w:rsidRPr="005E521F">
                      <w:rPr>
                        <w:sz w:val="13"/>
                        <w:szCs w:val="13"/>
                        <w:lang w:val="da-DK"/>
                      </w:rPr>
                      <w:t>2515XP Den Haag</w:t>
                    </w:r>
                  </w:p>
                  <w:p w14:paraId="2D886689" w14:textId="4215E76C" w:rsidR="005E521F" w:rsidRPr="005E521F" w:rsidRDefault="005E521F" w:rsidP="005E521F">
                    <w:pPr>
                      <w:spacing w:line="360" w:lineRule="auto"/>
                      <w:rPr>
                        <w:sz w:val="13"/>
                        <w:szCs w:val="13"/>
                        <w:lang w:val="da-DK"/>
                      </w:rPr>
                    </w:pPr>
                    <w:r w:rsidRPr="005E521F">
                      <w:rPr>
                        <w:sz w:val="13"/>
                        <w:szCs w:val="13"/>
                        <w:lang w:val="da-DK"/>
                      </w:rPr>
                      <w:t>Postbus 20061</w:t>
                    </w:r>
                  </w:p>
                  <w:p w14:paraId="25A3384F" w14:textId="6EFB5E6C" w:rsidR="005E521F" w:rsidRPr="005E521F" w:rsidRDefault="005E521F" w:rsidP="005E521F">
                    <w:pPr>
                      <w:spacing w:line="360" w:lineRule="auto"/>
                      <w:rPr>
                        <w:sz w:val="13"/>
                        <w:szCs w:val="13"/>
                        <w:lang w:val="da-DK"/>
                      </w:rPr>
                    </w:pPr>
                    <w:r w:rsidRPr="005E521F">
                      <w:rPr>
                        <w:sz w:val="13"/>
                        <w:szCs w:val="13"/>
                        <w:lang w:val="da-DK"/>
                      </w:rPr>
                      <w:t>Nederland</w:t>
                    </w:r>
                  </w:p>
                  <w:p w14:paraId="1F43B9D1" w14:textId="77777777" w:rsidR="007F4589" w:rsidRPr="005E521F" w:rsidRDefault="00EC0676" w:rsidP="005E521F">
                    <w:pPr>
                      <w:pStyle w:val="Referentiegegevens"/>
                      <w:spacing w:line="360" w:lineRule="auto"/>
                      <w:rPr>
                        <w:lang w:val="da-DK"/>
                      </w:rPr>
                    </w:pPr>
                    <w:r w:rsidRPr="005E521F">
                      <w:rPr>
                        <w:lang w:val="da-DK"/>
                      </w:rPr>
                      <w:t>www.minbuza.nl</w:t>
                    </w:r>
                  </w:p>
                  <w:p w14:paraId="1F43B9D2" w14:textId="77777777" w:rsidR="007F4589" w:rsidRPr="005E521F" w:rsidRDefault="007F4589">
                    <w:pPr>
                      <w:pStyle w:val="WitregelW2"/>
                      <w:rPr>
                        <w:lang w:val="da-DK"/>
                      </w:rPr>
                    </w:pPr>
                  </w:p>
                  <w:p w14:paraId="1F43B9D3" w14:textId="77777777" w:rsidR="007F4589" w:rsidRPr="00453FE3" w:rsidRDefault="00EC0676">
                    <w:pPr>
                      <w:pStyle w:val="Referentiegegevensbold"/>
                    </w:pPr>
                    <w:r w:rsidRPr="00453FE3">
                      <w:t>Onze referentie</w:t>
                    </w:r>
                  </w:p>
                  <w:p w14:paraId="1F43B9D4" w14:textId="77777777" w:rsidR="007F4589" w:rsidRDefault="00EC0676">
                    <w:pPr>
                      <w:pStyle w:val="Referentiegegevens"/>
                    </w:pPr>
                    <w:r>
                      <w:t>BZ2518566</w:t>
                    </w:r>
                  </w:p>
                  <w:p w14:paraId="1F43B9D5" w14:textId="77777777" w:rsidR="007F4589" w:rsidRDefault="007F4589">
                    <w:pPr>
                      <w:pStyle w:val="WitregelW1"/>
                    </w:pPr>
                  </w:p>
                  <w:p w14:paraId="1F43B9D6" w14:textId="77777777" w:rsidR="007F4589" w:rsidRDefault="00EC0676">
                    <w:pPr>
                      <w:pStyle w:val="Referentiegegevensbold"/>
                    </w:pPr>
                    <w:r>
                      <w:t>Uw referentie</w:t>
                    </w:r>
                  </w:p>
                  <w:p w14:paraId="1F43B9D7" w14:textId="77777777" w:rsidR="007F4589" w:rsidRDefault="00EC0676">
                    <w:pPr>
                      <w:pStyle w:val="Referentiegegevens"/>
                    </w:pPr>
                    <w:r>
                      <w:t>2025Z14731</w:t>
                    </w:r>
                  </w:p>
                  <w:p w14:paraId="1F43B9D8" w14:textId="77777777" w:rsidR="007F4589" w:rsidRDefault="007F4589">
                    <w:pPr>
                      <w:pStyle w:val="WitregelW1"/>
                    </w:pPr>
                  </w:p>
                  <w:p w14:paraId="1F43B9D9" w14:textId="77777777" w:rsidR="007F4589" w:rsidRDefault="00EC0676">
                    <w:pPr>
                      <w:pStyle w:val="Referentiegegevensbold"/>
                    </w:pPr>
                    <w:r>
                      <w:t>Bijlage(n)</w:t>
                    </w:r>
                  </w:p>
                  <w:p w14:paraId="1F43B9DA" w14:textId="77777777" w:rsidR="007F4589" w:rsidRDefault="00EC067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F43B9BE" wp14:editId="57AEF70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43B9E9" w14:textId="77777777" w:rsidR="00EC0676" w:rsidRDefault="00EC0676"/>
                      </w:txbxContent>
                    </wps:txbx>
                    <wps:bodyPr vert="horz" wrap="square" lIns="0" tIns="0" rIns="0" bIns="0" anchor="t" anchorCtr="0"/>
                  </wps:wsp>
                </a:graphicData>
              </a:graphic>
            </wp:anchor>
          </w:drawing>
        </mc:Choice>
        <mc:Fallback>
          <w:pict>
            <v:shape w14:anchorId="1F43B9BE"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F43B9E9" w14:textId="77777777" w:rsidR="00EC0676" w:rsidRDefault="00EC067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43B9C0" wp14:editId="1F43B9C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43B9EB" w14:textId="77777777" w:rsidR="00EC0676" w:rsidRDefault="00EC0676"/>
                      </w:txbxContent>
                    </wps:txbx>
                    <wps:bodyPr vert="horz" wrap="square" lIns="0" tIns="0" rIns="0" bIns="0" anchor="t" anchorCtr="0"/>
                  </wps:wsp>
                </a:graphicData>
              </a:graphic>
            </wp:anchor>
          </w:drawing>
        </mc:Choice>
        <mc:Fallback>
          <w:pict>
            <v:shape w14:anchorId="1F43B9C0"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F43B9EB" w14:textId="77777777" w:rsidR="00EC0676" w:rsidRDefault="00EC067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43B9C2" wp14:editId="1F43B9C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43B9DC" w14:textId="77777777" w:rsidR="007F4589" w:rsidRDefault="00EC0676">
                          <w:pPr>
                            <w:spacing w:line="240" w:lineRule="auto"/>
                          </w:pPr>
                          <w:r>
                            <w:rPr>
                              <w:noProof/>
                            </w:rPr>
                            <w:drawing>
                              <wp:inline distT="0" distB="0" distL="0" distR="0" wp14:anchorId="1F43B9E3" wp14:editId="1F43B9E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43B9C2"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F43B9DC" w14:textId="77777777" w:rsidR="007F4589" w:rsidRDefault="00EC0676">
                    <w:pPr>
                      <w:spacing w:line="240" w:lineRule="auto"/>
                    </w:pPr>
                    <w:r>
                      <w:rPr>
                        <w:noProof/>
                      </w:rPr>
                      <w:drawing>
                        <wp:inline distT="0" distB="0" distL="0" distR="0" wp14:anchorId="1F43B9E3" wp14:editId="1F43B9E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C1CB"/>
    <w:multiLevelType w:val="multilevel"/>
    <w:tmpl w:val="8D6E1F1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B8443BC"/>
    <w:multiLevelType w:val="multilevel"/>
    <w:tmpl w:val="DB129E1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E2105FD"/>
    <w:multiLevelType w:val="hybridMultilevel"/>
    <w:tmpl w:val="61B48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22639"/>
    <w:multiLevelType w:val="multilevel"/>
    <w:tmpl w:val="65179AA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EE65E66"/>
    <w:multiLevelType w:val="multilevel"/>
    <w:tmpl w:val="420620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62BB4F"/>
    <w:multiLevelType w:val="multilevel"/>
    <w:tmpl w:val="59C9A6C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2714820">
    <w:abstractNumId w:val="1"/>
  </w:num>
  <w:num w:numId="2" w16cid:durableId="1932230505">
    <w:abstractNumId w:val="3"/>
  </w:num>
  <w:num w:numId="3" w16cid:durableId="1786731625">
    <w:abstractNumId w:val="4"/>
  </w:num>
  <w:num w:numId="4" w16cid:durableId="851337212">
    <w:abstractNumId w:val="0"/>
  </w:num>
  <w:num w:numId="5" w16cid:durableId="975253913">
    <w:abstractNumId w:val="5"/>
  </w:num>
  <w:num w:numId="6" w16cid:durableId="66481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89"/>
    <w:rsid w:val="000316ED"/>
    <w:rsid w:val="00034F1E"/>
    <w:rsid w:val="000C7F0E"/>
    <w:rsid w:val="000D762F"/>
    <w:rsid w:val="000F0483"/>
    <w:rsid w:val="000F6BE2"/>
    <w:rsid w:val="00111474"/>
    <w:rsid w:val="00112AAF"/>
    <w:rsid w:val="00122D9B"/>
    <w:rsid w:val="001360D6"/>
    <w:rsid w:val="00166942"/>
    <w:rsid w:val="001804FE"/>
    <w:rsid w:val="001D0F20"/>
    <w:rsid w:val="00234D1F"/>
    <w:rsid w:val="00253E11"/>
    <w:rsid w:val="00254B74"/>
    <w:rsid w:val="00260DA2"/>
    <w:rsid w:val="00262EF1"/>
    <w:rsid w:val="002824C2"/>
    <w:rsid w:val="002831D2"/>
    <w:rsid w:val="00295584"/>
    <w:rsid w:val="002C1008"/>
    <w:rsid w:val="002D43B6"/>
    <w:rsid w:val="00386DF0"/>
    <w:rsid w:val="003A0885"/>
    <w:rsid w:val="003C7293"/>
    <w:rsid w:val="00437435"/>
    <w:rsid w:val="00453FE3"/>
    <w:rsid w:val="004A1241"/>
    <w:rsid w:val="00522EFE"/>
    <w:rsid w:val="00550437"/>
    <w:rsid w:val="005B0494"/>
    <w:rsid w:val="005B4649"/>
    <w:rsid w:val="005D0DB3"/>
    <w:rsid w:val="005E521F"/>
    <w:rsid w:val="005F5484"/>
    <w:rsid w:val="005F7BB2"/>
    <w:rsid w:val="00614804"/>
    <w:rsid w:val="0061545A"/>
    <w:rsid w:val="006154E7"/>
    <w:rsid w:val="00651BAF"/>
    <w:rsid w:val="00692436"/>
    <w:rsid w:val="00696CF0"/>
    <w:rsid w:val="006A178D"/>
    <w:rsid w:val="006D0198"/>
    <w:rsid w:val="006F5147"/>
    <w:rsid w:val="00720679"/>
    <w:rsid w:val="007222D4"/>
    <w:rsid w:val="00725674"/>
    <w:rsid w:val="0074775A"/>
    <w:rsid w:val="00751507"/>
    <w:rsid w:val="007826C8"/>
    <w:rsid w:val="007A707F"/>
    <w:rsid w:val="007F18D1"/>
    <w:rsid w:val="007F4589"/>
    <w:rsid w:val="0080228A"/>
    <w:rsid w:val="0081279B"/>
    <w:rsid w:val="00835CAB"/>
    <w:rsid w:val="00846A52"/>
    <w:rsid w:val="00864508"/>
    <w:rsid w:val="008A288C"/>
    <w:rsid w:val="008B5FEB"/>
    <w:rsid w:val="008E1A5D"/>
    <w:rsid w:val="008E7264"/>
    <w:rsid w:val="00976E80"/>
    <w:rsid w:val="009853D8"/>
    <w:rsid w:val="009A3195"/>
    <w:rsid w:val="009F780E"/>
    <w:rsid w:val="00A50C40"/>
    <w:rsid w:val="00A651E9"/>
    <w:rsid w:val="00A73C02"/>
    <w:rsid w:val="00AA6B69"/>
    <w:rsid w:val="00AC2335"/>
    <w:rsid w:val="00AC2AFA"/>
    <w:rsid w:val="00AC5936"/>
    <w:rsid w:val="00AC6C47"/>
    <w:rsid w:val="00AD3E86"/>
    <w:rsid w:val="00B26BC3"/>
    <w:rsid w:val="00B47A2F"/>
    <w:rsid w:val="00B63131"/>
    <w:rsid w:val="00B73A90"/>
    <w:rsid w:val="00B82810"/>
    <w:rsid w:val="00B8524D"/>
    <w:rsid w:val="00BD0196"/>
    <w:rsid w:val="00BD0AA3"/>
    <w:rsid w:val="00BD49D7"/>
    <w:rsid w:val="00BF1B41"/>
    <w:rsid w:val="00C373C9"/>
    <w:rsid w:val="00C518F1"/>
    <w:rsid w:val="00C70AB4"/>
    <w:rsid w:val="00C8616B"/>
    <w:rsid w:val="00C9132F"/>
    <w:rsid w:val="00C9765E"/>
    <w:rsid w:val="00CB482B"/>
    <w:rsid w:val="00CC20F5"/>
    <w:rsid w:val="00CF33E4"/>
    <w:rsid w:val="00D120EB"/>
    <w:rsid w:val="00D150CE"/>
    <w:rsid w:val="00D80F65"/>
    <w:rsid w:val="00DA0A29"/>
    <w:rsid w:val="00DA59BB"/>
    <w:rsid w:val="00DB708A"/>
    <w:rsid w:val="00DC62EB"/>
    <w:rsid w:val="00DD0461"/>
    <w:rsid w:val="00E23C54"/>
    <w:rsid w:val="00E35F54"/>
    <w:rsid w:val="00E51F91"/>
    <w:rsid w:val="00E52600"/>
    <w:rsid w:val="00EA117E"/>
    <w:rsid w:val="00EC0676"/>
    <w:rsid w:val="00F35446"/>
    <w:rsid w:val="00F56949"/>
    <w:rsid w:val="00FA4AC2"/>
    <w:rsid w:val="00FC178B"/>
    <w:rsid w:val="00FD0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43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2D43B6"/>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EC0676"/>
    <w:rPr>
      <w:sz w:val="16"/>
      <w:szCs w:val="16"/>
    </w:rPr>
  </w:style>
  <w:style w:type="paragraph" w:styleId="CommentText">
    <w:name w:val="annotation text"/>
    <w:basedOn w:val="Normal"/>
    <w:link w:val="CommentTextChar"/>
    <w:uiPriority w:val="99"/>
    <w:unhideWhenUsed/>
    <w:rsid w:val="00EC0676"/>
    <w:pPr>
      <w:spacing w:line="240" w:lineRule="auto"/>
    </w:pPr>
    <w:rPr>
      <w:sz w:val="20"/>
      <w:szCs w:val="20"/>
    </w:rPr>
  </w:style>
  <w:style w:type="character" w:customStyle="1" w:styleId="CommentTextChar">
    <w:name w:val="Comment Text Char"/>
    <w:basedOn w:val="DefaultParagraphFont"/>
    <w:link w:val="CommentText"/>
    <w:uiPriority w:val="99"/>
    <w:rsid w:val="00EC067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C0676"/>
    <w:rPr>
      <w:b/>
      <w:bCs/>
    </w:rPr>
  </w:style>
  <w:style w:type="character" w:customStyle="1" w:styleId="CommentSubjectChar">
    <w:name w:val="Comment Subject Char"/>
    <w:basedOn w:val="CommentTextChar"/>
    <w:link w:val="CommentSubject"/>
    <w:uiPriority w:val="99"/>
    <w:semiHidden/>
    <w:rsid w:val="00EC0676"/>
    <w:rPr>
      <w:rFonts w:ascii="Verdana" w:hAnsi="Verdana"/>
      <w:b/>
      <w:bCs/>
      <w:color w:val="000000"/>
    </w:rPr>
  </w:style>
  <w:style w:type="character" w:styleId="UnresolvedMention">
    <w:name w:val="Unresolved Mention"/>
    <w:basedOn w:val="DefaultParagraphFont"/>
    <w:uiPriority w:val="99"/>
    <w:semiHidden/>
    <w:unhideWhenUsed/>
    <w:rsid w:val="006D0198"/>
    <w:rPr>
      <w:color w:val="605E5C"/>
      <w:shd w:val="clear" w:color="auto" w:fill="E1DFDD"/>
    </w:rPr>
  </w:style>
  <w:style w:type="paragraph" w:styleId="Revision">
    <w:name w:val="Revision"/>
    <w:hidden/>
    <w:uiPriority w:val="99"/>
    <w:semiHidden/>
    <w:rsid w:val="007A707F"/>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A651E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651E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651E9"/>
    <w:rPr>
      <w:vertAlign w:val="superscript"/>
    </w:rPr>
  </w:style>
  <w:style w:type="paragraph" w:styleId="Header">
    <w:name w:val="header"/>
    <w:basedOn w:val="Normal"/>
    <w:link w:val="HeaderChar"/>
    <w:uiPriority w:val="99"/>
    <w:unhideWhenUsed/>
    <w:rsid w:val="00F56949"/>
    <w:pPr>
      <w:tabs>
        <w:tab w:val="center" w:pos="4513"/>
        <w:tab w:val="right" w:pos="9026"/>
      </w:tabs>
      <w:spacing w:line="240" w:lineRule="auto"/>
    </w:pPr>
  </w:style>
  <w:style w:type="character" w:customStyle="1" w:styleId="HeaderChar">
    <w:name w:val="Header Char"/>
    <w:basedOn w:val="DefaultParagraphFont"/>
    <w:link w:val="Header"/>
    <w:uiPriority w:val="99"/>
    <w:rsid w:val="00F56949"/>
    <w:rPr>
      <w:rFonts w:ascii="Verdana" w:hAnsi="Verdana"/>
      <w:color w:val="000000"/>
      <w:sz w:val="18"/>
      <w:szCs w:val="18"/>
    </w:rPr>
  </w:style>
  <w:style w:type="paragraph" w:styleId="Footer">
    <w:name w:val="footer"/>
    <w:basedOn w:val="Normal"/>
    <w:link w:val="FooterChar"/>
    <w:uiPriority w:val="99"/>
    <w:unhideWhenUsed/>
    <w:rsid w:val="00F56949"/>
    <w:pPr>
      <w:tabs>
        <w:tab w:val="center" w:pos="4513"/>
        <w:tab w:val="right" w:pos="9026"/>
      </w:tabs>
      <w:spacing w:line="240" w:lineRule="auto"/>
    </w:pPr>
  </w:style>
  <w:style w:type="character" w:customStyle="1" w:styleId="FooterChar">
    <w:name w:val="Footer Char"/>
    <w:basedOn w:val="DefaultParagraphFont"/>
    <w:link w:val="Footer"/>
    <w:uiPriority w:val="99"/>
    <w:rsid w:val="00F5694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9219">
      <w:bodyDiv w:val="1"/>
      <w:marLeft w:val="0"/>
      <w:marRight w:val="0"/>
      <w:marTop w:val="0"/>
      <w:marBottom w:val="0"/>
      <w:divBdr>
        <w:top w:val="none" w:sz="0" w:space="0" w:color="auto"/>
        <w:left w:val="none" w:sz="0" w:space="0" w:color="auto"/>
        <w:bottom w:val="none" w:sz="0" w:space="0" w:color="auto"/>
        <w:right w:val="none" w:sz="0" w:space="0" w:color="auto"/>
      </w:divBdr>
    </w:div>
    <w:div w:id="577517728">
      <w:bodyDiv w:val="1"/>
      <w:marLeft w:val="0"/>
      <w:marRight w:val="0"/>
      <w:marTop w:val="0"/>
      <w:marBottom w:val="0"/>
      <w:divBdr>
        <w:top w:val="none" w:sz="0" w:space="0" w:color="auto"/>
        <w:left w:val="none" w:sz="0" w:space="0" w:color="auto"/>
        <w:bottom w:val="none" w:sz="0" w:space="0" w:color="auto"/>
        <w:right w:val="none" w:sz="0" w:space="0" w:color="auto"/>
      </w:divBdr>
    </w:div>
    <w:div w:id="1416896281">
      <w:bodyDiv w:val="1"/>
      <w:marLeft w:val="0"/>
      <w:marRight w:val="0"/>
      <w:marTop w:val="0"/>
      <w:marBottom w:val="0"/>
      <w:divBdr>
        <w:top w:val="none" w:sz="0" w:space="0" w:color="auto"/>
        <w:left w:val="none" w:sz="0" w:space="0" w:color="auto"/>
        <w:bottom w:val="none" w:sz="0" w:space="0" w:color="auto"/>
        <w:right w:val="none" w:sz="0" w:space="0" w:color="auto"/>
      </w:divBdr>
    </w:div>
    <w:div w:id="2070809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26" Type="http://schemas.openxmlformats.org/officeDocument/2006/relationships/webSetting" Target="webSettings0.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ustomXml xmlns="docgen-assistant">
  <Configuration/>
</CustomXml>
</file>

<file path=customXml/item3.xml><?xml version="1.0" encoding="utf-8"?>
<p:properties xmlns:p="http://schemas.microsoft.com/office/2006/metadata/properties" xmlns:xsi="http://www.w3.org/2001/XMLSchema-instance" xmlns:pc="http://schemas.microsoft.com/office/infopath/2007/PartnerControls">
  <documentManagement>
    <_dlc_DocId xmlns="baeeb5c8-d587-4fe8-a04f-f05949d25410">ZS37SJ32AHK6-1941856526-1693</_dlc_DocId>
    <BZDossierTemplate xmlns="http://schemas.microsoft.com/sharepoint/v3">SchriftelijkeKamervraag</BZDossierTemplate>
    <_dlc_DocIdUrl xmlns="baeeb5c8-d587-4fe8-a04f-f05949d25410">
      <Url>https://247.plaza.buzaservices.nl/subject/PV-SK202501/_layouts/15/DocIdRedir.aspx?ID=ZS37SJ32AHK6-1941856526-1693</Url>
      <Description>ZS37SJ32AHK6-1941856526-1693</Description>
    </_dlc_DocIdUrl>
    <BZDossierId xmlns="http://schemas.microsoft.com/sharepoint/v3">BZ2518566</BZDossierId>
    <bb20b5f81c9f47a48f8188e85aec1253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bb20b5f81c9f47a48f8188e85aec1253>
    <BZEmailHasAttachment xmlns="http://schemas.microsoft.com/sharepoint/v3">false</BZEmailHasAttachment>
    <d1b77f58b5724360bd683b4bf0d30054 xmlns="http://schemas.microsoft.com/sharepoint/v3">
      <Terms xmlns="http://schemas.microsoft.com/office/infopath/2007/PartnerControls">
        <TermInfo xmlns="http://schemas.microsoft.com/office/infopath/2007/PartnerControls">
          <TermName xmlns="http://schemas.microsoft.com/office/infopath/2007/PartnerControls">UNCLASSIFIED (U)</TermName>
          <TermId xmlns="http://schemas.microsoft.com/office/infopath/2007/PartnerControls">284e6a62-15ab-4017-be27-a1e965f4e940</TermId>
        </TermInfo>
      </Terms>
    </d1b77f58b5724360bd683b4bf0d30054>
    <BZThemeAsText xmlns="http://schemas.microsoft.com/sharepoint/v3">Not applicable</BZThemeAsText>
    <e35afc56668347c3aef24194d1ed59ea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e35afc56668347c3aef24194d1ed59ea>
    <BZEmailFrom xmlns="http://schemas.microsoft.com/sharepoint/v3" xsi:nil="true"/>
    <BZDecisionStatus xmlns="http://schemas.microsoft.com/sharepoint/v3">Approved</BZDecisionStatus>
    <BZEmailSubject xmlns="http://schemas.microsoft.com/sharepoint/v3" xsi:nil="true"/>
    <IconOverlay xmlns="http://schemas.microsoft.com/sharepoint/v4" xsi:nil="true"/>
    <BZEmailBody xmlns="http://schemas.microsoft.com/sharepoint/v3" xsi:nil="true"/>
    <URL xmlns="http://schemas.microsoft.com/sharepoint/v3">
      <Url xsi:nil="true"/>
      <Description xsi:nil="true"/>
    </URL>
    <TaxCatchAllLabel xmlns="baeeb5c8-d587-4fe8-a04f-f05949d25410"/>
    <f7af940f06314dc78018242c25682d67 xmlns="http://schemas.microsoft.com/sharepoint/v3">
      <Terms xmlns="http://schemas.microsoft.com/office/infopath/2007/PartnerControls">
        <TermInfo xmlns="http://schemas.microsoft.com/office/infopath/2007/PartnerControls">
          <TermName xmlns="http://schemas.microsoft.com/office/infopath/2007/PartnerControls">NO MARKING</TermName>
          <TermId xmlns="http://schemas.microsoft.com/office/infopath/2007/PartnerControls">0a4eb9ae-69eb-4d9e-b573-43ab99ef8592</TermId>
        </TermInfo>
      </Terms>
    </f7af940f06314dc78018242c25682d67>
    <BZEmailDate xmlns="http://schemas.microsoft.com/sharepoint/v3" xsi:nil="true"/>
    <BZDossierStatus xmlns="http://schemas.microsoft.com/sharepoint/v3" xsi:nil="true"/>
    <cc4b55a5ee91473b87ec338540cdae54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cc4b55a5ee91473b87ec338540cdae54>
    <BZEmailCC xmlns="http://schemas.microsoft.com/sharepoint/v3" xsi:nil="true"/>
    <BZEmailTo xmlns="http://schemas.microsoft.com/sharepoint/v3" xsi:nil="true"/>
    <TaxCatchAll xmlns="baeeb5c8-d587-4fe8-a04f-f05949d25410">
      <Value>5</Value>
      <Value>4</Value>
      <Value>3</Value>
      <Value>2</Value>
      <Value>1</Value>
    </TaxCatchAll>
  </documentManagement>
</p:properties>
</file>

<file path=customXml/item4.xml><?xml version="1.0" encoding="utf-8"?>
<CustomXml xmlns="docgen-assistant">
  <Configuration/>
</CustomXm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9019CF5A0BDEB4478360BD9475F33AAB" ma:contentTypeVersion="47" ma:contentTypeDescription="Standard BZ Document 2.0" ma:contentTypeScope="" ma:versionID="810484f9b7d988ae92c72da7649d68bf">
  <xsd:schema xmlns:xsd="http://www.w3.org/2001/XMLSchema" xmlns:xs="http://www.w3.org/2001/XMLSchema" xmlns:p="http://schemas.microsoft.com/office/2006/metadata/properties" xmlns:ns1="http://schemas.microsoft.com/sharepoint/v3" xmlns:ns2="baeeb5c8-d587-4fe8-a04f-f05949d25410" xmlns:ns3="http://schemas.microsoft.com/sharepoint/v4" targetNamespace="http://schemas.microsoft.com/office/2006/metadata/properties" ma:root="true" ma:fieldsID="c89ac69aabcb79e0caf5fc11b3def898" ns1:_="" ns2:_="" ns3:_="">
    <xsd:import namespace="http://schemas.microsoft.com/sharepoint/v3"/>
    <xsd:import namespace="baeeb5c8-d587-4fe8-a04f-f05949d25410"/>
    <xsd:import namespace="http://schemas.microsoft.com/sharepoint/v4"/>
    <xsd:element name="properties">
      <xsd:complexType>
        <xsd:sequence>
          <xsd:element name="documentManagement">
            <xsd:complexType>
              <xsd:all>
                <xsd:element ref="ns1:BZThemeAsText" minOccurs="0"/>
                <xsd:element ref="ns1:BZArchiveStatus" minOccurs="0"/>
                <xsd:element ref="ns1:BZArchiveDate" minOccurs="0"/>
                <xsd:element ref="ns1:BZArchiveLog" minOccurs="0"/>
                <xsd:element ref="ns1:BZRetentionDate" minOccurs="0"/>
                <xsd:element ref="ns1:BZDecisionStatus" minOccurs="0"/>
                <xsd:element ref="ns1:BZDossierStatus" minOccurs="0"/>
                <xsd:element ref="ns2:TaxCatchAll" minOccurs="0"/>
                <xsd:element ref="ns2:TaxCatchAllLabel" minOccurs="0"/>
                <xsd:element ref="ns1:BZDocGenTemplate" minOccurs="0"/>
                <xsd:element ref="ns1:bb20b5f81c9f47a48f8188e85aec1253" minOccurs="0"/>
                <xsd:element ref="ns1:cc4b55a5ee91473b87ec338540cdae54" minOccurs="0"/>
                <xsd:element ref="ns1:e35afc56668347c3aef24194d1ed59ea" minOccurs="0"/>
                <xsd:element ref="ns1:BZDocumentIsArchived" minOccurs="0"/>
                <xsd:element ref="ns1:d1b77f58b5724360bd683b4bf0d30054" minOccurs="0"/>
                <xsd:element ref="ns1:BZLifecycleStatus" minOccurs="0"/>
                <xsd:element ref="ns1:f7af940f06314dc78018242c25682d67" minOccurs="0"/>
                <xsd:element ref="ns2:_dlc_DocId" minOccurs="0"/>
                <xsd:element ref="ns2:_dlc_DocIdUrl" minOccurs="0"/>
                <xsd:element ref="ns2:_dlc_DocIdPersistId" minOccurs="0"/>
                <xsd:element ref="ns1:BZEmailBody" minOccurs="0"/>
                <xsd:element ref="ns1:BZEmailCC" minOccurs="0"/>
                <xsd:element ref="ns1:BZEmailDate" minOccurs="0"/>
                <xsd:element ref="ns1:BZEmailFrom" minOccurs="0"/>
                <xsd:element ref="ns1:BZEmailHasAttachment" minOccurs="0"/>
                <xsd:element ref="ns1:BZEmailSubject" minOccurs="0"/>
                <xsd:element ref="ns1:BZEmailTo" minOccurs="0"/>
                <xsd:element ref="ns1:BZDossierTemplate"/>
                <xsd:element ref="ns1:BZDossierId" minOccurs="0"/>
                <xsd:element ref="ns3:IconOverlay" minOccurs="0"/>
                <xsd:element ref="ns1:_vti_ItemDeclaredRecord" minOccurs="0"/>
                <xsd:element ref="ns1:_vti_ItemHoldRecordStatus" minOccurs="0"/>
                <xsd:element ref="ns1:UR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ZThemeAsText" ma:index="1" nillable="true" ma:displayName="Theme (as text)" ma:internalName="BZThemeAsText">
      <xsd:simpleType>
        <xsd:restriction base="dms:Text">
          <xsd:maxLength value="255"/>
        </xsd:restriction>
      </xsd:simpleType>
    </xsd:element>
    <xsd:element name="BZArchiveStatus" ma:index="6" nillable="true" ma:displayName="Archive status" ma:default="" ma:format="Dropdown" ma:internalName="BZArchiveStatus" ma:readOnly="true">
      <xsd:simpleType>
        <xsd:restriction base="dms:Choice">
          <xsd:enumeration value="Not archived"/>
          <xsd:enumeration value="Not archived record"/>
          <xsd:enumeration value="Archived"/>
          <xsd:enumeration value="Archived for inclusion in the National Archives"/>
        </xsd:restriction>
      </xsd:simpleType>
    </xsd:element>
    <xsd:element name="BZArchiveDate" ma:index="7" nillable="true" ma:displayName="Archive date" ma:format="DateOnly" ma:internalName="BZArchiveDate" ma:readOnly="true">
      <xsd:simpleType>
        <xsd:restriction base="dms:DateTime"/>
      </xsd:simpleType>
    </xsd:element>
    <xsd:element name="BZArchiveLog" ma:index="8" nillable="true" ma:displayName="Archive log" ma:internalName="BZArchiveLog" ma:readOnly="true">
      <xsd:simpleType>
        <xsd:restriction base="dms:Note"/>
      </xsd:simpleType>
    </xsd:element>
    <xsd:element name="BZRetentionDate" ma:index="9" nillable="true" ma:displayName="Retention date" ma:format="DateOnly" ma:internalName="BZRetentionDate" ma:readOnly="true">
      <xsd:simpleType>
        <xsd:restriction base="dms:DateTime"/>
      </xsd:simpleType>
    </xsd:element>
    <xsd:element name="BZDecisionStatus" ma:index="10" nillable="true" ma:displayName="Decision status" ma:default="" ma:format="Dropdown" ma:internalName="BZDecisionStatus">
      <xsd:simpleType>
        <xsd:restriction base="dms:Choice">
          <xsd:enumeration value="Rejected"/>
          <xsd:enumeration value="Approved"/>
          <xsd:enumeration value="Rejected by ministers"/>
          <xsd:enumeration value="Approved by ministers"/>
        </xsd:restriction>
      </xsd:simpleType>
    </xsd:element>
    <xsd:element name="BZDossierStatus" ma:index="11" nillable="true" ma:displayName="Dossier Status" ma:default="" ma:format="Dropdown" ma:internalName="BZDossierStatus">
      <xsd:simpleType>
        <xsd:restriction base="dms:Choice">
          <xsd:enumeration value="NotAvailable"/>
          <xsd:enumeration value="Active"/>
          <xsd:enumeration value="Closed"/>
          <xsd:enumeration value="ReOpened"/>
        </xsd:restriction>
      </xsd:simpleType>
    </xsd:element>
    <xsd:element name="BZDocGenTemplate" ma:index="14" nillable="true" ma:displayName="DocGen Template" ma:internalName="BZDocGenTemplate" ma:readOnly="true">
      <xsd:simpleType>
        <xsd:restriction base="dms:Text">
          <xsd:maxLength value="255"/>
        </xsd:restriction>
      </xsd:simpleType>
    </xsd:element>
    <xsd:element name="bb20b5f81c9f47a48f8188e85aec1253" ma:index="15" ma:taxonomy="true" ma:internalName="bb20b5f81c9f47a48f8188e85aec1253" ma:taxonomyFieldName="BZTheme" ma:displayName="Theme" ma:default="" ma:fieldId="{bb20b5f8-1c9f-47a4-8f81-88e85aec1253}" ma:taxonomyMulti="true" ma:sspId="f06fd827-a598-41f0-9932-d21a3d49965e" ma:termSetId="b886aef3-384f-4e31-a5b8-4c90748da2e0" ma:anchorId="00000000-0000-0000-0000-000000000000" ma:open="false" ma:isKeyword="false">
      <xsd:complexType>
        <xsd:sequence>
          <xsd:element ref="pc:Terms" minOccurs="0" maxOccurs="1"/>
        </xsd:sequence>
      </xsd:complexType>
    </xsd:element>
    <xsd:element name="cc4b55a5ee91473b87ec338540cdae54" ma:index="18" ma:taxonomy="true" ma:internalName="cc4b55a5ee91473b87ec338540cdae54" ma:taxonomyFieldName="BZCountryState" ma:displayName="Country - State" ma:default="" ma:fieldId="{cc4b55a5-ee91-473b-87ec-338540cdae54}" ma:taxonomyMulti="true" ma:sspId="f06fd827-a598-41f0-9932-d21a3d49965e" ma:termSetId="4b11575f-0152-447b-b1c6-14c5152cc435" ma:anchorId="3fd0673f-2ea8-4564-bac8-0f075207e234" ma:open="false" ma:isKeyword="false">
      <xsd:complexType>
        <xsd:sequence>
          <xsd:element ref="pc:Terms" minOccurs="0" maxOccurs="1"/>
        </xsd:sequence>
      </xsd:complexType>
    </xsd:element>
    <xsd:element name="e35afc56668347c3aef24194d1ed59ea" ma:index="20" ma:taxonomy="true" ma:internalName="e35afc56668347c3aef24194d1ed59ea" ma:taxonomyFieldName="BZForumOrganisation" ma:displayName="Forum - Organization" ma:default="" ma:fieldId="{e35afc56-6683-47c3-aef2-4194d1ed59ea}" ma:taxonomyMulti="true" ma:sspId="f06fd827-a598-41f0-9932-d21a3d49965e" ma:termSetId="848f9261-8583-4c5c-81e7-3232ddfe54f1" ma:anchorId="00000000-0000-0000-0000-000000000000" ma:open="false" ma:isKeyword="false">
      <xsd:complexType>
        <xsd:sequence>
          <xsd:element ref="pc:Terms" minOccurs="0" maxOccurs="1"/>
        </xsd:sequence>
      </xsd:complexType>
    </xsd:element>
    <xsd:element name="BZDocumentIsArchived" ma:index="21" nillable="true" ma:displayName="Document is archived" ma:default="0" ma:description="boolean value, true if document is archived/declared as record" ma:internalName="BZDocumentIsArchived" ma:readOnly="true">
      <xsd:simpleType>
        <xsd:restriction base="dms:Boolean"/>
      </xsd:simpleType>
    </xsd:element>
    <xsd:element name="d1b77f58b5724360bd683b4bf0d30054" ma:index="22" ma:taxonomy="true" ma:internalName="d1b77f58b5724360bd683b4bf0d30054" ma:taxonomyFieldName="BZClassification" ma:displayName="Classification" ma:default="" ma:fieldId="{d1b77f58-b572-4360-bd68-3b4bf0d30054}" ma:sspId="f06fd827-a598-41f0-9932-d21a3d49965e" ma:termSetId="9038a860-83bb-4648-bd96-2e87af4de745" ma:anchorId="00000000-0000-0000-0000-000000000000" ma:open="false" ma:isKeyword="false">
      <xsd:complexType>
        <xsd:sequence>
          <xsd:element ref="pc:Terms" minOccurs="0" maxOccurs="1"/>
        </xsd:sequence>
      </xsd:complexType>
    </xsd:element>
    <xsd:element name="BZLifecycleStatus" ma:index="23" nillable="true" ma:displayName="Lifecycle status" ma:description="Json log of all taken lifecycle steps to store progress of multi-step lifecycle jobs" ma:internalName="BZLifecycleStatus" ma:readOnly="true">
      <xsd:simpleType>
        <xsd:restriction base="dms:Text">
          <xsd:maxLength value="255"/>
        </xsd:restriction>
      </xsd:simpleType>
    </xsd:element>
    <xsd:element name="f7af940f06314dc78018242c25682d67" ma:index="24" ma:taxonomy="true" ma:internalName="f7af940f06314dc78018242c25682d67" ma:taxonomyFieldName="BZMarking" ma:displayName="Marking" ma:default="" ma:fieldId="{f7af940f-0631-4dc7-8018-242c25682d67}" ma:taxonomyMulti="true" ma:sspId="f06fd827-a598-41f0-9932-d21a3d49965e" ma:termSetId="639fae9f-ec87-44c0-92c5-69a45d2736e4" ma:anchorId="00000000-0000-0000-0000-000000000000" ma:open="false" ma:isKeyword="false">
      <xsd:complexType>
        <xsd:sequence>
          <xsd:element ref="pc:Terms" minOccurs="0" maxOccurs="1"/>
        </xsd:sequence>
      </xsd:complexType>
    </xsd:element>
    <xsd:element name="BZEmailBody" ma:index="33" nillable="true" ma:displayName="EmailBody" ma:description="Email text" ma:internalName="BZEmailBody">
      <xsd:simpleType>
        <xsd:restriction base="dms:Note">
          <xsd:maxLength value="255"/>
        </xsd:restriction>
      </xsd:simpleType>
    </xsd:element>
    <xsd:element name="BZEmailCC" ma:index="34" nillable="true" ma:displayName="EmailCC" ma:description="Email CC addresses" ma:internalName="BZEmailCC">
      <xsd:simpleType>
        <xsd:restriction base="dms:Note">
          <xsd:maxLength value="255"/>
        </xsd:restriction>
      </xsd:simpleType>
    </xsd:element>
    <xsd:element name="BZEmailDate" ma:index="35" nillable="true" ma:displayName="EmailDate" ma:description="Email date and time" ma:format="DateOnly" ma:internalName="BZEmailDate">
      <xsd:simpleType>
        <xsd:restriction base="dms:DateTime"/>
      </xsd:simpleType>
    </xsd:element>
    <xsd:element name="BZEmailFrom" ma:index="36" nillable="true" ma:displayName="EmailFrom" ma:description="Email sender address(es)" ma:internalName="BZEmailFrom">
      <xsd:simpleType>
        <xsd:restriction base="dms:Note">
          <xsd:maxLength value="255"/>
        </xsd:restriction>
      </xsd:simpleType>
    </xsd:element>
    <xsd:element name="BZEmailHasAttachment" ma:index="37" nillable="true" ma:displayName="EmailHasAttachment" ma:default="0" ma:description="Email has attachment(s)" ma:internalName="BZEmailHasAttachment">
      <xsd:simpleType>
        <xsd:restriction base="dms:Boolean"/>
      </xsd:simpleType>
    </xsd:element>
    <xsd:element name="BZEmailSubject" ma:index="38" nillable="true" ma:displayName="EmailSubject" ma:description="Email subject" ma:internalName="BZEmailSubject">
      <xsd:simpleType>
        <xsd:restriction base="dms:Text">
          <xsd:maxLength value="255"/>
        </xsd:restriction>
      </xsd:simpleType>
    </xsd:element>
    <xsd:element name="BZEmailTo" ma:index="39" nillable="true" ma:displayName="EmailTo" ma:description="Email addressee(s)" ma:internalName="BZEmailTo">
      <xsd:simpleType>
        <xsd:restriction base="dms:Note">
          <xsd:maxLength value="255"/>
        </xsd:restriction>
      </xsd:simpleType>
    </xsd:element>
    <xsd:element name="BZDossierTemplate" ma:index="40" ma:displayName="Dossier Template" ma:description="Dossier Template" ma:internalName="BZDossierTemplate" ma:readOnly="true">
      <xsd:simpleType>
        <xsd:restriction base="dms:Text">
          <xsd:maxLength value="255"/>
        </xsd:restriction>
      </xsd:simpleType>
    </xsd:element>
    <xsd:element name="BZDossierId" ma:index="41" nillable="true" ma:displayName="Dossier Id" ma:description="Dossier Id" ma:indexed="true" ma:internalName="BZDossierId" ma:readOnly="true">
      <xsd:simpleType>
        <xsd:restriction base="dms:Text">
          <xsd:maxLength value="10"/>
        </xsd:restriction>
      </xsd:simpleType>
    </xsd:element>
    <xsd:element name="_vti_ItemDeclaredRecord" ma:index="43" nillable="true" ma:displayName="Declared Record" ma:hidden="true" ma:internalName="_vti_ItemDeclaredRecord" ma:readOnly="true">
      <xsd:simpleType>
        <xsd:restriction base="dms:DateTime"/>
      </xsd:simpleType>
    </xsd:element>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URL" ma:index="4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eb5c8-d587-4fe8-a04f-f05949d254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430f16-19a2-4e6c-a95b-bb1fe3d8d6b3}" ma:internalName="TaxCatchAll" ma:readOnly="false" ma:showField="CatchAllData" ma:web="baeeb5c8-d587-4fe8-a04f-f05949d254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430f16-19a2-4e6c-a95b-bb1fe3d8d6b3}" ma:internalName="TaxCatchAllLabel" ma:readOnly="false" ma:showField="CatchAllDataLabel" ma:web="baeeb5c8-d587-4fe8-a04f-f05949d25410">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SharedWithUsers" ma:index="4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CC450-3C82-4D54-84C0-2C6C89AE8150}">
  <ds:schemaRefs>
    <ds:schemaRef ds:uri="http://schemas.microsoft.com/sharepoint/events"/>
  </ds:schemaRefs>
</ds:datastoreItem>
</file>

<file path=customXml/itemProps2.xml><?xml version="1.0" encoding="utf-8"?>
<ds:datastoreItem xmlns:ds="http://schemas.openxmlformats.org/officeDocument/2006/customXml" ds:itemID="{69D6EEC8-C9E1-4904-8281-341938F2DEB0}">
  <ds:schemaRefs>
    <ds:schemaRef ds:uri="http://schemas.openxmlformats.org/officeDocument/2006/bibliography"/>
    <ds:schemaRef ds:uri="docgen-assistant"/>
  </ds:schemaRefs>
</ds:datastoreItem>
</file>

<file path=customXml/itemProps3.xml><?xml version="1.0" encoding="utf-8"?>
<ds:datastoreItem xmlns:ds="http://schemas.openxmlformats.org/officeDocument/2006/customXml" ds:itemID="{2F975E07-44E7-4675-BF66-A0CFB85B8AA1}">
  <ds:schemaRefs>
    <ds:schemaRef ds:uri="http://schemas.microsoft.com/office/2006/documentManagement/types"/>
    <ds:schemaRef ds:uri="http://purl.org/dc/terms/"/>
    <ds:schemaRef ds:uri="baeeb5c8-d587-4fe8-a04f-f05949d25410"/>
    <ds:schemaRef ds:uri="http://purl.org/dc/dcmitype/"/>
    <ds:schemaRef ds:uri="http://schemas.openxmlformats.org/package/2006/metadata/core-properties"/>
    <ds:schemaRef ds:uri="http://schemas.microsoft.com/office/infopath/2007/PartnerControls"/>
    <ds:schemaRef ds:uri="http://schemas.microsoft.com/sharepoint/v3"/>
    <ds:schemaRef ds:uri="http://schemas.microsoft.com/sharepoint/v4"/>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9D6EEC8-C9E1-4904-8281-341938F2DEB0}">
  <ds:schemaRefs>
    <ds:schemaRef ds:uri="http://schemas.openxmlformats.org/officeDocument/2006/bibliography"/>
    <ds:schemaRef ds:uri="docgen-assistant"/>
  </ds:schemaRefs>
</ds:datastoreItem>
</file>

<file path=customXml/itemProps5.xml><?xml version="1.0" encoding="utf-8"?>
<ds:datastoreItem xmlns:ds="http://schemas.openxmlformats.org/officeDocument/2006/customXml" ds:itemID="{434D3CF9-933A-4E3D-AE9B-0B982BBC7A45}">
  <ds:schemaRefs>
    <ds:schemaRef ds:uri="http://schemas.microsoft.com/sharepoint/v3/contenttype/forms"/>
  </ds:schemaRefs>
</ds:datastoreItem>
</file>

<file path=customXml/itemProps6.xml><?xml version="1.0" encoding="utf-8"?>
<ds:datastoreItem xmlns:ds="http://schemas.openxmlformats.org/officeDocument/2006/customXml" ds:itemID="{68AF6797-BCBA-4286-A1D7-2E829C9AE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eeb5c8-d587-4fe8-a04f-f05949d254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96A183C-E7F6-453A-8573-C3F5C0E6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Antwoord%20kamervraag%20(2)</Template>
  <TotalTime>0</TotalTime>
  <Pages>4</Pages>
  <Words>1131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het artikel Economic sanctions now the EU is Israel’s largest investor</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artikel Economic sanctions now the EU is Israel’s largest investor</dc:title>
  <dc:creator>Erdemsoy, Saliha</dc:creator>
  <cp:lastModifiedBy>Erdemsoy, Saliha</cp:lastModifiedBy>
  <cp:revision>2</cp:revision>
  <cp:lastPrinted>2025-09-23T10:19:00Z</cp:lastPrinted>
  <dcterms:created xsi:type="dcterms:W3CDTF">2025-09-23T10:20:00Z</dcterms:created>
  <dcterms:modified xsi:type="dcterms:W3CDTF">2025-09-23T10:20:00Z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8d4d426d-42c0-4192-884f-d58705b28613</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