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35E" w:rsidRDefault="00E2235E" w14:paraId="21B0A5EA" w14:textId="77777777">
      <w:bookmarkStart w:name="_GoBack" w:id="0"/>
      <w:bookmarkEnd w:id="0"/>
    </w:p>
    <w:p w:rsidR="002B53EF" w:rsidRDefault="00301684" w14:paraId="722359AB" w14:textId="26478B1D">
      <w:r>
        <w:t>Geachte voorzitter,</w:t>
      </w:r>
    </w:p>
    <w:p w:rsidR="00301684" w:rsidRDefault="00301684" w14:paraId="70B81338" w14:textId="77777777"/>
    <w:p w:rsidR="00C768D6" w:rsidP="00301684" w:rsidRDefault="00301684" w14:paraId="752FB808" w14:textId="77777777">
      <w:r>
        <w:t xml:space="preserve">Hierbij ontvangt </w:t>
      </w:r>
      <w:r w:rsidR="00C768D6">
        <w:t>de Kamer</w:t>
      </w:r>
      <w:r>
        <w:t xml:space="preserve"> de antwoorden op de schriftelijke vragen over alternatieve plannen voor Tata Steel Nederland van het lid Kostić (PvdD). De vragen werden ingezonden op 29 augustus 2025 met kenmerk </w:t>
      </w:r>
      <w:r w:rsidRPr="00301684">
        <w:t>2025Z15572</w:t>
      </w:r>
      <w:r>
        <w:t xml:space="preserve">. </w:t>
      </w:r>
    </w:p>
    <w:p w:rsidR="00C768D6" w:rsidP="00301684" w:rsidRDefault="00C768D6" w14:paraId="0C6C2D57" w14:textId="77777777"/>
    <w:p w:rsidR="002B53EF" w:rsidP="00301684" w:rsidRDefault="00301684" w14:paraId="5133DB66" w14:textId="42B3F288">
      <w:r>
        <w:t>Ik beantwoord deze vragen mede namens de minister van Klimaat en Groene Groei en de minister van Volkshuisvesting en Ruimtelijke Ordening.</w:t>
      </w:r>
    </w:p>
    <w:p w:rsidR="002B53EF" w:rsidRDefault="008E76DB" w14:paraId="4D74AFA5" w14:textId="77777777">
      <w:pPr>
        <w:pStyle w:val="Slotzin"/>
      </w:pPr>
      <w:r>
        <w:t>Hoogachtend,</w:t>
      </w:r>
    </w:p>
    <w:p w:rsidR="002B53EF" w:rsidRDefault="008E76DB" w14:paraId="108333BF" w14:textId="77777777">
      <w:pPr>
        <w:pStyle w:val="OndertekeningArea1"/>
      </w:pPr>
      <w:r>
        <w:t>DE STAATSSECRETARIS VAN INFRASTRUCTUUR EN WATERSTAAT - OPENBAAR VERVOER EN MILIEU,</w:t>
      </w:r>
    </w:p>
    <w:p w:rsidR="002B53EF" w:rsidRDefault="002B53EF" w14:paraId="1464E1F5" w14:textId="77777777"/>
    <w:p w:rsidR="002B53EF" w:rsidRDefault="002B53EF" w14:paraId="7D3D36FD" w14:textId="77777777"/>
    <w:p w:rsidR="002B53EF" w:rsidRDefault="002B53EF" w14:paraId="30737096" w14:textId="77777777"/>
    <w:p w:rsidR="002B53EF" w:rsidRDefault="002B53EF" w14:paraId="57B2FAE4" w14:textId="77777777"/>
    <w:p w:rsidR="00301684" w:rsidRDefault="008E76DB" w14:paraId="084FD2D9" w14:textId="180E8DFA">
      <w:r>
        <w:t>A.A. (Thierry) Aartsen</w:t>
      </w:r>
    </w:p>
    <w:p w:rsidR="00301684" w:rsidRDefault="00301684" w14:paraId="01696F24" w14:textId="77777777">
      <w:pPr>
        <w:spacing w:line="240" w:lineRule="auto"/>
      </w:pPr>
      <w:r>
        <w:br w:type="page"/>
      </w:r>
    </w:p>
    <w:p w:rsidR="002B53EF" w:rsidRDefault="00301684" w14:paraId="7C9916D9" w14:textId="720432CE">
      <w:pPr>
        <w:rPr>
          <w:b/>
          <w:bCs/>
        </w:rPr>
      </w:pPr>
      <w:r w:rsidRPr="00301684">
        <w:rPr>
          <w:b/>
          <w:bCs/>
        </w:rPr>
        <w:lastRenderedPageBreak/>
        <w:t>2025Z15572</w:t>
      </w:r>
    </w:p>
    <w:p w:rsidR="00301684" w:rsidRDefault="00301684" w14:paraId="667C16C3" w14:textId="77777777">
      <w:pPr>
        <w:rPr>
          <w:b/>
          <w:bCs/>
        </w:rPr>
      </w:pPr>
    </w:p>
    <w:p w:rsidR="003D2DDC" w:rsidP="003D2DDC" w:rsidRDefault="00301684" w14:paraId="1E76D59D" w14:textId="0F172DE9">
      <w:pPr>
        <w:numPr>
          <w:ilvl w:val="0"/>
          <w:numId w:val="24"/>
        </w:numPr>
        <w:ind w:left="360"/>
      </w:pPr>
      <w:r w:rsidRPr="00301684">
        <w:rPr>
          <w:b/>
          <w:bCs/>
        </w:rPr>
        <w:t>Heeft u kennisgenomen van het rapport “Wijmond. Een business case voor alternatieve invulling van het terrein van Tata Steel IJmuiden”?</w:t>
      </w:r>
      <w:r>
        <w:rPr>
          <w:rStyle w:val="FootnoteReference"/>
          <w:b/>
          <w:bCs/>
        </w:rPr>
        <w:footnoteReference w:id="1"/>
      </w:r>
      <w:r w:rsidRPr="00301684">
        <w:rPr>
          <w:b/>
          <w:bCs/>
        </w:rPr>
        <w:br/>
      </w:r>
      <w:r w:rsidRPr="00301684">
        <w:rPr>
          <w:b/>
          <w:bCs/>
        </w:rPr>
        <w:br/>
      </w:r>
      <w:r w:rsidRPr="003D2DDC">
        <w:t>Ja</w:t>
      </w:r>
      <w:r w:rsidR="00397CC1">
        <w:t xml:space="preserve">, </w:t>
      </w:r>
      <w:r w:rsidR="00141CDB">
        <w:t xml:space="preserve">de minister van Klimaat en Groene Groei (KGG) en </w:t>
      </w:r>
      <w:r w:rsidR="00397CC1">
        <w:t>ik heb</w:t>
      </w:r>
      <w:r w:rsidR="00141CDB">
        <w:t>ben</w:t>
      </w:r>
      <w:r w:rsidR="00397CC1">
        <w:t xml:space="preserve"> dit rapport voor de zomer ontvangen tijdens een gesprek met omwonenden</w:t>
      </w:r>
      <w:r w:rsidRPr="003D2DDC">
        <w:t>.</w:t>
      </w:r>
      <w:r w:rsidR="00397CC1">
        <w:t xml:space="preserve"> Ook ambtelijk is dit rapport bekend: de ministeries staan in nauw contact met alle betrokkenen, waaronder omwonenden- en milieuorganisaties.</w:t>
      </w:r>
    </w:p>
    <w:p w:rsidRPr="003D2DDC" w:rsidR="00397CC1" w:rsidP="00397CC1" w:rsidRDefault="00397CC1" w14:paraId="316A5D63" w14:textId="77777777"/>
    <w:p w:rsidR="00615D26" w:rsidP="00F5331F" w:rsidRDefault="00301684" w14:paraId="6C9DE2A0" w14:textId="70E60088">
      <w:pPr>
        <w:numPr>
          <w:ilvl w:val="0"/>
          <w:numId w:val="24"/>
        </w:numPr>
        <w:ind w:left="360"/>
      </w:pPr>
      <w:r w:rsidRPr="00301684">
        <w:rPr>
          <w:b/>
          <w:bCs/>
        </w:rPr>
        <w:t>Weet u nog dat verschillende economen ervoor hebben gewaarschuwd dat belastinggeld geven aan het huidige “Groen Staal Plan” grote risico’s met zich meebrengt voor de belastingbetaler en verspilling van belastinggeld zou kunnen betekenen?</w:t>
      </w:r>
      <w:r w:rsidR="003D2DDC">
        <w:rPr>
          <w:rStyle w:val="FootnoteReference"/>
          <w:b/>
          <w:bCs/>
        </w:rPr>
        <w:footnoteReference w:id="2"/>
      </w:r>
      <w:r w:rsidRPr="00301684">
        <w:rPr>
          <w:b/>
          <w:bCs/>
        </w:rPr>
        <w:t> Welke garanties kunt u bieden dat het plan haalbaar is?</w:t>
      </w:r>
      <w:r w:rsidRPr="00301684">
        <w:rPr>
          <w:b/>
          <w:bCs/>
        </w:rPr>
        <w:br/>
      </w:r>
      <w:r w:rsidRPr="00301684">
        <w:rPr>
          <w:b/>
          <w:bCs/>
        </w:rPr>
        <w:br/>
      </w:r>
      <w:r w:rsidR="00C768D6">
        <w:t>D</w:t>
      </w:r>
      <w:r w:rsidRPr="00022DC9" w:rsidR="005B6B79">
        <w:t>it</w:t>
      </w:r>
      <w:r w:rsidR="00C768D6">
        <w:t xml:space="preserve"> signaal</w:t>
      </w:r>
      <w:r w:rsidRPr="00022DC9" w:rsidR="005B6B79">
        <w:t xml:space="preserve"> </w:t>
      </w:r>
      <w:r w:rsidR="00615D26">
        <w:t>is bekend</w:t>
      </w:r>
      <w:r w:rsidRPr="00022DC9" w:rsidR="005B6B79">
        <w:t>.</w:t>
      </w:r>
      <w:r w:rsidR="00F5331F">
        <w:t xml:space="preserve"> </w:t>
      </w:r>
      <w:r w:rsidRPr="00022DC9" w:rsidR="005B6B79">
        <w:t xml:space="preserve">Het doel van de maatwerkafspraak met Tata Steel is, naast de realisatie van schone en groene staalproductie in de IJmond, </w:t>
      </w:r>
      <w:r w:rsidR="00501741">
        <w:t xml:space="preserve">juist </w:t>
      </w:r>
      <w:r w:rsidRPr="00022DC9" w:rsidR="005B6B79">
        <w:t>ook om een duurzaam verdienmodel te realiseren. </w:t>
      </w:r>
      <w:r w:rsidR="007814FD">
        <w:t xml:space="preserve">Er moet zicht zijn op </w:t>
      </w:r>
      <w:r w:rsidR="00141CDB">
        <w:t>winstgevendheid van de onderneming</w:t>
      </w:r>
      <w:r w:rsidR="00460F65">
        <w:t xml:space="preserve">, voordat </w:t>
      </w:r>
      <w:r w:rsidR="001F4DCA">
        <w:t xml:space="preserve">een </w:t>
      </w:r>
      <w:r w:rsidR="005B6B79">
        <w:t>eventuel</w:t>
      </w:r>
      <w:r w:rsidR="001F4DCA">
        <w:t>e</w:t>
      </w:r>
      <w:r w:rsidR="005B6B79">
        <w:t xml:space="preserve"> subsidie toegekend wordt. Het Groen Staal</w:t>
      </w:r>
      <w:r w:rsidR="00417AD2">
        <w:t>-p</w:t>
      </w:r>
      <w:r w:rsidR="005B6B79">
        <w:t xml:space="preserve">lan betreft een zeer omvangrijke investering van Tata Steel Nederland (TSN) en het moederbedrijf Tata Steel Limited (TSL). Het bedrijf zal niet investeren zonder zicht op een langetermijnverdienmodel. </w:t>
      </w:r>
      <w:r w:rsidR="00C768D6">
        <w:t>I</w:t>
      </w:r>
      <w:r w:rsidR="008734BA">
        <w:t xml:space="preserve">n dat licht </w:t>
      </w:r>
      <w:r w:rsidR="00C768D6">
        <w:t xml:space="preserve">wordt </w:t>
      </w:r>
      <w:r w:rsidR="008734BA">
        <w:t xml:space="preserve">ook </w:t>
      </w:r>
      <w:r w:rsidR="00C768D6">
        <w:t xml:space="preserve">verwezen </w:t>
      </w:r>
      <w:r w:rsidR="008734BA">
        <w:t>naar uitspraken</w:t>
      </w:r>
      <w:r w:rsidRPr="001F4DCA" w:rsidR="001F4DCA">
        <w:t xml:space="preserve"> van de bestuursvoorzitter van TSL.</w:t>
      </w:r>
      <w:r w:rsidR="001F4DCA">
        <w:rPr>
          <w:rStyle w:val="FootnoteReference"/>
        </w:rPr>
        <w:footnoteReference w:id="3"/>
      </w:r>
      <w:r w:rsidR="001F4DCA">
        <w:t xml:space="preserve"> </w:t>
      </w:r>
    </w:p>
    <w:p w:rsidR="00615D26" w:rsidP="00615D26" w:rsidRDefault="00615D26" w14:paraId="000BFB75" w14:textId="77777777">
      <w:pPr>
        <w:pStyle w:val="ListParagraph"/>
      </w:pPr>
    </w:p>
    <w:p w:rsidR="00301684" w:rsidP="00615D26" w:rsidRDefault="005B6B79" w14:paraId="730DDE4F" w14:textId="332BDD65">
      <w:pPr>
        <w:ind w:left="360"/>
      </w:pPr>
      <w:r>
        <w:t>Daarnaast zijn strenge voorwaarden verbonden</w:t>
      </w:r>
      <w:r w:rsidR="004F7FBB">
        <w:t xml:space="preserve"> aan een subsidie </w:t>
      </w:r>
      <w:r w:rsidR="00515FB0">
        <w:t>die verleend wordt door</w:t>
      </w:r>
      <w:r w:rsidR="004F7FBB">
        <w:t xml:space="preserve"> de </w:t>
      </w:r>
      <w:r w:rsidR="00515FB0">
        <w:t>overheid</w:t>
      </w:r>
      <w:r>
        <w:t xml:space="preserve">. Op basis van de Europese regels voor staatssteun </w:t>
      </w:r>
      <w:r w:rsidR="00141CDB">
        <w:t xml:space="preserve">voor verduurzaming </w:t>
      </w:r>
      <w:r>
        <w:t xml:space="preserve">geldt dat steun niet ingezet mag worden om een verlieslatend bedrijf overeind te houden. De Europese </w:t>
      </w:r>
      <w:r w:rsidR="00BF2D20">
        <w:t>Commissie</w:t>
      </w:r>
      <w:r>
        <w:t xml:space="preserve"> toetst hier streng op. </w:t>
      </w:r>
      <w:r w:rsidR="00141CDB">
        <w:t>Verder biedt de maatwerkafspraak ook de mogelijkheid voor de overheid om afspraken te maken over de beheersing van mogelijke risico’s.</w:t>
      </w:r>
      <w:r w:rsidR="00B22E05">
        <w:t xml:space="preserve"> </w:t>
      </w:r>
      <w:r>
        <w:t xml:space="preserve">   </w:t>
      </w:r>
    </w:p>
    <w:p w:rsidRPr="00301684" w:rsidR="005B6B79" w:rsidP="005B6B79" w:rsidRDefault="005B6B79" w14:paraId="5B5787C0" w14:textId="77777777">
      <w:pPr>
        <w:ind w:left="360"/>
      </w:pPr>
    </w:p>
    <w:p w:rsidR="002351AF" w:rsidP="001447F6" w:rsidRDefault="00301684" w14:paraId="3D2E293A" w14:textId="77777777">
      <w:pPr>
        <w:numPr>
          <w:ilvl w:val="0"/>
          <w:numId w:val="24"/>
        </w:numPr>
        <w:ind w:left="360"/>
      </w:pPr>
      <w:r w:rsidRPr="00301684">
        <w:rPr>
          <w:b/>
          <w:bCs/>
        </w:rPr>
        <w:t>Aangezien met het huidige plan van Tata Steel we nog decennia afhankelijk blijven van aardgas, vindt u dat de best optie om geld van burgers in te investeren?</w:t>
      </w:r>
      <w:r w:rsidRPr="00301684">
        <w:rPr>
          <w:b/>
          <w:bCs/>
        </w:rPr>
        <w:br/>
      </w:r>
    </w:p>
    <w:p w:rsidR="001C58AE" w:rsidP="002351AF" w:rsidRDefault="002351AF" w14:paraId="2ACBCD53" w14:textId="18550390">
      <w:pPr>
        <w:ind w:left="360"/>
      </w:pPr>
      <w:r>
        <w:t xml:space="preserve">Ja, het huidige plan </w:t>
      </w:r>
      <w:r w:rsidR="00C768D6">
        <w:t xml:space="preserve">is </w:t>
      </w:r>
      <w:r w:rsidR="00303C6F">
        <w:t xml:space="preserve">nog steeds </w:t>
      </w:r>
      <w:r>
        <w:t>de betere optie van</w:t>
      </w:r>
      <w:r w:rsidR="007614F9">
        <w:t xml:space="preserve"> </w:t>
      </w:r>
      <w:r w:rsidR="00303C6F">
        <w:t xml:space="preserve">de onderzochte scenario’s uit het </w:t>
      </w:r>
      <w:r>
        <w:t>rapport van Wijers</w:t>
      </w:r>
      <w:r w:rsidR="00AB790E">
        <w:t xml:space="preserve"> en Blom</w:t>
      </w:r>
      <w:r w:rsidR="00417AD2">
        <w:rPr>
          <w:rStyle w:val="FootnoteReference"/>
        </w:rPr>
        <w:footnoteReference w:id="4"/>
      </w:r>
      <w:r w:rsidR="00AB790E">
        <w:t xml:space="preserve">. Zoals aangegeven in het antwoord op vraag 2 beoogt het kabinet </w:t>
      </w:r>
      <w:r w:rsidR="00397255">
        <w:t xml:space="preserve">schone en groene staalproductie die financieel </w:t>
      </w:r>
      <w:r w:rsidR="00062E24">
        <w:t>levensvatbaar</w:t>
      </w:r>
      <w:r w:rsidR="00397255">
        <w:t xml:space="preserve"> is. </w:t>
      </w:r>
      <w:r w:rsidR="009C24A6">
        <w:t>Het kabinet stuurt aan op een goede afweging</w:t>
      </w:r>
      <w:r w:rsidR="00700AAE">
        <w:t xml:space="preserve"> hierin. De </w:t>
      </w:r>
      <w:r w:rsidR="00E10404">
        <w:t xml:space="preserve">inzet van aardgas is een tussenfase </w:t>
      </w:r>
      <w:r w:rsidR="00395F9C">
        <w:t xml:space="preserve">in de </w:t>
      </w:r>
      <w:r w:rsidR="00E10404">
        <w:t>transitie naar groen staal</w:t>
      </w:r>
      <w:r w:rsidR="00395F9C">
        <w:t xml:space="preserve">. In deze tussenperiode wordt gewerkt aan </w:t>
      </w:r>
      <w:r w:rsidR="00DE2D48">
        <w:t>de beschikbaarheid van</w:t>
      </w:r>
      <w:r w:rsidR="00700AAE">
        <w:t xml:space="preserve"> </w:t>
      </w:r>
      <w:r w:rsidR="00290F4D">
        <w:t xml:space="preserve">voldoende </w:t>
      </w:r>
      <w:r w:rsidR="00062E24">
        <w:t>betaalbare, beschikbare en betrouwbare</w:t>
      </w:r>
      <w:r w:rsidR="00290F4D">
        <w:t xml:space="preserve"> </w:t>
      </w:r>
      <w:r w:rsidR="00700AAE">
        <w:t>groen</w:t>
      </w:r>
      <w:r w:rsidR="0071021A">
        <w:t>e</w:t>
      </w:r>
      <w:r w:rsidR="00910C92">
        <w:t>, hernieuwbare</w:t>
      </w:r>
      <w:r w:rsidR="0071021A">
        <w:t xml:space="preserve"> </w:t>
      </w:r>
      <w:r w:rsidR="00910C92">
        <w:t>energie</w:t>
      </w:r>
      <w:r w:rsidR="00290F4D">
        <w:t xml:space="preserve">. </w:t>
      </w:r>
      <w:r w:rsidR="006830C4">
        <w:t xml:space="preserve">Door deze noodzakelijke tussenstap neemt de kans toe dat </w:t>
      </w:r>
      <w:r w:rsidR="00B1189A">
        <w:t xml:space="preserve">de </w:t>
      </w:r>
      <w:r w:rsidR="006830C4">
        <w:t>omvangrijke</w:t>
      </w:r>
      <w:r w:rsidR="00B1189A">
        <w:t xml:space="preserve"> transitie </w:t>
      </w:r>
      <w:r w:rsidR="00062E24">
        <w:t>doorgemaakt zal worden</w:t>
      </w:r>
      <w:r w:rsidR="00B1189A">
        <w:t>.</w:t>
      </w:r>
      <w:r w:rsidR="0071021A">
        <w:t xml:space="preserve"> </w:t>
      </w:r>
      <w:r w:rsidR="00EB74E9">
        <w:t xml:space="preserve">Het uitsluiten van </w:t>
      </w:r>
      <w:r w:rsidR="00062E24">
        <w:t xml:space="preserve">het gebruik van </w:t>
      </w:r>
      <w:r w:rsidR="00EB74E9">
        <w:t xml:space="preserve">aardgas </w:t>
      </w:r>
      <w:r w:rsidR="00062E24">
        <w:t xml:space="preserve">zou </w:t>
      </w:r>
      <w:r w:rsidR="00111512">
        <w:t xml:space="preserve">ertoe </w:t>
      </w:r>
      <w:r w:rsidR="00062E24">
        <w:t xml:space="preserve">kunnen leiden </w:t>
      </w:r>
      <w:r w:rsidR="00111512">
        <w:t xml:space="preserve">dat </w:t>
      </w:r>
      <w:r w:rsidR="003E7BE8">
        <w:t>de verduurzaming en</w:t>
      </w:r>
      <w:r w:rsidR="00324C21">
        <w:t xml:space="preserve"> dus ook</w:t>
      </w:r>
      <w:r w:rsidR="003E7BE8">
        <w:t xml:space="preserve"> de gezondheidswinst voor omwonenden</w:t>
      </w:r>
      <w:r w:rsidR="000717C2">
        <w:t xml:space="preserve"> </w:t>
      </w:r>
      <w:r w:rsidR="00FE1D46">
        <w:t xml:space="preserve">pas veel later </w:t>
      </w:r>
      <w:r w:rsidR="00062E24">
        <w:t xml:space="preserve">of niet </w:t>
      </w:r>
      <w:r w:rsidR="00FE1D46">
        <w:t>wordt gerealiseerd</w:t>
      </w:r>
      <w:r w:rsidR="00111512">
        <w:t>.</w:t>
      </w:r>
      <w:r w:rsidR="00E8692F">
        <w:t xml:space="preserve"> </w:t>
      </w:r>
    </w:p>
    <w:p w:rsidR="000717C2" w:rsidP="000717C2" w:rsidRDefault="000717C2" w14:paraId="5D772865" w14:textId="77777777"/>
    <w:p w:rsidRPr="00301684" w:rsidR="00301684" w:rsidP="00A52908" w:rsidRDefault="00301684" w14:paraId="554CF7E9" w14:textId="1AB0AC9E">
      <w:pPr>
        <w:numPr>
          <w:ilvl w:val="0"/>
          <w:numId w:val="24"/>
        </w:numPr>
        <w:ind w:left="360"/>
      </w:pPr>
      <w:r w:rsidRPr="00301684">
        <w:rPr>
          <w:b/>
          <w:bCs/>
        </w:rPr>
        <w:t>Ziet u ook in dat Nederland met het huidige plan van Tata sowieso afhankelijk blijft van verre (niet-Europese) landen voor schadelijk aardgas en ijzererts?</w:t>
      </w:r>
      <w:r w:rsidRPr="00301684">
        <w:rPr>
          <w:b/>
          <w:bCs/>
        </w:rPr>
        <w:br/>
      </w:r>
      <w:r w:rsidRPr="00301684">
        <w:rPr>
          <w:b/>
          <w:bCs/>
        </w:rPr>
        <w:br/>
      </w:r>
      <w:r w:rsidRPr="00FB6F42" w:rsidR="00A52908">
        <w:t xml:space="preserve">TSN importeert op dit moment aardgas en ijzererts vanuit </w:t>
      </w:r>
      <w:r w:rsidR="009D7AFB">
        <w:t xml:space="preserve">zowel </w:t>
      </w:r>
      <w:r w:rsidRPr="00FB6F42" w:rsidR="00A52908">
        <w:t xml:space="preserve">Europese </w:t>
      </w:r>
      <w:r w:rsidR="009D7AFB">
        <w:t>als</w:t>
      </w:r>
      <w:r w:rsidRPr="00FB6F42" w:rsidR="00A52908">
        <w:t xml:space="preserve"> niet-Europese landen. </w:t>
      </w:r>
      <w:r w:rsidRPr="00FB6F42" w:rsidR="00463CC0">
        <w:t xml:space="preserve">Het is </w:t>
      </w:r>
      <w:r w:rsidR="00062E24">
        <w:t xml:space="preserve">ook in de transitie </w:t>
      </w:r>
      <w:r w:rsidRPr="00FB6F42" w:rsidR="00463CC0">
        <w:t>een economische</w:t>
      </w:r>
      <w:r w:rsidR="00062E24">
        <w:t xml:space="preserve"> en strategische</w:t>
      </w:r>
      <w:r w:rsidRPr="00FB6F42" w:rsidR="00463CC0">
        <w:t xml:space="preserve"> afweging van het bedrijf zelf om </w:t>
      </w:r>
      <w:r w:rsidR="00062E24">
        <w:t xml:space="preserve">al dan niet de benodigde ijzererts en </w:t>
      </w:r>
      <w:r w:rsidRPr="00FB6F42" w:rsidR="004B17D5">
        <w:t xml:space="preserve">aardgas te importeren </w:t>
      </w:r>
      <w:r w:rsidR="00BC4085">
        <w:t>ten behoeve van</w:t>
      </w:r>
      <w:r w:rsidRPr="00FB6F42" w:rsidR="00A57B34">
        <w:t xml:space="preserve"> de staalproductie</w:t>
      </w:r>
      <w:r w:rsidR="00062E24">
        <w:t>, en zo ja, waarvandaan het bedrijf dat doet.</w:t>
      </w:r>
      <w:r w:rsidRPr="00A52908" w:rsidR="003D2DDC">
        <w:rPr>
          <w:highlight w:val="yellow"/>
        </w:rPr>
        <w:br/>
      </w:r>
    </w:p>
    <w:p w:rsidRPr="00301684" w:rsidR="00301684" w:rsidP="00397CC1" w:rsidRDefault="00301684" w14:paraId="04CF9345" w14:textId="348ADACD">
      <w:pPr>
        <w:numPr>
          <w:ilvl w:val="0"/>
          <w:numId w:val="24"/>
        </w:numPr>
        <w:ind w:left="357" w:hanging="357"/>
      </w:pPr>
      <w:r w:rsidRPr="00397CC1">
        <w:rPr>
          <w:b/>
          <w:bCs/>
        </w:rPr>
        <w:t>Heeft u kennis genomen van het advies van de onafhankelijke Expertgroep Gezondheid IJmond dat voor het goed borgen van gezondheid van omwonenden in de maatwerkafspraken er een garantie moet komen voor een reductie van 90% voor PAK’s, benzeen en een selectie aan metalen? Klopt het dat dat met het huidige plan waarover het kabinet onderhandelt niet gerealiseerd en gegarandeerd wordt, ondanks oproepen van de Kamer om dat wel te regelen?</w:t>
      </w:r>
      <w:r w:rsidRPr="00397CC1">
        <w:rPr>
          <w:b/>
          <w:bCs/>
        </w:rPr>
        <w:br/>
      </w:r>
      <w:r w:rsidRPr="00397CC1">
        <w:rPr>
          <w:b/>
          <w:bCs/>
        </w:rPr>
        <w:br/>
      </w:r>
      <w:r w:rsidR="00397CC1">
        <w:t xml:space="preserve">Zoals eerder aan </w:t>
      </w:r>
      <w:r w:rsidR="00780177">
        <w:t>uw</w:t>
      </w:r>
      <w:r w:rsidR="00397CC1">
        <w:t xml:space="preserve"> Kamer gemeld</w:t>
      </w:r>
      <w:r w:rsidR="00397CC1">
        <w:rPr>
          <w:rStyle w:val="FootnoteReference"/>
        </w:rPr>
        <w:footnoteReference w:id="5"/>
      </w:r>
      <w:r w:rsidR="00397CC1">
        <w:t xml:space="preserve"> zal n</w:t>
      </w:r>
      <w:r w:rsidRPr="00397CC1" w:rsidR="00397CC1">
        <w:t>aar verwachting sprake zijn van een forse reductie</w:t>
      </w:r>
      <w:r w:rsidR="001F4DCA">
        <w:t xml:space="preserve"> van PAK’s en benzeen</w:t>
      </w:r>
      <w:r w:rsidRPr="00397CC1" w:rsidR="00397CC1">
        <w:t>, maar waarschijnlijk niet 90%. Er zou dan dus nog een restopgave overblijven.</w:t>
      </w:r>
      <w:r w:rsidR="00397CC1">
        <w:t xml:space="preserve"> Die </w:t>
      </w:r>
      <w:r w:rsidR="00780177">
        <w:t>zou</w:t>
      </w:r>
      <w:r w:rsidR="00397CC1">
        <w:t xml:space="preserve"> deels worden gerealiseerd na 2030 als gevolg van de verdere verduurzaming van het bedrijf (na het vervangen van de resterende </w:t>
      </w:r>
      <w:r w:rsidR="00780177">
        <w:t>h</w:t>
      </w:r>
      <w:r w:rsidR="00397CC1">
        <w:t xml:space="preserve">oogoven en </w:t>
      </w:r>
      <w:r w:rsidR="00780177">
        <w:t>k</w:t>
      </w:r>
      <w:r w:rsidR="00397CC1">
        <w:t xml:space="preserve">ooksgasfabriek). </w:t>
      </w:r>
      <w:r w:rsidR="003D2DDC">
        <w:t xml:space="preserve">Het kabinet kan in het openbaar geen </w:t>
      </w:r>
      <w:r w:rsidR="00780177">
        <w:t xml:space="preserve">verdere </w:t>
      </w:r>
      <w:r w:rsidR="003D2DDC">
        <w:t xml:space="preserve">mededelingen doen over </w:t>
      </w:r>
      <w:r w:rsidR="001F4DCA">
        <w:t>wat onderdeel is</w:t>
      </w:r>
      <w:r w:rsidR="003D2DDC">
        <w:t xml:space="preserve"> van de onderhandelingen over maatwerkafspraken.</w:t>
      </w:r>
      <w:r w:rsidR="003D2DDC">
        <w:br/>
      </w:r>
    </w:p>
    <w:p w:rsidRPr="00615D26" w:rsidR="00615D26" w:rsidP="00301684" w:rsidRDefault="00301684" w14:paraId="15B01300" w14:textId="77777777">
      <w:pPr>
        <w:numPr>
          <w:ilvl w:val="0"/>
          <w:numId w:val="24"/>
        </w:numPr>
        <w:ind w:left="360"/>
        <w:rPr>
          <w:b/>
          <w:bCs/>
        </w:rPr>
      </w:pPr>
      <w:r w:rsidRPr="00301684">
        <w:rPr>
          <w:b/>
          <w:bCs/>
        </w:rPr>
        <w:t>Wat is uw reactie op het rapport “Wijmond. Een business case voor alternatieve invulling van het terrein van Tata Steel IJmuiden”?  Wat vindt u van de verschillende bouwstenen in het rapport?</w:t>
      </w:r>
      <w:r w:rsidRPr="00301684">
        <w:rPr>
          <w:b/>
          <w:bCs/>
        </w:rPr>
        <w:br/>
      </w:r>
      <w:r w:rsidRPr="00301684">
        <w:rPr>
          <w:b/>
          <w:bCs/>
        </w:rPr>
        <w:br/>
      </w:r>
      <w:r w:rsidR="00E2235E">
        <w:t xml:space="preserve">Het kabinet </w:t>
      </w:r>
      <w:r w:rsidR="00852147">
        <w:t>heeft met belangstelling kennisgenomen van het rapport</w:t>
      </w:r>
      <w:r w:rsidR="00E2235E">
        <w:t xml:space="preserve">. </w:t>
      </w:r>
      <w:r w:rsidR="00190A45">
        <w:t>De bouwstenen zijn interessante denkrichtingen</w:t>
      </w:r>
      <w:r w:rsidR="00A23D71">
        <w:t xml:space="preserve"> </w:t>
      </w:r>
      <w:r w:rsidR="00190A45">
        <w:t>die veelal bijdragen aan de maatschappelijke uitdagingen waar het kabinet aan werkt: voldoende betaalbare woningen, ruimte voor Defensie, de energietransitie en natuurherstel.</w:t>
      </w:r>
      <w:r w:rsidR="00281FED">
        <w:t xml:space="preserve"> </w:t>
      </w:r>
      <w:r w:rsidR="00852147">
        <w:t>Tegelijkertijd neemt het rapport als vertrekpunt dat TSN op korte termijn zal krimpen of sluiten, terwijl het bedrijf juist inzet op het Groen Staal-plan. Die inzet, met versnelde reductie van de overlast voor omwonenden en de leefomgeving, is ook de inzet van het kabinet voor de onderhandelingen over maatwerkafspraken.</w:t>
      </w:r>
      <w:r w:rsidR="001F4DCA">
        <w:t xml:space="preserve"> </w:t>
      </w:r>
    </w:p>
    <w:p w:rsidR="00615D26" w:rsidP="00615D26" w:rsidRDefault="00615D26" w14:paraId="079EDD70" w14:textId="77777777">
      <w:pPr>
        <w:ind w:left="360"/>
        <w:rPr>
          <w:b/>
          <w:bCs/>
        </w:rPr>
      </w:pPr>
    </w:p>
    <w:p w:rsidRPr="00301684" w:rsidR="00301684" w:rsidP="00615D26" w:rsidRDefault="001F4DCA" w14:paraId="2A516794" w14:textId="43FF2FB3">
      <w:pPr>
        <w:ind w:left="360"/>
        <w:rPr>
          <w:b/>
          <w:bCs/>
        </w:rPr>
      </w:pPr>
      <w:r w:rsidRPr="001F4DCA">
        <w:t xml:space="preserve">Overigens </w:t>
      </w:r>
      <w:r w:rsidR="00D25592">
        <w:t>wil ik nog meegeven</w:t>
      </w:r>
      <w:r w:rsidRPr="001F4DCA">
        <w:t xml:space="preserve"> dat Tata Steel zelf eigenaar is van het terrein. Ook als er geen maatwerkafspraak komt</w:t>
      </w:r>
      <w:r w:rsidR="00D25592">
        <w:t>,</w:t>
      </w:r>
      <w:r w:rsidRPr="001F4DCA">
        <w:t xml:space="preserve"> is het </w:t>
      </w:r>
      <w:r w:rsidR="00D25592">
        <w:t xml:space="preserve">primair </w:t>
      </w:r>
      <w:r w:rsidRPr="001F4DCA">
        <w:t xml:space="preserve">aan het bedrijf zelf om </w:t>
      </w:r>
      <w:r w:rsidR="008734BA">
        <w:t xml:space="preserve">mogelijke </w:t>
      </w:r>
      <w:r w:rsidRPr="001F4DCA">
        <w:t xml:space="preserve">alternatieve invulling </w:t>
      </w:r>
      <w:r w:rsidR="008734BA">
        <w:t>v</w:t>
      </w:r>
      <w:r w:rsidRPr="001F4DCA">
        <w:t xml:space="preserve">an het terrein te </w:t>
      </w:r>
      <w:r w:rsidR="008734BA">
        <w:t>wegen</w:t>
      </w:r>
      <w:r w:rsidRPr="001F4DCA">
        <w:t>.</w:t>
      </w:r>
      <w:r w:rsidR="00E2235E">
        <w:br/>
      </w:r>
    </w:p>
    <w:p w:rsidRPr="00301684" w:rsidR="00301684" w:rsidP="00301684" w:rsidRDefault="00301684" w14:paraId="0FFF645F" w14:textId="1681ADF6">
      <w:pPr>
        <w:numPr>
          <w:ilvl w:val="0"/>
          <w:numId w:val="24"/>
        </w:numPr>
        <w:ind w:left="360"/>
      </w:pPr>
      <w:r w:rsidRPr="00301684">
        <w:rPr>
          <w:b/>
          <w:bCs/>
        </w:rPr>
        <w:t>Kunt u per scenario grondig onderbouwd toelichten welke potentie u daarin ziet?</w:t>
      </w:r>
      <w:r w:rsidRPr="00301684">
        <w:rPr>
          <w:b/>
          <w:bCs/>
        </w:rPr>
        <w:br/>
      </w:r>
      <w:r w:rsidRPr="00301684">
        <w:rPr>
          <w:b/>
          <w:bCs/>
        </w:rPr>
        <w:br/>
      </w:r>
      <w:r w:rsidR="00A23D71">
        <w:t>In een eerder stadium zijn diverse scenario</w:t>
      </w:r>
      <w:r w:rsidR="000C39E3">
        <w:t>’</w:t>
      </w:r>
      <w:r w:rsidR="00A23D71">
        <w:t>s</w:t>
      </w:r>
      <w:r w:rsidR="000C39E3">
        <w:t xml:space="preserve"> door Wijers en Blom</w:t>
      </w:r>
      <w:r w:rsidR="00A23D71">
        <w:t xml:space="preserve"> onderzocht en </w:t>
      </w:r>
      <w:r w:rsidR="000C39E3">
        <w:t xml:space="preserve">door het kabinet </w:t>
      </w:r>
      <w:r w:rsidR="00A23D71">
        <w:t>gewogen</w:t>
      </w:r>
      <w:r w:rsidR="006F2C51">
        <w:rPr>
          <w:rStyle w:val="FootnoteReference"/>
        </w:rPr>
        <w:footnoteReference w:id="6"/>
      </w:r>
      <w:r w:rsidR="00A23D71">
        <w:t xml:space="preserve">. De uitkomst van die weging is dat het kabinet inzet op maatwerkafspraken die </w:t>
      </w:r>
      <w:r w:rsidR="001F4DCA">
        <w:t>de verduurzaming</w:t>
      </w:r>
      <w:r w:rsidR="00A23D71">
        <w:t xml:space="preserve"> van TSN mogelijk helpen maken</w:t>
      </w:r>
      <w:r w:rsidR="00852147">
        <w:t>, met versnelde reductie van de overlast voor omwonenden en de leefomgeving</w:t>
      </w:r>
      <w:r w:rsidR="00A23D71">
        <w:t xml:space="preserve">. Daarom </w:t>
      </w:r>
      <w:r w:rsidR="00190A45">
        <w:t xml:space="preserve">is </w:t>
      </w:r>
      <w:r w:rsidR="00A23D71">
        <w:t xml:space="preserve">het </w:t>
      </w:r>
      <w:r w:rsidR="00190A45">
        <w:t xml:space="preserve">niet opportuun om </w:t>
      </w:r>
      <w:r w:rsidR="00A23D71">
        <w:t xml:space="preserve">nu </w:t>
      </w:r>
      <w:r w:rsidR="00C768D6">
        <w:t>nieuw</w:t>
      </w:r>
      <w:r w:rsidR="00190A45">
        <w:t xml:space="preserve"> onderzoek te doen naar </w:t>
      </w:r>
      <w:r w:rsidR="00A23D71">
        <w:t xml:space="preserve">de potentie van </w:t>
      </w:r>
      <w:r w:rsidR="00190A45">
        <w:t xml:space="preserve">deze </w:t>
      </w:r>
      <w:r w:rsidR="0001156C">
        <w:t xml:space="preserve">alternatieve </w:t>
      </w:r>
      <w:r w:rsidR="00190A45">
        <w:t>denkrichtingen</w:t>
      </w:r>
      <w:r w:rsidR="00A23D71">
        <w:t>.</w:t>
      </w:r>
      <w:r w:rsidR="00A23D71">
        <w:br/>
      </w:r>
      <w:r w:rsidR="00A23D71">
        <w:br/>
      </w:r>
      <w:r w:rsidR="00852147">
        <w:t>In het rapport komen</w:t>
      </w:r>
      <w:r w:rsidR="00A23D71">
        <w:t xml:space="preserve"> veel aspecten </w:t>
      </w:r>
      <w:r w:rsidR="00852147">
        <w:t>aan de orde</w:t>
      </w:r>
      <w:r w:rsidR="00A23D71">
        <w:t xml:space="preserve">, maar nader onderzoek </w:t>
      </w:r>
      <w:r w:rsidR="00852147">
        <w:t xml:space="preserve">zou </w:t>
      </w:r>
      <w:r w:rsidR="00A23D71">
        <w:t xml:space="preserve">nodig </w:t>
      </w:r>
      <w:r w:rsidR="00852147">
        <w:t xml:space="preserve">zijn </w:t>
      </w:r>
      <w:r w:rsidR="00A23D71">
        <w:t xml:space="preserve">om te kunnen spreken van echte </w:t>
      </w:r>
      <w:r w:rsidR="00A23D71">
        <w:rPr>
          <w:i/>
          <w:iCs/>
        </w:rPr>
        <w:t>business cases</w:t>
      </w:r>
      <w:r w:rsidR="00A23D71">
        <w:t xml:space="preserve"> of een volwaardige maatschappelijke kosten-batenanalyse. De scenario’s zijn interessant maar rusten ook op een aantal cruciale aannames, zoals over de </w:t>
      </w:r>
      <w:r w:rsidR="00852147">
        <w:t xml:space="preserve">bereidheid van TSN om op korte termijn te krimpen of te sluiten, en over </w:t>
      </w:r>
      <w:r w:rsidR="00A23D71">
        <w:t>mogelijke kosten van bodemsanering (zie ook het antwoord op vraag 10).</w:t>
      </w:r>
      <w:r w:rsidR="00417AD2">
        <w:t xml:space="preserve"> Deze aannames zijn voor rekening van de auteur van het rapport.</w:t>
      </w:r>
      <w:r w:rsidR="00190A45">
        <w:br/>
      </w:r>
    </w:p>
    <w:p w:rsidRPr="00301684" w:rsidR="00301684" w:rsidP="00301684" w:rsidRDefault="00301684" w14:paraId="53BA4E8D" w14:textId="07C0FB4E">
      <w:pPr>
        <w:numPr>
          <w:ilvl w:val="0"/>
          <w:numId w:val="24"/>
        </w:numPr>
        <w:ind w:left="360"/>
      </w:pPr>
      <w:r w:rsidRPr="00301684">
        <w:rPr>
          <w:b/>
          <w:bCs/>
        </w:rPr>
        <w:t>In hoeverre neemt u de bevindingen uit dit rapport mee in de lopende onderhandelingen met Tata Steel over de maatwerkafspraken?</w:t>
      </w:r>
      <w:r w:rsidRPr="00301684">
        <w:rPr>
          <w:b/>
          <w:bCs/>
        </w:rPr>
        <w:br/>
      </w:r>
      <w:r w:rsidRPr="00301684">
        <w:rPr>
          <w:b/>
          <w:bCs/>
        </w:rPr>
        <w:br/>
      </w:r>
      <w:r w:rsidR="00A23D71">
        <w:t xml:space="preserve">Zoals vermeld in het antwoord op vraag 6 </w:t>
      </w:r>
      <w:r w:rsidR="0001156C">
        <w:t>bevat het rapport</w:t>
      </w:r>
      <w:r w:rsidR="00A23D71">
        <w:t xml:space="preserve"> ideeën voor </w:t>
      </w:r>
      <w:r w:rsidR="00852147">
        <w:t xml:space="preserve">een hypothetisch scenario waarin TSN </w:t>
      </w:r>
      <w:r w:rsidR="00417AD2">
        <w:t xml:space="preserve">op korte termijn </w:t>
      </w:r>
      <w:r w:rsidR="00852147">
        <w:t>zou krimpen of sluiten</w:t>
      </w:r>
      <w:r w:rsidR="00A23D71">
        <w:t xml:space="preserve">. </w:t>
      </w:r>
      <w:r w:rsidR="00852147">
        <w:t xml:space="preserve">Dat is echter niet de inzet van de onderhandelingen over </w:t>
      </w:r>
      <w:r w:rsidR="0001156C">
        <w:t>maatwerkafsprak</w:t>
      </w:r>
      <w:r w:rsidR="00AB5D61">
        <w:t>en</w:t>
      </w:r>
      <w:r w:rsidR="00852147">
        <w:t>.</w:t>
      </w:r>
      <w:r w:rsidR="00190A45">
        <w:br/>
      </w:r>
    </w:p>
    <w:p w:rsidR="006E4A5C" w:rsidP="00301684" w:rsidRDefault="00301684" w14:paraId="45971488" w14:textId="5A3CD4C7">
      <w:pPr>
        <w:numPr>
          <w:ilvl w:val="0"/>
          <w:numId w:val="24"/>
        </w:numPr>
        <w:ind w:left="360"/>
      </w:pPr>
      <w:r w:rsidRPr="796C5150">
        <w:rPr>
          <w:b/>
          <w:bCs/>
        </w:rPr>
        <w:t>Heeft u kennis van genomen dat het Wijmond-rapport de financiële situatie van Tata Steel, de juridische procedures en de marktvooruitzichten als factoren benoemt die een onsuccesvolle transitie en mogelijke sluiting van de fabriek tot gevolg kunnen hebben? Deelt u deze conclusie en zijn er, naast het Groen Staalplan, ook alternatieve plannen voorbereid voor het geval Tata Steel de deuren sluit?</w:t>
      </w:r>
      <w:r>
        <w:br/>
      </w:r>
      <w:r>
        <w:br/>
      </w:r>
      <w:r w:rsidR="00150382">
        <w:t>Ja,</w:t>
      </w:r>
      <w:r w:rsidR="0001156C">
        <w:t xml:space="preserve"> </w:t>
      </w:r>
      <w:r w:rsidR="00417AD2">
        <w:t xml:space="preserve">de analyse over deze punten in </w:t>
      </w:r>
      <w:r w:rsidR="00150382">
        <w:t>het Wijmond-rapport</w:t>
      </w:r>
      <w:r w:rsidR="0001156C">
        <w:t xml:space="preserve"> is bekend</w:t>
      </w:r>
      <w:r w:rsidR="007723DC">
        <w:t>.</w:t>
      </w:r>
      <w:r w:rsidR="006E4A5C">
        <w:t xml:space="preserve"> Zoals</w:t>
      </w:r>
      <w:r w:rsidR="00B4506F">
        <w:t xml:space="preserve"> </w:t>
      </w:r>
      <w:r w:rsidR="00544052">
        <w:t xml:space="preserve">ook aangegeven </w:t>
      </w:r>
      <w:r w:rsidR="00B4506F">
        <w:t xml:space="preserve">in de beantwoording </w:t>
      </w:r>
      <w:r w:rsidR="008734BA">
        <w:t>van</w:t>
      </w:r>
      <w:r w:rsidR="00B4506F">
        <w:t xml:space="preserve"> vraag 2 </w:t>
      </w:r>
      <w:r w:rsidR="00417AD2">
        <w:t xml:space="preserve">hebben </w:t>
      </w:r>
      <w:r w:rsidR="00B4506F">
        <w:t>het kabinet en het bedrijf zelf als doel o</w:t>
      </w:r>
      <w:r w:rsidR="00317956">
        <w:t>m</w:t>
      </w:r>
      <w:r w:rsidR="00B4506F">
        <w:t xml:space="preserve"> de transitie</w:t>
      </w:r>
      <w:r w:rsidR="005A6672">
        <w:t xml:space="preserve"> </w:t>
      </w:r>
      <w:r w:rsidR="00B4506F">
        <w:t>naar schone en groene staalproductie in de IJmond</w:t>
      </w:r>
      <w:r w:rsidR="005A6672">
        <w:t xml:space="preserve"> te realiseren</w:t>
      </w:r>
      <w:r w:rsidR="00B4506F">
        <w:t xml:space="preserve">. </w:t>
      </w:r>
      <w:r w:rsidR="00CC3FF4">
        <w:t xml:space="preserve">Ik deel in zoverre de conclusie dat deze transitie </w:t>
      </w:r>
      <w:r w:rsidR="001F4DCA">
        <w:t>essentieel</w:t>
      </w:r>
      <w:r w:rsidR="00CC3FF4">
        <w:t xml:space="preserve"> is voor </w:t>
      </w:r>
      <w:r w:rsidR="1B5FA2ED">
        <w:t>het toekomstperspectief</w:t>
      </w:r>
      <w:r w:rsidR="00CC3FF4">
        <w:t xml:space="preserve"> van het bedrijf</w:t>
      </w:r>
      <w:r w:rsidR="005A03DA">
        <w:t xml:space="preserve"> in Nederland</w:t>
      </w:r>
      <w:r w:rsidR="00CC3FF4">
        <w:t xml:space="preserve">. </w:t>
      </w:r>
      <w:r w:rsidR="009D037E">
        <w:t xml:space="preserve">De overheid en het bedrijf zijn </w:t>
      </w:r>
      <w:r w:rsidR="00610670">
        <w:t xml:space="preserve">juist </w:t>
      </w:r>
      <w:r w:rsidR="009D037E">
        <w:t xml:space="preserve">om die reden intensief </w:t>
      </w:r>
      <w:r w:rsidR="001116F0">
        <w:t xml:space="preserve">in gesprek om deze transitie </w:t>
      </w:r>
      <w:r w:rsidR="00DE152B">
        <w:t xml:space="preserve">daadwerkelijk </w:t>
      </w:r>
      <w:r w:rsidR="0001156C">
        <w:t xml:space="preserve">mogelijk </w:t>
      </w:r>
      <w:r w:rsidR="001F4DCA">
        <w:t>te maken</w:t>
      </w:r>
      <w:r w:rsidR="001116F0">
        <w:t xml:space="preserve">. Het rapport van Wijers en Blom gaat </w:t>
      </w:r>
      <w:r w:rsidR="00DE152B">
        <w:t xml:space="preserve">ook </w:t>
      </w:r>
      <w:r w:rsidR="00945324">
        <w:t>in op alternatieve plannen voor het Groen Staal</w:t>
      </w:r>
      <w:r w:rsidR="00417AD2">
        <w:t>-plan</w:t>
      </w:r>
      <w:r w:rsidR="00945324">
        <w:t xml:space="preserve">. </w:t>
      </w:r>
      <w:r w:rsidR="00665A8A">
        <w:t xml:space="preserve">De sluitingsroute werd als </w:t>
      </w:r>
      <w:r w:rsidR="004F1304">
        <w:t>ongunstig beoordeeld</w:t>
      </w:r>
      <w:r w:rsidR="00C768D6">
        <w:t>,</w:t>
      </w:r>
      <w:r w:rsidR="004F1304">
        <w:t xml:space="preserve"> met zeer hoge</w:t>
      </w:r>
      <w:r w:rsidR="001F4DCA">
        <w:t xml:space="preserve"> financiële en</w:t>
      </w:r>
      <w:r w:rsidR="004F1304">
        <w:t xml:space="preserve"> uitvoeringsrisico’s. </w:t>
      </w:r>
      <w:r w:rsidR="009177FD">
        <w:t>Het kabinet kiest</w:t>
      </w:r>
      <w:r w:rsidR="00C768D6">
        <w:t>,</w:t>
      </w:r>
      <w:r w:rsidR="001F4DCA">
        <w:t xml:space="preserve"> mede </w:t>
      </w:r>
      <w:r w:rsidR="000C39E3">
        <w:t>gelet op</w:t>
      </w:r>
      <w:r w:rsidR="001F4DCA">
        <w:t xml:space="preserve"> </w:t>
      </w:r>
      <w:r w:rsidR="008734BA">
        <w:t xml:space="preserve">de </w:t>
      </w:r>
      <w:r w:rsidR="001F4DCA">
        <w:t>economische en strategische waarde</w:t>
      </w:r>
      <w:r w:rsidR="00C768D6">
        <w:t>,</w:t>
      </w:r>
      <w:r w:rsidR="001F4DCA">
        <w:t xml:space="preserve"> voor behoud van staalproductie in de IJmond. Om die reden wordt de</w:t>
      </w:r>
      <w:r w:rsidR="009177FD">
        <w:t xml:space="preserve"> sluitingsroute niet verder </w:t>
      </w:r>
      <w:r w:rsidR="001F4DCA">
        <w:t>uitgewerkt.</w:t>
      </w:r>
    </w:p>
    <w:p w:rsidRPr="00301684" w:rsidR="00301684" w:rsidP="006E4A5C" w:rsidRDefault="00301684" w14:paraId="2D646059" w14:textId="59A4BB0B"/>
    <w:p w:rsidRPr="00301684" w:rsidR="00301684" w:rsidP="00301684" w:rsidRDefault="00301684" w14:paraId="7ED10A19" w14:textId="04556B75">
      <w:pPr>
        <w:numPr>
          <w:ilvl w:val="0"/>
          <w:numId w:val="24"/>
        </w:numPr>
        <w:ind w:left="360"/>
      </w:pPr>
      <w:r w:rsidRPr="00301684">
        <w:rPr>
          <w:b/>
          <w:bCs/>
        </w:rPr>
        <w:t>Heeft u er ke</w:t>
      </w:r>
      <w:r w:rsidR="00A23D71">
        <w:rPr>
          <w:b/>
          <w:bCs/>
        </w:rPr>
        <w:t>n</w:t>
      </w:r>
      <w:r w:rsidRPr="00301684">
        <w:rPr>
          <w:b/>
          <w:bCs/>
        </w:rPr>
        <w:t>nis van genomen dat volgens de studie de kosten voor de sloop en sanering van het terrein naar schatting 2 tot 4 miljard euro bedragen, wat aanzienlijk lager is dan de 12 miljard euro die eerder in de media is genoemd?  Erkent u deze inschatting?</w:t>
      </w:r>
      <w:r w:rsidRPr="00301684">
        <w:rPr>
          <w:b/>
          <w:bCs/>
        </w:rPr>
        <w:br/>
      </w:r>
      <w:r w:rsidRPr="00301684">
        <w:rPr>
          <w:b/>
          <w:bCs/>
        </w:rPr>
        <w:br/>
      </w:r>
      <w:r w:rsidR="00A23D71">
        <w:t xml:space="preserve">Het rapport </w:t>
      </w:r>
      <w:r w:rsidR="00C35E81">
        <w:t>noemt</w:t>
      </w:r>
      <w:r w:rsidR="00A23D71">
        <w:t xml:space="preserve"> een bandbreedte van 1,7 miljard tot 7,3 miljard euro; daarbinnen </w:t>
      </w:r>
      <w:r w:rsidR="00C35E81">
        <w:t>schat de auteur</w:t>
      </w:r>
      <w:r w:rsidR="00A23D71">
        <w:t xml:space="preserve"> dat de kosten 2 tot 4 miljard zouden bedragen</w:t>
      </w:r>
      <w:r w:rsidR="00C35E81">
        <w:t xml:space="preserve"> (p. 81)</w:t>
      </w:r>
      <w:r w:rsidR="00A23D71">
        <w:t xml:space="preserve">. </w:t>
      </w:r>
      <w:r w:rsidR="00C35E81">
        <w:t>Uit het rapport blijkt niet duidelijk hoe deze berekening en inschatting tot stand zijn gekomen.</w:t>
      </w:r>
      <w:r w:rsidR="0001156C">
        <w:t xml:space="preserve"> De berekening en inschatting zijn voor rekening van de auteur van het rapport.</w:t>
      </w:r>
      <w:r w:rsidR="00A23D71">
        <w:br/>
      </w:r>
    </w:p>
    <w:p w:rsidRPr="00301684" w:rsidR="00301684" w:rsidP="00301684" w:rsidRDefault="00301684" w14:paraId="347D6422" w14:textId="3583DEFF">
      <w:pPr>
        <w:numPr>
          <w:ilvl w:val="0"/>
          <w:numId w:val="24"/>
        </w:numPr>
        <w:ind w:left="360"/>
      </w:pPr>
      <w:r w:rsidRPr="00301684">
        <w:rPr>
          <w:b/>
          <w:bCs/>
        </w:rPr>
        <w:t>Kent u de motie van de leden Kosti</w:t>
      </w:r>
      <w:r w:rsidRPr="00C35E81" w:rsidR="00C35E81">
        <w:rPr>
          <w:b/>
          <w:bCs/>
        </w:rPr>
        <w:t>ć</w:t>
      </w:r>
      <w:r w:rsidRPr="00301684">
        <w:rPr>
          <w:b/>
          <w:bCs/>
        </w:rPr>
        <w:t xml:space="preserve"> en Soepboer, waarbij het kabinet de opdracht kreeg om sterker te borgen dat vervuilers zelf de kosten van de schade die ze met vervuiling veroorzaken gaan betalen, en niet de belastingbetaler?</w:t>
      </w:r>
      <w:r w:rsidR="003D2DDC">
        <w:rPr>
          <w:rStyle w:val="FootnoteReference"/>
          <w:b/>
          <w:bCs/>
        </w:rPr>
        <w:footnoteReference w:id="7"/>
      </w:r>
      <w:r w:rsidRPr="00301684">
        <w:rPr>
          <w:b/>
          <w:bCs/>
        </w:rPr>
        <w:br/>
      </w:r>
      <w:r w:rsidRPr="00301684">
        <w:rPr>
          <w:b/>
          <w:bCs/>
        </w:rPr>
        <w:br/>
      </w:r>
      <w:r w:rsidR="00023891">
        <w:t>Ja. Zoals eerder in reactie op de motie aangegeven</w:t>
      </w:r>
      <w:r w:rsidR="00023891">
        <w:rPr>
          <w:rStyle w:val="FootnoteReference"/>
        </w:rPr>
        <w:footnoteReference w:id="8"/>
      </w:r>
      <w:r w:rsidR="00023891">
        <w:t xml:space="preserve"> </w:t>
      </w:r>
      <w:r w:rsidRPr="00023891" w:rsidR="00023891">
        <w:t>is het principe “de vervuiler betaalt” voldoende geborgd in de regelgeving.</w:t>
      </w:r>
      <w:r w:rsidR="00C35E81">
        <w:br/>
      </w:r>
    </w:p>
    <w:p w:rsidRPr="00417AD2" w:rsidR="00301684" w:rsidP="00301684" w:rsidRDefault="00301684" w14:paraId="49773A5A" w14:textId="345B5B32">
      <w:pPr>
        <w:numPr>
          <w:ilvl w:val="0"/>
          <w:numId w:val="24"/>
        </w:numPr>
        <w:ind w:left="360"/>
      </w:pPr>
      <w:r w:rsidRPr="00301684">
        <w:rPr>
          <w:b/>
          <w:bCs/>
        </w:rPr>
        <w:t>Erkent u dat Tata Steel aansprakelijk is voor de bodemvervuiling op het terrein en dus zelf moet betalen voor de bodemsanering? Op welke manier gaat u ervoor zorgen dat Tata Steel gaat betalen voor de enorme vervuiling die ze hebben veroorzaakt, in plaats van de gewone burger?</w:t>
      </w:r>
      <w:r w:rsidRPr="00301684">
        <w:rPr>
          <w:b/>
          <w:bCs/>
        </w:rPr>
        <w:br/>
      </w:r>
      <w:r w:rsidRPr="00301684">
        <w:rPr>
          <w:b/>
          <w:bCs/>
        </w:rPr>
        <w:br/>
      </w:r>
      <w:r w:rsidR="006F2C51">
        <w:t>Het klopt dat</w:t>
      </w:r>
      <w:r w:rsidR="00852147">
        <w:t xml:space="preserve"> ieder bedrijf aansprakelijk is voor de bodemvervuiling die het veroorzaakt.</w:t>
      </w:r>
      <w:r w:rsidR="006F2C51">
        <w:t xml:space="preserve"> </w:t>
      </w:r>
      <w:r w:rsidR="00AB5D61">
        <w:t>In de eerdere brief over de bodemvervuiling op het TSN-terrein wordt uitgebreid ingegaan op het verschil tussen historische vervuiling en vervuiling door TSN</w:t>
      </w:r>
      <w:r w:rsidR="00AB5D61">
        <w:rPr>
          <w:rStyle w:val="FootnoteReference"/>
        </w:rPr>
        <w:footnoteReference w:id="9"/>
      </w:r>
      <w:r w:rsidR="00AB5D61">
        <w:t xml:space="preserve">. </w:t>
      </w:r>
      <w:r w:rsidR="00E90176">
        <w:t xml:space="preserve">Het </w:t>
      </w:r>
      <w:r w:rsidRPr="00E90176" w:rsidR="00E90176">
        <w:t xml:space="preserve">kabinet </w:t>
      </w:r>
      <w:r w:rsidR="00E90176">
        <w:t xml:space="preserve">zet in </w:t>
      </w:r>
      <w:r w:rsidRPr="00E90176" w:rsidR="00E90176">
        <w:t xml:space="preserve">op maatwerkafspraken die </w:t>
      </w:r>
      <w:r w:rsidR="001F4DCA">
        <w:t>de verduurzaming</w:t>
      </w:r>
      <w:r w:rsidRPr="00E90176" w:rsidR="00E90176">
        <w:t xml:space="preserve"> </w:t>
      </w:r>
      <w:r w:rsidR="00AB5D61">
        <w:t xml:space="preserve">en het schoner maken </w:t>
      </w:r>
      <w:r w:rsidRPr="00E90176" w:rsidR="00E90176">
        <w:t xml:space="preserve">van </w:t>
      </w:r>
      <w:r w:rsidR="00AB5D61">
        <w:t xml:space="preserve">de staalproductie van </w:t>
      </w:r>
      <w:r w:rsidRPr="00E90176" w:rsidR="00E90176">
        <w:t>TSN mogelijk helpen maken</w:t>
      </w:r>
      <w:r w:rsidR="00852147">
        <w:t>, met versnelde reductie van de overlast voor omwonenden en de leefomgeving</w:t>
      </w:r>
      <w:r w:rsidRPr="00E90176" w:rsidR="00E90176">
        <w:t>.</w:t>
      </w:r>
      <w:r w:rsidR="00E90176">
        <w:t xml:space="preserve"> Toekomstige bedrijfsactiviteiten zullen moeten voldoen aan de relevante wet- en regelgeving, zoals vergund door het bevoegd gezag. Dat geldt ook voor eventuele eisen aan de bodemkwaliteit op </w:t>
      </w:r>
      <w:r w:rsidRPr="00417AD2" w:rsidR="00E90176">
        <w:t>het terrein.</w:t>
      </w:r>
      <w:r w:rsidRPr="00417AD2" w:rsidR="00E90176">
        <w:br/>
      </w:r>
    </w:p>
    <w:p w:rsidRPr="00417AD2" w:rsidR="00417AD2" w:rsidP="00417AD2" w:rsidRDefault="00301684" w14:paraId="09D8D098" w14:textId="10E60E31">
      <w:pPr>
        <w:numPr>
          <w:ilvl w:val="0"/>
          <w:numId w:val="24"/>
        </w:numPr>
        <w:ind w:left="360"/>
      </w:pPr>
      <w:r w:rsidRPr="00417AD2">
        <w:rPr>
          <w:b/>
          <w:bCs/>
        </w:rPr>
        <w:t>Heeft u er kennis van genomen dat het rapport stelt dat het scenario 'Stad in de duinen', met de bouw van 30.000 tot 40.000 woningen, inkomsten kan genereren van 4 tot 5 miljard euro die kunnen helpen bij het dekken van saneringskosten. Kunt u toelichten hoe de overheid dit potentieel zou kunnen benutten?</w:t>
      </w:r>
      <w:r w:rsidRPr="00417AD2">
        <w:rPr>
          <w:b/>
          <w:bCs/>
        </w:rPr>
        <w:br/>
      </w:r>
      <w:r w:rsidRPr="00417AD2">
        <w:rPr>
          <w:b/>
          <w:bCs/>
        </w:rPr>
        <w:br/>
      </w:r>
      <w:r w:rsidRPr="00417AD2" w:rsidR="00417AD2">
        <w:t xml:space="preserve">Het rapport biedt </w:t>
      </w:r>
      <w:r w:rsidR="008734BA">
        <w:t>interessante</w:t>
      </w:r>
      <w:r w:rsidRPr="00417AD2" w:rsidR="00417AD2">
        <w:t xml:space="preserve"> denkrichtingen voor de situatie </w:t>
      </w:r>
      <w:r w:rsidR="009C480F">
        <w:t>waarin TSN</w:t>
      </w:r>
      <w:r w:rsidRPr="00417AD2" w:rsidR="009C480F">
        <w:t xml:space="preserve"> </w:t>
      </w:r>
      <w:r w:rsidR="009C480F">
        <w:t>op korte termijn zou krimpen of sluiten</w:t>
      </w:r>
      <w:r w:rsidRPr="00417AD2" w:rsidR="00417AD2">
        <w:t xml:space="preserve">. </w:t>
      </w:r>
      <w:r w:rsidR="009C480F">
        <w:t xml:space="preserve">In dat hypothetische geval </w:t>
      </w:r>
      <w:r w:rsidRPr="00417AD2" w:rsidR="00417AD2">
        <w:t xml:space="preserve">kunnen de geschetste scenario's bijdragen aan de huidige uitdagingen </w:t>
      </w:r>
      <w:r w:rsidR="009C480F">
        <w:t>rond</w:t>
      </w:r>
      <w:r w:rsidRPr="00417AD2" w:rsidR="009C480F">
        <w:t xml:space="preserve"> </w:t>
      </w:r>
      <w:r w:rsidR="008734BA">
        <w:t>de kwaliteit van de leefomgeving</w:t>
      </w:r>
      <w:r w:rsidRPr="00417AD2" w:rsidR="00417AD2">
        <w:t xml:space="preserve">, schaarste aan woonruimte en druk op werklocaties in het Noordzeekanaalgebied. </w:t>
      </w:r>
      <w:r w:rsidR="009C480F">
        <w:t>Het gaat echter om hypothetische scenario’s die niet aan de orde zijn</w:t>
      </w:r>
      <w:r w:rsidR="00280710">
        <w:t xml:space="preserve"> en die deels gestoeld zijn op belangrijke aannames,</w:t>
      </w:r>
      <w:r w:rsidR="009C480F">
        <w:t xml:space="preserve"> zoals ook aangegeven in de antwoorden op vragen 6</w:t>
      </w:r>
      <w:r w:rsidR="00280710">
        <w:t xml:space="preserve">, 7, 8 en </w:t>
      </w:r>
      <w:r w:rsidR="00C768D6">
        <w:t>9</w:t>
      </w:r>
      <w:r w:rsidRPr="00417AD2" w:rsidR="00417AD2">
        <w:t>. Daar komt bij dat er in het gehele Noordzeekanaalgebied sprake is van een schaarste aan ruimte voor economi</w:t>
      </w:r>
      <w:r w:rsidR="00C768D6">
        <w:t>sche activiteiten</w:t>
      </w:r>
      <w:r w:rsidRPr="00417AD2" w:rsidR="00417AD2">
        <w:t xml:space="preserve"> en het uitgangspunt is om bestaande ruimte voor </w:t>
      </w:r>
      <w:r w:rsidR="00C768D6">
        <w:t xml:space="preserve">de </w:t>
      </w:r>
      <w:r w:rsidRPr="00417AD2" w:rsidR="00417AD2">
        <w:t>economie te behouden</w:t>
      </w:r>
      <w:r w:rsidR="00616C7C">
        <w:rPr>
          <w:rStyle w:val="FootnoteReference"/>
        </w:rPr>
        <w:footnoteReference w:id="10"/>
      </w:r>
      <w:r w:rsidRPr="00417AD2" w:rsidR="00417AD2">
        <w:t>.</w:t>
      </w:r>
    </w:p>
    <w:p w:rsidRPr="009C480F" w:rsidR="00301684" w:rsidP="00417AD2" w:rsidRDefault="00301684" w14:paraId="7E066BE7" w14:textId="5DC6FF3B">
      <w:pPr>
        <w:ind w:left="360"/>
      </w:pPr>
    </w:p>
    <w:p w:rsidRPr="009C480F" w:rsidR="00301684" w:rsidP="009C480F" w:rsidRDefault="00301684" w14:paraId="57667B9F" w14:textId="0946800B">
      <w:pPr>
        <w:numPr>
          <w:ilvl w:val="0"/>
          <w:numId w:val="24"/>
        </w:numPr>
        <w:ind w:left="360"/>
      </w:pPr>
      <w:r w:rsidRPr="009C480F">
        <w:rPr>
          <w:b/>
          <w:bCs/>
        </w:rPr>
        <w:t>Kunt u toelichten hoe u kijkt naar de potentiële bijdrage van het Wijmondplan aan de oplossing van de wooncrisis?</w:t>
      </w:r>
      <w:r w:rsidRPr="009C480F">
        <w:rPr>
          <w:b/>
          <w:bCs/>
        </w:rPr>
        <w:br/>
      </w:r>
      <w:r w:rsidRPr="009C480F">
        <w:rPr>
          <w:b/>
          <w:bCs/>
        </w:rPr>
        <w:br/>
      </w:r>
      <w:r w:rsidR="00280710">
        <w:t>Ik wil nogmaals benadrukken dat TSN de eigenaar is van het terrein. Ook als er geen maatwerkafspraak komt, is het primair aan het bedrijf zelf om mogelijk alternatieve invulling van het terrein te wegen.</w:t>
      </w:r>
      <w:r w:rsidR="00280710">
        <w:br/>
      </w:r>
      <w:r w:rsidR="00280710">
        <w:br/>
      </w:r>
      <w:r w:rsidRPr="009C480F" w:rsidR="009C480F">
        <w:t xml:space="preserve">Op zichzelf staand zouden 30.000 tot 40.000 extra woningen in positieve zin bijdragen aan het woningtekort. </w:t>
      </w:r>
      <w:r w:rsidR="009C480F">
        <w:t>I</w:t>
      </w:r>
      <w:r w:rsidRPr="009C480F" w:rsidR="009C480F">
        <w:t>n de woondeal van de M</w:t>
      </w:r>
      <w:r w:rsidR="009C480F">
        <w:t xml:space="preserve">etropoolregio </w:t>
      </w:r>
      <w:r w:rsidRPr="009C480F" w:rsidR="009C480F">
        <w:t>A</w:t>
      </w:r>
      <w:r w:rsidR="009C480F">
        <w:t>msterdam</w:t>
      </w:r>
      <w:r w:rsidRPr="009C480F" w:rsidR="009C480F">
        <w:t xml:space="preserve"> </w:t>
      </w:r>
      <w:r w:rsidR="009C480F">
        <w:t xml:space="preserve">zijn echter </w:t>
      </w:r>
      <w:r w:rsidRPr="009C480F" w:rsidR="009C480F">
        <w:t>voldoende locaties afgesproken waarmee de woningbouwambitie van de regio kan worden ingevuld t</w:t>
      </w:r>
      <w:r w:rsidR="008734BA">
        <w:t>ot en met</w:t>
      </w:r>
      <w:r w:rsidRPr="009C480F" w:rsidR="009C480F">
        <w:t xml:space="preserve"> 2030. Het benutten van de locatie van </w:t>
      </w:r>
      <w:r w:rsidR="00376AD9">
        <w:t>TSN</w:t>
      </w:r>
      <w:r w:rsidRPr="009C480F" w:rsidR="009C480F">
        <w:t xml:space="preserve"> kent</w:t>
      </w:r>
      <w:r w:rsidR="009C480F">
        <w:t>,</w:t>
      </w:r>
      <w:r w:rsidRPr="009C480F" w:rsidR="009C480F">
        <w:t xml:space="preserve"> </w:t>
      </w:r>
      <w:r w:rsidR="009C480F">
        <w:t xml:space="preserve">zoals in het </w:t>
      </w:r>
      <w:r w:rsidRPr="009C480F" w:rsidR="009C480F">
        <w:rPr>
          <w:i/>
          <w:iCs/>
        </w:rPr>
        <w:t>Wijmond</w:t>
      </w:r>
      <w:r w:rsidR="009C480F">
        <w:t>-</w:t>
      </w:r>
      <w:r w:rsidRPr="009C480F" w:rsidR="009C480F">
        <w:t>rapport</w:t>
      </w:r>
      <w:r w:rsidR="009C480F">
        <w:t xml:space="preserve"> ook aan de orde komt, </w:t>
      </w:r>
      <w:r w:rsidRPr="009C480F" w:rsidR="009C480F">
        <w:t xml:space="preserve">financiële en </w:t>
      </w:r>
      <w:r w:rsidR="008734BA">
        <w:t>uitvoering</w:t>
      </w:r>
      <w:r w:rsidRPr="009C480F" w:rsidR="009C480F">
        <w:t>srisico’s</w:t>
      </w:r>
      <w:r w:rsidR="009C480F">
        <w:t>, onder meer</w:t>
      </w:r>
      <w:r w:rsidRPr="009C480F" w:rsidR="009C480F">
        <w:t xml:space="preserve"> vanwege de bodemverontreiniging. Deze locatie zou </w:t>
      </w:r>
      <w:r w:rsidR="008972FF">
        <w:t xml:space="preserve">bovendien </w:t>
      </w:r>
      <w:r w:rsidRPr="009C480F" w:rsidR="009C480F">
        <w:t>pas op de lange termijn tot ontwikkeling kunnen komen en is daarmee geen oplossing voor de wooncrisis op de korte termijn.</w:t>
      </w:r>
      <w:r w:rsidR="009C480F">
        <w:t xml:space="preserve"> Tot slot is de potentiële bijdrage </w:t>
      </w:r>
      <w:r w:rsidR="00280710">
        <w:t xml:space="preserve">zoals gezegd </w:t>
      </w:r>
      <w:r w:rsidR="009C480F">
        <w:t>hypothetisch van aard</w:t>
      </w:r>
      <w:r w:rsidR="00CF6122">
        <w:t xml:space="preserve"> en deels gestoeld op een aantal belangrijke aannames</w:t>
      </w:r>
      <w:r w:rsidR="009C480F">
        <w:t xml:space="preserve">, zoals ook aangegeven in de antwoorden op vragen </w:t>
      </w:r>
      <w:r w:rsidR="00CF6122">
        <w:t>6, 7, 8, 9</w:t>
      </w:r>
      <w:r w:rsidR="009C480F">
        <w:t xml:space="preserve"> en 13.</w:t>
      </w:r>
      <w:r w:rsidRPr="009C480F" w:rsidR="009C480F">
        <w:br/>
      </w:r>
    </w:p>
    <w:p w:rsidRPr="00301684" w:rsidR="00301684" w:rsidP="00301684" w:rsidRDefault="00301684" w14:paraId="11A16299" w14:textId="4688CA19">
      <w:pPr>
        <w:numPr>
          <w:ilvl w:val="0"/>
          <w:numId w:val="24"/>
        </w:numPr>
        <w:ind w:left="360"/>
      </w:pPr>
      <w:r w:rsidRPr="00301684">
        <w:rPr>
          <w:b/>
          <w:bCs/>
        </w:rPr>
        <w:t>Heeft u er kennis van genomen dat het scenario 'Natuur- en innovatiegebied' in het rapport aangeduid wordt als de meest maatschappelijk rendabele optie vanwege de baten van natuur, meer werkgelegenheid en lagere zorgkosten? Wat is uw onderbouwde visie op het prioriteren van maatschappelijke baten?</w:t>
      </w:r>
      <w:r w:rsidRPr="00301684">
        <w:rPr>
          <w:b/>
          <w:bCs/>
        </w:rPr>
        <w:br/>
      </w:r>
      <w:r w:rsidRPr="00301684">
        <w:rPr>
          <w:b/>
          <w:bCs/>
        </w:rPr>
        <w:br/>
      </w:r>
      <w:r w:rsidR="008734BA">
        <w:t>Het kabinet heeft</w:t>
      </w:r>
      <w:r w:rsidR="00376AD9">
        <w:t xml:space="preserve"> met belangstelling kennisgenomen van deze denkrichting in het rapport.</w:t>
      </w:r>
      <w:r w:rsidRPr="009C480F" w:rsidR="009C480F">
        <w:t xml:space="preserve"> De aanname dat bedrijven die elders in Nederland gevestigd zijn naar dit gebied willen verhuizen</w:t>
      </w:r>
      <w:r w:rsidR="00376AD9">
        <w:t>,</w:t>
      </w:r>
      <w:r w:rsidRPr="009C480F" w:rsidR="009C480F">
        <w:t xml:space="preserve"> lijkt echter te optimistisch. Verschillende steden </w:t>
      </w:r>
      <w:r w:rsidR="00CF6122">
        <w:t>zijn</w:t>
      </w:r>
      <w:r w:rsidRPr="009C480F" w:rsidR="009C480F">
        <w:t xml:space="preserve"> innovatiedistricten en campussen</w:t>
      </w:r>
      <w:r w:rsidR="00C768D6">
        <w:t xml:space="preserve"> aan</w:t>
      </w:r>
      <w:r w:rsidRPr="009C480F" w:rsidR="009C480F">
        <w:t xml:space="preserve"> het opzetten. Daarbij blijkt het verleiden van bedrijven om te verplaatsen een uitdaging. Ook dient voorkomen te worden dat een nieuw in te richten innovatiedistrict gaat concurreren met bestaande en in ontwikkeling zijnde gebieden binnen dezelfde regio.</w:t>
      </w:r>
      <w:r w:rsidR="009C480F">
        <w:br/>
      </w:r>
    </w:p>
    <w:p w:rsidR="00301684" w:rsidP="00301684" w:rsidRDefault="00301684" w14:paraId="77504745" w14:textId="7704929B">
      <w:pPr>
        <w:numPr>
          <w:ilvl w:val="0"/>
          <w:numId w:val="24"/>
        </w:numPr>
        <w:ind w:left="360"/>
      </w:pPr>
      <w:r w:rsidRPr="00301684">
        <w:rPr>
          <w:b/>
          <w:bCs/>
        </w:rPr>
        <w:t>Bent u het eens met de conclusie van de studie dat dat het Groen Staalplan de minst aantrekkelijke optie is wat betreft maatschappelijke baten? Welke andere scenario's worden meegenomen in de besluitvorming?</w:t>
      </w:r>
      <w:r w:rsidRPr="00301684">
        <w:rPr>
          <w:b/>
          <w:bCs/>
        </w:rPr>
        <w:br/>
      </w:r>
      <w:r w:rsidRPr="00301684">
        <w:rPr>
          <w:b/>
          <w:bCs/>
        </w:rPr>
        <w:br/>
      </w:r>
      <w:r w:rsidRPr="00CF6122" w:rsidR="00CF6122">
        <w:rPr>
          <w:rStyle w:val="CommentReference"/>
          <w:sz w:val="18"/>
          <w:szCs w:val="18"/>
        </w:rPr>
        <w:t>Het kabinet deelt deze conclusie niet</w:t>
      </w:r>
      <w:r w:rsidRPr="00CF6122" w:rsidR="00A765A9">
        <w:t>.</w:t>
      </w:r>
      <w:r w:rsidR="00A765A9">
        <w:t xml:space="preserve"> </w:t>
      </w:r>
      <w:r w:rsidR="00E12474">
        <w:t xml:space="preserve">Zoals </w:t>
      </w:r>
      <w:r w:rsidR="00E47D8D">
        <w:t xml:space="preserve">ook </w:t>
      </w:r>
      <w:r w:rsidR="00F564AE">
        <w:t xml:space="preserve">aangegeven </w:t>
      </w:r>
      <w:r w:rsidR="008734BA">
        <w:t>in</w:t>
      </w:r>
      <w:r w:rsidR="00F564AE">
        <w:t xml:space="preserve"> de beantwoording van </w:t>
      </w:r>
      <w:r w:rsidR="00376AD9">
        <w:t>vragen 6</w:t>
      </w:r>
      <w:r w:rsidR="00CF6122">
        <w:t xml:space="preserve">, 7, 8 en </w:t>
      </w:r>
      <w:r w:rsidR="00376AD9">
        <w:t>9</w:t>
      </w:r>
      <w:r w:rsidR="00F564AE">
        <w:t xml:space="preserve"> </w:t>
      </w:r>
      <w:r w:rsidR="001F4DCA">
        <w:t>zet</w:t>
      </w:r>
      <w:r w:rsidR="00F564AE">
        <w:t xml:space="preserve"> het kabinet</w:t>
      </w:r>
      <w:r w:rsidR="00376AD9">
        <w:t xml:space="preserve">, op basis van eerdere </w:t>
      </w:r>
      <w:r w:rsidR="00CF6122">
        <w:t xml:space="preserve">onderzoeken en </w:t>
      </w:r>
      <w:r w:rsidR="00376AD9">
        <w:t>besluitvorming</w:t>
      </w:r>
      <w:r w:rsidR="00376AD9">
        <w:rPr>
          <w:rStyle w:val="FootnoteReference"/>
        </w:rPr>
        <w:footnoteReference w:id="11"/>
      </w:r>
      <w:r w:rsidR="00376AD9">
        <w:t>,</w:t>
      </w:r>
      <w:r w:rsidR="00F564AE">
        <w:t xml:space="preserve"> in op </w:t>
      </w:r>
      <w:r w:rsidR="00C14ECE">
        <w:t>het Groen Staal</w:t>
      </w:r>
      <w:r w:rsidR="00376AD9">
        <w:t>-plan</w:t>
      </w:r>
      <w:r w:rsidR="00E47D8D">
        <w:t>.</w:t>
      </w:r>
      <w:r w:rsidR="001F4DCA">
        <w:t xml:space="preserve"> </w:t>
      </w:r>
      <w:r w:rsidRPr="001F4DCA" w:rsidR="001F4DCA">
        <w:t xml:space="preserve">Deze route </w:t>
      </w:r>
      <w:r w:rsidR="001F4DCA">
        <w:t xml:space="preserve">wordt nader uitgewerkt en </w:t>
      </w:r>
      <w:r w:rsidRPr="001F4DCA" w:rsidR="001F4DCA">
        <w:t>maakt het mogelijk om schoon en groen staal te produceren in de IJmond, waardoor de economische en strategische waarde daarvan wordt behouden voor Nederland en Europa</w:t>
      </w:r>
      <w:r w:rsidR="00CF6122">
        <w:t>.</w:t>
      </w:r>
    </w:p>
    <w:p w:rsidRPr="00301684" w:rsidR="00C14ECE" w:rsidP="00C14ECE" w:rsidRDefault="00C14ECE" w14:paraId="63E312AB" w14:textId="77777777"/>
    <w:p w:rsidR="009F14C9" w:rsidP="00301684" w:rsidRDefault="00301684" w14:paraId="61379DA6" w14:textId="1DDDF011">
      <w:pPr>
        <w:numPr>
          <w:ilvl w:val="0"/>
          <w:numId w:val="24"/>
        </w:numPr>
        <w:ind w:left="360"/>
      </w:pPr>
      <w:r w:rsidRPr="00301684">
        <w:rPr>
          <w:b/>
          <w:bCs/>
        </w:rPr>
        <w:t>Bent u bereid te stoppen met de onderhandelingen met Tata Steel, gebaseerd op het achterhaalde, kostbare en risicovolle (voor milieu, gezondheid en belastingbetaler) Groen Staal Plan? Zo nee, waarom gokt u met geld van belastingbetalers?</w:t>
      </w:r>
      <w:r w:rsidRPr="00301684">
        <w:rPr>
          <w:b/>
          <w:bCs/>
        </w:rPr>
        <w:br/>
      </w:r>
      <w:r w:rsidRPr="00301684">
        <w:rPr>
          <w:b/>
          <w:bCs/>
        </w:rPr>
        <w:br/>
      </w:r>
      <w:r w:rsidRPr="004C5653" w:rsidR="00CF21A6">
        <w:t xml:space="preserve">Nee, </w:t>
      </w:r>
      <w:r w:rsidR="00C768D6">
        <w:t xml:space="preserve">het kabinet is niet </w:t>
      </w:r>
      <w:r w:rsidRPr="004C5653" w:rsidR="00262D29">
        <w:t xml:space="preserve">bereid om de onderhandelingen te stoppen. </w:t>
      </w:r>
      <w:r w:rsidRPr="004C5653" w:rsidR="002C2EF5">
        <w:t xml:space="preserve">Het kabinet </w:t>
      </w:r>
      <w:r w:rsidRPr="004C5653" w:rsidR="00000E56">
        <w:t xml:space="preserve">zet </w:t>
      </w:r>
      <w:r w:rsidR="00952BAF">
        <w:t>juist</w:t>
      </w:r>
      <w:r w:rsidRPr="004C5653" w:rsidR="00000E56">
        <w:t xml:space="preserve"> in op een </w:t>
      </w:r>
      <w:r w:rsidR="00952BAF">
        <w:t xml:space="preserve">verantwoorde en </w:t>
      </w:r>
      <w:r w:rsidRPr="004C5653" w:rsidR="00000E56">
        <w:t xml:space="preserve">zorgvuldige </w:t>
      </w:r>
      <w:r w:rsidR="004C5653">
        <w:t>besteding van</w:t>
      </w:r>
      <w:r w:rsidRPr="004C5653" w:rsidR="00000E56">
        <w:t xml:space="preserve"> </w:t>
      </w:r>
      <w:r w:rsidRPr="004C5653" w:rsidR="004C5653">
        <w:t>belastinggeld</w:t>
      </w:r>
      <w:r w:rsidR="004C5653">
        <w:t xml:space="preserve">, zoals ook aangegeven </w:t>
      </w:r>
      <w:r w:rsidR="008734BA">
        <w:t>in</w:t>
      </w:r>
      <w:r w:rsidR="009F14C9">
        <w:t xml:space="preserve"> de beantwoording van vragen 2 </w:t>
      </w:r>
      <w:r w:rsidR="00376AD9">
        <w:t>en</w:t>
      </w:r>
      <w:r w:rsidR="009F14C9">
        <w:t xml:space="preserve"> 3. </w:t>
      </w:r>
      <w:r w:rsidR="00376AD9">
        <w:t xml:space="preserve">Deze inzet moet juist leiden tot versnelde reductie van overlast voor omwonenden en de leefomgeving, zoals ook aangegeven </w:t>
      </w:r>
      <w:r w:rsidR="008734BA">
        <w:t>in</w:t>
      </w:r>
      <w:r w:rsidR="00376AD9">
        <w:t xml:space="preserve"> de beantwoording van vraag 6.</w:t>
      </w:r>
    </w:p>
    <w:p w:rsidRPr="004C5653" w:rsidR="00301684" w:rsidP="009F14C9" w:rsidRDefault="004C5653" w14:paraId="5DCB0B0A" w14:textId="4BF716EF">
      <w:pPr>
        <w:ind w:left="360"/>
      </w:pPr>
      <w:r>
        <w:t xml:space="preserve"> </w:t>
      </w:r>
    </w:p>
    <w:p w:rsidRPr="00301684" w:rsidR="00301684" w:rsidP="00301684" w:rsidRDefault="00301684" w14:paraId="51736AE7" w14:textId="77777777">
      <w:pPr>
        <w:numPr>
          <w:ilvl w:val="0"/>
          <w:numId w:val="24"/>
        </w:numPr>
        <w:ind w:left="360"/>
      </w:pPr>
      <w:r w:rsidRPr="00301684">
        <w:rPr>
          <w:b/>
          <w:bCs/>
        </w:rPr>
        <w:t>Kunt u de vragen zo snel mogelijk en één voor één beantwoorden?</w:t>
      </w:r>
      <w:r w:rsidRPr="00301684">
        <w:rPr>
          <w:b/>
          <w:bCs/>
        </w:rPr>
        <w:br/>
      </w:r>
      <w:r w:rsidRPr="00301684">
        <w:rPr>
          <w:b/>
          <w:bCs/>
        </w:rPr>
        <w:br/>
      </w:r>
      <w:r w:rsidRPr="00301684">
        <w:t>Ja.</w:t>
      </w:r>
    </w:p>
    <w:p w:rsidRPr="00301684" w:rsidR="00301684" w:rsidP="00301684" w:rsidRDefault="00301684" w14:paraId="3B3E95E7" w14:textId="53D90BD0">
      <w:pPr>
        <w:rPr>
          <w:b/>
          <w:bCs/>
        </w:rPr>
      </w:pPr>
    </w:p>
    <w:sectPr w:rsidRPr="00301684" w:rsidR="00301684">
      <w:headerReference w:type="default" r:id="rId12"/>
      <w:footerReference w:type="even" r:id="rId13"/>
      <w:head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C55C3" w14:textId="77777777" w:rsidR="000219F2" w:rsidRDefault="000219F2">
      <w:pPr>
        <w:spacing w:line="240" w:lineRule="auto"/>
      </w:pPr>
      <w:r>
        <w:separator/>
      </w:r>
    </w:p>
  </w:endnote>
  <w:endnote w:type="continuationSeparator" w:id="0">
    <w:p w14:paraId="5641CF93" w14:textId="77777777" w:rsidR="000219F2" w:rsidRDefault="000219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A4C46" w14:textId="1B097D27" w:rsidR="005D1843" w:rsidRDefault="00BF2D20">
    <w:pPr>
      <w:pStyle w:val="Footer"/>
    </w:pPr>
    <w:r>
      <w:rPr>
        <w:noProof/>
        <w:lang w:val="en-GB" w:eastAsia="en-GB"/>
      </w:rPr>
      <mc:AlternateContent>
        <mc:Choice Requires="wps">
          <w:drawing>
            <wp:anchor distT="0" distB="0" distL="0" distR="0" simplePos="0" relativeHeight="251665920" behindDoc="0" locked="0" layoutInCell="1" allowOverlap="1" wp14:anchorId="56131037" wp14:editId="62FE21D4">
              <wp:simplePos x="635" y="635"/>
              <wp:positionH relativeFrom="page">
                <wp:align>left</wp:align>
              </wp:positionH>
              <wp:positionV relativeFrom="page">
                <wp:align>bottom</wp:align>
              </wp:positionV>
              <wp:extent cx="986155" cy="345440"/>
              <wp:effectExtent l="0" t="0" r="4445" b="0"/>
              <wp:wrapNone/>
              <wp:docPr id="1615464748" name="Tekstvak 2"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15F3570" w14:textId="6C920431" w:rsidR="00BF2D20" w:rsidRPr="00BF2D20" w:rsidRDefault="00BF2D20" w:rsidP="00BF2D20">
                          <w:pPr>
                            <w:rPr>
                              <w:rFonts w:ascii="Calibri" w:eastAsia="Calibri" w:hAnsi="Calibri" w:cs="Calibri"/>
                              <w:noProof/>
                              <w:sz w:val="20"/>
                              <w:szCs w:val="20"/>
                            </w:rPr>
                          </w:pPr>
                          <w:r w:rsidRPr="00BF2D20">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131037"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BrngwHegIAALsEAAAOAAAA&#10;AAAAAAAAAAAAAC4CAABkcnMvZTJvRG9jLnhtbFBLAQItABQABgAIAAAAIQBHzAyJ2gAAAAQBAAAP&#10;AAAAAAAAAAAAAAAAANQEAABkcnMvZG93bnJldi54bWxQSwUGAAAAAAQABADzAAAA2wUAAAAA&#10;" filled="f" stroked="f">
              <v:textbox style="mso-fit-shape-to-text:t" inset="20pt,0,0,15pt">
                <w:txbxContent>
                  <w:p w14:paraId="715F3570" w14:textId="6C920431" w:rsidR="00BF2D20" w:rsidRPr="00BF2D20" w:rsidRDefault="00BF2D20" w:rsidP="00BF2D20">
                    <w:pPr>
                      <w:rPr>
                        <w:rFonts w:ascii="Calibri" w:eastAsia="Calibri" w:hAnsi="Calibri" w:cs="Calibri"/>
                        <w:noProof/>
                        <w:sz w:val="20"/>
                        <w:szCs w:val="20"/>
                      </w:rPr>
                    </w:pPr>
                    <w:r w:rsidRPr="00BF2D20">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C0DDD" w14:textId="77777777" w:rsidR="000219F2" w:rsidRDefault="000219F2">
      <w:pPr>
        <w:spacing w:line="240" w:lineRule="auto"/>
      </w:pPr>
      <w:r>
        <w:separator/>
      </w:r>
    </w:p>
  </w:footnote>
  <w:footnote w:type="continuationSeparator" w:id="0">
    <w:p w14:paraId="502D37F3" w14:textId="77777777" w:rsidR="000219F2" w:rsidRDefault="000219F2">
      <w:pPr>
        <w:spacing w:line="240" w:lineRule="auto"/>
      </w:pPr>
      <w:r>
        <w:continuationSeparator/>
      </w:r>
    </w:p>
  </w:footnote>
  <w:footnote w:id="1">
    <w:p w14:paraId="5356EDC0" w14:textId="7D5D451D" w:rsidR="00301684" w:rsidRPr="00DE2D48" w:rsidRDefault="00301684">
      <w:pPr>
        <w:pStyle w:val="FootnoteText"/>
        <w:rPr>
          <w:sz w:val="14"/>
          <w:szCs w:val="14"/>
        </w:rPr>
      </w:pPr>
      <w:r w:rsidRPr="00DE2D48">
        <w:rPr>
          <w:rStyle w:val="FootnoteReference"/>
          <w:sz w:val="14"/>
          <w:szCs w:val="14"/>
        </w:rPr>
        <w:footnoteRef/>
      </w:r>
      <w:r w:rsidRPr="00DE2D48">
        <w:rPr>
          <w:sz w:val="14"/>
          <w:szCs w:val="14"/>
        </w:rPr>
        <w:t xml:space="preserve"> Wijmond – Van staal naar mens centraal</w:t>
      </w:r>
    </w:p>
  </w:footnote>
  <w:footnote w:id="2">
    <w:p w14:paraId="74788E39" w14:textId="2F5257E8" w:rsidR="003D2DDC" w:rsidRPr="00DE2D48" w:rsidRDefault="003D2DDC">
      <w:pPr>
        <w:pStyle w:val="FootnoteText"/>
        <w:rPr>
          <w:sz w:val="18"/>
          <w:szCs w:val="18"/>
        </w:rPr>
      </w:pPr>
      <w:r w:rsidRPr="00DE2D48">
        <w:rPr>
          <w:rStyle w:val="FootnoteReference"/>
          <w:sz w:val="14"/>
          <w:szCs w:val="14"/>
        </w:rPr>
        <w:footnoteRef/>
      </w:r>
      <w:r w:rsidRPr="00DE2D48">
        <w:rPr>
          <w:sz w:val="14"/>
          <w:szCs w:val="14"/>
        </w:rPr>
        <w:t xml:space="preserve"> NRC, 30 januari 2025, Economen in Tweede Kamer: pas op met staatssteunplan Tata Steel</w:t>
      </w:r>
    </w:p>
  </w:footnote>
  <w:footnote w:id="3">
    <w:p w14:paraId="6D75A523" w14:textId="673A1148" w:rsidR="001F4DCA" w:rsidRPr="00C768D6" w:rsidRDefault="001F4DCA">
      <w:pPr>
        <w:pStyle w:val="FootnoteText"/>
        <w:rPr>
          <w:sz w:val="18"/>
          <w:szCs w:val="18"/>
          <w:lang w:val="es-ES"/>
        </w:rPr>
      </w:pPr>
      <w:r w:rsidRPr="00DE2D48">
        <w:rPr>
          <w:rStyle w:val="FootnoteReference"/>
          <w:sz w:val="14"/>
          <w:szCs w:val="14"/>
        </w:rPr>
        <w:footnoteRef/>
      </w:r>
      <w:r w:rsidRPr="00C768D6">
        <w:rPr>
          <w:sz w:val="14"/>
          <w:szCs w:val="14"/>
          <w:lang w:val="es-ES"/>
        </w:rPr>
        <w:t xml:space="preserve"> </w:t>
      </w:r>
      <w:hyperlink r:id="rId1" w:history="1">
        <w:r w:rsidR="00C768D6" w:rsidRPr="00C768D6">
          <w:rPr>
            <w:rStyle w:val="Hyperlink"/>
            <w:sz w:val="14"/>
            <w:szCs w:val="14"/>
            <w:lang w:val="es-ES"/>
          </w:rPr>
          <w:t>https://nos.nl/artikel/2577092-tata-steel-topman-we-komen-steeds-dichter-bij-een-akkoord-met-het-kabinet</w:t>
        </w:r>
      </w:hyperlink>
      <w:r w:rsidR="008734BA" w:rsidRPr="00C768D6">
        <w:rPr>
          <w:sz w:val="14"/>
          <w:szCs w:val="14"/>
          <w:lang w:val="es-ES"/>
        </w:rPr>
        <w:t xml:space="preserve"> (NOS, 31 juli 2025).</w:t>
      </w:r>
    </w:p>
  </w:footnote>
  <w:footnote w:id="4">
    <w:p w14:paraId="4D8C884A" w14:textId="2CC78739" w:rsidR="00417AD2" w:rsidRPr="008734BA" w:rsidRDefault="00417AD2">
      <w:pPr>
        <w:pStyle w:val="FootnoteText"/>
        <w:rPr>
          <w:sz w:val="16"/>
          <w:szCs w:val="16"/>
        </w:rPr>
      </w:pPr>
      <w:r w:rsidRPr="00DE2D48">
        <w:rPr>
          <w:rStyle w:val="FootnoteReference"/>
          <w:sz w:val="14"/>
          <w:szCs w:val="14"/>
        </w:rPr>
        <w:footnoteRef/>
      </w:r>
      <w:r w:rsidRPr="00DE2D48">
        <w:rPr>
          <w:sz w:val="14"/>
          <w:szCs w:val="14"/>
        </w:rPr>
        <w:t xml:space="preserve"> Kamerstuk 32813, nr. 1369.</w:t>
      </w:r>
    </w:p>
  </w:footnote>
  <w:footnote w:id="5">
    <w:p w14:paraId="6E6B80EE" w14:textId="4E16DADE" w:rsidR="00397CC1" w:rsidRPr="000E6896" w:rsidRDefault="00397CC1">
      <w:pPr>
        <w:pStyle w:val="FootnoteText"/>
        <w:rPr>
          <w:sz w:val="14"/>
          <w:szCs w:val="14"/>
        </w:rPr>
      </w:pPr>
      <w:r w:rsidRPr="000E6896">
        <w:rPr>
          <w:rStyle w:val="FootnoteReference"/>
          <w:sz w:val="14"/>
          <w:szCs w:val="14"/>
        </w:rPr>
        <w:footnoteRef/>
      </w:r>
      <w:r w:rsidRPr="000E6896">
        <w:rPr>
          <w:sz w:val="14"/>
          <w:szCs w:val="14"/>
        </w:rPr>
        <w:t xml:space="preserve"> Kamerstuk 28089, nr. 331.</w:t>
      </w:r>
    </w:p>
  </w:footnote>
  <w:footnote w:id="6">
    <w:p w14:paraId="09650F8D" w14:textId="4831B4A4" w:rsidR="006F2C51" w:rsidRPr="00281FED" w:rsidRDefault="006F2C51">
      <w:pPr>
        <w:pStyle w:val="FootnoteText"/>
        <w:rPr>
          <w:sz w:val="16"/>
          <w:szCs w:val="16"/>
        </w:rPr>
      </w:pPr>
      <w:r w:rsidRPr="000E6896">
        <w:rPr>
          <w:rStyle w:val="FootnoteReference"/>
          <w:sz w:val="14"/>
          <w:szCs w:val="14"/>
        </w:rPr>
        <w:footnoteRef/>
      </w:r>
      <w:r w:rsidRPr="000E6896">
        <w:rPr>
          <w:sz w:val="14"/>
          <w:szCs w:val="14"/>
        </w:rPr>
        <w:t xml:space="preserve"> Zie o.a. Kamerstuk 32813, nr. 1369;</w:t>
      </w:r>
      <w:r w:rsidR="00281FED" w:rsidRPr="000E6896">
        <w:rPr>
          <w:sz w:val="14"/>
          <w:szCs w:val="14"/>
        </w:rPr>
        <w:t xml:space="preserve"> Kamerstuk 29826, nr. 209.</w:t>
      </w:r>
    </w:p>
  </w:footnote>
  <w:footnote w:id="7">
    <w:p w14:paraId="0DCC922A" w14:textId="1770322A" w:rsidR="003D2DDC" w:rsidRPr="003D2DDC" w:rsidRDefault="003D2DDC">
      <w:pPr>
        <w:pStyle w:val="FootnoteText"/>
        <w:rPr>
          <w:sz w:val="16"/>
          <w:szCs w:val="16"/>
        </w:rPr>
      </w:pPr>
      <w:r w:rsidRPr="000E6896">
        <w:rPr>
          <w:rStyle w:val="FootnoteReference"/>
          <w:sz w:val="14"/>
          <w:szCs w:val="14"/>
        </w:rPr>
        <w:footnoteRef/>
      </w:r>
      <w:r w:rsidRPr="000E6896">
        <w:rPr>
          <w:sz w:val="14"/>
          <w:szCs w:val="14"/>
        </w:rPr>
        <w:t xml:space="preserve"> Kamerstuk 27625, nr. 694.</w:t>
      </w:r>
    </w:p>
  </w:footnote>
  <w:footnote w:id="8">
    <w:p w14:paraId="3008913A" w14:textId="13529198" w:rsidR="00023891" w:rsidRPr="00023891" w:rsidRDefault="00023891">
      <w:pPr>
        <w:pStyle w:val="FootnoteText"/>
        <w:rPr>
          <w:sz w:val="16"/>
          <w:szCs w:val="16"/>
        </w:rPr>
      </w:pPr>
      <w:r w:rsidRPr="000E6896">
        <w:rPr>
          <w:rStyle w:val="FootnoteReference"/>
          <w:sz w:val="14"/>
          <w:szCs w:val="14"/>
        </w:rPr>
        <w:footnoteRef/>
      </w:r>
      <w:r w:rsidRPr="000E6896">
        <w:rPr>
          <w:sz w:val="14"/>
          <w:szCs w:val="14"/>
        </w:rPr>
        <w:t xml:space="preserve"> Kamerstuk 30015, nr. 127.</w:t>
      </w:r>
    </w:p>
  </w:footnote>
  <w:footnote w:id="9">
    <w:p w14:paraId="77B32B22" w14:textId="29F5AB1F" w:rsidR="00AB5D61" w:rsidRPr="00AB5D61" w:rsidRDefault="00AB5D61">
      <w:pPr>
        <w:pStyle w:val="FootnoteText"/>
        <w:rPr>
          <w:sz w:val="14"/>
          <w:szCs w:val="14"/>
        </w:rPr>
      </w:pPr>
      <w:r w:rsidRPr="00AB5D61">
        <w:rPr>
          <w:rStyle w:val="FootnoteReference"/>
          <w:sz w:val="14"/>
          <w:szCs w:val="14"/>
        </w:rPr>
        <w:footnoteRef/>
      </w:r>
      <w:r w:rsidRPr="00AB5D61">
        <w:rPr>
          <w:sz w:val="14"/>
          <w:szCs w:val="14"/>
        </w:rPr>
        <w:t xml:space="preserve"> </w:t>
      </w:r>
      <w:r w:rsidR="00616C7C">
        <w:rPr>
          <w:sz w:val="14"/>
          <w:szCs w:val="14"/>
        </w:rPr>
        <w:t xml:space="preserve">Kamerstuk </w:t>
      </w:r>
      <w:r w:rsidRPr="00AB5D61">
        <w:rPr>
          <w:sz w:val="14"/>
          <w:szCs w:val="14"/>
        </w:rPr>
        <w:t>2025Z02703.</w:t>
      </w:r>
    </w:p>
  </w:footnote>
  <w:footnote w:id="10">
    <w:p w14:paraId="64BB2625" w14:textId="49C273AA" w:rsidR="00616C7C" w:rsidRPr="00616C7C" w:rsidRDefault="00616C7C">
      <w:pPr>
        <w:pStyle w:val="FootnoteText"/>
        <w:rPr>
          <w:sz w:val="14"/>
          <w:szCs w:val="14"/>
        </w:rPr>
      </w:pPr>
      <w:r w:rsidRPr="00616C7C">
        <w:rPr>
          <w:rStyle w:val="FootnoteReference"/>
          <w:sz w:val="14"/>
          <w:szCs w:val="14"/>
        </w:rPr>
        <w:footnoteRef/>
      </w:r>
      <w:r w:rsidRPr="00616C7C">
        <w:rPr>
          <w:sz w:val="14"/>
          <w:szCs w:val="14"/>
        </w:rPr>
        <w:t xml:space="preserve"> Kamerstuk 34682, nr. 229.</w:t>
      </w:r>
    </w:p>
  </w:footnote>
  <w:footnote w:id="11">
    <w:p w14:paraId="0F2C32BB" w14:textId="57A5EBE9" w:rsidR="00376AD9" w:rsidRPr="008734BA" w:rsidRDefault="00376AD9">
      <w:pPr>
        <w:pStyle w:val="FootnoteText"/>
        <w:rPr>
          <w:sz w:val="16"/>
          <w:szCs w:val="16"/>
        </w:rPr>
      </w:pPr>
      <w:r w:rsidRPr="000E6896">
        <w:rPr>
          <w:rStyle w:val="FootnoteReference"/>
          <w:sz w:val="14"/>
          <w:szCs w:val="14"/>
        </w:rPr>
        <w:footnoteRef/>
      </w:r>
      <w:r w:rsidRPr="000E6896">
        <w:rPr>
          <w:sz w:val="14"/>
          <w:szCs w:val="14"/>
        </w:rPr>
        <w:t xml:space="preserve"> Kamerstuk 29826, nr. 209.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FE7B4" w14:textId="77777777" w:rsidR="002B53EF" w:rsidRDefault="008E76DB">
    <w:r>
      <w:rPr>
        <w:noProof/>
        <w:lang w:val="en-GB" w:eastAsia="en-GB"/>
      </w:rPr>
      <mc:AlternateContent>
        <mc:Choice Requires="wps">
          <w:drawing>
            <wp:anchor distT="0" distB="0" distL="0" distR="0" simplePos="0" relativeHeight="251651584" behindDoc="0" locked="1" layoutInCell="1" allowOverlap="1" wp14:anchorId="4C787F1F" wp14:editId="45B1A28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7E0D3CD" w14:textId="77777777" w:rsidR="002B53EF" w:rsidRDefault="008E76DB">
                          <w:pPr>
                            <w:pStyle w:val="AfzendgegevensKop0"/>
                          </w:pPr>
                          <w:r>
                            <w:t>Ministerie van Infrastructuur en Waterstaat</w:t>
                          </w:r>
                        </w:p>
                        <w:p w14:paraId="572A0769" w14:textId="77777777" w:rsidR="002B53EF" w:rsidRDefault="002B53EF">
                          <w:pPr>
                            <w:pStyle w:val="WitregelW2"/>
                          </w:pPr>
                        </w:p>
                        <w:p w14:paraId="026B19DF" w14:textId="77777777" w:rsidR="002B53EF" w:rsidRDefault="008E76DB">
                          <w:pPr>
                            <w:pStyle w:val="Referentiegegevenskop"/>
                          </w:pPr>
                          <w:r>
                            <w:t>Ons kenmerk</w:t>
                          </w:r>
                        </w:p>
                        <w:p w14:paraId="61CC2181" w14:textId="3EE4A4CC" w:rsidR="002B53EF" w:rsidRDefault="002925A4">
                          <w:pPr>
                            <w:pStyle w:val="Referentiegegevens"/>
                          </w:pPr>
                          <w:r w:rsidRPr="002925A4">
                            <w:t>IENW/BSK-2025/239528</w:t>
                          </w:r>
                        </w:p>
                      </w:txbxContent>
                    </wps:txbx>
                    <wps:bodyPr vert="horz" wrap="square" lIns="0" tIns="0" rIns="0" bIns="0" anchor="t" anchorCtr="0"/>
                  </wps:wsp>
                </a:graphicData>
              </a:graphic>
            </wp:anchor>
          </w:drawing>
        </mc:Choice>
        <mc:Fallback>
          <w:pict>
            <v:shapetype w14:anchorId="4C787F1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7E0D3CD" w14:textId="77777777" w:rsidR="002B53EF" w:rsidRDefault="008E76DB">
                    <w:pPr>
                      <w:pStyle w:val="AfzendgegevensKop0"/>
                    </w:pPr>
                    <w:r>
                      <w:t>Ministerie van Infrastructuur en Waterstaat</w:t>
                    </w:r>
                  </w:p>
                  <w:p w14:paraId="572A0769" w14:textId="77777777" w:rsidR="002B53EF" w:rsidRDefault="002B53EF">
                    <w:pPr>
                      <w:pStyle w:val="WitregelW2"/>
                    </w:pPr>
                  </w:p>
                  <w:p w14:paraId="026B19DF" w14:textId="77777777" w:rsidR="002B53EF" w:rsidRDefault="008E76DB">
                    <w:pPr>
                      <w:pStyle w:val="Referentiegegevenskop"/>
                    </w:pPr>
                    <w:r>
                      <w:t>Ons kenmerk</w:t>
                    </w:r>
                  </w:p>
                  <w:p w14:paraId="61CC2181" w14:textId="3EE4A4CC" w:rsidR="002B53EF" w:rsidRDefault="002925A4">
                    <w:pPr>
                      <w:pStyle w:val="Referentiegegevens"/>
                    </w:pPr>
                    <w:r w:rsidRPr="002925A4">
                      <w:t>IENW/BSK-2025/239528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AB5D057" wp14:editId="3C0680A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A6C1443" w14:textId="77777777" w:rsidR="002B53EF" w:rsidRDefault="008E76DB">
                          <w:pPr>
                            <w:pStyle w:val="Referentiegegevens"/>
                          </w:pPr>
                          <w:r>
                            <w:t xml:space="preserve">Pagina </w:t>
                          </w:r>
                          <w:r>
                            <w:fldChar w:fldCharType="begin"/>
                          </w:r>
                          <w:r>
                            <w:instrText>PAGE</w:instrText>
                          </w:r>
                          <w:r>
                            <w:fldChar w:fldCharType="separate"/>
                          </w:r>
                          <w:r w:rsidR="00301684">
                            <w:rPr>
                              <w:noProof/>
                            </w:rPr>
                            <w:t>1</w:t>
                          </w:r>
                          <w:r>
                            <w:fldChar w:fldCharType="end"/>
                          </w:r>
                          <w:r>
                            <w:t xml:space="preserve"> van </w:t>
                          </w:r>
                          <w:r>
                            <w:fldChar w:fldCharType="begin"/>
                          </w:r>
                          <w:r>
                            <w:instrText>NUMPAGES</w:instrText>
                          </w:r>
                          <w:r>
                            <w:fldChar w:fldCharType="separate"/>
                          </w:r>
                          <w:r w:rsidR="00301684">
                            <w:rPr>
                              <w:noProof/>
                            </w:rPr>
                            <w:t>1</w:t>
                          </w:r>
                          <w:r>
                            <w:fldChar w:fldCharType="end"/>
                          </w:r>
                        </w:p>
                      </w:txbxContent>
                    </wps:txbx>
                    <wps:bodyPr vert="horz" wrap="square" lIns="0" tIns="0" rIns="0" bIns="0" anchor="t" anchorCtr="0"/>
                  </wps:wsp>
                </a:graphicData>
              </a:graphic>
            </wp:anchor>
          </w:drawing>
        </mc:Choice>
        <mc:Fallback>
          <w:pict>
            <v:shape w14:anchorId="4AB5D05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A6C1443" w14:textId="77777777" w:rsidR="002B53EF" w:rsidRDefault="008E76DB">
                    <w:pPr>
                      <w:pStyle w:val="Referentiegegevens"/>
                    </w:pPr>
                    <w:r>
                      <w:t xml:space="preserve">Pagina </w:t>
                    </w:r>
                    <w:r>
                      <w:fldChar w:fldCharType="begin"/>
                    </w:r>
                    <w:r>
                      <w:instrText>PAGE</w:instrText>
                    </w:r>
                    <w:r>
                      <w:fldChar w:fldCharType="separate"/>
                    </w:r>
                    <w:r w:rsidR="00301684">
                      <w:rPr>
                        <w:noProof/>
                      </w:rPr>
                      <w:t>1</w:t>
                    </w:r>
                    <w:r>
                      <w:fldChar w:fldCharType="end"/>
                    </w:r>
                    <w:r>
                      <w:t xml:space="preserve"> van </w:t>
                    </w:r>
                    <w:r>
                      <w:fldChar w:fldCharType="begin"/>
                    </w:r>
                    <w:r>
                      <w:instrText>NUMPAGES</w:instrText>
                    </w:r>
                    <w:r>
                      <w:fldChar w:fldCharType="separate"/>
                    </w:r>
                    <w:r w:rsidR="0030168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0819753" wp14:editId="6697282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E88B6A0" w14:textId="77777777" w:rsidR="008E76DB" w:rsidRDefault="008E76DB"/>
                      </w:txbxContent>
                    </wps:txbx>
                    <wps:bodyPr vert="horz" wrap="square" lIns="0" tIns="0" rIns="0" bIns="0" anchor="t" anchorCtr="0"/>
                  </wps:wsp>
                </a:graphicData>
              </a:graphic>
            </wp:anchor>
          </w:drawing>
        </mc:Choice>
        <mc:Fallback>
          <w:pict>
            <v:shape w14:anchorId="6081975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E88B6A0" w14:textId="77777777" w:rsidR="008E76DB" w:rsidRDefault="008E76D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FEBB083" wp14:editId="1FDF7DB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DFE8069" w14:textId="77777777" w:rsidR="008E76DB" w:rsidRDefault="008E76DB"/>
                      </w:txbxContent>
                    </wps:txbx>
                    <wps:bodyPr vert="horz" wrap="square" lIns="0" tIns="0" rIns="0" bIns="0" anchor="t" anchorCtr="0"/>
                  </wps:wsp>
                </a:graphicData>
              </a:graphic>
            </wp:anchor>
          </w:drawing>
        </mc:Choice>
        <mc:Fallback>
          <w:pict>
            <v:shape w14:anchorId="4FEBB08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DFE8069" w14:textId="77777777" w:rsidR="008E76DB" w:rsidRDefault="008E76DB"/>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62F" w14:textId="77777777" w:rsidR="002B53EF" w:rsidRDefault="008E76D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BE68D13" wp14:editId="36BF099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DC13E63" w14:textId="77777777" w:rsidR="008E76DB" w:rsidRDefault="008E76DB"/>
                      </w:txbxContent>
                    </wps:txbx>
                    <wps:bodyPr vert="horz" wrap="square" lIns="0" tIns="0" rIns="0" bIns="0" anchor="t" anchorCtr="0"/>
                  </wps:wsp>
                </a:graphicData>
              </a:graphic>
            </wp:anchor>
          </w:drawing>
        </mc:Choice>
        <mc:Fallback>
          <w:pict>
            <v:shapetype w14:anchorId="5BE68D13" id="_x0000_t202" coordsize="21600,21600" o:spt="202" path="m,l,21600r21600,l21600,xe">
              <v:stroke joinstyle="miter"/>
              <v:path gradientshapeok="t" o:connecttype="rect"/>
            </v:shapetype>
            <v:shape id="72622181-823c-11ee-8554-0242ac120003" o:spid="_x0000_s1031"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" filled="f" stroked="f">
              <v:textbox inset="0,0,0,0">
                <w:txbxContent>
                  <w:p w14:paraId="0DC13E63" w14:textId="77777777" w:rsidR="008E76DB" w:rsidRDefault="008E76D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9DEB639" wp14:editId="50018B8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38CB861" w14:textId="74BA6BAD" w:rsidR="002B53EF" w:rsidRDefault="008E76DB">
                          <w:pPr>
                            <w:pStyle w:val="Referentiegegevens"/>
                          </w:pPr>
                          <w:r>
                            <w:t xml:space="preserve">Pagina </w:t>
                          </w:r>
                          <w:r>
                            <w:fldChar w:fldCharType="begin"/>
                          </w:r>
                          <w:r>
                            <w:instrText>PAGE</w:instrText>
                          </w:r>
                          <w:r>
                            <w:fldChar w:fldCharType="separate"/>
                          </w:r>
                          <w:r w:rsidR="00AB0941">
                            <w:rPr>
                              <w:noProof/>
                            </w:rPr>
                            <w:t>1</w:t>
                          </w:r>
                          <w:r>
                            <w:fldChar w:fldCharType="end"/>
                          </w:r>
                          <w:r>
                            <w:t xml:space="preserve"> van </w:t>
                          </w:r>
                          <w:r>
                            <w:fldChar w:fldCharType="begin"/>
                          </w:r>
                          <w:r>
                            <w:instrText>NUMPAGES</w:instrText>
                          </w:r>
                          <w:r>
                            <w:fldChar w:fldCharType="separate"/>
                          </w:r>
                          <w:r w:rsidR="00AB0941">
                            <w:rPr>
                              <w:noProof/>
                            </w:rPr>
                            <w:t>1</w:t>
                          </w:r>
                          <w:r>
                            <w:fldChar w:fldCharType="end"/>
                          </w:r>
                        </w:p>
                      </w:txbxContent>
                    </wps:txbx>
                    <wps:bodyPr vert="horz" wrap="square" lIns="0" tIns="0" rIns="0" bIns="0" anchor="t" anchorCtr="0"/>
                  </wps:wsp>
                </a:graphicData>
              </a:graphic>
            </wp:anchor>
          </w:drawing>
        </mc:Choice>
        <mc:Fallback>
          <w:pict>
            <v:shape w14:anchorId="59DEB639" id="7268d813-823c-11ee-8554-0242ac120003" o:spid="_x0000_s1032"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CffpgRvwEAAFMDAAAOAAAAAAAAAAAAAAAA&#10;AC4CAABkcnMvZTJvRG9jLnhtbFBLAQItABQABgAIAAAAIQBaTrqJ4QAAAA4BAAAPAAAAAAAAAAAA&#10;AAAAABkEAABkcnMvZG93bnJldi54bWxQSwUGAAAAAAQABADzAAAAJwUAAAAA&#10;" filled="f" stroked="f">
              <v:textbox inset="0,0,0,0">
                <w:txbxContent>
                  <w:p w14:paraId="438CB861" w14:textId="74BA6BAD" w:rsidR="002B53EF" w:rsidRDefault="008E76DB">
                    <w:pPr>
                      <w:pStyle w:val="Referentiegegevens"/>
                    </w:pPr>
                    <w:r>
                      <w:t xml:space="preserve">Pagina </w:t>
                    </w:r>
                    <w:r>
                      <w:fldChar w:fldCharType="begin"/>
                    </w:r>
                    <w:r>
                      <w:instrText>PAGE</w:instrText>
                    </w:r>
                    <w:r>
                      <w:fldChar w:fldCharType="separate"/>
                    </w:r>
                    <w:r w:rsidR="00AB0941">
                      <w:rPr>
                        <w:noProof/>
                      </w:rPr>
                      <w:t>1</w:t>
                    </w:r>
                    <w:r>
                      <w:fldChar w:fldCharType="end"/>
                    </w:r>
                    <w:r>
                      <w:t xml:space="preserve"> van </w:t>
                    </w:r>
                    <w:r>
                      <w:fldChar w:fldCharType="begin"/>
                    </w:r>
                    <w:r>
                      <w:instrText>NUMPAGES</w:instrText>
                    </w:r>
                    <w:r>
                      <w:fldChar w:fldCharType="separate"/>
                    </w:r>
                    <w:r w:rsidR="00AB094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652F703" wp14:editId="17DB0BA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9348982" w14:textId="77777777" w:rsidR="002B53EF" w:rsidRDefault="008E76DB">
                          <w:pPr>
                            <w:pStyle w:val="AfzendgegevensKop0"/>
                          </w:pPr>
                          <w:r>
                            <w:t>Ministerie van Infrastructuur en Waterstaat</w:t>
                          </w:r>
                        </w:p>
                        <w:p w14:paraId="2F8C17AB" w14:textId="77777777" w:rsidR="002B53EF" w:rsidRDefault="002B53EF">
                          <w:pPr>
                            <w:pStyle w:val="WitregelW1"/>
                          </w:pPr>
                        </w:p>
                        <w:p w14:paraId="2C74D3FD" w14:textId="77777777" w:rsidR="002B53EF" w:rsidRDefault="008E76DB">
                          <w:pPr>
                            <w:pStyle w:val="Afzendgegevens"/>
                          </w:pPr>
                          <w:r>
                            <w:t>Rijnstraat 8</w:t>
                          </w:r>
                        </w:p>
                        <w:p w14:paraId="18F554B9" w14:textId="1FD66042" w:rsidR="002B53EF" w:rsidRPr="00301684" w:rsidRDefault="008E76DB">
                          <w:pPr>
                            <w:pStyle w:val="Afzendgegevens"/>
                            <w:rPr>
                              <w:lang w:val="de-DE"/>
                            </w:rPr>
                          </w:pPr>
                          <w:r w:rsidRPr="00301684">
                            <w:rPr>
                              <w:lang w:val="de-DE"/>
                            </w:rPr>
                            <w:t xml:space="preserve">2515 </w:t>
                          </w:r>
                          <w:r w:rsidR="00E96F93" w:rsidRPr="00301684">
                            <w:rPr>
                              <w:lang w:val="de-DE"/>
                            </w:rPr>
                            <w:t>XP Den</w:t>
                          </w:r>
                          <w:r w:rsidRPr="00301684">
                            <w:rPr>
                              <w:lang w:val="de-DE"/>
                            </w:rPr>
                            <w:t xml:space="preserve"> Haag</w:t>
                          </w:r>
                        </w:p>
                        <w:p w14:paraId="16BFFF72" w14:textId="77777777" w:rsidR="002B53EF" w:rsidRPr="00301684" w:rsidRDefault="008E76DB">
                          <w:pPr>
                            <w:pStyle w:val="Afzendgegevens"/>
                            <w:rPr>
                              <w:lang w:val="de-DE"/>
                            </w:rPr>
                          </w:pPr>
                          <w:r w:rsidRPr="00301684">
                            <w:rPr>
                              <w:lang w:val="de-DE"/>
                            </w:rPr>
                            <w:t>Postbus 20901</w:t>
                          </w:r>
                        </w:p>
                        <w:p w14:paraId="5EB781C4" w14:textId="77777777" w:rsidR="002B53EF" w:rsidRPr="00301684" w:rsidRDefault="008E76DB">
                          <w:pPr>
                            <w:pStyle w:val="Afzendgegevens"/>
                            <w:rPr>
                              <w:lang w:val="de-DE"/>
                            </w:rPr>
                          </w:pPr>
                          <w:r w:rsidRPr="00301684">
                            <w:rPr>
                              <w:lang w:val="de-DE"/>
                            </w:rPr>
                            <w:t>2500 EX Den Haag</w:t>
                          </w:r>
                        </w:p>
                        <w:p w14:paraId="40FA35BD" w14:textId="77777777" w:rsidR="002B53EF" w:rsidRPr="00301684" w:rsidRDefault="002B53EF">
                          <w:pPr>
                            <w:pStyle w:val="WitregelW1"/>
                            <w:rPr>
                              <w:lang w:val="de-DE"/>
                            </w:rPr>
                          </w:pPr>
                        </w:p>
                        <w:p w14:paraId="59EC5EF6" w14:textId="77777777" w:rsidR="002B53EF" w:rsidRPr="00301684" w:rsidRDefault="008E76DB">
                          <w:pPr>
                            <w:pStyle w:val="Afzendgegevens"/>
                            <w:rPr>
                              <w:lang w:val="de-DE"/>
                            </w:rPr>
                          </w:pPr>
                          <w:r w:rsidRPr="00301684">
                            <w:rPr>
                              <w:lang w:val="de-DE"/>
                            </w:rPr>
                            <w:t>T   070-456 0000</w:t>
                          </w:r>
                        </w:p>
                        <w:p w14:paraId="5C03F242" w14:textId="77777777" w:rsidR="002B53EF" w:rsidRDefault="008E76DB">
                          <w:pPr>
                            <w:pStyle w:val="Afzendgegevens"/>
                          </w:pPr>
                          <w:r>
                            <w:t>F   070-456 1111</w:t>
                          </w:r>
                        </w:p>
                        <w:p w14:paraId="1E71C796" w14:textId="77777777" w:rsidR="002B53EF" w:rsidRDefault="002B53EF">
                          <w:pPr>
                            <w:pStyle w:val="WitregelW2"/>
                          </w:pPr>
                        </w:p>
                        <w:p w14:paraId="0E0297C4" w14:textId="77777777" w:rsidR="002B53EF" w:rsidRDefault="008E76DB">
                          <w:pPr>
                            <w:pStyle w:val="Referentiegegevenskop"/>
                          </w:pPr>
                          <w:r>
                            <w:t>Ons kenmerk</w:t>
                          </w:r>
                        </w:p>
                        <w:p w14:paraId="1484FE9E" w14:textId="39006BCB" w:rsidR="002B53EF" w:rsidRDefault="002925A4">
                          <w:pPr>
                            <w:pStyle w:val="Referentiegegevens"/>
                          </w:pPr>
                          <w:r w:rsidRPr="002925A4">
                            <w:t>IENW/BSK-2025/239528</w:t>
                          </w:r>
                        </w:p>
                        <w:p w14:paraId="057B3499" w14:textId="77777777" w:rsidR="00E1251B" w:rsidRPr="00E1251B" w:rsidRDefault="00E1251B" w:rsidP="00E1251B">
                          <w:pPr>
                            <w:spacing w:line="276" w:lineRule="auto"/>
                            <w:rPr>
                              <w:sz w:val="13"/>
                              <w:szCs w:val="13"/>
                            </w:rPr>
                          </w:pPr>
                        </w:p>
                        <w:p w14:paraId="4FE103CD" w14:textId="5FFBDA64" w:rsidR="00E1251B" w:rsidRPr="00E1251B" w:rsidRDefault="00E1251B" w:rsidP="00E1251B">
                          <w:pPr>
                            <w:spacing w:line="276" w:lineRule="auto"/>
                            <w:rPr>
                              <w:b/>
                              <w:bCs/>
                              <w:sz w:val="13"/>
                              <w:szCs w:val="13"/>
                            </w:rPr>
                          </w:pPr>
                          <w:r w:rsidRPr="00E1251B">
                            <w:rPr>
                              <w:b/>
                              <w:bCs/>
                              <w:sz w:val="13"/>
                              <w:szCs w:val="13"/>
                            </w:rPr>
                            <w:t>Bijlage(n)</w:t>
                          </w:r>
                        </w:p>
                        <w:p w14:paraId="0DD70F6B" w14:textId="0E773904" w:rsidR="00E1251B" w:rsidRPr="00E1251B" w:rsidRDefault="00E1251B" w:rsidP="00E1251B">
                          <w:pPr>
                            <w:spacing w:line="276" w:lineRule="auto"/>
                            <w:rPr>
                              <w:sz w:val="13"/>
                              <w:szCs w:val="13"/>
                            </w:rPr>
                          </w:pPr>
                          <w:r w:rsidRPr="00E1251B">
                            <w:rPr>
                              <w:sz w:val="13"/>
                              <w:szCs w:val="13"/>
                            </w:rPr>
                            <w:t>1</w:t>
                          </w:r>
                        </w:p>
                        <w:p w14:paraId="4D28A0A8" w14:textId="77777777" w:rsidR="002B53EF" w:rsidRPr="00E1251B" w:rsidRDefault="002B53EF" w:rsidP="00E1251B">
                          <w:pPr>
                            <w:pStyle w:val="WitregelW1"/>
                            <w:spacing w:line="276" w:lineRule="auto"/>
                            <w:rPr>
                              <w:sz w:val="13"/>
                              <w:szCs w:val="13"/>
                            </w:rPr>
                          </w:pPr>
                        </w:p>
                        <w:p w14:paraId="0E3E9DD4" w14:textId="1B12FE43" w:rsidR="002B53EF" w:rsidRDefault="002B53EF">
                          <w:pPr>
                            <w:pStyle w:val="Referentiegegevens"/>
                          </w:pPr>
                        </w:p>
                      </w:txbxContent>
                    </wps:txbx>
                    <wps:bodyPr vert="horz" wrap="square" lIns="0" tIns="0" rIns="0" bIns="0" anchor="t" anchorCtr="0"/>
                  </wps:wsp>
                </a:graphicData>
              </a:graphic>
            </wp:anchor>
          </w:drawing>
        </mc:Choice>
        <mc:Fallback>
          <w:pict>
            <v:shape w14:anchorId="6652F703" id="7268d739-823c-11ee-8554-0242ac120003" o:spid="_x0000_s1033"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LtFUAHAAQAAVAMAAA4AAAAAAAAAAAAA&#10;AAAALgIAAGRycy9lMm9Eb2MueG1sUEsBAi0AFAAGAAgAAAAhACO2nRviAAAADQEAAA8AAAAAAAAA&#10;AAAAAAAAGgQAAGRycy9kb3ducmV2LnhtbFBLBQYAAAAABAAEAPMAAAApBQAAAAA=&#10;" filled="f" stroked="f">
              <v:textbox inset="0,0,0,0">
                <w:txbxContent>
                  <w:p w14:paraId="39348982" w14:textId="77777777" w:rsidR="002B53EF" w:rsidRDefault="008E76DB">
                    <w:pPr>
                      <w:pStyle w:val="AfzendgegevensKop0"/>
                    </w:pPr>
                    <w:r>
                      <w:t>Ministerie van Infrastructuur en Waterstaat</w:t>
                    </w:r>
                  </w:p>
                  <w:p w14:paraId="2F8C17AB" w14:textId="77777777" w:rsidR="002B53EF" w:rsidRDefault="002B53EF">
                    <w:pPr>
                      <w:pStyle w:val="WitregelW1"/>
                    </w:pPr>
                  </w:p>
                  <w:p w14:paraId="2C74D3FD" w14:textId="77777777" w:rsidR="002B53EF" w:rsidRDefault="008E76DB">
                    <w:pPr>
                      <w:pStyle w:val="Afzendgegevens"/>
                    </w:pPr>
                    <w:r>
                      <w:t>Rijnstraat 8</w:t>
                    </w:r>
                  </w:p>
                  <w:p w14:paraId="18F554B9" w14:textId="1FD66042" w:rsidR="002B53EF" w:rsidRPr="00301684" w:rsidRDefault="008E76DB">
                    <w:pPr>
                      <w:pStyle w:val="Afzendgegevens"/>
                      <w:rPr>
                        <w:lang w:val="de-DE"/>
                      </w:rPr>
                    </w:pPr>
                    <w:r w:rsidRPr="00301684">
                      <w:rPr>
                        <w:lang w:val="de-DE"/>
                      </w:rPr>
                      <w:t xml:space="preserve">2515 </w:t>
                    </w:r>
                    <w:r w:rsidR="00E96F93" w:rsidRPr="00301684">
                      <w:rPr>
                        <w:lang w:val="de-DE"/>
                      </w:rPr>
                      <w:t>XP Den</w:t>
                    </w:r>
                    <w:r w:rsidRPr="00301684">
                      <w:rPr>
                        <w:lang w:val="de-DE"/>
                      </w:rPr>
                      <w:t xml:space="preserve"> Haag</w:t>
                    </w:r>
                  </w:p>
                  <w:p w14:paraId="16BFFF72" w14:textId="77777777" w:rsidR="002B53EF" w:rsidRPr="00301684" w:rsidRDefault="008E76DB">
                    <w:pPr>
                      <w:pStyle w:val="Afzendgegevens"/>
                      <w:rPr>
                        <w:lang w:val="de-DE"/>
                      </w:rPr>
                    </w:pPr>
                    <w:r w:rsidRPr="00301684">
                      <w:rPr>
                        <w:lang w:val="de-DE"/>
                      </w:rPr>
                      <w:t>Postbus 20901</w:t>
                    </w:r>
                  </w:p>
                  <w:p w14:paraId="5EB781C4" w14:textId="77777777" w:rsidR="002B53EF" w:rsidRPr="00301684" w:rsidRDefault="008E76DB">
                    <w:pPr>
                      <w:pStyle w:val="Afzendgegevens"/>
                      <w:rPr>
                        <w:lang w:val="de-DE"/>
                      </w:rPr>
                    </w:pPr>
                    <w:r w:rsidRPr="00301684">
                      <w:rPr>
                        <w:lang w:val="de-DE"/>
                      </w:rPr>
                      <w:t>2500 EX Den Haag</w:t>
                    </w:r>
                  </w:p>
                  <w:p w14:paraId="40FA35BD" w14:textId="77777777" w:rsidR="002B53EF" w:rsidRPr="00301684" w:rsidRDefault="002B53EF">
                    <w:pPr>
                      <w:pStyle w:val="WitregelW1"/>
                      <w:rPr>
                        <w:lang w:val="de-DE"/>
                      </w:rPr>
                    </w:pPr>
                  </w:p>
                  <w:p w14:paraId="59EC5EF6" w14:textId="77777777" w:rsidR="002B53EF" w:rsidRPr="00301684" w:rsidRDefault="008E76DB">
                    <w:pPr>
                      <w:pStyle w:val="Afzendgegevens"/>
                      <w:rPr>
                        <w:lang w:val="de-DE"/>
                      </w:rPr>
                    </w:pPr>
                    <w:r w:rsidRPr="00301684">
                      <w:rPr>
                        <w:lang w:val="de-DE"/>
                      </w:rPr>
                      <w:t>T   070-456 0000</w:t>
                    </w:r>
                  </w:p>
                  <w:p w14:paraId="5C03F242" w14:textId="77777777" w:rsidR="002B53EF" w:rsidRDefault="008E76DB">
                    <w:pPr>
                      <w:pStyle w:val="Afzendgegevens"/>
                    </w:pPr>
                    <w:r>
                      <w:t>F   070-456 1111</w:t>
                    </w:r>
                  </w:p>
                  <w:p w14:paraId="1E71C796" w14:textId="77777777" w:rsidR="002B53EF" w:rsidRDefault="002B53EF">
                    <w:pPr>
                      <w:pStyle w:val="WitregelW2"/>
                    </w:pPr>
                  </w:p>
                  <w:p w14:paraId="0E0297C4" w14:textId="77777777" w:rsidR="002B53EF" w:rsidRDefault="008E76DB">
                    <w:pPr>
                      <w:pStyle w:val="Referentiegegevenskop"/>
                    </w:pPr>
                    <w:r>
                      <w:t>Ons kenmerk</w:t>
                    </w:r>
                  </w:p>
                  <w:p w14:paraId="1484FE9E" w14:textId="39006BCB" w:rsidR="002B53EF" w:rsidRDefault="002925A4">
                    <w:pPr>
                      <w:pStyle w:val="Referentiegegevens"/>
                    </w:pPr>
                    <w:r w:rsidRPr="002925A4">
                      <w:t>IENW/BSK-2025/239528</w:t>
                    </w:r>
                  </w:p>
                  <w:p w14:paraId="057B3499" w14:textId="77777777" w:rsidR="00E1251B" w:rsidRPr="00E1251B" w:rsidRDefault="00E1251B" w:rsidP="00E1251B">
                    <w:pPr>
                      <w:spacing w:line="276" w:lineRule="auto"/>
                      <w:rPr>
                        <w:sz w:val="13"/>
                        <w:szCs w:val="13"/>
                      </w:rPr>
                    </w:pPr>
                  </w:p>
                  <w:p w14:paraId="4FE103CD" w14:textId="5FFBDA64" w:rsidR="00E1251B" w:rsidRPr="00E1251B" w:rsidRDefault="00E1251B" w:rsidP="00E1251B">
                    <w:pPr>
                      <w:spacing w:line="276" w:lineRule="auto"/>
                      <w:rPr>
                        <w:b/>
                        <w:bCs/>
                        <w:sz w:val="13"/>
                        <w:szCs w:val="13"/>
                      </w:rPr>
                    </w:pPr>
                    <w:r w:rsidRPr="00E1251B">
                      <w:rPr>
                        <w:b/>
                        <w:bCs/>
                        <w:sz w:val="13"/>
                        <w:szCs w:val="13"/>
                      </w:rPr>
                      <w:t>Bijlage(n)</w:t>
                    </w:r>
                  </w:p>
                  <w:p w14:paraId="0DD70F6B" w14:textId="0E773904" w:rsidR="00E1251B" w:rsidRPr="00E1251B" w:rsidRDefault="00E1251B" w:rsidP="00E1251B">
                    <w:pPr>
                      <w:spacing w:line="276" w:lineRule="auto"/>
                      <w:rPr>
                        <w:sz w:val="13"/>
                        <w:szCs w:val="13"/>
                      </w:rPr>
                    </w:pPr>
                    <w:r w:rsidRPr="00E1251B">
                      <w:rPr>
                        <w:sz w:val="13"/>
                        <w:szCs w:val="13"/>
                      </w:rPr>
                      <w:t>1</w:t>
                    </w:r>
                  </w:p>
                  <w:p w14:paraId="4D28A0A8" w14:textId="77777777" w:rsidR="002B53EF" w:rsidRPr="00E1251B" w:rsidRDefault="002B53EF" w:rsidP="00E1251B">
                    <w:pPr>
                      <w:pStyle w:val="WitregelW1"/>
                      <w:spacing w:line="276" w:lineRule="auto"/>
                      <w:rPr>
                        <w:sz w:val="13"/>
                        <w:szCs w:val="13"/>
                      </w:rPr>
                    </w:pPr>
                  </w:p>
                  <w:p w14:paraId="0E3E9DD4" w14:textId="1B12FE43" w:rsidR="002B53EF" w:rsidRDefault="002B53EF">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95BC0AB" wp14:editId="5FFB2B4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F82D7F3" w14:textId="77777777" w:rsidR="002B53EF" w:rsidRDefault="008E76DB">
                          <w:pPr>
                            <w:spacing w:line="240" w:lineRule="auto"/>
                          </w:pPr>
                          <w:r>
                            <w:rPr>
                              <w:noProof/>
                              <w:lang w:val="en-GB" w:eastAsia="en-GB"/>
                            </w:rPr>
                            <w:drawing>
                              <wp:inline distT="0" distB="0" distL="0" distR="0" wp14:anchorId="6B68382C" wp14:editId="183FD34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5BC0AB" id="7268d758-823c-11ee-8554-0242ac120003" o:spid="_x0000_s1034"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nvYXbMEBAABTAwAADgAAAAAAAAAAAAAAAAAu&#10;AgAAZHJzL2Uyb0RvYy54bWxQSwECLQAUAAYACAAAACEABqMnVN0AAAAIAQAADwAAAAAAAAAAAAAA&#10;AAAbBAAAZHJzL2Rvd25yZXYueG1sUEsFBgAAAAAEAAQA8wAAACUFAAAAAA==&#10;" filled="f" stroked="f">
              <v:textbox inset="0,0,0,0">
                <w:txbxContent>
                  <w:p w14:paraId="1F82D7F3" w14:textId="77777777" w:rsidR="002B53EF" w:rsidRDefault="008E76DB">
                    <w:pPr>
                      <w:spacing w:line="240" w:lineRule="auto"/>
                    </w:pPr>
                    <w:r>
                      <w:rPr>
                        <w:noProof/>
                        <w:lang w:val="en-GB" w:eastAsia="en-GB"/>
                      </w:rPr>
                      <w:drawing>
                        <wp:inline distT="0" distB="0" distL="0" distR="0" wp14:anchorId="6B68382C" wp14:editId="183FD34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1B7FD63" wp14:editId="4A809A7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07074E" w14:textId="77777777" w:rsidR="002B53EF" w:rsidRDefault="008E76DB">
                          <w:pPr>
                            <w:spacing w:line="240" w:lineRule="auto"/>
                          </w:pPr>
                          <w:r>
                            <w:rPr>
                              <w:noProof/>
                              <w:lang w:val="en-GB" w:eastAsia="en-GB"/>
                            </w:rPr>
                            <w:drawing>
                              <wp:inline distT="0" distB="0" distL="0" distR="0" wp14:anchorId="6398A51A" wp14:editId="7202C8A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B7FD63" id="7268d778-823c-11ee-8554-0242ac120003" o:spid="_x0000_s1035"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Ilj2PrBAQAAVQMAAA4AAAAAAAAAAAAAAAAA&#10;LgIAAGRycy9lMm9Eb2MueG1sUEsBAi0AFAAGAAgAAAAhAFjDZz/eAAAACAEAAA8AAAAAAAAAAAAA&#10;AAAAGwQAAGRycy9kb3ducmV2LnhtbFBLBQYAAAAABAAEAPMAAAAmBQAAAAA=&#10;" filled="f" stroked="f">
              <v:textbox inset="0,0,0,0">
                <w:txbxContent>
                  <w:p w14:paraId="0707074E" w14:textId="77777777" w:rsidR="002B53EF" w:rsidRDefault="008E76DB">
                    <w:pPr>
                      <w:spacing w:line="240" w:lineRule="auto"/>
                    </w:pPr>
                    <w:r>
                      <w:rPr>
                        <w:noProof/>
                        <w:lang w:val="en-GB" w:eastAsia="en-GB"/>
                      </w:rPr>
                      <w:drawing>
                        <wp:inline distT="0" distB="0" distL="0" distR="0" wp14:anchorId="6398A51A" wp14:editId="7202C8A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2B225AA" wp14:editId="475BB63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F2FF5D1" w14:textId="77777777" w:rsidR="002B53EF" w:rsidRDefault="008E76D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2B225AA" id="7268d797-823c-11ee-8554-0242ac120003" o:spid="_x0000_s1036"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PJwQ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" filled="f" stroked="f">
              <v:textbox inset="0,0,0,0">
                <w:txbxContent>
                  <w:p w14:paraId="7F2FF5D1" w14:textId="77777777" w:rsidR="002B53EF" w:rsidRDefault="008E76D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46A0C16" wp14:editId="135E730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EA921AF" w14:textId="77777777" w:rsidR="002B53EF" w:rsidRDefault="008E76D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46A0C16" id="7268d7b6-823c-11ee-8554-0242ac120003" o:spid="_x0000_s1037"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qg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uyNaGf7C/LHFUbcwcJPSiZch5b6H88MBCXjR4N6x91ZHFicbnGY4Vja0kDJ1X0f0o4t&#10;DHB4iePLosXt+P2ceL7+DsdfAA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xhLKoMEBAABWAwAADgAAAAAAAAAAAAAA&#10;AAAuAgAAZHJzL2Uyb0RvYy54bWxQSwECLQAUAAYACAAAACEAlu0FFuAAAAALAQAADwAAAAAAAAAA&#10;AAAAAAAbBAAAZHJzL2Rvd25yZXYueG1sUEsFBgAAAAAEAAQA8wAAACgFAAAAAA==&#10;" filled="f" stroked="f">
              <v:textbox inset="0,0,0,0">
                <w:txbxContent>
                  <w:p w14:paraId="1EA921AF" w14:textId="77777777" w:rsidR="002B53EF" w:rsidRDefault="008E76D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96E73A9" wp14:editId="08CAA2FE">
              <wp:simplePos x="0" y="0"/>
              <wp:positionH relativeFrom="margin">
                <wp:align>left</wp:align>
              </wp:positionH>
              <wp:positionV relativeFrom="page">
                <wp:posOffset>3638550</wp:posOffset>
              </wp:positionV>
              <wp:extent cx="4105275" cy="78105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7810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B53EF" w14:paraId="46C49994" w14:textId="77777777">
                            <w:trPr>
                              <w:trHeight w:val="200"/>
                            </w:trPr>
                            <w:tc>
                              <w:tcPr>
                                <w:tcW w:w="1140" w:type="dxa"/>
                              </w:tcPr>
                              <w:p w14:paraId="5248DB33" w14:textId="77777777" w:rsidR="002B53EF" w:rsidRDefault="002B53EF"/>
                            </w:tc>
                            <w:tc>
                              <w:tcPr>
                                <w:tcW w:w="5400" w:type="dxa"/>
                              </w:tcPr>
                              <w:p w14:paraId="500E1190" w14:textId="77777777" w:rsidR="002B53EF" w:rsidRDefault="002B53EF"/>
                            </w:tc>
                          </w:tr>
                          <w:tr w:rsidR="002B53EF" w14:paraId="411D271B" w14:textId="77777777">
                            <w:trPr>
                              <w:trHeight w:val="240"/>
                            </w:trPr>
                            <w:tc>
                              <w:tcPr>
                                <w:tcW w:w="1140" w:type="dxa"/>
                              </w:tcPr>
                              <w:p w14:paraId="7F449B8D" w14:textId="77777777" w:rsidR="002B53EF" w:rsidRDefault="008E76DB">
                                <w:r>
                                  <w:t>Datum</w:t>
                                </w:r>
                              </w:p>
                            </w:tc>
                            <w:tc>
                              <w:tcPr>
                                <w:tcW w:w="5400" w:type="dxa"/>
                              </w:tcPr>
                              <w:p w14:paraId="061079CB" w14:textId="550074C3" w:rsidR="002B53EF" w:rsidRDefault="00E1251B">
                                <w:r>
                                  <w:t>23 september 2025</w:t>
                                </w:r>
                              </w:p>
                            </w:tc>
                          </w:tr>
                          <w:tr w:rsidR="002B53EF" w14:paraId="69A51BCF" w14:textId="77777777">
                            <w:trPr>
                              <w:trHeight w:val="240"/>
                            </w:trPr>
                            <w:tc>
                              <w:tcPr>
                                <w:tcW w:w="1140" w:type="dxa"/>
                              </w:tcPr>
                              <w:p w14:paraId="1671FFCB" w14:textId="77777777" w:rsidR="002B53EF" w:rsidRDefault="008E76DB">
                                <w:r>
                                  <w:t>Betreft</w:t>
                                </w:r>
                              </w:p>
                            </w:tc>
                            <w:tc>
                              <w:tcPr>
                                <w:tcW w:w="5400" w:type="dxa"/>
                              </w:tcPr>
                              <w:p w14:paraId="2E6EBF14" w14:textId="565684F5" w:rsidR="002B53EF" w:rsidRDefault="008E76DB">
                                <w:r>
                                  <w:t xml:space="preserve">Antwoord op vragen over </w:t>
                                </w:r>
                                <w:r w:rsidR="00E2235E">
                                  <w:t>e</w:t>
                                </w:r>
                                <w:r>
                                  <w:t>en groen en gezond alternatief voor de huidige plannen van Tata</w:t>
                                </w:r>
                                <w:r w:rsidR="00301684">
                                  <w:t xml:space="preserve"> Steel</w:t>
                                </w:r>
                              </w:p>
                            </w:tc>
                          </w:tr>
                          <w:tr w:rsidR="002B53EF" w14:paraId="3E2278E3" w14:textId="77777777">
                            <w:trPr>
                              <w:trHeight w:val="200"/>
                            </w:trPr>
                            <w:tc>
                              <w:tcPr>
                                <w:tcW w:w="1140" w:type="dxa"/>
                              </w:tcPr>
                              <w:p w14:paraId="7E28C137" w14:textId="77777777" w:rsidR="002B53EF" w:rsidRDefault="002B53EF"/>
                            </w:tc>
                            <w:tc>
                              <w:tcPr>
                                <w:tcW w:w="5400" w:type="dxa"/>
                              </w:tcPr>
                              <w:p w14:paraId="7C896632" w14:textId="77777777" w:rsidR="002B53EF" w:rsidRDefault="002B53EF"/>
                            </w:tc>
                          </w:tr>
                        </w:tbl>
                        <w:p w14:paraId="4B846585" w14:textId="77777777" w:rsidR="008E76DB" w:rsidRDefault="008E76D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96E73A9" id="7266255e-823c-11ee-8554-0242ac120003" o:spid="_x0000_s1038" type="#_x0000_t202" style="position:absolute;margin-left:0;margin-top:286.5pt;width:323.25pt;height:61.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" filled="f" stroked="f">
              <v:textbox inset="0,0,0,0">
                <w:txbxContent>
                  <w:tbl>
                    <w:tblPr>
                      <w:tblW w:w="0" w:type="auto"/>
                      <w:tblLayout w:type="fixed"/>
                      <w:tblLook w:val="07E0" w:firstRow="1" w:lastRow="1" w:firstColumn="1" w:lastColumn="1" w:noHBand="1" w:noVBand="1"/>
                    </w:tblPr>
                    <w:tblGrid>
                      <w:gridCol w:w="1140"/>
                      <w:gridCol w:w="5400"/>
                    </w:tblGrid>
                    <w:tr w:rsidR="002B53EF" w14:paraId="46C49994" w14:textId="77777777">
                      <w:trPr>
                        <w:trHeight w:val="200"/>
                      </w:trPr>
                      <w:tc>
                        <w:tcPr>
                          <w:tcW w:w="1140" w:type="dxa"/>
                        </w:tcPr>
                        <w:p w14:paraId="5248DB33" w14:textId="77777777" w:rsidR="002B53EF" w:rsidRDefault="002B53EF"/>
                      </w:tc>
                      <w:tc>
                        <w:tcPr>
                          <w:tcW w:w="5400" w:type="dxa"/>
                        </w:tcPr>
                        <w:p w14:paraId="500E1190" w14:textId="77777777" w:rsidR="002B53EF" w:rsidRDefault="002B53EF"/>
                      </w:tc>
                    </w:tr>
                    <w:tr w:rsidR="002B53EF" w14:paraId="411D271B" w14:textId="77777777">
                      <w:trPr>
                        <w:trHeight w:val="240"/>
                      </w:trPr>
                      <w:tc>
                        <w:tcPr>
                          <w:tcW w:w="1140" w:type="dxa"/>
                        </w:tcPr>
                        <w:p w14:paraId="7F449B8D" w14:textId="77777777" w:rsidR="002B53EF" w:rsidRDefault="008E76DB">
                          <w:r>
                            <w:t>Datum</w:t>
                          </w:r>
                        </w:p>
                      </w:tc>
                      <w:tc>
                        <w:tcPr>
                          <w:tcW w:w="5400" w:type="dxa"/>
                        </w:tcPr>
                        <w:p w14:paraId="061079CB" w14:textId="550074C3" w:rsidR="002B53EF" w:rsidRDefault="00E1251B">
                          <w:r>
                            <w:t>23 september 2025</w:t>
                          </w:r>
                        </w:p>
                      </w:tc>
                    </w:tr>
                    <w:tr w:rsidR="002B53EF" w14:paraId="69A51BCF" w14:textId="77777777">
                      <w:trPr>
                        <w:trHeight w:val="240"/>
                      </w:trPr>
                      <w:tc>
                        <w:tcPr>
                          <w:tcW w:w="1140" w:type="dxa"/>
                        </w:tcPr>
                        <w:p w14:paraId="1671FFCB" w14:textId="77777777" w:rsidR="002B53EF" w:rsidRDefault="008E76DB">
                          <w:r>
                            <w:t>Betreft</w:t>
                          </w:r>
                        </w:p>
                      </w:tc>
                      <w:tc>
                        <w:tcPr>
                          <w:tcW w:w="5400" w:type="dxa"/>
                        </w:tcPr>
                        <w:p w14:paraId="2E6EBF14" w14:textId="565684F5" w:rsidR="002B53EF" w:rsidRDefault="008E76DB">
                          <w:r>
                            <w:t xml:space="preserve">Antwoord op vragen over </w:t>
                          </w:r>
                          <w:r w:rsidR="00E2235E">
                            <w:t>e</w:t>
                          </w:r>
                          <w:r>
                            <w:t>en groen en gezond alternatief voor de huidige plannen van Tata</w:t>
                          </w:r>
                          <w:r w:rsidR="00301684">
                            <w:t xml:space="preserve"> Steel</w:t>
                          </w:r>
                        </w:p>
                      </w:tc>
                    </w:tr>
                    <w:tr w:rsidR="002B53EF" w14:paraId="3E2278E3" w14:textId="77777777">
                      <w:trPr>
                        <w:trHeight w:val="200"/>
                      </w:trPr>
                      <w:tc>
                        <w:tcPr>
                          <w:tcW w:w="1140" w:type="dxa"/>
                        </w:tcPr>
                        <w:p w14:paraId="7E28C137" w14:textId="77777777" w:rsidR="002B53EF" w:rsidRDefault="002B53EF"/>
                      </w:tc>
                      <w:tc>
                        <w:tcPr>
                          <w:tcW w:w="5400" w:type="dxa"/>
                        </w:tcPr>
                        <w:p w14:paraId="7C896632" w14:textId="77777777" w:rsidR="002B53EF" w:rsidRDefault="002B53EF"/>
                      </w:tc>
                    </w:tr>
                  </w:tbl>
                  <w:p w14:paraId="4B846585" w14:textId="77777777" w:rsidR="008E76DB" w:rsidRDefault="008E76DB"/>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DFD249C" wp14:editId="73726D8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8C25E9C" w14:textId="77777777" w:rsidR="008E76DB" w:rsidRDefault="008E76DB"/>
                      </w:txbxContent>
                    </wps:txbx>
                    <wps:bodyPr vert="horz" wrap="square" lIns="0" tIns="0" rIns="0" bIns="0" anchor="t" anchorCtr="0"/>
                  </wps:wsp>
                </a:graphicData>
              </a:graphic>
            </wp:anchor>
          </w:drawing>
        </mc:Choice>
        <mc:Fallback>
          <w:pict>
            <v:shape w14:anchorId="7DFD249C" id="726e24d6-823c-11ee-8554-0242ac120003" o:spid="_x0000_s1039"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KbvQ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" filled="f" stroked="f">
              <v:textbox inset="0,0,0,0">
                <w:txbxContent>
                  <w:p w14:paraId="38C25E9C" w14:textId="77777777" w:rsidR="008E76DB" w:rsidRDefault="008E76D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80BA87"/>
    <w:multiLevelType w:val="multilevel"/>
    <w:tmpl w:val="ED5D468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CC7B8D7"/>
    <w:multiLevelType w:val="multilevel"/>
    <w:tmpl w:val="CA1EDAE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2C0A3B"/>
    <w:multiLevelType w:val="multilevel"/>
    <w:tmpl w:val="D951EEC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753AAC6"/>
    <w:multiLevelType w:val="multilevel"/>
    <w:tmpl w:val="BA66DB7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AD3E89C"/>
    <w:multiLevelType w:val="multilevel"/>
    <w:tmpl w:val="923FDBF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D6F82AF"/>
    <w:multiLevelType w:val="multilevel"/>
    <w:tmpl w:val="0154F06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8064C86"/>
    <w:multiLevelType w:val="multilevel"/>
    <w:tmpl w:val="7F90605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BBEFDBE"/>
    <w:multiLevelType w:val="multilevel"/>
    <w:tmpl w:val="5BCF556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393779"/>
    <w:multiLevelType w:val="multilevel"/>
    <w:tmpl w:val="DFE4ECA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2E8FA5"/>
    <w:multiLevelType w:val="multilevel"/>
    <w:tmpl w:val="FBCD277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1169E5"/>
    <w:multiLevelType w:val="multilevel"/>
    <w:tmpl w:val="526ACE5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E56F32"/>
    <w:multiLevelType w:val="hybridMultilevel"/>
    <w:tmpl w:val="7276AFAA"/>
    <w:lvl w:ilvl="0" w:tplc="8D36CD62">
      <w:start w:val="1"/>
      <w:numFmt w:val="decimal"/>
      <w:lvlText w:val="%1."/>
      <w:lvlJc w:val="left"/>
      <w:pPr>
        <w:ind w:left="720" w:hanging="360"/>
      </w:pPr>
      <w:rPr>
        <w:b/>
        <w:bCs/>
      </w:rPr>
    </w:lvl>
    <w:lvl w:ilvl="1" w:tplc="D11220A2">
      <w:start w:val="1"/>
      <w:numFmt w:val="lowerLetter"/>
      <w:lvlText w:val="%2."/>
      <w:lvlJc w:val="left"/>
      <w:pPr>
        <w:ind w:left="1440" w:hanging="360"/>
      </w:pPr>
    </w:lvl>
    <w:lvl w:ilvl="2" w:tplc="60F293E0">
      <w:start w:val="1"/>
      <w:numFmt w:val="lowerRoman"/>
      <w:lvlText w:val="%3."/>
      <w:lvlJc w:val="right"/>
      <w:pPr>
        <w:ind w:left="2160" w:hanging="180"/>
      </w:pPr>
    </w:lvl>
    <w:lvl w:ilvl="3" w:tplc="82C8C844">
      <w:start w:val="1"/>
      <w:numFmt w:val="decimal"/>
      <w:lvlText w:val="%4."/>
      <w:lvlJc w:val="left"/>
      <w:pPr>
        <w:ind w:left="2880" w:hanging="360"/>
      </w:pPr>
    </w:lvl>
    <w:lvl w:ilvl="4" w:tplc="6504EA78">
      <w:start w:val="1"/>
      <w:numFmt w:val="lowerLetter"/>
      <w:lvlText w:val="%5."/>
      <w:lvlJc w:val="left"/>
      <w:pPr>
        <w:ind w:left="3600" w:hanging="360"/>
      </w:pPr>
    </w:lvl>
    <w:lvl w:ilvl="5" w:tplc="A68608E0">
      <w:start w:val="1"/>
      <w:numFmt w:val="lowerRoman"/>
      <w:lvlText w:val="%6."/>
      <w:lvlJc w:val="right"/>
      <w:pPr>
        <w:ind w:left="4320" w:hanging="180"/>
      </w:pPr>
    </w:lvl>
    <w:lvl w:ilvl="6" w:tplc="EBDA9A58">
      <w:start w:val="1"/>
      <w:numFmt w:val="decimal"/>
      <w:lvlText w:val="%7."/>
      <w:lvlJc w:val="left"/>
      <w:pPr>
        <w:ind w:left="5040" w:hanging="360"/>
      </w:pPr>
    </w:lvl>
    <w:lvl w:ilvl="7" w:tplc="B5B09EC6">
      <w:start w:val="1"/>
      <w:numFmt w:val="lowerLetter"/>
      <w:lvlText w:val="%8."/>
      <w:lvlJc w:val="left"/>
      <w:pPr>
        <w:ind w:left="5760" w:hanging="360"/>
      </w:pPr>
    </w:lvl>
    <w:lvl w:ilvl="8" w:tplc="A00A1C3E">
      <w:start w:val="1"/>
      <w:numFmt w:val="lowerRoman"/>
      <w:lvlText w:val="%9."/>
      <w:lvlJc w:val="right"/>
      <w:pPr>
        <w:ind w:left="6480" w:hanging="180"/>
      </w:pPr>
    </w:lvl>
  </w:abstractNum>
  <w:abstractNum w:abstractNumId="12" w15:restartNumberingAfterBreak="0">
    <w:nsid w:val="2162AB9F"/>
    <w:multiLevelType w:val="multilevel"/>
    <w:tmpl w:val="EFCD32C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F603BA"/>
    <w:multiLevelType w:val="multilevel"/>
    <w:tmpl w:val="C12C29B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85E64B"/>
    <w:multiLevelType w:val="multilevel"/>
    <w:tmpl w:val="3951641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3D689F"/>
    <w:multiLevelType w:val="multilevel"/>
    <w:tmpl w:val="51FA3AA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E9260"/>
    <w:multiLevelType w:val="multilevel"/>
    <w:tmpl w:val="A9AC20D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3107647D"/>
    <w:multiLevelType w:val="multilevel"/>
    <w:tmpl w:val="EDE9D25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14E175"/>
    <w:multiLevelType w:val="multilevel"/>
    <w:tmpl w:val="2A9903F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7F3253"/>
    <w:multiLevelType w:val="multilevel"/>
    <w:tmpl w:val="E266E8D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B65BA7"/>
    <w:multiLevelType w:val="multilevel"/>
    <w:tmpl w:val="B428F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2E76478"/>
    <w:multiLevelType w:val="multilevel"/>
    <w:tmpl w:val="284FDCD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27F939"/>
    <w:multiLevelType w:val="multilevel"/>
    <w:tmpl w:val="8C8951B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B16667"/>
    <w:multiLevelType w:val="multilevel"/>
    <w:tmpl w:val="C4275DA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4E49AF"/>
    <w:multiLevelType w:val="multilevel"/>
    <w:tmpl w:val="40DC2D5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3"/>
  </w:num>
  <w:num w:numId="2">
    <w:abstractNumId w:val="9"/>
  </w:num>
  <w:num w:numId="3">
    <w:abstractNumId w:val="2"/>
  </w:num>
  <w:num w:numId="4">
    <w:abstractNumId w:val="21"/>
  </w:num>
  <w:num w:numId="5">
    <w:abstractNumId w:val="24"/>
  </w:num>
  <w:num w:numId="6">
    <w:abstractNumId w:val="19"/>
  </w:num>
  <w:num w:numId="7">
    <w:abstractNumId w:val="22"/>
  </w:num>
  <w:num w:numId="8">
    <w:abstractNumId w:val="10"/>
  </w:num>
  <w:num w:numId="9">
    <w:abstractNumId w:val="15"/>
  </w:num>
  <w:num w:numId="10">
    <w:abstractNumId w:val="8"/>
  </w:num>
  <w:num w:numId="11">
    <w:abstractNumId w:val="14"/>
  </w:num>
  <w:num w:numId="12">
    <w:abstractNumId w:val="16"/>
  </w:num>
  <w:num w:numId="13">
    <w:abstractNumId w:val="5"/>
  </w:num>
  <w:num w:numId="14">
    <w:abstractNumId w:val="13"/>
  </w:num>
  <w:num w:numId="15">
    <w:abstractNumId w:val="0"/>
  </w:num>
  <w:num w:numId="16">
    <w:abstractNumId w:val="18"/>
  </w:num>
  <w:num w:numId="17">
    <w:abstractNumId w:val="12"/>
  </w:num>
  <w:num w:numId="18">
    <w:abstractNumId w:val="1"/>
  </w:num>
  <w:num w:numId="19">
    <w:abstractNumId w:val="7"/>
  </w:num>
  <w:num w:numId="20">
    <w:abstractNumId w:val="23"/>
  </w:num>
  <w:num w:numId="21">
    <w:abstractNumId w:val="6"/>
  </w:num>
  <w:num w:numId="22">
    <w:abstractNumId w:val="4"/>
  </w:num>
  <w:num w:numId="23">
    <w:abstractNumId w:val="17"/>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84"/>
    <w:rsid w:val="00000E56"/>
    <w:rsid w:val="00006151"/>
    <w:rsid w:val="0001156C"/>
    <w:rsid w:val="00016BB2"/>
    <w:rsid w:val="000219F2"/>
    <w:rsid w:val="00022DC9"/>
    <w:rsid w:val="00023891"/>
    <w:rsid w:val="00060F0A"/>
    <w:rsid w:val="00062E24"/>
    <w:rsid w:val="000717C2"/>
    <w:rsid w:val="000C39E3"/>
    <w:rsid w:val="000E6896"/>
    <w:rsid w:val="000F3DCB"/>
    <w:rsid w:val="00111512"/>
    <w:rsid w:val="001116F0"/>
    <w:rsid w:val="00141CDB"/>
    <w:rsid w:val="001447F6"/>
    <w:rsid w:val="00150382"/>
    <w:rsid w:val="00190A45"/>
    <w:rsid w:val="001C58AE"/>
    <w:rsid w:val="001F4DCA"/>
    <w:rsid w:val="0020025A"/>
    <w:rsid w:val="00216AD0"/>
    <w:rsid w:val="002351AF"/>
    <w:rsid w:val="00262D29"/>
    <w:rsid w:val="00280710"/>
    <w:rsid w:val="00281FED"/>
    <w:rsid w:val="00290F4D"/>
    <w:rsid w:val="002925A4"/>
    <w:rsid w:val="002B53EF"/>
    <w:rsid w:val="002C2EF5"/>
    <w:rsid w:val="002D1483"/>
    <w:rsid w:val="002E1653"/>
    <w:rsid w:val="002E49B6"/>
    <w:rsid w:val="002F3505"/>
    <w:rsid w:val="00301684"/>
    <w:rsid w:val="00303C6F"/>
    <w:rsid w:val="0031287C"/>
    <w:rsid w:val="00317956"/>
    <w:rsid w:val="00320D6B"/>
    <w:rsid w:val="00324C21"/>
    <w:rsid w:val="00326B1D"/>
    <w:rsid w:val="00357738"/>
    <w:rsid w:val="003678A4"/>
    <w:rsid w:val="00372732"/>
    <w:rsid w:val="00376AD9"/>
    <w:rsid w:val="003944AE"/>
    <w:rsid w:val="00394B86"/>
    <w:rsid w:val="00395F9C"/>
    <w:rsid w:val="00397255"/>
    <w:rsid w:val="00397CC1"/>
    <w:rsid w:val="003A735D"/>
    <w:rsid w:val="003D2DDC"/>
    <w:rsid w:val="003E7BE8"/>
    <w:rsid w:val="00417AD2"/>
    <w:rsid w:val="00440CC5"/>
    <w:rsid w:val="0046031B"/>
    <w:rsid w:val="00460F65"/>
    <w:rsid w:val="00463CC0"/>
    <w:rsid w:val="00475318"/>
    <w:rsid w:val="004B17D5"/>
    <w:rsid w:val="004C5653"/>
    <w:rsid w:val="004E6EF6"/>
    <w:rsid w:val="004F1304"/>
    <w:rsid w:val="004F7FBB"/>
    <w:rsid w:val="00501741"/>
    <w:rsid w:val="00513069"/>
    <w:rsid w:val="00515FB0"/>
    <w:rsid w:val="00522D99"/>
    <w:rsid w:val="00544052"/>
    <w:rsid w:val="00557D1C"/>
    <w:rsid w:val="00583642"/>
    <w:rsid w:val="005A03DA"/>
    <w:rsid w:val="005A6672"/>
    <w:rsid w:val="005B6B79"/>
    <w:rsid w:val="005C4235"/>
    <w:rsid w:val="005D1843"/>
    <w:rsid w:val="005E130B"/>
    <w:rsid w:val="00610670"/>
    <w:rsid w:val="00615D26"/>
    <w:rsid w:val="00616C7C"/>
    <w:rsid w:val="00641E44"/>
    <w:rsid w:val="006442F3"/>
    <w:rsid w:val="00650DA1"/>
    <w:rsid w:val="00663404"/>
    <w:rsid w:val="00665A8A"/>
    <w:rsid w:val="006830C4"/>
    <w:rsid w:val="006C0FEE"/>
    <w:rsid w:val="006E4A5C"/>
    <w:rsid w:val="006F2C51"/>
    <w:rsid w:val="00700AAE"/>
    <w:rsid w:val="0071021A"/>
    <w:rsid w:val="007202E7"/>
    <w:rsid w:val="00737DBC"/>
    <w:rsid w:val="007534A2"/>
    <w:rsid w:val="007614F9"/>
    <w:rsid w:val="00764A23"/>
    <w:rsid w:val="007723DC"/>
    <w:rsid w:val="00780177"/>
    <w:rsid w:val="007814FD"/>
    <w:rsid w:val="007930B8"/>
    <w:rsid w:val="00793332"/>
    <w:rsid w:val="007A1EA7"/>
    <w:rsid w:val="007C1D83"/>
    <w:rsid w:val="007D0841"/>
    <w:rsid w:val="007F6599"/>
    <w:rsid w:val="008238C9"/>
    <w:rsid w:val="00852147"/>
    <w:rsid w:val="008541A4"/>
    <w:rsid w:val="008734BA"/>
    <w:rsid w:val="008972FF"/>
    <w:rsid w:val="008B4595"/>
    <w:rsid w:val="008B5BCB"/>
    <w:rsid w:val="008E76DB"/>
    <w:rsid w:val="009018FA"/>
    <w:rsid w:val="00910C92"/>
    <w:rsid w:val="009177FD"/>
    <w:rsid w:val="00934D2E"/>
    <w:rsid w:val="00945324"/>
    <w:rsid w:val="00952BAF"/>
    <w:rsid w:val="009A1B51"/>
    <w:rsid w:val="009A6C60"/>
    <w:rsid w:val="009B3AF6"/>
    <w:rsid w:val="009C039A"/>
    <w:rsid w:val="009C24A6"/>
    <w:rsid w:val="009C480F"/>
    <w:rsid w:val="009D037E"/>
    <w:rsid w:val="009D7AFB"/>
    <w:rsid w:val="009F14C9"/>
    <w:rsid w:val="00A23D71"/>
    <w:rsid w:val="00A511B5"/>
    <w:rsid w:val="00A52908"/>
    <w:rsid w:val="00A57B34"/>
    <w:rsid w:val="00A7205E"/>
    <w:rsid w:val="00A765A9"/>
    <w:rsid w:val="00AB0941"/>
    <w:rsid w:val="00AB5D61"/>
    <w:rsid w:val="00AB790E"/>
    <w:rsid w:val="00B1189A"/>
    <w:rsid w:val="00B22E05"/>
    <w:rsid w:val="00B4506F"/>
    <w:rsid w:val="00B9058D"/>
    <w:rsid w:val="00B906B4"/>
    <w:rsid w:val="00BC4085"/>
    <w:rsid w:val="00BD60B1"/>
    <w:rsid w:val="00BE25A0"/>
    <w:rsid w:val="00BF2D20"/>
    <w:rsid w:val="00C11543"/>
    <w:rsid w:val="00C14ECE"/>
    <w:rsid w:val="00C35E81"/>
    <w:rsid w:val="00C44DD3"/>
    <w:rsid w:val="00C55E45"/>
    <w:rsid w:val="00C768D6"/>
    <w:rsid w:val="00CC3FF4"/>
    <w:rsid w:val="00CF21A6"/>
    <w:rsid w:val="00CF6122"/>
    <w:rsid w:val="00D00AA1"/>
    <w:rsid w:val="00D25592"/>
    <w:rsid w:val="00D301BA"/>
    <w:rsid w:val="00D37F8E"/>
    <w:rsid w:val="00D93489"/>
    <w:rsid w:val="00DD5B2B"/>
    <w:rsid w:val="00DE152B"/>
    <w:rsid w:val="00DE2D48"/>
    <w:rsid w:val="00DE483D"/>
    <w:rsid w:val="00E10404"/>
    <w:rsid w:val="00E12474"/>
    <w:rsid w:val="00E1251B"/>
    <w:rsid w:val="00E2235E"/>
    <w:rsid w:val="00E34AA1"/>
    <w:rsid w:val="00E460D1"/>
    <w:rsid w:val="00E47D8D"/>
    <w:rsid w:val="00E5752E"/>
    <w:rsid w:val="00E8692F"/>
    <w:rsid w:val="00E90176"/>
    <w:rsid w:val="00E96F93"/>
    <w:rsid w:val="00EB74E9"/>
    <w:rsid w:val="00EE2406"/>
    <w:rsid w:val="00EF72FC"/>
    <w:rsid w:val="00F5331F"/>
    <w:rsid w:val="00F564AE"/>
    <w:rsid w:val="00F6173C"/>
    <w:rsid w:val="00F77F1D"/>
    <w:rsid w:val="00F92C0A"/>
    <w:rsid w:val="00FB6F42"/>
    <w:rsid w:val="00FE1D46"/>
    <w:rsid w:val="1B5FA2ED"/>
    <w:rsid w:val="796C51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01684"/>
    <w:pPr>
      <w:tabs>
        <w:tab w:val="center" w:pos="4536"/>
        <w:tab w:val="right" w:pos="9072"/>
      </w:tabs>
      <w:spacing w:line="240" w:lineRule="auto"/>
    </w:pPr>
  </w:style>
  <w:style w:type="character" w:customStyle="1" w:styleId="HeaderChar">
    <w:name w:val="Header Char"/>
    <w:basedOn w:val="DefaultParagraphFont"/>
    <w:link w:val="Header"/>
    <w:uiPriority w:val="99"/>
    <w:rsid w:val="00301684"/>
    <w:rPr>
      <w:rFonts w:ascii="Verdana" w:hAnsi="Verdana"/>
      <w:color w:val="000000"/>
      <w:sz w:val="18"/>
      <w:szCs w:val="18"/>
    </w:rPr>
  </w:style>
  <w:style w:type="paragraph" w:styleId="Footer">
    <w:name w:val="footer"/>
    <w:basedOn w:val="Normal"/>
    <w:link w:val="FooterChar"/>
    <w:uiPriority w:val="99"/>
    <w:unhideWhenUsed/>
    <w:rsid w:val="00301684"/>
    <w:pPr>
      <w:tabs>
        <w:tab w:val="center" w:pos="4536"/>
        <w:tab w:val="right" w:pos="9072"/>
      </w:tabs>
      <w:spacing w:line="240" w:lineRule="auto"/>
    </w:pPr>
  </w:style>
  <w:style w:type="character" w:customStyle="1" w:styleId="FooterChar">
    <w:name w:val="Footer Char"/>
    <w:basedOn w:val="DefaultParagraphFont"/>
    <w:link w:val="Footer"/>
    <w:uiPriority w:val="99"/>
    <w:rsid w:val="00301684"/>
    <w:rPr>
      <w:rFonts w:ascii="Verdana" w:hAnsi="Verdana"/>
      <w:color w:val="000000"/>
      <w:sz w:val="18"/>
      <w:szCs w:val="18"/>
    </w:rPr>
  </w:style>
  <w:style w:type="paragraph" w:styleId="ListParagraph">
    <w:name w:val="List Paragraph"/>
    <w:basedOn w:val="Normal"/>
    <w:uiPriority w:val="34"/>
    <w:semiHidden/>
    <w:rsid w:val="00301684"/>
    <w:pPr>
      <w:ind w:left="720"/>
      <w:contextualSpacing/>
    </w:pPr>
  </w:style>
  <w:style w:type="paragraph" w:styleId="FootnoteText">
    <w:name w:val="footnote text"/>
    <w:basedOn w:val="Normal"/>
    <w:link w:val="FootnoteTextChar"/>
    <w:uiPriority w:val="99"/>
    <w:semiHidden/>
    <w:unhideWhenUsed/>
    <w:rsid w:val="00301684"/>
    <w:pPr>
      <w:spacing w:line="240" w:lineRule="auto"/>
    </w:pPr>
    <w:rPr>
      <w:sz w:val="20"/>
      <w:szCs w:val="20"/>
    </w:rPr>
  </w:style>
  <w:style w:type="character" w:customStyle="1" w:styleId="FootnoteTextChar">
    <w:name w:val="Footnote Text Char"/>
    <w:basedOn w:val="DefaultParagraphFont"/>
    <w:link w:val="FootnoteText"/>
    <w:uiPriority w:val="99"/>
    <w:semiHidden/>
    <w:rsid w:val="00301684"/>
    <w:rPr>
      <w:rFonts w:ascii="Verdana" w:hAnsi="Verdana"/>
      <w:color w:val="000000"/>
    </w:rPr>
  </w:style>
  <w:style w:type="character" w:styleId="FootnoteReference">
    <w:name w:val="footnote reference"/>
    <w:basedOn w:val="DefaultParagraphFont"/>
    <w:uiPriority w:val="99"/>
    <w:semiHidden/>
    <w:unhideWhenUsed/>
    <w:rsid w:val="00301684"/>
    <w:rPr>
      <w:vertAlign w:val="superscript"/>
    </w:rPr>
  </w:style>
  <w:style w:type="character" w:styleId="CommentReference">
    <w:name w:val="annotation reference"/>
    <w:basedOn w:val="DefaultParagraphFont"/>
    <w:uiPriority w:val="99"/>
    <w:semiHidden/>
    <w:unhideWhenUsed/>
    <w:rsid w:val="00E90176"/>
    <w:rPr>
      <w:sz w:val="16"/>
      <w:szCs w:val="16"/>
    </w:rPr>
  </w:style>
  <w:style w:type="paragraph" w:styleId="CommentText">
    <w:name w:val="annotation text"/>
    <w:basedOn w:val="Normal"/>
    <w:link w:val="CommentTextChar"/>
    <w:uiPriority w:val="99"/>
    <w:unhideWhenUsed/>
    <w:rsid w:val="00E90176"/>
    <w:pPr>
      <w:spacing w:line="240" w:lineRule="auto"/>
    </w:pPr>
    <w:rPr>
      <w:sz w:val="20"/>
      <w:szCs w:val="20"/>
    </w:rPr>
  </w:style>
  <w:style w:type="character" w:customStyle="1" w:styleId="CommentTextChar">
    <w:name w:val="Comment Text Char"/>
    <w:basedOn w:val="DefaultParagraphFont"/>
    <w:link w:val="CommentText"/>
    <w:uiPriority w:val="99"/>
    <w:rsid w:val="00E9017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90176"/>
    <w:rPr>
      <w:b/>
      <w:bCs/>
    </w:rPr>
  </w:style>
  <w:style w:type="character" w:customStyle="1" w:styleId="CommentSubjectChar">
    <w:name w:val="Comment Subject Char"/>
    <w:basedOn w:val="CommentTextChar"/>
    <w:link w:val="CommentSubject"/>
    <w:uiPriority w:val="99"/>
    <w:semiHidden/>
    <w:rsid w:val="00E90176"/>
    <w:rPr>
      <w:rFonts w:ascii="Verdana" w:hAnsi="Verdana"/>
      <w:b/>
      <w:bCs/>
      <w:color w:val="000000"/>
    </w:rPr>
  </w:style>
  <w:style w:type="paragraph" w:styleId="Revision">
    <w:name w:val="Revision"/>
    <w:hidden/>
    <w:uiPriority w:val="99"/>
    <w:semiHidden/>
    <w:rsid w:val="005D1843"/>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5D1843"/>
    <w:rPr>
      <w:color w:val="605E5C"/>
      <w:shd w:val="clear" w:color="auto" w:fill="E1DFDD"/>
    </w:rPr>
  </w:style>
  <w:style w:type="character" w:styleId="FollowedHyperlink">
    <w:name w:val="FollowedHyperlink"/>
    <w:basedOn w:val="DefaultParagraphFont"/>
    <w:uiPriority w:val="99"/>
    <w:semiHidden/>
    <w:unhideWhenUsed/>
    <w:rsid w:val="008734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3049">
      <w:bodyDiv w:val="1"/>
      <w:marLeft w:val="0"/>
      <w:marRight w:val="0"/>
      <w:marTop w:val="0"/>
      <w:marBottom w:val="0"/>
      <w:divBdr>
        <w:top w:val="none" w:sz="0" w:space="0" w:color="auto"/>
        <w:left w:val="none" w:sz="0" w:space="0" w:color="auto"/>
        <w:bottom w:val="none" w:sz="0" w:space="0" w:color="auto"/>
        <w:right w:val="none" w:sz="0" w:space="0" w:color="auto"/>
      </w:divBdr>
    </w:div>
    <w:div w:id="211589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webSetting" Target="webSettings0.xml" Id="rId24"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577092-tata-steel-topman-we-komen-steeds-dichter-bij-een-akkoord-met-het-kabi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Application%20Data\Microsoft%20Office\Outlook\SecureTempFolder\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2157</ap:Words>
  <ap:Characters>12295</ap:Characters>
  <ap:DocSecurity>0</ap:DocSecurity>
  <ap:Lines>102</ap:Lines>
  <ap:Paragraphs>28</ap:Paragraphs>
  <ap:ScaleCrop>false</ap:ScaleCrop>
  <ap:HeadingPairs>
    <vt:vector baseType="variant" size="2">
      <vt:variant>
        <vt:lpstr>Titel</vt:lpstr>
      </vt:variant>
      <vt:variant>
        <vt:i4>1</vt:i4>
      </vt:variant>
    </vt:vector>
  </ap:HeadingPairs>
  <ap:TitlesOfParts>
    <vt:vector baseType="lpstr" size="1">
      <vt:lpstr>Brief aan Parlement - Antwoord op vragen van het lid Kostić over 'Een groen en gezond alternatief voor de huidige plannen van Tata Steel'</vt:lpstr>
    </vt:vector>
  </ap:TitlesOfParts>
  <ap:LinksUpToDate>false</ap:LinksUpToDate>
  <ap:CharactersWithSpaces>14424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2025-09-23T12:11:00.0000000Z</dcterms:created>
  <dcterms:modified xsi:type="dcterms:W3CDTF">2025-09-23T12:11:00.0000000Z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 op vragen van het lid Kostić over 'Een groen en gezond alternatief voor de huidige plannen van Tata Steel'</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MA J.M. Vennik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lassificationContentMarkingFooterShapeIds">
    <vt:lpwstr>78985e55,604a092c,5868223f</vt:lpwstr>
  </property>
  <property fmtid="{D5CDD505-2E9C-101B-9397-08002B2CF9AE}" pid="30" name="ClassificationContentMarkingFooterFontProps">
    <vt:lpwstr>#000000,10,Calibri</vt:lpwstr>
  </property>
  <property fmtid="{D5CDD505-2E9C-101B-9397-08002B2CF9AE}" pid="31" name="ClassificationContentMarkingFooterText">
    <vt:lpwstr>Intern gebruik</vt:lpwstr>
  </property>
  <property fmtid="{D5CDD505-2E9C-101B-9397-08002B2CF9AE}" pid="32" name="ContentTypeId">
    <vt:lpwstr>0x010100FA22CFF8FC817E459A87095E2DE37167</vt:lpwstr>
  </property>
  <property fmtid="{D5CDD505-2E9C-101B-9397-08002B2CF9AE}" pid="33" name="MediaServiceImageTags">
    <vt:lpwstr/>
  </property>
</Properties>
</file>