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70ED5" w14:paraId="70DA289D" w14:textId="77777777">
        <w:tc>
          <w:tcPr>
            <w:tcW w:w="6733" w:type="dxa"/>
            <w:gridSpan w:val="2"/>
            <w:tcBorders>
              <w:top w:val="nil"/>
              <w:left w:val="nil"/>
              <w:bottom w:val="nil"/>
              <w:right w:val="nil"/>
            </w:tcBorders>
            <w:vAlign w:val="center"/>
          </w:tcPr>
          <w:p w:rsidR="00997775" w:rsidP="00710A7A" w:rsidRDefault="00997775" w14:paraId="38F706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B188C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70ED5" w14:paraId="6675A6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5510E2" w14:textId="77777777">
            <w:r w:rsidRPr="008B0CC5">
              <w:t xml:space="preserve">Vergaderjaar </w:t>
            </w:r>
            <w:r w:rsidR="00AC6B87">
              <w:t>202</w:t>
            </w:r>
            <w:r w:rsidR="00684DFF">
              <w:t>5</w:t>
            </w:r>
            <w:r w:rsidR="00AC6B87">
              <w:t>-202</w:t>
            </w:r>
            <w:r w:rsidR="00684DFF">
              <w:t>6</w:t>
            </w:r>
          </w:p>
        </w:tc>
      </w:tr>
      <w:tr w:rsidR="00997775" w:rsidTr="00E70ED5" w14:paraId="59DD5E03" w14:textId="77777777">
        <w:trPr>
          <w:cantSplit/>
        </w:trPr>
        <w:tc>
          <w:tcPr>
            <w:tcW w:w="10985" w:type="dxa"/>
            <w:gridSpan w:val="3"/>
            <w:tcBorders>
              <w:top w:val="nil"/>
              <w:left w:val="nil"/>
              <w:bottom w:val="nil"/>
              <w:right w:val="nil"/>
            </w:tcBorders>
          </w:tcPr>
          <w:p w:rsidR="00997775" w:rsidRDefault="00997775" w14:paraId="4A70864F" w14:textId="77777777"/>
        </w:tc>
      </w:tr>
      <w:tr w:rsidR="00997775" w:rsidTr="00E70ED5" w14:paraId="0A78C3FF" w14:textId="77777777">
        <w:trPr>
          <w:cantSplit/>
        </w:trPr>
        <w:tc>
          <w:tcPr>
            <w:tcW w:w="10985" w:type="dxa"/>
            <w:gridSpan w:val="3"/>
            <w:tcBorders>
              <w:top w:val="nil"/>
              <w:left w:val="nil"/>
              <w:bottom w:val="single" w:color="auto" w:sz="4" w:space="0"/>
              <w:right w:val="nil"/>
            </w:tcBorders>
          </w:tcPr>
          <w:p w:rsidR="00997775" w:rsidRDefault="00997775" w14:paraId="1C6C86B6" w14:textId="77777777"/>
        </w:tc>
      </w:tr>
      <w:tr w:rsidR="00997775" w:rsidTr="00E70ED5" w14:paraId="71B9F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03B2E0" w14:textId="77777777"/>
        </w:tc>
        <w:tc>
          <w:tcPr>
            <w:tcW w:w="7654" w:type="dxa"/>
            <w:gridSpan w:val="2"/>
          </w:tcPr>
          <w:p w:rsidR="00997775" w:rsidRDefault="00997775" w14:paraId="66F21FC7" w14:textId="77777777"/>
        </w:tc>
      </w:tr>
      <w:tr w:rsidR="00E70ED5" w:rsidTr="00E70ED5" w14:paraId="237D2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076222A5" w14:textId="1AAE6865">
            <w:pPr>
              <w:rPr>
                <w:b/>
              </w:rPr>
            </w:pPr>
            <w:r>
              <w:rPr>
                <w:b/>
              </w:rPr>
              <w:t>23 235</w:t>
            </w:r>
          </w:p>
        </w:tc>
        <w:tc>
          <w:tcPr>
            <w:tcW w:w="7654" w:type="dxa"/>
            <w:gridSpan w:val="2"/>
          </w:tcPr>
          <w:p w:rsidR="00E70ED5" w:rsidP="00E70ED5" w:rsidRDefault="00E70ED5" w14:paraId="5AD7CA6A" w14:textId="6682E892">
            <w:pPr>
              <w:rPr>
                <w:b/>
              </w:rPr>
            </w:pPr>
            <w:r w:rsidRPr="00500A2D">
              <w:rPr>
                <w:b/>
                <w:bCs/>
                <w:szCs w:val="24"/>
              </w:rPr>
              <w:t>Thuiszorg en wijkverpleging</w:t>
            </w:r>
          </w:p>
        </w:tc>
      </w:tr>
      <w:tr w:rsidR="00E70ED5" w:rsidTr="00E70ED5" w14:paraId="4FBBD0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124FAA84" w14:textId="77777777"/>
        </w:tc>
        <w:tc>
          <w:tcPr>
            <w:tcW w:w="7654" w:type="dxa"/>
            <w:gridSpan w:val="2"/>
          </w:tcPr>
          <w:p w:rsidR="00E70ED5" w:rsidP="00E70ED5" w:rsidRDefault="00E70ED5" w14:paraId="154D40CE" w14:textId="77777777"/>
        </w:tc>
      </w:tr>
      <w:tr w:rsidR="00E70ED5" w:rsidTr="00E70ED5" w14:paraId="77209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73469B51" w14:textId="77777777"/>
        </w:tc>
        <w:tc>
          <w:tcPr>
            <w:tcW w:w="7654" w:type="dxa"/>
            <w:gridSpan w:val="2"/>
          </w:tcPr>
          <w:p w:rsidR="00E70ED5" w:rsidP="00E70ED5" w:rsidRDefault="00E70ED5" w14:paraId="76C177DF" w14:textId="77777777"/>
        </w:tc>
      </w:tr>
      <w:tr w:rsidR="00E70ED5" w:rsidTr="00E70ED5" w14:paraId="67922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37BB3E94" w14:textId="32E62E46">
            <w:pPr>
              <w:rPr>
                <w:b/>
              </w:rPr>
            </w:pPr>
            <w:r>
              <w:rPr>
                <w:b/>
              </w:rPr>
              <w:t xml:space="preserve">Nr. </w:t>
            </w:r>
            <w:r>
              <w:rPr>
                <w:b/>
              </w:rPr>
              <w:t>247</w:t>
            </w:r>
          </w:p>
        </w:tc>
        <w:tc>
          <w:tcPr>
            <w:tcW w:w="7654" w:type="dxa"/>
            <w:gridSpan w:val="2"/>
          </w:tcPr>
          <w:p w:rsidR="00E70ED5" w:rsidP="00E70ED5" w:rsidRDefault="00E70ED5" w14:paraId="255C78C7" w14:textId="16812FF2">
            <w:pPr>
              <w:rPr>
                <w:b/>
              </w:rPr>
            </w:pPr>
            <w:r>
              <w:rPr>
                <w:b/>
              </w:rPr>
              <w:t xml:space="preserve">MOTIE VAN </w:t>
            </w:r>
            <w:r>
              <w:rPr>
                <w:b/>
              </w:rPr>
              <w:t>HET LID SLAGT-TICHELMAN</w:t>
            </w:r>
          </w:p>
        </w:tc>
      </w:tr>
      <w:tr w:rsidR="00E70ED5" w:rsidTr="00E70ED5" w14:paraId="34136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6D392CF7" w14:textId="77777777"/>
        </w:tc>
        <w:tc>
          <w:tcPr>
            <w:tcW w:w="7654" w:type="dxa"/>
            <w:gridSpan w:val="2"/>
          </w:tcPr>
          <w:p w:rsidR="00E70ED5" w:rsidP="00E70ED5" w:rsidRDefault="00E70ED5" w14:paraId="457EFF42" w14:textId="68BD517A">
            <w:r>
              <w:t>Voorgesteld 23 september 2025</w:t>
            </w:r>
          </w:p>
        </w:tc>
      </w:tr>
      <w:tr w:rsidR="00E70ED5" w:rsidTr="00E70ED5" w14:paraId="1E4D7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675BF940" w14:textId="77777777"/>
        </w:tc>
        <w:tc>
          <w:tcPr>
            <w:tcW w:w="7654" w:type="dxa"/>
            <w:gridSpan w:val="2"/>
          </w:tcPr>
          <w:p w:rsidR="00E70ED5" w:rsidP="00E70ED5" w:rsidRDefault="00E70ED5" w14:paraId="4E75F539" w14:textId="77777777"/>
        </w:tc>
      </w:tr>
      <w:tr w:rsidR="00E70ED5" w:rsidTr="00E70ED5" w14:paraId="4F725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1CFDBDD9" w14:textId="77777777"/>
        </w:tc>
        <w:tc>
          <w:tcPr>
            <w:tcW w:w="7654" w:type="dxa"/>
            <w:gridSpan w:val="2"/>
          </w:tcPr>
          <w:p w:rsidR="00E70ED5" w:rsidP="00E70ED5" w:rsidRDefault="00E70ED5" w14:paraId="4D68FB02" w14:textId="07722BF4">
            <w:r>
              <w:t>De Kamer,</w:t>
            </w:r>
          </w:p>
        </w:tc>
      </w:tr>
      <w:tr w:rsidR="00E70ED5" w:rsidTr="00E70ED5" w14:paraId="207B9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70CDA765" w14:textId="77777777"/>
        </w:tc>
        <w:tc>
          <w:tcPr>
            <w:tcW w:w="7654" w:type="dxa"/>
            <w:gridSpan w:val="2"/>
          </w:tcPr>
          <w:p w:rsidR="00E70ED5" w:rsidP="00E70ED5" w:rsidRDefault="00E70ED5" w14:paraId="1C9BCFB2" w14:textId="77777777"/>
        </w:tc>
      </w:tr>
      <w:tr w:rsidR="00E70ED5" w:rsidTr="00E70ED5" w14:paraId="74DF0A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ED5" w:rsidP="00E70ED5" w:rsidRDefault="00E70ED5" w14:paraId="40A313EC" w14:textId="77777777"/>
        </w:tc>
        <w:tc>
          <w:tcPr>
            <w:tcW w:w="7654" w:type="dxa"/>
            <w:gridSpan w:val="2"/>
          </w:tcPr>
          <w:p w:rsidR="00E70ED5" w:rsidP="00E70ED5" w:rsidRDefault="00E70ED5" w14:paraId="4B4017D4" w14:textId="05ADCDD7">
            <w:r>
              <w:t>gehoord de beraadslaging,</w:t>
            </w:r>
          </w:p>
        </w:tc>
      </w:tr>
      <w:tr w:rsidR="00997775" w:rsidTr="00E70ED5" w14:paraId="6B5192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AADB22" w14:textId="77777777"/>
        </w:tc>
        <w:tc>
          <w:tcPr>
            <w:tcW w:w="7654" w:type="dxa"/>
            <w:gridSpan w:val="2"/>
          </w:tcPr>
          <w:p w:rsidR="00997775" w:rsidRDefault="00997775" w14:paraId="54A57A4C" w14:textId="77777777"/>
        </w:tc>
      </w:tr>
      <w:tr w:rsidR="00997775" w:rsidTr="00E70ED5" w14:paraId="4742F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691B68" w14:textId="77777777"/>
        </w:tc>
        <w:tc>
          <w:tcPr>
            <w:tcW w:w="7654" w:type="dxa"/>
            <w:gridSpan w:val="2"/>
          </w:tcPr>
          <w:p w:rsidR="00E70ED5" w:rsidP="00E70ED5" w:rsidRDefault="00E70ED5" w14:paraId="6153C480" w14:textId="77777777">
            <w:r>
              <w:t>constaterende dat de wijkverpleging op dit moment niet overal 24/7 bereikbaar is voor ziekenhuizen, met name in het weekend niet altijd;</w:t>
            </w:r>
          </w:p>
          <w:p w:rsidR="00E70ED5" w:rsidP="00E70ED5" w:rsidRDefault="00E70ED5" w14:paraId="5F42B262" w14:textId="77777777"/>
          <w:p w:rsidR="00E70ED5" w:rsidP="00E70ED5" w:rsidRDefault="00E70ED5" w14:paraId="65A65A4F" w14:textId="77777777">
            <w:r>
              <w:t>overwegende dat dit leidt tot schrijnende situaties wanneer mensen in het weekend of 's nachts geen passende zorg thuis kunnen krijgen na ziekenhuisontslag en daardoor langer in het ziekenhuis moeten blijven;</w:t>
            </w:r>
          </w:p>
          <w:p w:rsidR="00E70ED5" w:rsidP="00E70ED5" w:rsidRDefault="00E70ED5" w14:paraId="637B2DDB" w14:textId="77777777"/>
          <w:p w:rsidR="00E70ED5" w:rsidP="00E70ED5" w:rsidRDefault="00E70ED5" w14:paraId="39E3738C" w14:textId="77777777">
            <w:r>
              <w:t>verzoekt de regering om afspraken te maken die garanderen dat wijkverpleegkundige organisaties 24/7 bereikbaar zijn voor ziekenhuizen, zodat ook in het weekend of 's nachts de juiste zorg geregeld kan worden bij ontslag,</w:t>
            </w:r>
          </w:p>
          <w:p w:rsidR="00E70ED5" w:rsidP="00E70ED5" w:rsidRDefault="00E70ED5" w14:paraId="63EA2D5C" w14:textId="77777777"/>
          <w:p w:rsidR="00E70ED5" w:rsidP="00E70ED5" w:rsidRDefault="00E70ED5" w14:paraId="65D49C72" w14:textId="77777777">
            <w:r>
              <w:t>en gaat over tot de orde van de dag.</w:t>
            </w:r>
          </w:p>
          <w:p w:rsidR="00E70ED5" w:rsidP="00E70ED5" w:rsidRDefault="00E70ED5" w14:paraId="529ED5E8" w14:textId="77777777"/>
          <w:p w:rsidR="00997775" w:rsidP="00E70ED5" w:rsidRDefault="00E70ED5" w14:paraId="624D36FA" w14:textId="7ECF49EE">
            <w:proofErr w:type="spellStart"/>
            <w:r>
              <w:t>Slagt</w:t>
            </w:r>
            <w:proofErr w:type="spellEnd"/>
            <w:r>
              <w:t>-Tichelman</w:t>
            </w:r>
          </w:p>
        </w:tc>
      </w:tr>
    </w:tbl>
    <w:p w:rsidR="00997775" w:rsidRDefault="00997775" w14:paraId="6F48E9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A6DC8" w14:textId="77777777" w:rsidR="00E70ED5" w:rsidRDefault="00E70ED5">
      <w:pPr>
        <w:spacing w:line="20" w:lineRule="exact"/>
      </w:pPr>
    </w:p>
  </w:endnote>
  <w:endnote w:type="continuationSeparator" w:id="0">
    <w:p w14:paraId="2FDEF0BC" w14:textId="77777777" w:rsidR="00E70ED5" w:rsidRDefault="00E70ED5">
      <w:pPr>
        <w:pStyle w:val="Amendement"/>
      </w:pPr>
      <w:r>
        <w:rPr>
          <w:b w:val="0"/>
        </w:rPr>
        <w:t xml:space="preserve"> </w:t>
      </w:r>
    </w:p>
  </w:endnote>
  <w:endnote w:type="continuationNotice" w:id="1">
    <w:p w14:paraId="4C4B9792" w14:textId="77777777" w:rsidR="00E70ED5" w:rsidRDefault="00E70E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9804" w14:textId="77777777" w:rsidR="00E70ED5" w:rsidRDefault="00E70ED5">
      <w:pPr>
        <w:pStyle w:val="Amendement"/>
      </w:pPr>
      <w:r>
        <w:rPr>
          <w:b w:val="0"/>
        </w:rPr>
        <w:separator/>
      </w:r>
    </w:p>
  </w:footnote>
  <w:footnote w:type="continuationSeparator" w:id="0">
    <w:p w14:paraId="172299CD" w14:textId="77777777" w:rsidR="00E70ED5" w:rsidRDefault="00E70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D5"/>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70ED5"/>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B390D"/>
  <w15:docId w15:val="{C59C0405-93E1-4F28-97B7-CF73A704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2025-09-24T11:07:00.0000000Z</dcterms:created>
  <dcterms:modified xsi:type="dcterms:W3CDTF">2025-09-24T11:28:00.0000000Z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