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211B" w14:paraId="5936DE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CA69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508C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211B" w14:paraId="21135E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F383C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1211B" w14:paraId="6F8DC0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1F51B0" w14:textId="77777777"/>
        </w:tc>
      </w:tr>
      <w:tr w:rsidR="00997775" w:rsidTr="0051211B" w14:paraId="004794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20C58E" w14:textId="77777777"/>
        </w:tc>
      </w:tr>
      <w:tr w:rsidR="00997775" w:rsidTr="0051211B" w14:paraId="5F929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170500" w14:textId="77777777"/>
        </w:tc>
        <w:tc>
          <w:tcPr>
            <w:tcW w:w="7654" w:type="dxa"/>
            <w:gridSpan w:val="2"/>
          </w:tcPr>
          <w:p w:rsidR="00997775" w:rsidRDefault="00997775" w14:paraId="6F27A931" w14:textId="77777777"/>
        </w:tc>
      </w:tr>
      <w:tr w:rsidR="0051211B" w:rsidTr="0051211B" w14:paraId="2B3CE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169E3843" w14:textId="60011962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="0051211B" w:rsidP="0051211B" w:rsidRDefault="0051211B" w14:paraId="4EE11058" w14:textId="63D725EE">
            <w:pPr>
              <w:rPr>
                <w:b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51211B" w:rsidTr="0051211B" w14:paraId="6CA0C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5B84C8F4" w14:textId="77777777"/>
        </w:tc>
        <w:tc>
          <w:tcPr>
            <w:tcW w:w="7654" w:type="dxa"/>
            <w:gridSpan w:val="2"/>
          </w:tcPr>
          <w:p w:rsidR="0051211B" w:rsidP="0051211B" w:rsidRDefault="0051211B" w14:paraId="101E11E2" w14:textId="77777777"/>
        </w:tc>
      </w:tr>
      <w:tr w:rsidR="0051211B" w:rsidTr="0051211B" w14:paraId="422D0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6FA78F52" w14:textId="77777777"/>
        </w:tc>
        <w:tc>
          <w:tcPr>
            <w:tcW w:w="7654" w:type="dxa"/>
            <w:gridSpan w:val="2"/>
          </w:tcPr>
          <w:p w:rsidR="0051211B" w:rsidP="0051211B" w:rsidRDefault="0051211B" w14:paraId="0A322E75" w14:textId="77777777"/>
        </w:tc>
      </w:tr>
      <w:tr w:rsidR="0051211B" w:rsidTr="0051211B" w14:paraId="160B66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54769762" w14:textId="715B326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A21AF">
              <w:rPr>
                <w:b/>
              </w:rPr>
              <w:t>249</w:t>
            </w:r>
          </w:p>
        </w:tc>
        <w:tc>
          <w:tcPr>
            <w:tcW w:w="7654" w:type="dxa"/>
            <w:gridSpan w:val="2"/>
          </w:tcPr>
          <w:p w:rsidR="0051211B" w:rsidP="0051211B" w:rsidRDefault="0051211B" w14:paraId="649A7F1D" w14:textId="70985A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A21AF">
              <w:rPr>
                <w:b/>
              </w:rPr>
              <w:t>HET LID DOBBE</w:t>
            </w:r>
          </w:p>
        </w:tc>
      </w:tr>
      <w:tr w:rsidR="0051211B" w:rsidTr="0051211B" w14:paraId="77154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4E6F17AC" w14:textId="77777777"/>
        </w:tc>
        <w:tc>
          <w:tcPr>
            <w:tcW w:w="7654" w:type="dxa"/>
            <w:gridSpan w:val="2"/>
          </w:tcPr>
          <w:p w:rsidR="0051211B" w:rsidP="0051211B" w:rsidRDefault="0051211B" w14:paraId="16EC01FF" w14:textId="700BC4F1">
            <w:r>
              <w:t>Voorgesteld 23 september 2025</w:t>
            </w:r>
          </w:p>
        </w:tc>
      </w:tr>
      <w:tr w:rsidR="0051211B" w:rsidTr="0051211B" w14:paraId="72EB8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0610F851" w14:textId="77777777"/>
        </w:tc>
        <w:tc>
          <w:tcPr>
            <w:tcW w:w="7654" w:type="dxa"/>
            <w:gridSpan w:val="2"/>
          </w:tcPr>
          <w:p w:rsidR="0051211B" w:rsidP="0051211B" w:rsidRDefault="0051211B" w14:paraId="5412DE6B" w14:textId="77777777"/>
        </w:tc>
      </w:tr>
      <w:tr w:rsidR="0051211B" w:rsidTr="0051211B" w14:paraId="281214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4FE8AB4C" w14:textId="77777777"/>
        </w:tc>
        <w:tc>
          <w:tcPr>
            <w:tcW w:w="7654" w:type="dxa"/>
            <w:gridSpan w:val="2"/>
          </w:tcPr>
          <w:p w:rsidR="0051211B" w:rsidP="0051211B" w:rsidRDefault="0051211B" w14:paraId="2C007194" w14:textId="2A575569">
            <w:r>
              <w:t>De Kamer,</w:t>
            </w:r>
          </w:p>
        </w:tc>
      </w:tr>
      <w:tr w:rsidR="0051211B" w:rsidTr="0051211B" w14:paraId="0EDF4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58BBAF55" w14:textId="77777777"/>
        </w:tc>
        <w:tc>
          <w:tcPr>
            <w:tcW w:w="7654" w:type="dxa"/>
            <w:gridSpan w:val="2"/>
          </w:tcPr>
          <w:p w:rsidR="0051211B" w:rsidP="0051211B" w:rsidRDefault="0051211B" w14:paraId="33423B07" w14:textId="77777777"/>
        </w:tc>
      </w:tr>
      <w:tr w:rsidR="0051211B" w:rsidTr="0051211B" w14:paraId="6643B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211B" w:rsidP="0051211B" w:rsidRDefault="0051211B" w14:paraId="2765B316" w14:textId="77777777"/>
        </w:tc>
        <w:tc>
          <w:tcPr>
            <w:tcW w:w="7654" w:type="dxa"/>
            <w:gridSpan w:val="2"/>
          </w:tcPr>
          <w:p w:rsidR="0051211B" w:rsidP="0051211B" w:rsidRDefault="0051211B" w14:paraId="03942B09" w14:textId="56530FBA">
            <w:r>
              <w:t>gehoord de beraadslaging,</w:t>
            </w:r>
          </w:p>
        </w:tc>
      </w:tr>
      <w:tr w:rsidR="00997775" w:rsidTr="0051211B" w14:paraId="08626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9613BC" w14:textId="77777777"/>
        </w:tc>
        <w:tc>
          <w:tcPr>
            <w:tcW w:w="7654" w:type="dxa"/>
            <w:gridSpan w:val="2"/>
          </w:tcPr>
          <w:p w:rsidR="00997775" w:rsidRDefault="00997775" w14:paraId="4B7FFEE5" w14:textId="77777777"/>
        </w:tc>
      </w:tr>
      <w:tr w:rsidR="00997775" w:rsidTr="0051211B" w14:paraId="5CF55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A59C71" w14:textId="77777777"/>
        </w:tc>
        <w:tc>
          <w:tcPr>
            <w:tcW w:w="7654" w:type="dxa"/>
            <w:gridSpan w:val="2"/>
          </w:tcPr>
          <w:p w:rsidR="00BA21AF" w:rsidP="00BA21AF" w:rsidRDefault="00BA21AF" w14:paraId="31A40C8E" w14:textId="77777777">
            <w:r>
              <w:t>constaterende dat de Tweede Kamer zich via de motie-Dobbe (36410-XVI, nr. 82) heeft uitgesproken voor een verbod op de vijfminutenregistratie;</w:t>
            </w:r>
          </w:p>
          <w:p w:rsidR="00BA21AF" w:rsidP="00BA21AF" w:rsidRDefault="00BA21AF" w14:paraId="3570AA59" w14:textId="77777777"/>
          <w:p w:rsidR="00BA21AF" w:rsidP="00BA21AF" w:rsidRDefault="00BA21AF" w14:paraId="7D827F5F" w14:textId="77777777">
            <w:r>
              <w:t>overwegende dat het kabinet aangeeft dat dit momenteel niet mogelijk is op basis van de Wet marktordening gezondheidszorg (</w:t>
            </w:r>
            <w:proofErr w:type="spellStart"/>
            <w:r>
              <w:t>Wmg</w:t>
            </w:r>
            <w:proofErr w:type="spellEnd"/>
            <w:r>
              <w:t xml:space="preserve">), omdat de </w:t>
            </w:r>
            <w:proofErr w:type="spellStart"/>
            <w:r>
              <w:t>NZa</w:t>
            </w:r>
            <w:proofErr w:type="spellEnd"/>
            <w:r>
              <w:t xml:space="preserve"> op basis daarvan haar bevoegdheden niet kan gebruiken voor het verminderen van de administratieve lasten;</w:t>
            </w:r>
          </w:p>
          <w:p w:rsidR="00BA21AF" w:rsidP="00BA21AF" w:rsidRDefault="00BA21AF" w14:paraId="5015CF00" w14:textId="77777777"/>
          <w:p w:rsidR="00BA21AF" w:rsidP="00BA21AF" w:rsidRDefault="00BA21AF" w14:paraId="125D4CE9" w14:textId="77777777">
            <w:r>
              <w:t xml:space="preserve">verzoekt de regering om de </w:t>
            </w:r>
            <w:proofErr w:type="spellStart"/>
            <w:r>
              <w:t>Wmg</w:t>
            </w:r>
            <w:proofErr w:type="spellEnd"/>
            <w:r>
              <w:t xml:space="preserve"> aan te passen om een verbod op de vijfminutenregistratie wel mogelijk te maken,</w:t>
            </w:r>
          </w:p>
          <w:p w:rsidR="00BA21AF" w:rsidP="00BA21AF" w:rsidRDefault="00BA21AF" w14:paraId="43B29DC2" w14:textId="77777777"/>
          <w:p w:rsidR="00BA21AF" w:rsidP="00BA21AF" w:rsidRDefault="00BA21AF" w14:paraId="205C419E" w14:textId="77777777">
            <w:r>
              <w:t>en gaat over tot de orde van de dag.</w:t>
            </w:r>
          </w:p>
          <w:p w:rsidR="00BA21AF" w:rsidP="00BA21AF" w:rsidRDefault="00BA21AF" w14:paraId="5C64E05F" w14:textId="77777777"/>
          <w:p w:rsidR="00997775" w:rsidP="00BA21AF" w:rsidRDefault="00BA21AF" w14:paraId="666F7556" w14:textId="4CE27546">
            <w:r>
              <w:t>Dobbe</w:t>
            </w:r>
          </w:p>
        </w:tc>
      </w:tr>
    </w:tbl>
    <w:p w:rsidR="00997775" w:rsidRDefault="00997775" w14:paraId="4C6623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0A9A" w14:textId="77777777" w:rsidR="0051211B" w:rsidRDefault="0051211B">
      <w:pPr>
        <w:spacing w:line="20" w:lineRule="exact"/>
      </w:pPr>
    </w:p>
  </w:endnote>
  <w:endnote w:type="continuationSeparator" w:id="0">
    <w:p w14:paraId="7AE2BE63" w14:textId="77777777" w:rsidR="0051211B" w:rsidRDefault="005121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DCEAFD" w14:textId="77777777" w:rsidR="0051211B" w:rsidRDefault="005121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850E" w14:textId="77777777" w:rsidR="0051211B" w:rsidRDefault="005121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9F3371" w14:textId="77777777" w:rsidR="0051211B" w:rsidRDefault="0051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211B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A21A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607B"/>
  <w15:docId w15:val="{67FCC66F-5FF9-45E9-BD18-69A58EFA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