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E5534" w14:paraId="1F173BD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B17623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1FD41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E5534" w14:paraId="5C08F15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9603CCA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CE5534" w14:paraId="1D933CA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2070C6" w14:textId="77777777"/>
        </w:tc>
      </w:tr>
      <w:tr w:rsidR="00997775" w:rsidTr="00CE5534" w14:paraId="5565437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48B0C57" w14:textId="77777777"/>
        </w:tc>
      </w:tr>
      <w:tr w:rsidR="00997775" w:rsidTr="00CE5534" w14:paraId="6FC773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DB031B" w14:textId="77777777"/>
        </w:tc>
        <w:tc>
          <w:tcPr>
            <w:tcW w:w="7654" w:type="dxa"/>
            <w:gridSpan w:val="2"/>
          </w:tcPr>
          <w:p w:rsidR="00997775" w:rsidRDefault="00997775" w14:paraId="7512DD79" w14:textId="77777777"/>
        </w:tc>
      </w:tr>
      <w:tr w:rsidR="00CE5534" w:rsidTr="00CE5534" w14:paraId="676D16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534" w:rsidP="00CE5534" w:rsidRDefault="00CE5534" w14:paraId="51B166D8" w14:textId="2D114E86">
            <w:pPr>
              <w:rPr>
                <w:b/>
              </w:rPr>
            </w:pPr>
            <w:r>
              <w:rPr>
                <w:b/>
              </w:rPr>
              <w:t>23 235</w:t>
            </w:r>
          </w:p>
        </w:tc>
        <w:tc>
          <w:tcPr>
            <w:tcW w:w="7654" w:type="dxa"/>
            <w:gridSpan w:val="2"/>
          </w:tcPr>
          <w:p w:rsidR="00CE5534" w:rsidP="00CE5534" w:rsidRDefault="00CE5534" w14:paraId="1DC3464F" w14:textId="31E59307">
            <w:pPr>
              <w:rPr>
                <w:b/>
              </w:rPr>
            </w:pPr>
            <w:r w:rsidRPr="00500A2D">
              <w:rPr>
                <w:b/>
                <w:bCs/>
                <w:szCs w:val="24"/>
              </w:rPr>
              <w:t>Thuiszorg en wijkverpleging</w:t>
            </w:r>
          </w:p>
        </w:tc>
      </w:tr>
      <w:tr w:rsidR="00CE5534" w:rsidTr="00CE5534" w14:paraId="576A7E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534" w:rsidP="00CE5534" w:rsidRDefault="00CE5534" w14:paraId="5F0013E6" w14:textId="77777777"/>
        </w:tc>
        <w:tc>
          <w:tcPr>
            <w:tcW w:w="7654" w:type="dxa"/>
            <w:gridSpan w:val="2"/>
          </w:tcPr>
          <w:p w:rsidR="00CE5534" w:rsidP="00CE5534" w:rsidRDefault="00CE5534" w14:paraId="21085325" w14:textId="77777777"/>
        </w:tc>
      </w:tr>
      <w:tr w:rsidR="00CE5534" w:rsidTr="00CE5534" w14:paraId="5C2752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534" w:rsidP="00CE5534" w:rsidRDefault="00CE5534" w14:paraId="2B781025" w14:textId="77777777"/>
        </w:tc>
        <w:tc>
          <w:tcPr>
            <w:tcW w:w="7654" w:type="dxa"/>
            <w:gridSpan w:val="2"/>
          </w:tcPr>
          <w:p w:rsidR="00CE5534" w:rsidP="00CE5534" w:rsidRDefault="00CE5534" w14:paraId="381015F6" w14:textId="77777777"/>
        </w:tc>
      </w:tr>
      <w:tr w:rsidR="00CE5534" w:rsidTr="00CE5534" w14:paraId="25601E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534" w:rsidP="00CE5534" w:rsidRDefault="00CE5534" w14:paraId="6BA3A41B" w14:textId="57DCF81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D4A83">
              <w:rPr>
                <w:b/>
              </w:rPr>
              <w:t>250</w:t>
            </w:r>
          </w:p>
        </w:tc>
        <w:tc>
          <w:tcPr>
            <w:tcW w:w="7654" w:type="dxa"/>
            <w:gridSpan w:val="2"/>
          </w:tcPr>
          <w:p w:rsidR="00CE5534" w:rsidP="00CE5534" w:rsidRDefault="00CE5534" w14:paraId="7FDB913F" w14:textId="20DF966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D4A83">
              <w:rPr>
                <w:b/>
              </w:rPr>
              <w:t>HET LID DOBBE</w:t>
            </w:r>
          </w:p>
        </w:tc>
      </w:tr>
      <w:tr w:rsidR="00CE5534" w:rsidTr="00CE5534" w14:paraId="04FC74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534" w:rsidP="00CE5534" w:rsidRDefault="00CE5534" w14:paraId="737AA995" w14:textId="77777777"/>
        </w:tc>
        <w:tc>
          <w:tcPr>
            <w:tcW w:w="7654" w:type="dxa"/>
            <w:gridSpan w:val="2"/>
          </w:tcPr>
          <w:p w:rsidR="00CE5534" w:rsidP="00CE5534" w:rsidRDefault="00CE5534" w14:paraId="43C8AF5E" w14:textId="7DBEB9C5">
            <w:r>
              <w:t>Voorgesteld 23 september 2025</w:t>
            </w:r>
          </w:p>
        </w:tc>
      </w:tr>
      <w:tr w:rsidR="00CE5534" w:rsidTr="00CE5534" w14:paraId="1BED8C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534" w:rsidP="00CE5534" w:rsidRDefault="00CE5534" w14:paraId="641D8DE5" w14:textId="77777777"/>
        </w:tc>
        <w:tc>
          <w:tcPr>
            <w:tcW w:w="7654" w:type="dxa"/>
            <w:gridSpan w:val="2"/>
          </w:tcPr>
          <w:p w:rsidR="00CE5534" w:rsidP="00CE5534" w:rsidRDefault="00CE5534" w14:paraId="5CD96B12" w14:textId="77777777"/>
        </w:tc>
      </w:tr>
      <w:tr w:rsidR="00CE5534" w:rsidTr="00CE5534" w14:paraId="191D45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534" w:rsidP="00CE5534" w:rsidRDefault="00CE5534" w14:paraId="0330E0E2" w14:textId="77777777"/>
        </w:tc>
        <w:tc>
          <w:tcPr>
            <w:tcW w:w="7654" w:type="dxa"/>
            <w:gridSpan w:val="2"/>
          </w:tcPr>
          <w:p w:rsidR="00CE5534" w:rsidP="00CE5534" w:rsidRDefault="00CE5534" w14:paraId="052FE2D2" w14:textId="565C0F98">
            <w:r>
              <w:t>De Kamer,</w:t>
            </w:r>
          </w:p>
        </w:tc>
      </w:tr>
      <w:tr w:rsidR="00CE5534" w:rsidTr="00CE5534" w14:paraId="1A0DE4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534" w:rsidP="00CE5534" w:rsidRDefault="00CE5534" w14:paraId="1310189D" w14:textId="77777777"/>
        </w:tc>
        <w:tc>
          <w:tcPr>
            <w:tcW w:w="7654" w:type="dxa"/>
            <w:gridSpan w:val="2"/>
          </w:tcPr>
          <w:p w:rsidR="00CE5534" w:rsidP="00CE5534" w:rsidRDefault="00CE5534" w14:paraId="6B8CF7DE" w14:textId="77777777"/>
        </w:tc>
      </w:tr>
      <w:tr w:rsidR="00CE5534" w:rsidTr="00CE5534" w14:paraId="0EE85C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534" w:rsidP="00CE5534" w:rsidRDefault="00CE5534" w14:paraId="21F13FF4" w14:textId="77777777"/>
        </w:tc>
        <w:tc>
          <w:tcPr>
            <w:tcW w:w="7654" w:type="dxa"/>
            <w:gridSpan w:val="2"/>
          </w:tcPr>
          <w:p w:rsidR="00CE5534" w:rsidP="00CE5534" w:rsidRDefault="00CE5534" w14:paraId="3F2F2698" w14:textId="37107752">
            <w:r>
              <w:t>gehoord de beraadslaging,</w:t>
            </w:r>
          </w:p>
        </w:tc>
      </w:tr>
      <w:tr w:rsidR="00997775" w:rsidTr="00CE5534" w14:paraId="42EA6C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308433" w14:textId="77777777"/>
        </w:tc>
        <w:tc>
          <w:tcPr>
            <w:tcW w:w="7654" w:type="dxa"/>
            <w:gridSpan w:val="2"/>
          </w:tcPr>
          <w:p w:rsidR="00997775" w:rsidRDefault="00997775" w14:paraId="774C3DC3" w14:textId="77777777"/>
        </w:tc>
      </w:tr>
      <w:tr w:rsidR="00997775" w:rsidTr="00CE5534" w14:paraId="122A50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557683" w14:textId="77777777"/>
        </w:tc>
        <w:tc>
          <w:tcPr>
            <w:tcW w:w="7654" w:type="dxa"/>
            <w:gridSpan w:val="2"/>
          </w:tcPr>
          <w:p w:rsidR="001D4A83" w:rsidP="001D4A83" w:rsidRDefault="001D4A83" w14:paraId="089D3750" w14:textId="77777777">
            <w:r>
              <w:t>constaterende dat er momenteel door de invoering van marktwerking duizenden aanbieders zijn van wijkverpleging, waarvan er vaak veel verschillende actief zijn in dezelfde buurten en dorpen;</w:t>
            </w:r>
          </w:p>
          <w:p w:rsidR="001D4A83" w:rsidP="001D4A83" w:rsidRDefault="001D4A83" w14:paraId="181B042C" w14:textId="77777777"/>
          <w:p w:rsidR="001D4A83" w:rsidP="001D4A83" w:rsidRDefault="001D4A83" w14:paraId="125FBE46" w14:textId="77777777">
            <w:r>
              <w:t>overwegende dat het RIVM heeft geadviseerd om de versnippering in de wijkverpleging te beperken "om herkenbaarheid en aanspreekbaarheid beter te organiseren";</w:t>
            </w:r>
          </w:p>
          <w:p w:rsidR="001D4A83" w:rsidP="001D4A83" w:rsidRDefault="001D4A83" w14:paraId="2961640F" w14:textId="77777777"/>
          <w:p w:rsidR="001D4A83" w:rsidP="001D4A83" w:rsidRDefault="001D4A83" w14:paraId="7E133E78" w14:textId="77777777">
            <w:r>
              <w:t>verzoekt de regering om te onderzoeken hoe de wijkverpleging zo veel als mogelijk op buurt- of dorpsniveau en in samenwerking met minder versnippering kan worden georganiseerd en hoe wet- en regelgeving hiervoor kan worden aangepast, en de Kamer hierover te informeren,</w:t>
            </w:r>
          </w:p>
          <w:p w:rsidR="001D4A83" w:rsidP="001D4A83" w:rsidRDefault="001D4A83" w14:paraId="2A3CE818" w14:textId="77777777"/>
          <w:p w:rsidR="001D4A83" w:rsidP="001D4A83" w:rsidRDefault="001D4A83" w14:paraId="435086E4" w14:textId="77777777">
            <w:r>
              <w:t>en gaat over tot de orde van de dag.</w:t>
            </w:r>
          </w:p>
          <w:p w:rsidR="001D4A83" w:rsidP="001D4A83" w:rsidRDefault="001D4A83" w14:paraId="1A21D1A0" w14:textId="77777777"/>
          <w:p w:rsidR="00997775" w:rsidP="001D4A83" w:rsidRDefault="001D4A83" w14:paraId="07B05144" w14:textId="56F44FCC">
            <w:r>
              <w:t>Dobbe</w:t>
            </w:r>
          </w:p>
        </w:tc>
      </w:tr>
    </w:tbl>
    <w:p w:rsidR="00997775" w:rsidRDefault="00997775" w14:paraId="7C67E42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8D203" w14:textId="77777777" w:rsidR="00CE5534" w:rsidRDefault="00CE5534">
      <w:pPr>
        <w:spacing w:line="20" w:lineRule="exact"/>
      </w:pPr>
    </w:p>
  </w:endnote>
  <w:endnote w:type="continuationSeparator" w:id="0">
    <w:p w14:paraId="6E633D70" w14:textId="77777777" w:rsidR="00CE5534" w:rsidRDefault="00CE55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B396E5" w14:textId="77777777" w:rsidR="00CE5534" w:rsidRDefault="00CE55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CE05B" w14:textId="77777777" w:rsidR="00CE5534" w:rsidRDefault="00CE55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4BBD0B" w14:textId="77777777" w:rsidR="00CE5534" w:rsidRDefault="00CE5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34"/>
    <w:rsid w:val="00133FCE"/>
    <w:rsid w:val="001D4A83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5534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5E921"/>
  <w15:docId w15:val="{55DCF492-051B-40C9-B763-EBA396FA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766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2025-09-24T11:07:00.0000000Z</dcterms:created>
  <dcterms:modified xsi:type="dcterms:W3CDTF">2025-09-24T11:32:00.0000000Z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