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C7E09" w14:paraId="6742F465" w14:textId="77777777">
        <w:tc>
          <w:tcPr>
            <w:tcW w:w="6733" w:type="dxa"/>
            <w:gridSpan w:val="2"/>
            <w:tcBorders>
              <w:top w:val="nil"/>
              <w:left w:val="nil"/>
              <w:bottom w:val="nil"/>
              <w:right w:val="nil"/>
            </w:tcBorders>
            <w:vAlign w:val="center"/>
          </w:tcPr>
          <w:p w:rsidR="00997775" w:rsidP="00710A7A" w:rsidRDefault="00997775" w14:paraId="66BB582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C320DA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C7E09" w14:paraId="2A15CB5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EA6A508" w14:textId="77777777">
            <w:r w:rsidRPr="008B0CC5">
              <w:t xml:space="preserve">Vergaderjaar </w:t>
            </w:r>
            <w:r w:rsidR="00AC6B87">
              <w:t>202</w:t>
            </w:r>
            <w:r w:rsidR="00684DFF">
              <w:t>5</w:t>
            </w:r>
            <w:r w:rsidR="00AC6B87">
              <w:t>-202</w:t>
            </w:r>
            <w:r w:rsidR="00684DFF">
              <w:t>6</w:t>
            </w:r>
          </w:p>
        </w:tc>
      </w:tr>
      <w:tr w:rsidR="00997775" w:rsidTr="00EC7E09" w14:paraId="42D36A6C" w14:textId="77777777">
        <w:trPr>
          <w:cantSplit/>
        </w:trPr>
        <w:tc>
          <w:tcPr>
            <w:tcW w:w="10985" w:type="dxa"/>
            <w:gridSpan w:val="3"/>
            <w:tcBorders>
              <w:top w:val="nil"/>
              <w:left w:val="nil"/>
              <w:bottom w:val="nil"/>
              <w:right w:val="nil"/>
            </w:tcBorders>
          </w:tcPr>
          <w:p w:rsidR="00997775" w:rsidRDefault="00997775" w14:paraId="2125D119" w14:textId="77777777"/>
        </w:tc>
      </w:tr>
      <w:tr w:rsidR="00997775" w:rsidTr="00EC7E09" w14:paraId="67EA214C" w14:textId="77777777">
        <w:trPr>
          <w:cantSplit/>
        </w:trPr>
        <w:tc>
          <w:tcPr>
            <w:tcW w:w="10985" w:type="dxa"/>
            <w:gridSpan w:val="3"/>
            <w:tcBorders>
              <w:top w:val="nil"/>
              <w:left w:val="nil"/>
              <w:bottom w:val="single" w:color="auto" w:sz="4" w:space="0"/>
              <w:right w:val="nil"/>
            </w:tcBorders>
          </w:tcPr>
          <w:p w:rsidR="00997775" w:rsidRDefault="00997775" w14:paraId="43A68FDE" w14:textId="77777777"/>
        </w:tc>
      </w:tr>
      <w:tr w:rsidR="00997775" w:rsidTr="00EC7E09" w14:paraId="395655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0C3ECC" w14:textId="77777777"/>
        </w:tc>
        <w:tc>
          <w:tcPr>
            <w:tcW w:w="7654" w:type="dxa"/>
            <w:gridSpan w:val="2"/>
          </w:tcPr>
          <w:p w:rsidR="00997775" w:rsidRDefault="00997775" w14:paraId="1CD1D7F3" w14:textId="77777777"/>
        </w:tc>
      </w:tr>
      <w:tr w:rsidR="00EC7E09" w:rsidTr="00EC7E09" w14:paraId="23EFAE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E09" w:rsidP="00EC7E09" w:rsidRDefault="00EC7E09" w14:paraId="4027639B" w14:textId="200E0767">
            <w:pPr>
              <w:rPr>
                <w:b/>
              </w:rPr>
            </w:pPr>
            <w:r>
              <w:rPr>
                <w:b/>
              </w:rPr>
              <w:t>23 235</w:t>
            </w:r>
          </w:p>
        </w:tc>
        <w:tc>
          <w:tcPr>
            <w:tcW w:w="7654" w:type="dxa"/>
            <w:gridSpan w:val="2"/>
          </w:tcPr>
          <w:p w:rsidR="00EC7E09" w:rsidP="00EC7E09" w:rsidRDefault="00EC7E09" w14:paraId="422516FD" w14:textId="659B6292">
            <w:pPr>
              <w:rPr>
                <w:b/>
              </w:rPr>
            </w:pPr>
            <w:r w:rsidRPr="00500A2D">
              <w:rPr>
                <w:b/>
                <w:bCs/>
                <w:szCs w:val="24"/>
              </w:rPr>
              <w:t>Thuiszorg en wijkverpleging</w:t>
            </w:r>
          </w:p>
        </w:tc>
      </w:tr>
      <w:tr w:rsidR="00EC7E09" w:rsidTr="00EC7E09" w14:paraId="27139F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E09" w:rsidP="00EC7E09" w:rsidRDefault="00EC7E09" w14:paraId="3CF4B66F" w14:textId="77777777"/>
        </w:tc>
        <w:tc>
          <w:tcPr>
            <w:tcW w:w="7654" w:type="dxa"/>
            <w:gridSpan w:val="2"/>
          </w:tcPr>
          <w:p w:rsidR="00EC7E09" w:rsidP="00EC7E09" w:rsidRDefault="00EC7E09" w14:paraId="1307A362" w14:textId="77777777"/>
        </w:tc>
      </w:tr>
      <w:tr w:rsidR="00EC7E09" w:rsidTr="00EC7E09" w14:paraId="32178B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E09" w:rsidP="00EC7E09" w:rsidRDefault="00EC7E09" w14:paraId="36C87A67" w14:textId="77777777"/>
        </w:tc>
        <w:tc>
          <w:tcPr>
            <w:tcW w:w="7654" w:type="dxa"/>
            <w:gridSpan w:val="2"/>
          </w:tcPr>
          <w:p w:rsidR="00EC7E09" w:rsidP="00EC7E09" w:rsidRDefault="00EC7E09" w14:paraId="440C975C" w14:textId="77777777"/>
        </w:tc>
      </w:tr>
      <w:tr w:rsidR="00EC7E09" w:rsidTr="00EC7E09" w14:paraId="21AADE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E09" w:rsidP="00EC7E09" w:rsidRDefault="00EC7E09" w14:paraId="4C4AAB61" w14:textId="09D7C3C0">
            <w:pPr>
              <w:rPr>
                <w:b/>
              </w:rPr>
            </w:pPr>
            <w:r>
              <w:rPr>
                <w:b/>
              </w:rPr>
              <w:t xml:space="preserve">Nr. </w:t>
            </w:r>
            <w:r w:rsidR="0073147F">
              <w:rPr>
                <w:b/>
              </w:rPr>
              <w:t>251</w:t>
            </w:r>
          </w:p>
        </w:tc>
        <w:tc>
          <w:tcPr>
            <w:tcW w:w="7654" w:type="dxa"/>
            <w:gridSpan w:val="2"/>
          </w:tcPr>
          <w:p w:rsidR="00EC7E09" w:rsidP="00EC7E09" w:rsidRDefault="00EC7E09" w14:paraId="679D8958" w14:textId="064356D4">
            <w:pPr>
              <w:rPr>
                <w:b/>
              </w:rPr>
            </w:pPr>
            <w:r>
              <w:rPr>
                <w:b/>
              </w:rPr>
              <w:t xml:space="preserve">MOTIE VAN </w:t>
            </w:r>
            <w:r w:rsidR="0073147F">
              <w:rPr>
                <w:b/>
              </w:rPr>
              <w:t>HET LID DOBBE</w:t>
            </w:r>
          </w:p>
        </w:tc>
      </w:tr>
      <w:tr w:rsidR="00EC7E09" w:rsidTr="00EC7E09" w14:paraId="46B327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E09" w:rsidP="00EC7E09" w:rsidRDefault="00EC7E09" w14:paraId="332291F9" w14:textId="77777777"/>
        </w:tc>
        <w:tc>
          <w:tcPr>
            <w:tcW w:w="7654" w:type="dxa"/>
            <w:gridSpan w:val="2"/>
          </w:tcPr>
          <w:p w:rsidR="00EC7E09" w:rsidP="00EC7E09" w:rsidRDefault="00EC7E09" w14:paraId="5046C9A9" w14:textId="335E5920">
            <w:r>
              <w:t>Voorgesteld 23 september 2025</w:t>
            </w:r>
          </w:p>
        </w:tc>
      </w:tr>
      <w:tr w:rsidR="00EC7E09" w:rsidTr="00EC7E09" w14:paraId="23F08A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E09" w:rsidP="00EC7E09" w:rsidRDefault="00EC7E09" w14:paraId="620B6B71" w14:textId="77777777"/>
        </w:tc>
        <w:tc>
          <w:tcPr>
            <w:tcW w:w="7654" w:type="dxa"/>
            <w:gridSpan w:val="2"/>
          </w:tcPr>
          <w:p w:rsidR="00EC7E09" w:rsidP="00EC7E09" w:rsidRDefault="00EC7E09" w14:paraId="6B25CB2E" w14:textId="77777777"/>
        </w:tc>
      </w:tr>
      <w:tr w:rsidR="00EC7E09" w:rsidTr="00EC7E09" w14:paraId="2F51C4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E09" w:rsidP="00EC7E09" w:rsidRDefault="00EC7E09" w14:paraId="5E018577" w14:textId="77777777"/>
        </w:tc>
        <w:tc>
          <w:tcPr>
            <w:tcW w:w="7654" w:type="dxa"/>
            <w:gridSpan w:val="2"/>
          </w:tcPr>
          <w:p w:rsidR="00EC7E09" w:rsidP="00EC7E09" w:rsidRDefault="00EC7E09" w14:paraId="7B6A126C" w14:textId="73EB0C19">
            <w:r>
              <w:t>De Kamer,</w:t>
            </w:r>
          </w:p>
        </w:tc>
      </w:tr>
      <w:tr w:rsidR="00EC7E09" w:rsidTr="00EC7E09" w14:paraId="095A22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E09" w:rsidP="00EC7E09" w:rsidRDefault="00EC7E09" w14:paraId="6EED3C4B" w14:textId="77777777"/>
        </w:tc>
        <w:tc>
          <w:tcPr>
            <w:tcW w:w="7654" w:type="dxa"/>
            <w:gridSpan w:val="2"/>
          </w:tcPr>
          <w:p w:rsidR="00EC7E09" w:rsidP="00EC7E09" w:rsidRDefault="00EC7E09" w14:paraId="1E2EED81" w14:textId="77777777"/>
        </w:tc>
      </w:tr>
      <w:tr w:rsidR="00EC7E09" w:rsidTr="00EC7E09" w14:paraId="3FA71E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E09" w:rsidP="00EC7E09" w:rsidRDefault="00EC7E09" w14:paraId="61F755B0" w14:textId="77777777"/>
        </w:tc>
        <w:tc>
          <w:tcPr>
            <w:tcW w:w="7654" w:type="dxa"/>
            <w:gridSpan w:val="2"/>
          </w:tcPr>
          <w:p w:rsidR="00EC7E09" w:rsidP="00EC7E09" w:rsidRDefault="00EC7E09" w14:paraId="689F3AFE" w14:textId="68381BFF">
            <w:r>
              <w:t>gehoord de beraadslaging,</w:t>
            </w:r>
          </w:p>
        </w:tc>
      </w:tr>
      <w:tr w:rsidR="00997775" w:rsidTr="00EC7E09" w14:paraId="1488FC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445B1C" w14:textId="77777777"/>
        </w:tc>
        <w:tc>
          <w:tcPr>
            <w:tcW w:w="7654" w:type="dxa"/>
            <w:gridSpan w:val="2"/>
          </w:tcPr>
          <w:p w:rsidR="00997775" w:rsidRDefault="00997775" w14:paraId="1E67F0AE" w14:textId="77777777"/>
        </w:tc>
      </w:tr>
      <w:tr w:rsidR="00997775" w:rsidTr="00EC7E09" w14:paraId="5F153D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584501" w14:textId="77777777"/>
        </w:tc>
        <w:tc>
          <w:tcPr>
            <w:tcW w:w="7654" w:type="dxa"/>
            <w:gridSpan w:val="2"/>
          </w:tcPr>
          <w:p w:rsidR="0073147F" w:rsidP="0073147F" w:rsidRDefault="0073147F" w14:paraId="2C6624C9" w14:textId="77777777">
            <w:r>
              <w:t>constaterende dat de wijkverpleging al jarenlang wordt gebruikt als sluitpost op de begroting en er dit jaar wederom is besloten om structureel ruim 400 miljoen te bezuinigen;</w:t>
            </w:r>
          </w:p>
          <w:p w:rsidR="0073147F" w:rsidP="0073147F" w:rsidRDefault="0073147F" w14:paraId="607965AD" w14:textId="77777777"/>
          <w:p w:rsidR="0073147F" w:rsidP="0073147F" w:rsidRDefault="0073147F" w14:paraId="659DFA0D" w14:textId="77777777">
            <w:r>
              <w:t>overwegende dat zorgverleners in de wijkverpleging tegelijkertijd door de tekortschietende salarissen niet economisch zelfstandig kunnen zijn;</w:t>
            </w:r>
          </w:p>
          <w:p w:rsidR="0073147F" w:rsidP="0073147F" w:rsidRDefault="0073147F" w14:paraId="74BBBE83" w14:textId="77777777"/>
          <w:p w:rsidR="0073147F" w:rsidP="0073147F" w:rsidRDefault="0073147F" w14:paraId="788EA60D" w14:textId="77777777">
            <w:r>
              <w:t>overwegende dat zorgverleners ook onvoldoende ruimte krijgen om te investeren in preventie;</w:t>
            </w:r>
          </w:p>
          <w:p w:rsidR="0073147F" w:rsidP="0073147F" w:rsidRDefault="0073147F" w14:paraId="4E75384A" w14:textId="77777777"/>
          <w:p w:rsidR="0073147F" w:rsidP="0073147F" w:rsidRDefault="0073147F" w14:paraId="13853F0E" w14:textId="77777777">
            <w:r>
              <w:t>verzoekt de regering te voorkomen dat onderbestedingen in de wijkverpleging ontstaan, en indien zorgverzekeraars het budget voor wijkverpleging niet uitgeven, dit budget te investeren in betere arbeidsvoorwaarden en preventie in de wijkverpleging,</w:t>
            </w:r>
          </w:p>
          <w:p w:rsidR="0073147F" w:rsidP="0073147F" w:rsidRDefault="0073147F" w14:paraId="6CCD5386" w14:textId="77777777"/>
          <w:p w:rsidR="0073147F" w:rsidP="0073147F" w:rsidRDefault="0073147F" w14:paraId="79D0B926" w14:textId="77777777">
            <w:r>
              <w:t>en gaat over tot de orde van de dag.</w:t>
            </w:r>
          </w:p>
          <w:p w:rsidR="0073147F" w:rsidP="0073147F" w:rsidRDefault="0073147F" w14:paraId="4CEDB547" w14:textId="77777777"/>
          <w:p w:rsidR="00997775" w:rsidP="0073147F" w:rsidRDefault="0073147F" w14:paraId="635C1818" w14:textId="2CDCF89E">
            <w:r>
              <w:t>Dobbe</w:t>
            </w:r>
          </w:p>
        </w:tc>
      </w:tr>
    </w:tbl>
    <w:p w:rsidR="00997775" w:rsidRDefault="00997775" w14:paraId="4CEB80A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D07F6" w14:textId="77777777" w:rsidR="00EC7E09" w:rsidRDefault="00EC7E09">
      <w:pPr>
        <w:spacing w:line="20" w:lineRule="exact"/>
      </w:pPr>
    </w:p>
  </w:endnote>
  <w:endnote w:type="continuationSeparator" w:id="0">
    <w:p w14:paraId="6DF0F802" w14:textId="77777777" w:rsidR="00EC7E09" w:rsidRDefault="00EC7E09">
      <w:pPr>
        <w:pStyle w:val="Amendement"/>
      </w:pPr>
      <w:r>
        <w:rPr>
          <w:b w:val="0"/>
        </w:rPr>
        <w:t xml:space="preserve"> </w:t>
      </w:r>
    </w:p>
  </w:endnote>
  <w:endnote w:type="continuationNotice" w:id="1">
    <w:p w14:paraId="290DD66B" w14:textId="77777777" w:rsidR="00EC7E09" w:rsidRDefault="00EC7E0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7AC19" w14:textId="77777777" w:rsidR="00EC7E09" w:rsidRDefault="00EC7E09">
      <w:pPr>
        <w:pStyle w:val="Amendement"/>
      </w:pPr>
      <w:r>
        <w:rPr>
          <w:b w:val="0"/>
        </w:rPr>
        <w:separator/>
      </w:r>
    </w:p>
  </w:footnote>
  <w:footnote w:type="continuationSeparator" w:id="0">
    <w:p w14:paraId="49441B89" w14:textId="77777777" w:rsidR="00EC7E09" w:rsidRDefault="00EC7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09"/>
    <w:rsid w:val="00133FCE"/>
    <w:rsid w:val="001E482C"/>
    <w:rsid w:val="001E4877"/>
    <w:rsid w:val="0021105A"/>
    <w:rsid w:val="00280D6A"/>
    <w:rsid w:val="002B78E9"/>
    <w:rsid w:val="002C5406"/>
    <w:rsid w:val="00330D60"/>
    <w:rsid w:val="00345A5C"/>
    <w:rsid w:val="003F71A1"/>
    <w:rsid w:val="00476415"/>
    <w:rsid w:val="00546F8D"/>
    <w:rsid w:val="00560113"/>
    <w:rsid w:val="005A0BA5"/>
    <w:rsid w:val="00621F64"/>
    <w:rsid w:val="00644DED"/>
    <w:rsid w:val="006765BC"/>
    <w:rsid w:val="00684DFF"/>
    <w:rsid w:val="00710A7A"/>
    <w:rsid w:val="0073147F"/>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C7E09"/>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B7934"/>
  <w15:docId w15:val="{CE2B5677-1DAF-4489-88BA-7EC990C6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808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2025-09-24T11:07:00.0000000Z</dcterms:created>
  <dcterms:modified xsi:type="dcterms:W3CDTF">2025-09-24T11:33:00.0000000Z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