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D0DCA" w14:paraId="742F80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4B5A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E563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D0DCA" w14:paraId="74FE9C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5730F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D0DCA" w14:paraId="0D270B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CE2324" w14:textId="77777777"/>
        </w:tc>
      </w:tr>
      <w:tr w:rsidR="00997775" w:rsidTr="000D0DCA" w14:paraId="546C9A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E56551" w14:textId="77777777"/>
        </w:tc>
      </w:tr>
      <w:tr w:rsidR="00997775" w:rsidTr="000D0DCA" w14:paraId="49326C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99AC6" w14:textId="77777777"/>
        </w:tc>
        <w:tc>
          <w:tcPr>
            <w:tcW w:w="7654" w:type="dxa"/>
            <w:gridSpan w:val="2"/>
          </w:tcPr>
          <w:p w:rsidR="00997775" w:rsidRDefault="00997775" w14:paraId="1F638D5A" w14:textId="77777777"/>
        </w:tc>
      </w:tr>
      <w:tr w:rsidR="000D0DCA" w:rsidTr="000D0DCA" w14:paraId="0DCBA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2E8C2810" w14:textId="4326FBFB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0D0DCA" w:rsidP="000D0DCA" w:rsidRDefault="000D0DCA" w14:paraId="51E9B4D8" w14:textId="40758029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0D0DCA" w:rsidTr="000D0DCA" w14:paraId="00315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5857C770" w14:textId="77777777"/>
        </w:tc>
        <w:tc>
          <w:tcPr>
            <w:tcW w:w="7654" w:type="dxa"/>
            <w:gridSpan w:val="2"/>
          </w:tcPr>
          <w:p w:rsidR="000D0DCA" w:rsidP="000D0DCA" w:rsidRDefault="000D0DCA" w14:paraId="3A8AF6F8" w14:textId="77777777"/>
        </w:tc>
      </w:tr>
      <w:tr w:rsidR="000D0DCA" w:rsidTr="000D0DCA" w14:paraId="30DB9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7FA6D517" w14:textId="77777777"/>
        </w:tc>
        <w:tc>
          <w:tcPr>
            <w:tcW w:w="7654" w:type="dxa"/>
            <w:gridSpan w:val="2"/>
          </w:tcPr>
          <w:p w:rsidR="000D0DCA" w:rsidP="000D0DCA" w:rsidRDefault="000D0DCA" w14:paraId="3E49D0CA" w14:textId="77777777"/>
        </w:tc>
      </w:tr>
      <w:tr w:rsidR="000D0DCA" w:rsidTr="000D0DCA" w14:paraId="54159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73A7D45D" w14:textId="32B2DF9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52B0">
              <w:rPr>
                <w:b/>
              </w:rPr>
              <w:t>252</w:t>
            </w:r>
          </w:p>
        </w:tc>
        <w:tc>
          <w:tcPr>
            <w:tcW w:w="7654" w:type="dxa"/>
            <w:gridSpan w:val="2"/>
          </w:tcPr>
          <w:p w:rsidR="000D0DCA" w:rsidP="000D0DCA" w:rsidRDefault="000D0DCA" w14:paraId="088AE8E7" w14:textId="4BAE66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52B0">
              <w:rPr>
                <w:b/>
              </w:rPr>
              <w:t>HET LID THIADENS</w:t>
            </w:r>
          </w:p>
        </w:tc>
      </w:tr>
      <w:tr w:rsidR="000D0DCA" w:rsidTr="000D0DCA" w14:paraId="66601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5B208F92" w14:textId="77777777"/>
        </w:tc>
        <w:tc>
          <w:tcPr>
            <w:tcW w:w="7654" w:type="dxa"/>
            <w:gridSpan w:val="2"/>
          </w:tcPr>
          <w:p w:rsidR="000D0DCA" w:rsidP="000D0DCA" w:rsidRDefault="000D0DCA" w14:paraId="0B30B36D" w14:textId="69CC5E83">
            <w:r>
              <w:t>Voorgesteld 23 september 2025</w:t>
            </w:r>
          </w:p>
        </w:tc>
      </w:tr>
      <w:tr w:rsidR="000D0DCA" w:rsidTr="000D0DCA" w14:paraId="08260B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0FA5CB72" w14:textId="77777777"/>
        </w:tc>
        <w:tc>
          <w:tcPr>
            <w:tcW w:w="7654" w:type="dxa"/>
            <w:gridSpan w:val="2"/>
          </w:tcPr>
          <w:p w:rsidR="000D0DCA" w:rsidP="000D0DCA" w:rsidRDefault="000D0DCA" w14:paraId="667A97FF" w14:textId="77777777"/>
        </w:tc>
      </w:tr>
      <w:tr w:rsidR="000D0DCA" w:rsidTr="000D0DCA" w14:paraId="769ED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369B8162" w14:textId="77777777"/>
        </w:tc>
        <w:tc>
          <w:tcPr>
            <w:tcW w:w="7654" w:type="dxa"/>
            <w:gridSpan w:val="2"/>
          </w:tcPr>
          <w:p w:rsidR="000D0DCA" w:rsidP="000D0DCA" w:rsidRDefault="000D0DCA" w14:paraId="06BF5EA7" w14:textId="61351A86">
            <w:r>
              <w:t>De Kamer,</w:t>
            </w:r>
          </w:p>
        </w:tc>
      </w:tr>
      <w:tr w:rsidR="000D0DCA" w:rsidTr="000D0DCA" w14:paraId="1219C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477163F8" w14:textId="77777777"/>
        </w:tc>
        <w:tc>
          <w:tcPr>
            <w:tcW w:w="7654" w:type="dxa"/>
            <w:gridSpan w:val="2"/>
          </w:tcPr>
          <w:p w:rsidR="000D0DCA" w:rsidP="000D0DCA" w:rsidRDefault="000D0DCA" w14:paraId="6414EECB" w14:textId="77777777"/>
        </w:tc>
      </w:tr>
      <w:tr w:rsidR="000D0DCA" w:rsidTr="000D0DCA" w14:paraId="52030B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0DCA" w:rsidP="000D0DCA" w:rsidRDefault="000D0DCA" w14:paraId="0252033E" w14:textId="77777777"/>
        </w:tc>
        <w:tc>
          <w:tcPr>
            <w:tcW w:w="7654" w:type="dxa"/>
            <w:gridSpan w:val="2"/>
          </w:tcPr>
          <w:p w:rsidR="000D0DCA" w:rsidP="000D0DCA" w:rsidRDefault="000D0DCA" w14:paraId="1F53196C" w14:textId="4676DE2D">
            <w:r>
              <w:t>gehoord de beraadslaging,</w:t>
            </w:r>
          </w:p>
        </w:tc>
      </w:tr>
      <w:tr w:rsidR="00997775" w:rsidTr="000D0DCA" w14:paraId="061E1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CB886D" w14:textId="77777777"/>
        </w:tc>
        <w:tc>
          <w:tcPr>
            <w:tcW w:w="7654" w:type="dxa"/>
            <w:gridSpan w:val="2"/>
          </w:tcPr>
          <w:p w:rsidR="00997775" w:rsidRDefault="00997775" w14:paraId="703D98DC" w14:textId="77777777"/>
        </w:tc>
      </w:tr>
      <w:tr w:rsidR="00997775" w:rsidTr="000D0DCA" w14:paraId="1CC167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7FFCF" w14:textId="77777777"/>
        </w:tc>
        <w:tc>
          <w:tcPr>
            <w:tcW w:w="7654" w:type="dxa"/>
            <w:gridSpan w:val="2"/>
          </w:tcPr>
          <w:p w:rsidR="001752B0" w:rsidP="001752B0" w:rsidRDefault="001752B0" w14:paraId="53FF5F7C" w14:textId="77777777">
            <w:r>
              <w:t xml:space="preserve">constaterende dat </w:t>
            </w:r>
            <w:proofErr w:type="spellStart"/>
            <w:r>
              <w:t>Wmo</w:t>
            </w:r>
            <w:proofErr w:type="spellEnd"/>
            <w:r>
              <w:t xml:space="preserve">-indicaties via het </w:t>
            </w:r>
            <w:proofErr w:type="spellStart"/>
            <w:r>
              <w:t>Wmo</w:t>
            </w:r>
            <w:proofErr w:type="spellEnd"/>
            <w:r>
              <w:t xml:space="preserve">-loket van de gemeente zorgen voor te veel bureaucratie en lange wachtlijsten, en dat deze loketten soms de nodige expertise missen; </w:t>
            </w:r>
          </w:p>
          <w:p w:rsidR="001752B0" w:rsidP="001752B0" w:rsidRDefault="001752B0" w14:paraId="28644792" w14:textId="77777777"/>
          <w:p w:rsidR="001752B0" w:rsidP="001752B0" w:rsidRDefault="001752B0" w14:paraId="06FF0033" w14:textId="77777777">
            <w:r>
              <w:t xml:space="preserve">overwegende dat de wijkverpleegkundige dicht bij de zorgvrager staat en deze zorgprofessional het beste kan inschatten wat een zorgvrager nodig heeft; </w:t>
            </w:r>
          </w:p>
          <w:p w:rsidR="001752B0" w:rsidP="001752B0" w:rsidRDefault="001752B0" w14:paraId="51A3D30E" w14:textId="77777777"/>
          <w:p w:rsidR="001752B0" w:rsidP="001752B0" w:rsidRDefault="001752B0" w14:paraId="7FB76A6F" w14:textId="77777777">
            <w:r>
              <w:t xml:space="preserve">verzoekt de regering de autonomie van de wijkverpleging te vergroten door de wijkverpleegkundige een centrale rol bij de indicatiestelling voor de </w:t>
            </w:r>
            <w:proofErr w:type="spellStart"/>
            <w:r>
              <w:t>Wmo</w:t>
            </w:r>
            <w:proofErr w:type="spellEnd"/>
            <w:r>
              <w:t xml:space="preserve"> te geven voor mensen die uit verschillende domeinen zorg en ondersteuning nodig hebben,</w:t>
            </w:r>
          </w:p>
          <w:p w:rsidR="001752B0" w:rsidP="001752B0" w:rsidRDefault="001752B0" w14:paraId="212B682F" w14:textId="77777777"/>
          <w:p w:rsidR="001752B0" w:rsidP="001752B0" w:rsidRDefault="001752B0" w14:paraId="3A7B1039" w14:textId="77777777">
            <w:r>
              <w:t>en gaat over tot de orde van de dag.</w:t>
            </w:r>
          </w:p>
          <w:p w:rsidR="001752B0" w:rsidP="001752B0" w:rsidRDefault="001752B0" w14:paraId="1332A94A" w14:textId="77777777"/>
          <w:p w:rsidR="00997775" w:rsidP="001752B0" w:rsidRDefault="001752B0" w14:paraId="75AD8482" w14:textId="64EA734F">
            <w:proofErr w:type="spellStart"/>
            <w:r>
              <w:t>Thiadens</w:t>
            </w:r>
            <w:proofErr w:type="spellEnd"/>
          </w:p>
        </w:tc>
      </w:tr>
    </w:tbl>
    <w:p w:rsidR="00997775" w:rsidRDefault="00997775" w14:paraId="429AAF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E826" w14:textId="77777777" w:rsidR="000D0DCA" w:rsidRDefault="000D0DCA">
      <w:pPr>
        <w:spacing w:line="20" w:lineRule="exact"/>
      </w:pPr>
    </w:p>
  </w:endnote>
  <w:endnote w:type="continuationSeparator" w:id="0">
    <w:p w14:paraId="545D0D5E" w14:textId="77777777" w:rsidR="000D0DCA" w:rsidRDefault="000D0D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688039" w14:textId="77777777" w:rsidR="000D0DCA" w:rsidRDefault="000D0D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ABEF" w14:textId="77777777" w:rsidR="000D0DCA" w:rsidRDefault="000D0D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EC77B1" w14:textId="77777777" w:rsidR="000D0DCA" w:rsidRDefault="000D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CA"/>
    <w:rsid w:val="000D0DCA"/>
    <w:rsid w:val="00133FCE"/>
    <w:rsid w:val="001752B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FECC"/>
  <w15:docId w15:val="{57E120F2-98DC-468D-AA65-6BACDC67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