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1C84" w14:paraId="3A105AC6" w14:textId="77777777">
        <w:tc>
          <w:tcPr>
            <w:tcW w:w="6733" w:type="dxa"/>
            <w:gridSpan w:val="2"/>
            <w:tcBorders>
              <w:top w:val="nil"/>
              <w:left w:val="nil"/>
              <w:bottom w:val="nil"/>
              <w:right w:val="nil"/>
            </w:tcBorders>
            <w:vAlign w:val="center"/>
          </w:tcPr>
          <w:p w:rsidR="00997775" w:rsidP="00710A7A" w:rsidRDefault="00997775" w14:paraId="7AE13B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A8A6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1C84" w14:paraId="1A49DF3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7742C9" w14:textId="77777777">
            <w:r w:rsidRPr="008B0CC5">
              <w:t xml:space="preserve">Vergaderjaar </w:t>
            </w:r>
            <w:r w:rsidR="00AC6B87">
              <w:t>202</w:t>
            </w:r>
            <w:r w:rsidR="00684DFF">
              <w:t>5</w:t>
            </w:r>
            <w:r w:rsidR="00AC6B87">
              <w:t>-202</w:t>
            </w:r>
            <w:r w:rsidR="00684DFF">
              <w:t>6</w:t>
            </w:r>
          </w:p>
        </w:tc>
      </w:tr>
      <w:tr w:rsidR="00997775" w:rsidTr="00041C84" w14:paraId="34444841" w14:textId="77777777">
        <w:trPr>
          <w:cantSplit/>
        </w:trPr>
        <w:tc>
          <w:tcPr>
            <w:tcW w:w="10985" w:type="dxa"/>
            <w:gridSpan w:val="3"/>
            <w:tcBorders>
              <w:top w:val="nil"/>
              <w:left w:val="nil"/>
              <w:bottom w:val="nil"/>
              <w:right w:val="nil"/>
            </w:tcBorders>
          </w:tcPr>
          <w:p w:rsidR="00997775" w:rsidRDefault="00997775" w14:paraId="1F05957B" w14:textId="77777777"/>
        </w:tc>
      </w:tr>
      <w:tr w:rsidR="00997775" w:rsidTr="00041C84" w14:paraId="784DADA1" w14:textId="77777777">
        <w:trPr>
          <w:cantSplit/>
        </w:trPr>
        <w:tc>
          <w:tcPr>
            <w:tcW w:w="10985" w:type="dxa"/>
            <w:gridSpan w:val="3"/>
            <w:tcBorders>
              <w:top w:val="nil"/>
              <w:left w:val="nil"/>
              <w:bottom w:val="single" w:color="auto" w:sz="4" w:space="0"/>
              <w:right w:val="nil"/>
            </w:tcBorders>
          </w:tcPr>
          <w:p w:rsidR="00997775" w:rsidRDefault="00997775" w14:paraId="3A94C4C6" w14:textId="77777777"/>
        </w:tc>
      </w:tr>
      <w:tr w:rsidR="00997775" w:rsidTr="00041C84" w14:paraId="2BE80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0AE130" w14:textId="77777777"/>
        </w:tc>
        <w:tc>
          <w:tcPr>
            <w:tcW w:w="7654" w:type="dxa"/>
            <w:gridSpan w:val="2"/>
          </w:tcPr>
          <w:p w:rsidR="00997775" w:rsidRDefault="00997775" w14:paraId="576DD743" w14:textId="77777777"/>
        </w:tc>
      </w:tr>
      <w:tr w:rsidR="00041C84" w:rsidTr="00041C84" w14:paraId="2E91A3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7EDEF1C0" w14:textId="79269E62">
            <w:pPr>
              <w:rPr>
                <w:b/>
              </w:rPr>
            </w:pPr>
            <w:r>
              <w:rPr>
                <w:b/>
              </w:rPr>
              <w:t>23 235</w:t>
            </w:r>
          </w:p>
        </w:tc>
        <w:tc>
          <w:tcPr>
            <w:tcW w:w="7654" w:type="dxa"/>
            <w:gridSpan w:val="2"/>
          </w:tcPr>
          <w:p w:rsidR="00041C84" w:rsidP="00041C84" w:rsidRDefault="00041C84" w14:paraId="49ED458A" w14:textId="14D02A24">
            <w:pPr>
              <w:rPr>
                <w:b/>
              </w:rPr>
            </w:pPr>
            <w:r w:rsidRPr="00500A2D">
              <w:rPr>
                <w:b/>
                <w:bCs/>
                <w:szCs w:val="24"/>
              </w:rPr>
              <w:t>Thuiszorg en wijkverpleging</w:t>
            </w:r>
          </w:p>
        </w:tc>
      </w:tr>
      <w:tr w:rsidR="00041C84" w:rsidTr="00041C84" w14:paraId="0D7E9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2438C806" w14:textId="77777777"/>
        </w:tc>
        <w:tc>
          <w:tcPr>
            <w:tcW w:w="7654" w:type="dxa"/>
            <w:gridSpan w:val="2"/>
          </w:tcPr>
          <w:p w:rsidR="00041C84" w:rsidP="00041C84" w:rsidRDefault="00041C84" w14:paraId="315E6612" w14:textId="77777777"/>
        </w:tc>
      </w:tr>
      <w:tr w:rsidR="00041C84" w:rsidTr="00041C84" w14:paraId="390B5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4D5428A4" w14:textId="77777777"/>
        </w:tc>
        <w:tc>
          <w:tcPr>
            <w:tcW w:w="7654" w:type="dxa"/>
            <w:gridSpan w:val="2"/>
          </w:tcPr>
          <w:p w:rsidR="00041C84" w:rsidP="00041C84" w:rsidRDefault="00041C84" w14:paraId="30A8066D" w14:textId="77777777"/>
        </w:tc>
      </w:tr>
      <w:tr w:rsidR="00041C84" w:rsidTr="00041C84" w14:paraId="38B0B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04292212" w14:textId="51BCC0AA">
            <w:pPr>
              <w:rPr>
                <w:b/>
              </w:rPr>
            </w:pPr>
            <w:r>
              <w:rPr>
                <w:b/>
              </w:rPr>
              <w:t xml:space="preserve">Nr. </w:t>
            </w:r>
            <w:r w:rsidR="000D3BDC">
              <w:rPr>
                <w:b/>
              </w:rPr>
              <w:t>253</w:t>
            </w:r>
          </w:p>
        </w:tc>
        <w:tc>
          <w:tcPr>
            <w:tcW w:w="7654" w:type="dxa"/>
            <w:gridSpan w:val="2"/>
          </w:tcPr>
          <w:p w:rsidR="00041C84" w:rsidP="00041C84" w:rsidRDefault="00041C84" w14:paraId="390CBCB8" w14:textId="64858F00">
            <w:pPr>
              <w:rPr>
                <w:b/>
              </w:rPr>
            </w:pPr>
            <w:r>
              <w:rPr>
                <w:b/>
              </w:rPr>
              <w:t xml:space="preserve">MOTIE VAN </w:t>
            </w:r>
            <w:r w:rsidR="000D3BDC">
              <w:rPr>
                <w:b/>
              </w:rPr>
              <w:t>HET LID JOSEPH</w:t>
            </w:r>
          </w:p>
        </w:tc>
      </w:tr>
      <w:tr w:rsidR="00041C84" w:rsidTr="00041C84" w14:paraId="13D9A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6D7C10D3" w14:textId="77777777"/>
        </w:tc>
        <w:tc>
          <w:tcPr>
            <w:tcW w:w="7654" w:type="dxa"/>
            <w:gridSpan w:val="2"/>
          </w:tcPr>
          <w:p w:rsidR="00041C84" w:rsidP="00041C84" w:rsidRDefault="00041C84" w14:paraId="4B9E52C2" w14:textId="6E8FE9CA">
            <w:r>
              <w:t>Voorgesteld 23 september 2025</w:t>
            </w:r>
          </w:p>
        </w:tc>
      </w:tr>
      <w:tr w:rsidR="00041C84" w:rsidTr="00041C84" w14:paraId="368B7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205128D4" w14:textId="77777777"/>
        </w:tc>
        <w:tc>
          <w:tcPr>
            <w:tcW w:w="7654" w:type="dxa"/>
            <w:gridSpan w:val="2"/>
          </w:tcPr>
          <w:p w:rsidR="00041C84" w:rsidP="00041C84" w:rsidRDefault="00041C84" w14:paraId="649801D7" w14:textId="77777777"/>
        </w:tc>
      </w:tr>
      <w:tr w:rsidR="00041C84" w:rsidTr="00041C84" w14:paraId="7EAE8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1E7F67D6" w14:textId="77777777"/>
        </w:tc>
        <w:tc>
          <w:tcPr>
            <w:tcW w:w="7654" w:type="dxa"/>
            <w:gridSpan w:val="2"/>
          </w:tcPr>
          <w:p w:rsidR="00041C84" w:rsidP="00041C84" w:rsidRDefault="00041C84" w14:paraId="18BF51B7" w14:textId="4B265DD3">
            <w:r>
              <w:t>De Kamer,</w:t>
            </w:r>
          </w:p>
        </w:tc>
      </w:tr>
      <w:tr w:rsidR="00041C84" w:rsidTr="00041C84" w14:paraId="36A94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0945A5F9" w14:textId="77777777"/>
        </w:tc>
        <w:tc>
          <w:tcPr>
            <w:tcW w:w="7654" w:type="dxa"/>
            <w:gridSpan w:val="2"/>
          </w:tcPr>
          <w:p w:rsidR="00041C84" w:rsidP="00041C84" w:rsidRDefault="00041C84" w14:paraId="4FFCF754" w14:textId="77777777"/>
        </w:tc>
      </w:tr>
      <w:tr w:rsidR="00041C84" w:rsidTr="00041C84" w14:paraId="05DF5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C84" w:rsidP="00041C84" w:rsidRDefault="00041C84" w14:paraId="16638C08" w14:textId="77777777"/>
        </w:tc>
        <w:tc>
          <w:tcPr>
            <w:tcW w:w="7654" w:type="dxa"/>
            <w:gridSpan w:val="2"/>
          </w:tcPr>
          <w:p w:rsidR="00041C84" w:rsidP="00041C84" w:rsidRDefault="00041C84" w14:paraId="03FFC2C3" w14:textId="4A35B813">
            <w:r>
              <w:t>gehoord de beraadslaging,</w:t>
            </w:r>
          </w:p>
        </w:tc>
      </w:tr>
      <w:tr w:rsidR="00997775" w:rsidTr="00041C84" w14:paraId="19BBA3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A49745" w14:textId="77777777"/>
        </w:tc>
        <w:tc>
          <w:tcPr>
            <w:tcW w:w="7654" w:type="dxa"/>
            <w:gridSpan w:val="2"/>
          </w:tcPr>
          <w:p w:rsidR="00997775" w:rsidRDefault="00997775" w14:paraId="194C2888" w14:textId="77777777"/>
        </w:tc>
      </w:tr>
      <w:tr w:rsidR="00997775" w:rsidTr="00041C84" w14:paraId="7535B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7E3043" w14:textId="77777777"/>
        </w:tc>
        <w:tc>
          <w:tcPr>
            <w:tcW w:w="7654" w:type="dxa"/>
            <w:gridSpan w:val="2"/>
          </w:tcPr>
          <w:p w:rsidR="000D3BDC" w:rsidP="000D3BDC" w:rsidRDefault="000D3BDC" w14:paraId="0513677A" w14:textId="77777777">
            <w:r>
              <w:t xml:space="preserve">constaterende dat het kabinet inzet op de herintroductie van moderne verzorgingshuizen; </w:t>
            </w:r>
          </w:p>
          <w:p w:rsidR="000D3BDC" w:rsidP="000D3BDC" w:rsidRDefault="000D3BDC" w14:paraId="10BD376D" w14:textId="77777777"/>
          <w:p w:rsidR="000D3BDC" w:rsidP="000D3BDC" w:rsidRDefault="000D3BDC" w14:paraId="54757781" w14:textId="77777777">
            <w:r>
              <w:t xml:space="preserve">constaterende dat deze woonvormen worden gerealiseerd met een vaste zorgaanbieder en zorg op afroep; </w:t>
            </w:r>
          </w:p>
          <w:p w:rsidR="000D3BDC" w:rsidP="000D3BDC" w:rsidRDefault="000D3BDC" w14:paraId="1940D1D7" w14:textId="77777777"/>
          <w:p w:rsidR="000D3BDC" w:rsidP="000D3BDC" w:rsidRDefault="000D3BDC" w14:paraId="397674F1" w14:textId="77777777">
            <w:r>
              <w:t xml:space="preserve">overwegende dat wijkverpleging een cruciale rol speelt in de dagelijkse zorg en ondersteuning van ouderen, en dat integratie van wijkverpleging binnen deze woonvormen leidt tot efficiëntere inzet van personeel, minder reistijd, betere continuïteit van zorg en versterking van de zorgzame gemeenschap; </w:t>
            </w:r>
          </w:p>
          <w:p w:rsidR="000D3BDC" w:rsidP="000D3BDC" w:rsidRDefault="000D3BDC" w14:paraId="46087573" w14:textId="77777777"/>
          <w:p w:rsidR="000D3BDC" w:rsidP="000D3BDC" w:rsidRDefault="000D3BDC" w14:paraId="10711CAB" w14:textId="77777777">
            <w:r>
              <w:t>verzoekt de regering om bij de verdere ontwikkeling en uitwerking van moderne verzorgingshuizen brancheorganisaties uit de wijkverpleging actief te betrekken bij het ontwerp, de organisatie en de financiering van deze woonvormen,</w:t>
            </w:r>
          </w:p>
          <w:p w:rsidR="000D3BDC" w:rsidP="000D3BDC" w:rsidRDefault="000D3BDC" w14:paraId="74EC9DC5" w14:textId="77777777"/>
          <w:p w:rsidR="000D3BDC" w:rsidP="000D3BDC" w:rsidRDefault="000D3BDC" w14:paraId="5E657ACD" w14:textId="77777777">
            <w:r>
              <w:t>en gaat over tot de orde van de dag.</w:t>
            </w:r>
          </w:p>
          <w:p w:rsidR="000D3BDC" w:rsidP="000D3BDC" w:rsidRDefault="000D3BDC" w14:paraId="69FF6DD4" w14:textId="77777777"/>
          <w:p w:rsidR="00997775" w:rsidP="000D3BDC" w:rsidRDefault="000D3BDC" w14:paraId="5A0E6496" w14:textId="4F8F9920">
            <w:r>
              <w:t>Joseph</w:t>
            </w:r>
          </w:p>
        </w:tc>
      </w:tr>
    </w:tbl>
    <w:p w:rsidR="00997775" w:rsidRDefault="00997775" w14:paraId="29C9310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D9360" w14:textId="77777777" w:rsidR="00041C84" w:rsidRDefault="00041C84">
      <w:pPr>
        <w:spacing w:line="20" w:lineRule="exact"/>
      </w:pPr>
    </w:p>
  </w:endnote>
  <w:endnote w:type="continuationSeparator" w:id="0">
    <w:p w14:paraId="412CCE4C" w14:textId="77777777" w:rsidR="00041C84" w:rsidRDefault="00041C84">
      <w:pPr>
        <w:pStyle w:val="Amendement"/>
      </w:pPr>
      <w:r>
        <w:rPr>
          <w:b w:val="0"/>
        </w:rPr>
        <w:t xml:space="preserve"> </w:t>
      </w:r>
    </w:p>
  </w:endnote>
  <w:endnote w:type="continuationNotice" w:id="1">
    <w:p w14:paraId="7FF000EB" w14:textId="77777777" w:rsidR="00041C84" w:rsidRDefault="00041C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C811" w14:textId="77777777" w:rsidR="00041C84" w:rsidRDefault="00041C84">
      <w:pPr>
        <w:pStyle w:val="Amendement"/>
      </w:pPr>
      <w:r>
        <w:rPr>
          <w:b w:val="0"/>
        </w:rPr>
        <w:separator/>
      </w:r>
    </w:p>
  </w:footnote>
  <w:footnote w:type="continuationSeparator" w:id="0">
    <w:p w14:paraId="4A450291" w14:textId="77777777" w:rsidR="00041C84" w:rsidRDefault="0004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84"/>
    <w:rsid w:val="00041C84"/>
    <w:rsid w:val="000D3BDC"/>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B9B70"/>
  <w15:docId w15:val="{DD4AD825-4A6B-4910-BF10-EAF47B0F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864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