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4C8D" w14:paraId="609C6E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D5D7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BECB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4C8D" w14:paraId="5BA823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3F839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54C8D" w14:paraId="2AC8A8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790BDB" w14:textId="77777777"/>
        </w:tc>
      </w:tr>
      <w:tr w:rsidR="00997775" w:rsidTr="00154C8D" w14:paraId="2782F5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017F71" w14:textId="77777777"/>
        </w:tc>
      </w:tr>
      <w:tr w:rsidR="00997775" w:rsidTr="00154C8D" w14:paraId="1D3520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7AB55" w14:textId="77777777"/>
        </w:tc>
        <w:tc>
          <w:tcPr>
            <w:tcW w:w="7654" w:type="dxa"/>
            <w:gridSpan w:val="2"/>
          </w:tcPr>
          <w:p w:rsidR="00997775" w:rsidRDefault="00997775" w14:paraId="4F44CB39" w14:textId="77777777"/>
        </w:tc>
      </w:tr>
      <w:tr w:rsidR="00154C8D" w:rsidTr="00154C8D" w14:paraId="3DDB2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1A28C8F7" w14:textId="5550487E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154C8D" w:rsidP="00154C8D" w:rsidRDefault="00154C8D" w14:paraId="29B27264" w14:textId="2589851B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154C8D" w:rsidTr="00154C8D" w14:paraId="0939B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1B205280" w14:textId="77777777"/>
        </w:tc>
        <w:tc>
          <w:tcPr>
            <w:tcW w:w="7654" w:type="dxa"/>
            <w:gridSpan w:val="2"/>
          </w:tcPr>
          <w:p w:rsidR="00154C8D" w:rsidP="00154C8D" w:rsidRDefault="00154C8D" w14:paraId="4209B38B" w14:textId="77777777"/>
        </w:tc>
      </w:tr>
      <w:tr w:rsidR="00154C8D" w:rsidTr="00154C8D" w14:paraId="78204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06B1ED20" w14:textId="77777777"/>
        </w:tc>
        <w:tc>
          <w:tcPr>
            <w:tcW w:w="7654" w:type="dxa"/>
            <w:gridSpan w:val="2"/>
          </w:tcPr>
          <w:p w:rsidR="00154C8D" w:rsidP="00154C8D" w:rsidRDefault="00154C8D" w14:paraId="72E28BF6" w14:textId="77777777"/>
        </w:tc>
      </w:tr>
      <w:tr w:rsidR="00154C8D" w:rsidTr="00154C8D" w14:paraId="64FF8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08E02901" w14:textId="4222FC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F28FE">
              <w:rPr>
                <w:b/>
              </w:rPr>
              <w:t>256</w:t>
            </w:r>
          </w:p>
        </w:tc>
        <w:tc>
          <w:tcPr>
            <w:tcW w:w="7654" w:type="dxa"/>
            <w:gridSpan w:val="2"/>
          </w:tcPr>
          <w:p w:rsidR="00154C8D" w:rsidP="00154C8D" w:rsidRDefault="00154C8D" w14:paraId="1A91C356" w14:textId="72A338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F28FE">
              <w:rPr>
                <w:b/>
              </w:rPr>
              <w:t>HET LID RICHARDSON</w:t>
            </w:r>
          </w:p>
        </w:tc>
      </w:tr>
      <w:tr w:rsidR="00154C8D" w:rsidTr="00154C8D" w14:paraId="712C1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3A11F01F" w14:textId="77777777"/>
        </w:tc>
        <w:tc>
          <w:tcPr>
            <w:tcW w:w="7654" w:type="dxa"/>
            <w:gridSpan w:val="2"/>
          </w:tcPr>
          <w:p w:rsidR="00154C8D" w:rsidP="00154C8D" w:rsidRDefault="00154C8D" w14:paraId="5D35B9F7" w14:textId="4932AFFB">
            <w:r>
              <w:t>Voorgesteld 23 september 2025</w:t>
            </w:r>
          </w:p>
        </w:tc>
      </w:tr>
      <w:tr w:rsidR="00154C8D" w:rsidTr="00154C8D" w14:paraId="73FB7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4389346F" w14:textId="77777777"/>
        </w:tc>
        <w:tc>
          <w:tcPr>
            <w:tcW w:w="7654" w:type="dxa"/>
            <w:gridSpan w:val="2"/>
          </w:tcPr>
          <w:p w:rsidR="00154C8D" w:rsidP="00154C8D" w:rsidRDefault="00154C8D" w14:paraId="01AD64AA" w14:textId="77777777"/>
        </w:tc>
      </w:tr>
      <w:tr w:rsidR="00154C8D" w:rsidTr="00154C8D" w14:paraId="5BF5A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10CAE14C" w14:textId="77777777"/>
        </w:tc>
        <w:tc>
          <w:tcPr>
            <w:tcW w:w="7654" w:type="dxa"/>
            <w:gridSpan w:val="2"/>
          </w:tcPr>
          <w:p w:rsidR="00154C8D" w:rsidP="00154C8D" w:rsidRDefault="00154C8D" w14:paraId="5231CF97" w14:textId="6D2E2F51">
            <w:r>
              <w:t>De Kamer,</w:t>
            </w:r>
          </w:p>
        </w:tc>
      </w:tr>
      <w:tr w:rsidR="00154C8D" w:rsidTr="00154C8D" w14:paraId="5764D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7A717EB4" w14:textId="77777777"/>
        </w:tc>
        <w:tc>
          <w:tcPr>
            <w:tcW w:w="7654" w:type="dxa"/>
            <w:gridSpan w:val="2"/>
          </w:tcPr>
          <w:p w:rsidR="00154C8D" w:rsidP="00154C8D" w:rsidRDefault="00154C8D" w14:paraId="6F16C3DC" w14:textId="77777777"/>
        </w:tc>
      </w:tr>
      <w:tr w:rsidR="00154C8D" w:rsidTr="00154C8D" w14:paraId="60133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C8D" w:rsidP="00154C8D" w:rsidRDefault="00154C8D" w14:paraId="5239C70F" w14:textId="77777777"/>
        </w:tc>
        <w:tc>
          <w:tcPr>
            <w:tcW w:w="7654" w:type="dxa"/>
            <w:gridSpan w:val="2"/>
          </w:tcPr>
          <w:p w:rsidR="00154C8D" w:rsidP="00154C8D" w:rsidRDefault="00154C8D" w14:paraId="0D967500" w14:textId="10661C23">
            <w:r>
              <w:t>gehoord de beraadslaging,</w:t>
            </w:r>
          </w:p>
        </w:tc>
      </w:tr>
      <w:tr w:rsidR="00997775" w:rsidTr="00154C8D" w14:paraId="1ED190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802A97" w14:textId="77777777"/>
        </w:tc>
        <w:tc>
          <w:tcPr>
            <w:tcW w:w="7654" w:type="dxa"/>
            <w:gridSpan w:val="2"/>
          </w:tcPr>
          <w:p w:rsidR="00997775" w:rsidRDefault="00997775" w14:paraId="18EEDE44" w14:textId="77777777"/>
        </w:tc>
      </w:tr>
      <w:tr w:rsidR="00997775" w:rsidTr="00154C8D" w14:paraId="41E0DF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D6DA6" w14:textId="77777777"/>
        </w:tc>
        <w:tc>
          <w:tcPr>
            <w:tcW w:w="7654" w:type="dxa"/>
            <w:gridSpan w:val="2"/>
          </w:tcPr>
          <w:p w:rsidR="00EF28FE" w:rsidP="00EF28FE" w:rsidRDefault="00EF28FE" w14:paraId="065B1491" w14:textId="77777777">
            <w:r>
              <w:t>constaterende dat integrale prestaties de regeldruk voor gecontracteerde zorgaanbieders omlaag brengen, maar dat deze tijdelijk zijn;</w:t>
            </w:r>
          </w:p>
          <w:p w:rsidR="00EF28FE" w:rsidP="00EF28FE" w:rsidRDefault="00EF28FE" w14:paraId="6209F993" w14:textId="77777777"/>
          <w:p w:rsidR="00EF28FE" w:rsidP="00EF28FE" w:rsidRDefault="00EF28FE" w14:paraId="6F30C03C" w14:textId="77777777">
            <w:r>
              <w:t>constaterende dat de Nederlandse Zorgautoriteit concludeert dat prestaties alleen verantwoord kunnen worden ingevoerd bij gecontracteerde zorgaanbieders, omdat zorgverzekeraars bij niet-gecontracteerde zorg niet voldoende toezicht kunnen houden op de geleverde zorg;</w:t>
            </w:r>
          </w:p>
          <w:p w:rsidR="00EF28FE" w:rsidP="00EF28FE" w:rsidRDefault="00EF28FE" w14:paraId="46382780" w14:textId="77777777"/>
          <w:p w:rsidR="00EF28FE" w:rsidP="00EF28FE" w:rsidRDefault="00EF28FE" w14:paraId="3C4BBB87" w14:textId="77777777">
            <w:r>
              <w:t>overwegende dat integrale prestaties daarom voor gecontracteerde zorgaanbieders in de wijkverpleging behouden moeten blijven;</w:t>
            </w:r>
          </w:p>
          <w:p w:rsidR="00EF28FE" w:rsidP="00EF28FE" w:rsidRDefault="00EF28FE" w14:paraId="661C2A4B" w14:textId="77777777"/>
          <w:p w:rsidR="00EF28FE" w:rsidP="00EF28FE" w:rsidRDefault="00EF28FE" w14:paraId="4065FC17" w14:textId="77777777">
            <w:r>
              <w:t>verzoekt de regering om gedifferentieerd reguleren voor gecontracteerde en niet-gecontracteerde zorg mogelijk te maken om de regeldruk zo laag mogelijk te houden,</w:t>
            </w:r>
          </w:p>
          <w:p w:rsidR="00EF28FE" w:rsidP="00EF28FE" w:rsidRDefault="00EF28FE" w14:paraId="5713C7BA" w14:textId="77777777"/>
          <w:p w:rsidR="00EF28FE" w:rsidP="00EF28FE" w:rsidRDefault="00EF28FE" w14:paraId="2384D43A" w14:textId="77777777">
            <w:r>
              <w:t>en gaat over tot de orde van de dag.</w:t>
            </w:r>
          </w:p>
          <w:p w:rsidR="00EF28FE" w:rsidP="00EF28FE" w:rsidRDefault="00EF28FE" w14:paraId="77AD2C58" w14:textId="77777777"/>
          <w:p w:rsidR="00997775" w:rsidP="00EF28FE" w:rsidRDefault="00EF28FE" w14:paraId="7A8455EA" w14:textId="6ECAF2B8">
            <w:proofErr w:type="spellStart"/>
            <w:r>
              <w:t>Richardson</w:t>
            </w:r>
            <w:proofErr w:type="spellEnd"/>
          </w:p>
        </w:tc>
      </w:tr>
    </w:tbl>
    <w:p w:rsidR="00997775" w:rsidRDefault="00997775" w14:paraId="6AE473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EC1D" w14:textId="77777777" w:rsidR="00154C8D" w:rsidRDefault="00154C8D">
      <w:pPr>
        <w:spacing w:line="20" w:lineRule="exact"/>
      </w:pPr>
    </w:p>
  </w:endnote>
  <w:endnote w:type="continuationSeparator" w:id="0">
    <w:p w14:paraId="45323FA5" w14:textId="77777777" w:rsidR="00154C8D" w:rsidRDefault="00154C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B6BE0D" w14:textId="77777777" w:rsidR="00154C8D" w:rsidRDefault="00154C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9D99" w14:textId="77777777" w:rsidR="00154C8D" w:rsidRDefault="00154C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B3A7BA" w14:textId="77777777" w:rsidR="00154C8D" w:rsidRDefault="0015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8D"/>
    <w:rsid w:val="00133FCE"/>
    <w:rsid w:val="00154C8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28FE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F4DC6"/>
  <w15:docId w15:val="{A6F8325F-941B-45D9-8141-A20C4FB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854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