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5935" w:rsidRDefault="000E5935" w14:paraId="79EAAA1E" w14:textId="77777777"/>
    <w:p w:rsidR="000E5935" w:rsidRDefault="005F6629" w14:paraId="3A8D2993" w14:textId="5471FEE8">
      <w:r>
        <w:t xml:space="preserve">Hierbij zend ik u de antwoorden op de Kamervragen </w:t>
      </w:r>
      <w:r w:rsidR="00FA05C8">
        <w:t xml:space="preserve">die uw Kamer mij op 15 september 2025 heeft toegestuurd, over de brief van 11 juli 2025 inzake de ‘Voortgang verbeteraanpak UWV (Kamerstuk 26 448, nr. 848). </w:t>
      </w:r>
    </w:p>
    <w:p w:rsidR="000E5935" w:rsidRDefault="000E5935" w14:paraId="5480BCCD" w14:textId="77777777">
      <w:pPr>
        <w:pStyle w:val="WitregelW1bodytekst"/>
      </w:pPr>
    </w:p>
    <w:p w:rsidR="000E5935" w:rsidRDefault="005F6629" w14:paraId="69D7DA7D" w14:textId="77777777">
      <w:r>
        <w:t xml:space="preserve">De Minister van Sociale Zaken </w:t>
      </w:r>
      <w:r>
        <w:br/>
        <w:t>en Werkgelegenheid,</w:t>
      </w:r>
    </w:p>
    <w:p w:rsidR="000E5935" w:rsidRDefault="000E5935" w14:paraId="18E5DB55" w14:textId="77777777"/>
    <w:p w:rsidR="000E5935" w:rsidRDefault="000E5935" w14:paraId="451C1143" w14:textId="77777777"/>
    <w:p w:rsidR="000E5935" w:rsidRDefault="000E5935" w14:paraId="60CF18D2" w14:textId="77777777"/>
    <w:p w:rsidR="000E5935" w:rsidRDefault="000E5935" w14:paraId="03F81632" w14:textId="77777777"/>
    <w:p w:rsidR="000E5935" w:rsidRDefault="000E5935" w14:paraId="5F7830D6" w14:textId="77777777"/>
    <w:p w:rsidR="000E5935" w:rsidRDefault="005F6629" w14:paraId="20F6762F" w14:textId="2240F86B">
      <w:r>
        <w:t>M</w:t>
      </w:r>
      <w:r w:rsidR="00FA05C8">
        <w:t>ariëlle</w:t>
      </w:r>
      <w:r>
        <w:t xml:space="preserve"> Paul</w:t>
      </w:r>
    </w:p>
    <w:sectPr w:rsidR="000E5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C1B9" w14:textId="77777777" w:rsidR="0033484A" w:rsidRDefault="0033484A">
      <w:pPr>
        <w:spacing w:line="240" w:lineRule="auto"/>
      </w:pPr>
      <w:r>
        <w:separator/>
      </w:r>
    </w:p>
  </w:endnote>
  <w:endnote w:type="continuationSeparator" w:id="0">
    <w:p w14:paraId="0F437526" w14:textId="77777777" w:rsidR="0033484A" w:rsidRDefault="00334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E88E" w14:textId="77777777" w:rsidR="0096284D" w:rsidRDefault="009628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4727" w14:textId="77777777" w:rsidR="0096284D" w:rsidRDefault="009628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5CED" w14:textId="77777777" w:rsidR="0096284D" w:rsidRDefault="009628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C1C4" w14:textId="77777777" w:rsidR="0033484A" w:rsidRDefault="0033484A">
      <w:pPr>
        <w:spacing w:line="240" w:lineRule="auto"/>
      </w:pPr>
      <w:r>
        <w:separator/>
      </w:r>
    </w:p>
  </w:footnote>
  <w:footnote w:type="continuationSeparator" w:id="0">
    <w:p w14:paraId="3E8948C1" w14:textId="77777777" w:rsidR="0033484A" w:rsidRDefault="00334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FB63" w14:textId="77777777" w:rsidR="0096284D" w:rsidRDefault="009628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B0406" w14:textId="77777777" w:rsidR="000E5935" w:rsidRDefault="005F6629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8080741" wp14:editId="670B3C7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0D3301" w14:textId="77777777" w:rsidR="000E5935" w:rsidRDefault="005F6629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166A9C56" w14:textId="77777777" w:rsidR="000E5935" w:rsidRDefault="000E5935">
                          <w:pPr>
                            <w:pStyle w:val="WitregelW2"/>
                          </w:pPr>
                        </w:p>
                        <w:p w14:paraId="12FC432C" w14:textId="77777777" w:rsidR="000E5935" w:rsidRDefault="005F662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B806A8B" w14:textId="41D89D10" w:rsidR="00263731" w:rsidRDefault="0082769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D53500">
                            <w:fldChar w:fldCharType="separate"/>
                          </w:r>
                          <w:r w:rsidR="0096284D">
                            <w:t>23 september 2025</w:t>
                          </w:r>
                          <w:r>
                            <w:fldChar w:fldCharType="end"/>
                          </w:r>
                        </w:p>
                        <w:p w14:paraId="701542AF" w14:textId="77777777" w:rsidR="000E5935" w:rsidRDefault="000E5935">
                          <w:pPr>
                            <w:pStyle w:val="WitregelW1"/>
                          </w:pPr>
                        </w:p>
                        <w:p w14:paraId="7AAC2A7B" w14:textId="77777777" w:rsidR="000E5935" w:rsidRDefault="005F662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8844F5A" w14:textId="762B3325" w:rsidR="00263731" w:rsidRDefault="0082769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96284D">
                            <w:t>2025-0000218371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080741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50D3301" w14:textId="77777777" w:rsidR="000E5935" w:rsidRDefault="005F6629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166A9C56" w14:textId="77777777" w:rsidR="000E5935" w:rsidRDefault="000E5935">
                    <w:pPr>
                      <w:pStyle w:val="WitregelW2"/>
                    </w:pPr>
                  </w:p>
                  <w:p w14:paraId="12FC432C" w14:textId="77777777" w:rsidR="000E5935" w:rsidRDefault="005F662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B806A8B" w14:textId="41D89D10" w:rsidR="00263731" w:rsidRDefault="0082769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D53500">
                      <w:fldChar w:fldCharType="separate"/>
                    </w:r>
                    <w:r w:rsidR="0096284D">
                      <w:t>23 september 2025</w:t>
                    </w:r>
                    <w:r>
                      <w:fldChar w:fldCharType="end"/>
                    </w:r>
                  </w:p>
                  <w:p w14:paraId="701542AF" w14:textId="77777777" w:rsidR="000E5935" w:rsidRDefault="000E5935">
                    <w:pPr>
                      <w:pStyle w:val="WitregelW1"/>
                    </w:pPr>
                  </w:p>
                  <w:p w14:paraId="7AAC2A7B" w14:textId="77777777" w:rsidR="000E5935" w:rsidRDefault="005F662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8844F5A" w14:textId="762B3325" w:rsidR="00263731" w:rsidRDefault="0082769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96284D">
                      <w:t>2025-0000218371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51B0116" wp14:editId="680585C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11139" w14:textId="77777777" w:rsidR="00263731" w:rsidRDefault="0082769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1B0116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AD11139" w14:textId="77777777" w:rsidR="00263731" w:rsidRDefault="0082769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5431" w14:textId="77777777" w:rsidR="000E5935" w:rsidRDefault="005F662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6E91202" wp14:editId="2664A8D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74C769" w14:textId="77777777" w:rsidR="000E5935" w:rsidRDefault="005F662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E9120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574C769" w14:textId="77777777" w:rsidR="000E5935" w:rsidRDefault="005F662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AE69AA" wp14:editId="0418A0F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B44C9D" w14:textId="77777777" w:rsidR="000E5935" w:rsidRPr="00FA05C8" w:rsidRDefault="005F66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A05C8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0EC01F8" w14:textId="1BE6A646" w:rsidR="000E5935" w:rsidRPr="00FA05C8" w:rsidRDefault="005F66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A05C8">
                            <w:rPr>
                              <w:lang w:val="de-DE"/>
                            </w:rPr>
                            <w:t xml:space="preserve">2509 </w:t>
                          </w:r>
                          <w:r w:rsidR="006D6200" w:rsidRPr="00FA05C8">
                            <w:rPr>
                              <w:lang w:val="de-DE"/>
                            </w:rPr>
                            <w:t>LV Den</w:t>
                          </w:r>
                          <w:r w:rsidRPr="00FA05C8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59146640" w14:textId="77777777" w:rsidR="000E5935" w:rsidRPr="00FA05C8" w:rsidRDefault="005F662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A05C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EA3994F" w14:textId="77777777" w:rsidR="000E5935" w:rsidRPr="00FA05C8" w:rsidRDefault="000E593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53D79C3" w14:textId="77777777" w:rsidR="000E5935" w:rsidRDefault="005F662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F30FAB4" w14:textId="6B44139E" w:rsidR="00263731" w:rsidRDefault="0082769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96284D">
                            <w:t>2025-0000218371</w:t>
                          </w:r>
                          <w:r>
                            <w:fldChar w:fldCharType="end"/>
                          </w:r>
                        </w:p>
                        <w:p w14:paraId="60F35604" w14:textId="77777777" w:rsidR="000E5935" w:rsidRDefault="000E5935">
                          <w:pPr>
                            <w:pStyle w:val="WitregelW1"/>
                          </w:pPr>
                        </w:p>
                        <w:p w14:paraId="550E92A5" w14:textId="0D79CDE8" w:rsidR="00263731" w:rsidRPr="00D53500" w:rsidRDefault="00827697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D53500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53500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D53500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6284D">
                            <w:rPr>
                              <w:b/>
                              <w:bCs/>
                            </w:rPr>
                            <w:t>Bijlage</w:t>
                          </w:r>
                          <w:r w:rsidRPr="00D53500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2B1CBA2E" w14:textId="7C7A23B8" w:rsidR="00263731" w:rsidRPr="00D53500" w:rsidRDefault="00827697">
                          <w:pPr>
                            <w:pStyle w:val="Referentiegegevens"/>
                          </w:pPr>
                          <w:r w:rsidRPr="00D53500">
                            <w:fldChar w:fldCharType="begin"/>
                          </w:r>
                          <w:r w:rsidRPr="00D53500">
                            <w:instrText xml:space="preserve"> DOCPROPERTY  "iBijlagen"  \* MERGEFORMAT </w:instrText>
                          </w:r>
                          <w:r w:rsidRPr="00D53500">
                            <w:fldChar w:fldCharType="separate"/>
                          </w:r>
                          <w:r w:rsidR="0096284D">
                            <w:t>1</w:t>
                          </w:r>
                          <w:r w:rsidRPr="00D5350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AE69AA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5B44C9D" w14:textId="77777777" w:rsidR="000E5935" w:rsidRPr="00FA05C8" w:rsidRDefault="005F6629">
                    <w:pPr>
                      <w:pStyle w:val="Afzendgegevens"/>
                      <w:rPr>
                        <w:lang w:val="de-DE"/>
                      </w:rPr>
                    </w:pPr>
                    <w:r w:rsidRPr="00FA05C8">
                      <w:rPr>
                        <w:lang w:val="de-DE"/>
                      </w:rPr>
                      <w:t>Postbus 90801</w:t>
                    </w:r>
                  </w:p>
                  <w:p w14:paraId="60EC01F8" w14:textId="1BE6A646" w:rsidR="000E5935" w:rsidRPr="00FA05C8" w:rsidRDefault="005F6629">
                    <w:pPr>
                      <w:pStyle w:val="Afzendgegevens"/>
                      <w:rPr>
                        <w:lang w:val="de-DE"/>
                      </w:rPr>
                    </w:pPr>
                    <w:r w:rsidRPr="00FA05C8">
                      <w:rPr>
                        <w:lang w:val="de-DE"/>
                      </w:rPr>
                      <w:t xml:space="preserve">2509 </w:t>
                    </w:r>
                    <w:r w:rsidR="006D6200" w:rsidRPr="00FA05C8">
                      <w:rPr>
                        <w:lang w:val="de-DE"/>
                      </w:rPr>
                      <w:t>LV Den</w:t>
                    </w:r>
                    <w:r w:rsidRPr="00FA05C8">
                      <w:rPr>
                        <w:lang w:val="de-DE"/>
                      </w:rPr>
                      <w:t xml:space="preserve"> Haag</w:t>
                    </w:r>
                  </w:p>
                  <w:p w14:paraId="59146640" w14:textId="77777777" w:rsidR="000E5935" w:rsidRPr="00FA05C8" w:rsidRDefault="005F6629">
                    <w:pPr>
                      <w:pStyle w:val="Afzendgegevens"/>
                      <w:rPr>
                        <w:lang w:val="de-DE"/>
                      </w:rPr>
                    </w:pPr>
                    <w:r w:rsidRPr="00FA05C8">
                      <w:rPr>
                        <w:lang w:val="de-DE"/>
                      </w:rPr>
                      <w:t>T   070 333 44 44</w:t>
                    </w:r>
                  </w:p>
                  <w:p w14:paraId="7EA3994F" w14:textId="77777777" w:rsidR="000E5935" w:rsidRPr="00FA05C8" w:rsidRDefault="000E593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53D79C3" w14:textId="77777777" w:rsidR="000E5935" w:rsidRDefault="005F662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F30FAB4" w14:textId="6B44139E" w:rsidR="00263731" w:rsidRDefault="0082769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96284D">
                      <w:t>2025-0000218371</w:t>
                    </w:r>
                    <w:r>
                      <w:fldChar w:fldCharType="end"/>
                    </w:r>
                  </w:p>
                  <w:p w14:paraId="60F35604" w14:textId="77777777" w:rsidR="000E5935" w:rsidRDefault="000E5935">
                    <w:pPr>
                      <w:pStyle w:val="WitregelW1"/>
                    </w:pPr>
                  </w:p>
                  <w:p w14:paraId="550E92A5" w14:textId="0D79CDE8" w:rsidR="00263731" w:rsidRPr="00D53500" w:rsidRDefault="00827697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D53500">
                      <w:rPr>
                        <w:b/>
                        <w:bCs/>
                      </w:rPr>
                      <w:fldChar w:fldCharType="begin"/>
                    </w:r>
                    <w:r w:rsidRPr="00D53500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D53500">
                      <w:rPr>
                        <w:b/>
                        <w:bCs/>
                      </w:rPr>
                      <w:fldChar w:fldCharType="separate"/>
                    </w:r>
                    <w:r w:rsidR="0096284D">
                      <w:rPr>
                        <w:b/>
                        <w:bCs/>
                      </w:rPr>
                      <w:t>Bijlage</w:t>
                    </w:r>
                    <w:r w:rsidRPr="00D53500">
                      <w:rPr>
                        <w:b/>
                        <w:bCs/>
                      </w:rPr>
                      <w:fldChar w:fldCharType="end"/>
                    </w:r>
                  </w:p>
                  <w:p w14:paraId="2B1CBA2E" w14:textId="7C7A23B8" w:rsidR="00263731" w:rsidRPr="00D53500" w:rsidRDefault="00827697">
                    <w:pPr>
                      <w:pStyle w:val="Referentiegegevens"/>
                    </w:pPr>
                    <w:r w:rsidRPr="00D53500">
                      <w:fldChar w:fldCharType="begin"/>
                    </w:r>
                    <w:r w:rsidRPr="00D53500">
                      <w:instrText xml:space="preserve"> DOCPROPERTY  "iBijlagen"  \* MERGEFORMAT </w:instrText>
                    </w:r>
                    <w:r w:rsidRPr="00D53500">
                      <w:fldChar w:fldCharType="separate"/>
                    </w:r>
                    <w:r w:rsidR="0096284D">
                      <w:t>1</w:t>
                    </w:r>
                    <w:r w:rsidRPr="00D5350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FE4B1B3" wp14:editId="4381E4D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E4DF45" w14:textId="77777777" w:rsidR="000E5935" w:rsidRDefault="005F662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E4B1B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FE4DF45" w14:textId="77777777" w:rsidR="000E5935" w:rsidRDefault="005F662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33CFA9" wp14:editId="03B266E8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40411" w14:textId="77777777" w:rsidR="000E5935" w:rsidRDefault="005F6629">
                          <w:r>
                            <w:t>De voorzitter van de Tweede Kamer der Staten-Generaal</w:t>
                          </w:r>
                        </w:p>
                        <w:p w14:paraId="18CCD61F" w14:textId="77777777" w:rsidR="000E5935" w:rsidRDefault="005F6629">
                          <w:r>
                            <w:t>Prinses Irenestraat 6</w:t>
                          </w:r>
                        </w:p>
                        <w:p w14:paraId="053F23DB" w14:textId="77777777" w:rsidR="000E5935" w:rsidRDefault="005F6629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33CFA9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57740411" w14:textId="77777777" w:rsidR="000E5935" w:rsidRDefault="005F6629">
                    <w:r>
                      <w:t>De voorzitter van de Tweede Kamer der Staten-Generaal</w:t>
                    </w:r>
                  </w:p>
                  <w:p w14:paraId="18CCD61F" w14:textId="77777777" w:rsidR="000E5935" w:rsidRDefault="005F6629">
                    <w:r>
                      <w:t>Prinses Irenestraat 6</w:t>
                    </w:r>
                  </w:p>
                  <w:p w14:paraId="053F23DB" w14:textId="77777777" w:rsidR="000E5935" w:rsidRDefault="005F6629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E2283F5" wp14:editId="3D2D384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E5935" w14:paraId="410F239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24C5323" w14:textId="77777777" w:rsidR="000E5935" w:rsidRDefault="000E5935"/>
                            </w:tc>
                            <w:tc>
                              <w:tcPr>
                                <w:tcW w:w="5244" w:type="dxa"/>
                              </w:tcPr>
                              <w:p w14:paraId="151E28C7" w14:textId="77777777" w:rsidR="000E5935" w:rsidRDefault="000E5935"/>
                            </w:tc>
                          </w:tr>
                          <w:tr w:rsidR="000E5935" w14:paraId="3358937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CD48A9A" w14:textId="77777777" w:rsidR="000E5935" w:rsidRDefault="005F662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42EEFAA" w14:textId="05574925" w:rsidR="00263731" w:rsidRDefault="00827697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D53500">
                                  <w:fldChar w:fldCharType="separate"/>
                                </w:r>
                                <w:r w:rsidR="0096284D">
                                  <w:t>23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E5935" w14:paraId="4F24199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81D9FE8" w14:textId="77777777" w:rsidR="000E5935" w:rsidRDefault="005F662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38C79A9" w14:textId="44114717" w:rsidR="000E5935" w:rsidRDefault="00C042B1">
                                <w:r>
                                  <w:t>Beantwoording Kamervragen over de brief ‘Voortgang verbeteraanpak UWV’ (26488-848)</w:t>
                                </w:r>
                              </w:p>
                            </w:tc>
                          </w:tr>
                          <w:tr w:rsidR="000E5935" w14:paraId="28CCBF7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6F79858" w14:textId="77777777" w:rsidR="000E5935" w:rsidRDefault="000E5935"/>
                            </w:tc>
                            <w:tc>
                              <w:tcPr>
                                <w:tcW w:w="5244" w:type="dxa"/>
                              </w:tcPr>
                              <w:p w14:paraId="539C288E" w14:textId="77777777" w:rsidR="000E5935" w:rsidRDefault="000E5935"/>
                            </w:tc>
                          </w:tr>
                        </w:tbl>
                        <w:p w14:paraId="51D9A63F" w14:textId="77777777" w:rsidR="00EF3CFD" w:rsidRDefault="00EF3C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2283F5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E5935" w14:paraId="410F239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24C5323" w14:textId="77777777" w:rsidR="000E5935" w:rsidRDefault="000E5935"/>
                      </w:tc>
                      <w:tc>
                        <w:tcPr>
                          <w:tcW w:w="5244" w:type="dxa"/>
                        </w:tcPr>
                        <w:p w14:paraId="151E28C7" w14:textId="77777777" w:rsidR="000E5935" w:rsidRDefault="000E5935"/>
                      </w:tc>
                    </w:tr>
                    <w:tr w:rsidR="000E5935" w14:paraId="3358937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CD48A9A" w14:textId="77777777" w:rsidR="000E5935" w:rsidRDefault="005F662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42EEFAA" w14:textId="05574925" w:rsidR="00263731" w:rsidRDefault="00827697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D53500">
                            <w:fldChar w:fldCharType="separate"/>
                          </w:r>
                          <w:r w:rsidR="0096284D">
                            <w:t>23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E5935" w14:paraId="4F24199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81D9FE8" w14:textId="77777777" w:rsidR="000E5935" w:rsidRDefault="005F662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38C79A9" w14:textId="44114717" w:rsidR="000E5935" w:rsidRDefault="00C042B1">
                          <w:r>
                            <w:t>Beantwoording Kamervragen over de brief ‘Voortgang verbeteraanpak UWV’ (26488-848)</w:t>
                          </w:r>
                        </w:p>
                      </w:tc>
                    </w:tr>
                    <w:tr w:rsidR="000E5935" w14:paraId="28CCBF7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6F79858" w14:textId="77777777" w:rsidR="000E5935" w:rsidRDefault="000E5935"/>
                      </w:tc>
                      <w:tc>
                        <w:tcPr>
                          <w:tcW w:w="5244" w:type="dxa"/>
                        </w:tcPr>
                        <w:p w14:paraId="539C288E" w14:textId="77777777" w:rsidR="000E5935" w:rsidRDefault="000E5935"/>
                      </w:tc>
                    </w:tr>
                  </w:tbl>
                  <w:p w14:paraId="51D9A63F" w14:textId="77777777" w:rsidR="00EF3CFD" w:rsidRDefault="00EF3C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AD3DEF9" wp14:editId="7D1DA34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4EC520" w14:textId="77777777" w:rsidR="00263731" w:rsidRDefault="0082769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D3DEF9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B4EC520" w14:textId="77777777" w:rsidR="00263731" w:rsidRDefault="0082769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120F0"/>
    <w:multiLevelType w:val="multilevel"/>
    <w:tmpl w:val="AB115D02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0C8928"/>
    <w:multiLevelType w:val="multilevel"/>
    <w:tmpl w:val="E0755C0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0F26F21"/>
    <w:multiLevelType w:val="multilevel"/>
    <w:tmpl w:val="3701884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A2F502FD"/>
    <w:multiLevelType w:val="multilevel"/>
    <w:tmpl w:val="D84F891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CFBE0E60"/>
    <w:multiLevelType w:val="multilevel"/>
    <w:tmpl w:val="7309C08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1E2B073"/>
    <w:multiLevelType w:val="multilevel"/>
    <w:tmpl w:val="4310C2C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91FDA2"/>
    <w:multiLevelType w:val="multilevel"/>
    <w:tmpl w:val="3C00B24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B58A5A"/>
    <w:multiLevelType w:val="multilevel"/>
    <w:tmpl w:val="0177A55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6811687">
    <w:abstractNumId w:val="4"/>
  </w:num>
  <w:num w:numId="2" w16cid:durableId="84502960">
    <w:abstractNumId w:val="0"/>
  </w:num>
  <w:num w:numId="3" w16cid:durableId="817845968">
    <w:abstractNumId w:val="3"/>
  </w:num>
  <w:num w:numId="4" w16cid:durableId="1266183732">
    <w:abstractNumId w:val="2"/>
  </w:num>
  <w:num w:numId="5" w16cid:durableId="1944607433">
    <w:abstractNumId w:val="7"/>
  </w:num>
  <w:num w:numId="6" w16cid:durableId="374041002">
    <w:abstractNumId w:val="1"/>
  </w:num>
  <w:num w:numId="7" w16cid:durableId="1366366037">
    <w:abstractNumId w:val="6"/>
  </w:num>
  <w:num w:numId="8" w16cid:durableId="308443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C8"/>
    <w:rsid w:val="000E5935"/>
    <w:rsid w:val="001C79E1"/>
    <w:rsid w:val="00263731"/>
    <w:rsid w:val="002B57EF"/>
    <w:rsid w:val="002E2D7D"/>
    <w:rsid w:val="0033484A"/>
    <w:rsid w:val="005F6629"/>
    <w:rsid w:val="006D39A5"/>
    <w:rsid w:val="006D6200"/>
    <w:rsid w:val="006F1558"/>
    <w:rsid w:val="0096284D"/>
    <w:rsid w:val="00991A85"/>
    <w:rsid w:val="00AC2E8D"/>
    <w:rsid w:val="00BB1664"/>
    <w:rsid w:val="00C042B1"/>
    <w:rsid w:val="00C21F89"/>
    <w:rsid w:val="00CD123F"/>
    <w:rsid w:val="00D53500"/>
    <w:rsid w:val="00EF3CFD"/>
    <w:rsid w:val="00F302C2"/>
    <w:rsid w:val="00F84B06"/>
    <w:rsid w:val="00F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36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Beantwoording feitelijke vragen Voortgang verbeteraanpak UWV (26448-848)</vt:lpstr>
    </vt:vector>
  </ap:TitlesOfParts>
  <ap:LinksUpToDate>false</ap:LinksUpToDate>
  <ap:CharactersWithSpaces>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2025-09-23T14:07:00.0000000Z</dcterms:created>
  <dcterms:modified xsi:type="dcterms:W3CDTF">2025-09-23T14:07:00.0000000Z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feitelijke vragen Voortgang verbeteraanpak UWV (26448-848)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T.D. Bijvank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>Bijlage</vt:lpwstr>
  </property>
  <property fmtid="{D5CDD505-2E9C-101B-9397-08002B2CF9AE}" pid="32" name="iDatum">
    <vt:lpwstr>23 september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feitelijke vragen Voortgang verbeteraanpak UWV (26448-848)</vt:lpwstr>
  </property>
  <property fmtid="{D5CDD505-2E9C-101B-9397-08002B2CF9AE}" pid="36" name="iOnsKenmerk">
    <vt:lpwstr>2025-0000218371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