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52ECF" w14:paraId="3D2F7FEE" w14:textId="77777777">
        <w:tc>
          <w:tcPr>
            <w:tcW w:w="6733" w:type="dxa"/>
            <w:gridSpan w:val="2"/>
            <w:tcBorders>
              <w:top w:val="nil"/>
              <w:left w:val="nil"/>
              <w:bottom w:val="nil"/>
              <w:right w:val="nil"/>
            </w:tcBorders>
            <w:vAlign w:val="center"/>
          </w:tcPr>
          <w:p w:rsidR="00997775" w:rsidP="00710A7A" w:rsidRDefault="00997775" w14:paraId="4A5D0B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9AA16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52ECF" w14:paraId="0AC2CDA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4BA341" w14:textId="77777777">
            <w:r w:rsidRPr="008B0CC5">
              <w:t xml:space="preserve">Vergaderjaar </w:t>
            </w:r>
            <w:r w:rsidR="00AC6B87">
              <w:t>202</w:t>
            </w:r>
            <w:r w:rsidR="00684DFF">
              <w:t>5</w:t>
            </w:r>
            <w:r w:rsidR="00AC6B87">
              <w:t>-202</w:t>
            </w:r>
            <w:r w:rsidR="00684DFF">
              <w:t>6</w:t>
            </w:r>
          </w:p>
        </w:tc>
      </w:tr>
      <w:tr w:rsidR="00997775" w:rsidTr="00852ECF" w14:paraId="2AB9BD28" w14:textId="77777777">
        <w:trPr>
          <w:cantSplit/>
        </w:trPr>
        <w:tc>
          <w:tcPr>
            <w:tcW w:w="10985" w:type="dxa"/>
            <w:gridSpan w:val="3"/>
            <w:tcBorders>
              <w:top w:val="nil"/>
              <w:left w:val="nil"/>
              <w:bottom w:val="nil"/>
              <w:right w:val="nil"/>
            </w:tcBorders>
          </w:tcPr>
          <w:p w:rsidR="00997775" w:rsidRDefault="00997775" w14:paraId="6E576B3C" w14:textId="77777777"/>
        </w:tc>
      </w:tr>
      <w:tr w:rsidR="00997775" w:rsidTr="00852ECF" w14:paraId="6A0C0615" w14:textId="77777777">
        <w:trPr>
          <w:cantSplit/>
        </w:trPr>
        <w:tc>
          <w:tcPr>
            <w:tcW w:w="10985" w:type="dxa"/>
            <w:gridSpan w:val="3"/>
            <w:tcBorders>
              <w:top w:val="nil"/>
              <w:left w:val="nil"/>
              <w:bottom w:val="single" w:color="auto" w:sz="4" w:space="0"/>
              <w:right w:val="nil"/>
            </w:tcBorders>
          </w:tcPr>
          <w:p w:rsidR="00997775" w:rsidRDefault="00997775" w14:paraId="329A71C9" w14:textId="77777777"/>
        </w:tc>
      </w:tr>
      <w:tr w:rsidR="00997775" w:rsidTr="00852ECF" w14:paraId="7B362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523A34" w14:textId="77777777"/>
        </w:tc>
        <w:tc>
          <w:tcPr>
            <w:tcW w:w="7654" w:type="dxa"/>
            <w:gridSpan w:val="2"/>
          </w:tcPr>
          <w:p w:rsidR="00997775" w:rsidRDefault="00997775" w14:paraId="6F8FD047" w14:textId="77777777"/>
        </w:tc>
      </w:tr>
      <w:tr w:rsidR="00852ECF" w:rsidTr="00852ECF" w14:paraId="0695E4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67E3217D" w14:textId="18F076CD">
            <w:pPr>
              <w:rPr>
                <w:b/>
              </w:rPr>
            </w:pPr>
            <w:r>
              <w:rPr>
                <w:b/>
              </w:rPr>
              <w:t>23 235</w:t>
            </w:r>
          </w:p>
        </w:tc>
        <w:tc>
          <w:tcPr>
            <w:tcW w:w="7654" w:type="dxa"/>
            <w:gridSpan w:val="2"/>
          </w:tcPr>
          <w:p w:rsidR="00852ECF" w:rsidP="00852ECF" w:rsidRDefault="00852ECF" w14:paraId="0F889A58" w14:textId="129B5741">
            <w:pPr>
              <w:rPr>
                <w:b/>
              </w:rPr>
            </w:pPr>
            <w:r w:rsidRPr="00500A2D">
              <w:rPr>
                <w:b/>
                <w:bCs/>
                <w:szCs w:val="24"/>
              </w:rPr>
              <w:t>Thuiszorg en wijkverpleging</w:t>
            </w:r>
          </w:p>
        </w:tc>
      </w:tr>
      <w:tr w:rsidR="00852ECF" w:rsidTr="00852ECF" w14:paraId="75865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3F7D4D51" w14:textId="77777777"/>
        </w:tc>
        <w:tc>
          <w:tcPr>
            <w:tcW w:w="7654" w:type="dxa"/>
            <w:gridSpan w:val="2"/>
          </w:tcPr>
          <w:p w:rsidR="00852ECF" w:rsidP="00852ECF" w:rsidRDefault="00852ECF" w14:paraId="450BECC0" w14:textId="77777777"/>
        </w:tc>
      </w:tr>
      <w:tr w:rsidR="00852ECF" w:rsidTr="00852ECF" w14:paraId="4FE8A0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3CD69427" w14:textId="77777777"/>
        </w:tc>
        <w:tc>
          <w:tcPr>
            <w:tcW w:w="7654" w:type="dxa"/>
            <w:gridSpan w:val="2"/>
          </w:tcPr>
          <w:p w:rsidR="00852ECF" w:rsidP="00852ECF" w:rsidRDefault="00852ECF" w14:paraId="0EFE6155" w14:textId="77777777"/>
        </w:tc>
      </w:tr>
      <w:tr w:rsidR="00852ECF" w:rsidTr="00852ECF" w14:paraId="0B654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2A52849F" w14:textId="74BEC52A">
            <w:pPr>
              <w:rPr>
                <w:b/>
              </w:rPr>
            </w:pPr>
            <w:r>
              <w:rPr>
                <w:b/>
              </w:rPr>
              <w:t xml:space="preserve">Nr. </w:t>
            </w:r>
            <w:r w:rsidR="00A05647">
              <w:rPr>
                <w:b/>
              </w:rPr>
              <w:t>257</w:t>
            </w:r>
          </w:p>
        </w:tc>
        <w:tc>
          <w:tcPr>
            <w:tcW w:w="7654" w:type="dxa"/>
            <w:gridSpan w:val="2"/>
          </w:tcPr>
          <w:p w:rsidR="00852ECF" w:rsidP="00852ECF" w:rsidRDefault="00852ECF" w14:paraId="3AB6A1AD" w14:textId="60F2A862">
            <w:pPr>
              <w:rPr>
                <w:b/>
              </w:rPr>
            </w:pPr>
            <w:r>
              <w:rPr>
                <w:b/>
              </w:rPr>
              <w:t xml:space="preserve">MOTIE VAN </w:t>
            </w:r>
            <w:r w:rsidR="00A05647">
              <w:rPr>
                <w:b/>
              </w:rPr>
              <w:t>DE LEDEN DE KORTE EN SLAGT-TICHELMAN</w:t>
            </w:r>
          </w:p>
        </w:tc>
      </w:tr>
      <w:tr w:rsidR="00852ECF" w:rsidTr="00852ECF" w14:paraId="01540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46B48AAE" w14:textId="77777777"/>
        </w:tc>
        <w:tc>
          <w:tcPr>
            <w:tcW w:w="7654" w:type="dxa"/>
            <w:gridSpan w:val="2"/>
          </w:tcPr>
          <w:p w:rsidR="00852ECF" w:rsidP="00852ECF" w:rsidRDefault="00852ECF" w14:paraId="173903D0" w14:textId="67449EAA">
            <w:r>
              <w:t>Voorgesteld 23 september 2025</w:t>
            </w:r>
          </w:p>
        </w:tc>
      </w:tr>
      <w:tr w:rsidR="00852ECF" w:rsidTr="00852ECF" w14:paraId="48D9A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102EEB7C" w14:textId="77777777"/>
        </w:tc>
        <w:tc>
          <w:tcPr>
            <w:tcW w:w="7654" w:type="dxa"/>
            <w:gridSpan w:val="2"/>
          </w:tcPr>
          <w:p w:rsidR="00852ECF" w:rsidP="00852ECF" w:rsidRDefault="00852ECF" w14:paraId="730CB070" w14:textId="77777777"/>
        </w:tc>
      </w:tr>
      <w:tr w:rsidR="00852ECF" w:rsidTr="00852ECF" w14:paraId="5D3FC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61E07855" w14:textId="77777777"/>
        </w:tc>
        <w:tc>
          <w:tcPr>
            <w:tcW w:w="7654" w:type="dxa"/>
            <w:gridSpan w:val="2"/>
          </w:tcPr>
          <w:p w:rsidR="00852ECF" w:rsidP="00852ECF" w:rsidRDefault="00852ECF" w14:paraId="7B75475E" w14:textId="4A29BA42">
            <w:r>
              <w:t>De Kamer,</w:t>
            </w:r>
          </w:p>
        </w:tc>
      </w:tr>
      <w:tr w:rsidR="00852ECF" w:rsidTr="00852ECF" w14:paraId="76C6AD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741A2971" w14:textId="77777777"/>
        </w:tc>
        <w:tc>
          <w:tcPr>
            <w:tcW w:w="7654" w:type="dxa"/>
            <w:gridSpan w:val="2"/>
          </w:tcPr>
          <w:p w:rsidR="00852ECF" w:rsidP="00852ECF" w:rsidRDefault="00852ECF" w14:paraId="2AB4D7C7" w14:textId="77777777"/>
        </w:tc>
      </w:tr>
      <w:tr w:rsidR="00852ECF" w:rsidTr="00852ECF" w14:paraId="3E21A9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3EF56183" w14:textId="77777777"/>
        </w:tc>
        <w:tc>
          <w:tcPr>
            <w:tcW w:w="7654" w:type="dxa"/>
            <w:gridSpan w:val="2"/>
          </w:tcPr>
          <w:p w:rsidR="00852ECF" w:rsidP="00852ECF" w:rsidRDefault="00852ECF" w14:paraId="66AAB654" w14:textId="23D95C59">
            <w:r>
              <w:t>gehoord de beraadslaging,</w:t>
            </w:r>
          </w:p>
        </w:tc>
      </w:tr>
      <w:tr w:rsidR="00997775" w:rsidTr="00852ECF" w14:paraId="7D1194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66FC4E" w14:textId="77777777"/>
        </w:tc>
        <w:tc>
          <w:tcPr>
            <w:tcW w:w="7654" w:type="dxa"/>
            <w:gridSpan w:val="2"/>
          </w:tcPr>
          <w:p w:rsidR="00997775" w:rsidRDefault="00997775" w14:paraId="05EA0013" w14:textId="77777777"/>
        </w:tc>
      </w:tr>
      <w:tr w:rsidR="00997775" w:rsidTr="00852ECF" w14:paraId="142A1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6E2976" w14:textId="77777777"/>
        </w:tc>
        <w:tc>
          <w:tcPr>
            <w:tcW w:w="7654" w:type="dxa"/>
            <w:gridSpan w:val="2"/>
          </w:tcPr>
          <w:p w:rsidR="00A05647" w:rsidP="00A05647" w:rsidRDefault="00A05647" w14:paraId="5D8E6025" w14:textId="77777777">
            <w:r>
              <w:t>constaterende dat er wildgroei is in het aantal wijkzorgorganisaties;</w:t>
            </w:r>
          </w:p>
          <w:p w:rsidR="00A05647" w:rsidP="00A05647" w:rsidRDefault="00A05647" w14:paraId="3A0B65BA" w14:textId="77777777">
            <w:r>
              <w:t>overwegende dat dit grote aantal organisaties leidt tot versnippering, terwijl samenwerking cruciaal is;</w:t>
            </w:r>
          </w:p>
          <w:p w:rsidR="00A05647" w:rsidP="00A05647" w:rsidRDefault="00A05647" w14:paraId="29A5EF55" w14:textId="77777777"/>
          <w:p w:rsidR="00A05647" w:rsidP="00A05647" w:rsidRDefault="00A05647" w14:paraId="624A54D4" w14:textId="77777777">
            <w:r>
              <w:t>verzoekt de regering om zich actief in te zetten voor vermindering van de versnippering in de wijkzorg en om samenwerking tussen bestaande organisaties te bevorderen door het versterken van de organisatie van de wijkverpleging in wijk en regio en door te zorgen dat alle aanbieders een eerlijke bijdrage leveren aan de maatschappelijke opgave, en over de opzet hiervan binnen drie maanden verslag te doen,</w:t>
            </w:r>
          </w:p>
          <w:p w:rsidR="00A05647" w:rsidP="00A05647" w:rsidRDefault="00A05647" w14:paraId="43FAFA75" w14:textId="77777777"/>
          <w:p w:rsidR="00A05647" w:rsidP="00A05647" w:rsidRDefault="00A05647" w14:paraId="58A53510" w14:textId="77777777">
            <w:r>
              <w:t>en gaat over tot de orde van de dag.</w:t>
            </w:r>
          </w:p>
          <w:p w:rsidR="00A05647" w:rsidP="00A05647" w:rsidRDefault="00A05647" w14:paraId="28A901A2" w14:textId="77777777"/>
          <w:p w:rsidR="00A05647" w:rsidP="00A05647" w:rsidRDefault="00A05647" w14:paraId="37D3BA1F" w14:textId="77777777">
            <w:r>
              <w:t>De Korte</w:t>
            </w:r>
          </w:p>
          <w:p w:rsidR="00997775" w:rsidP="00A05647" w:rsidRDefault="00A05647" w14:paraId="6B3966CF" w14:textId="5097FB12">
            <w:proofErr w:type="spellStart"/>
            <w:r>
              <w:t>Slagt</w:t>
            </w:r>
            <w:proofErr w:type="spellEnd"/>
            <w:r>
              <w:t>-Tichelman</w:t>
            </w:r>
          </w:p>
        </w:tc>
      </w:tr>
    </w:tbl>
    <w:p w:rsidR="00997775" w:rsidRDefault="00997775" w14:paraId="2DA7433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662B" w14:textId="77777777" w:rsidR="00852ECF" w:rsidRDefault="00852ECF">
      <w:pPr>
        <w:spacing w:line="20" w:lineRule="exact"/>
      </w:pPr>
    </w:p>
  </w:endnote>
  <w:endnote w:type="continuationSeparator" w:id="0">
    <w:p w14:paraId="7B11E81A" w14:textId="77777777" w:rsidR="00852ECF" w:rsidRDefault="00852ECF">
      <w:pPr>
        <w:pStyle w:val="Amendement"/>
      </w:pPr>
      <w:r>
        <w:rPr>
          <w:b w:val="0"/>
        </w:rPr>
        <w:t xml:space="preserve"> </w:t>
      </w:r>
    </w:p>
  </w:endnote>
  <w:endnote w:type="continuationNotice" w:id="1">
    <w:p w14:paraId="638FABC5" w14:textId="77777777" w:rsidR="00852ECF" w:rsidRDefault="00852E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A204D" w14:textId="77777777" w:rsidR="00852ECF" w:rsidRDefault="00852ECF">
      <w:pPr>
        <w:pStyle w:val="Amendement"/>
      </w:pPr>
      <w:r>
        <w:rPr>
          <w:b w:val="0"/>
        </w:rPr>
        <w:separator/>
      </w:r>
    </w:p>
  </w:footnote>
  <w:footnote w:type="continuationSeparator" w:id="0">
    <w:p w14:paraId="5A676F73" w14:textId="77777777" w:rsidR="00852ECF" w:rsidRDefault="00852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CF"/>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52ECF"/>
    <w:rsid w:val="00862909"/>
    <w:rsid w:val="00872A23"/>
    <w:rsid w:val="008B0CC5"/>
    <w:rsid w:val="00930A04"/>
    <w:rsid w:val="009925E9"/>
    <w:rsid w:val="00997775"/>
    <w:rsid w:val="009E7F14"/>
    <w:rsid w:val="00A05647"/>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8D018"/>
  <w15:docId w15:val="{7AE8F7E8-F5AA-4B41-89F5-4784DCE8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766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2025-09-24T11:07:00.0000000Z</dcterms:created>
  <dcterms:modified xsi:type="dcterms:W3CDTF">2025-09-24T11:44:00.0000000Z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