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D4870" w14:paraId="221862C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BF579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90264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D4870" w14:paraId="1187F4E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91697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D4870" w14:paraId="20F2851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CA8F91" w14:textId="77777777"/>
        </w:tc>
      </w:tr>
      <w:tr w:rsidR="00997775" w:rsidTr="005D4870" w14:paraId="28FC2B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E9A8C4" w14:textId="77777777"/>
        </w:tc>
      </w:tr>
      <w:tr w:rsidR="00997775" w:rsidTr="005D4870" w14:paraId="0C57FD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0AFAB0" w14:textId="77777777"/>
        </w:tc>
        <w:tc>
          <w:tcPr>
            <w:tcW w:w="7654" w:type="dxa"/>
            <w:gridSpan w:val="2"/>
          </w:tcPr>
          <w:p w:rsidR="00997775" w:rsidRDefault="00997775" w14:paraId="594021A8" w14:textId="77777777"/>
        </w:tc>
      </w:tr>
      <w:tr w:rsidR="005D4870" w:rsidTr="005D4870" w14:paraId="597CF5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870" w:rsidP="005D4870" w:rsidRDefault="005D4870" w14:paraId="269C5F11" w14:textId="364FBB24">
            <w:pPr>
              <w:rPr>
                <w:b/>
              </w:rPr>
            </w:pPr>
            <w:r>
              <w:rPr>
                <w:b/>
              </w:rPr>
              <w:t>23 235</w:t>
            </w:r>
          </w:p>
        </w:tc>
        <w:tc>
          <w:tcPr>
            <w:tcW w:w="7654" w:type="dxa"/>
            <w:gridSpan w:val="2"/>
          </w:tcPr>
          <w:p w:rsidR="005D4870" w:rsidP="005D4870" w:rsidRDefault="005D4870" w14:paraId="57F7D396" w14:textId="2CC18124">
            <w:pPr>
              <w:rPr>
                <w:b/>
              </w:rPr>
            </w:pPr>
            <w:r w:rsidRPr="00500A2D">
              <w:rPr>
                <w:b/>
                <w:bCs/>
                <w:szCs w:val="24"/>
              </w:rPr>
              <w:t>Thuiszorg en wijkverpleging</w:t>
            </w:r>
          </w:p>
        </w:tc>
      </w:tr>
      <w:tr w:rsidR="005D4870" w:rsidTr="005D4870" w14:paraId="4B498B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870" w:rsidP="005D4870" w:rsidRDefault="005D4870" w14:paraId="29D42849" w14:textId="77777777"/>
        </w:tc>
        <w:tc>
          <w:tcPr>
            <w:tcW w:w="7654" w:type="dxa"/>
            <w:gridSpan w:val="2"/>
          </w:tcPr>
          <w:p w:rsidR="005D4870" w:rsidP="005D4870" w:rsidRDefault="005D4870" w14:paraId="4B1A4EB0" w14:textId="77777777"/>
        </w:tc>
      </w:tr>
      <w:tr w:rsidR="005D4870" w:rsidTr="005D4870" w14:paraId="5CAB56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870" w:rsidP="005D4870" w:rsidRDefault="005D4870" w14:paraId="5F76DE77" w14:textId="77777777"/>
        </w:tc>
        <w:tc>
          <w:tcPr>
            <w:tcW w:w="7654" w:type="dxa"/>
            <w:gridSpan w:val="2"/>
          </w:tcPr>
          <w:p w:rsidR="005D4870" w:rsidP="005D4870" w:rsidRDefault="005D4870" w14:paraId="6E415D75" w14:textId="77777777"/>
        </w:tc>
      </w:tr>
      <w:tr w:rsidR="005D4870" w:rsidTr="005D4870" w14:paraId="0B100D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870" w:rsidP="005D4870" w:rsidRDefault="005D4870" w14:paraId="342AF5E9" w14:textId="117D34B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14299">
              <w:rPr>
                <w:b/>
              </w:rPr>
              <w:t>258</w:t>
            </w:r>
          </w:p>
        </w:tc>
        <w:tc>
          <w:tcPr>
            <w:tcW w:w="7654" w:type="dxa"/>
            <w:gridSpan w:val="2"/>
          </w:tcPr>
          <w:p w:rsidR="005D4870" w:rsidP="005D4870" w:rsidRDefault="005D4870" w14:paraId="6F28CB66" w14:textId="266E886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14299">
              <w:rPr>
                <w:b/>
              </w:rPr>
              <w:t>HET LID DE KORTE</w:t>
            </w:r>
          </w:p>
        </w:tc>
      </w:tr>
      <w:tr w:rsidR="005D4870" w:rsidTr="005D4870" w14:paraId="4F7B4C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870" w:rsidP="005D4870" w:rsidRDefault="005D4870" w14:paraId="01E2D4AD" w14:textId="77777777"/>
        </w:tc>
        <w:tc>
          <w:tcPr>
            <w:tcW w:w="7654" w:type="dxa"/>
            <w:gridSpan w:val="2"/>
          </w:tcPr>
          <w:p w:rsidR="005D4870" w:rsidP="005D4870" w:rsidRDefault="005D4870" w14:paraId="760596E9" w14:textId="4AB43125">
            <w:r>
              <w:t>Voorgesteld 23 september 2025</w:t>
            </w:r>
          </w:p>
        </w:tc>
      </w:tr>
      <w:tr w:rsidR="005D4870" w:rsidTr="005D4870" w14:paraId="57E740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870" w:rsidP="005D4870" w:rsidRDefault="005D4870" w14:paraId="4844E59E" w14:textId="77777777"/>
        </w:tc>
        <w:tc>
          <w:tcPr>
            <w:tcW w:w="7654" w:type="dxa"/>
            <w:gridSpan w:val="2"/>
          </w:tcPr>
          <w:p w:rsidR="005D4870" w:rsidP="005D4870" w:rsidRDefault="005D4870" w14:paraId="1629AD3A" w14:textId="77777777"/>
        </w:tc>
      </w:tr>
      <w:tr w:rsidR="005D4870" w:rsidTr="005D4870" w14:paraId="11489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870" w:rsidP="005D4870" w:rsidRDefault="005D4870" w14:paraId="5DAF6FD7" w14:textId="77777777"/>
        </w:tc>
        <w:tc>
          <w:tcPr>
            <w:tcW w:w="7654" w:type="dxa"/>
            <w:gridSpan w:val="2"/>
          </w:tcPr>
          <w:p w:rsidR="005D4870" w:rsidP="005D4870" w:rsidRDefault="005D4870" w14:paraId="2E626EFC" w14:textId="6AF2DFBF">
            <w:r>
              <w:t>De Kamer,</w:t>
            </w:r>
          </w:p>
        </w:tc>
      </w:tr>
      <w:tr w:rsidR="005D4870" w:rsidTr="005D4870" w14:paraId="54B6D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870" w:rsidP="005D4870" w:rsidRDefault="005D4870" w14:paraId="2905E63B" w14:textId="77777777"/>
        </w:tc>
        <w:tc>
          <w:tcPr>
            <w:tcW w:w="7654" w:type="dxa"/>
            <w:gridSpan w:val="2"/>
          </w:tcPr>
          <w:p w:rsidR="005D4870" w:rsidP="005D4870" w:rsidRDefault="005D4870" w14:paraId="625E3F7F" w14:textId="77777777"/>
        </w:tc>
      </w:tr>
      <w:tr w:rsidR="005D4870" w:rsidTr="005D4870" w14:paraId="0A5DA6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870" w:rsidP="005D4870" w:rsidRDefault="005D4870" w14:paraId="04982683" w14:textId="77777777"/>
        </w:tc>
        <w:tc>
          <w:tcPr>
            <w:tcW w:w="7654" w:type="dxa"/>
            <w:gridSpan w:val="2"/>
          </w:tcPr>
          <w:p w:rsidR="005D4870" w:rsidP="005D4870" w:rsidRDefault="005D4870" w14:paraId="5C0A1893" w14:textId="4EDA107B">
            <w:r>
              <w:t>gehoord de beraadslaging,</w:t>
            </w:r>
          </w:p>
        </w:tc>
      </w:tr>
      <w:tr w:rsidR="00997775" w:rsidTr="005D4870" w14:paraId="3B60FE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DAB987" w14:textId="77777777"/>
        </w:tc>
        <w:tc>
          <w:tcPr>
            <w:tcW w:w="7654" w:type="dxa"/>
            <w:gridSpan w:val="2"/>
          </w:tcPr>
          <w:p w:rsidR="00997775" w:rsidRDefault="00997775" w14:paraId="730C568B" w14:textId="77777777"/>
        </w:tc>
      </w:tr>
      <w:tr w:rsidR="00997775" w:rsidTr="005D4870" w14:paraId="2ACB25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2050EB" w14:textId="77777777"/>
        </w:tc>
        <w:tc>
          <w:tcPr>
            <w:tcW w:w="7654" w:type="dxa"/>
            <w:gridSpan w:val="2"/>
          </w:tcPr>
          <w:p w:rsidR="00914299" w:rsidP="00914299" w:rsidRDefault="00914299" w14:paraId="19D1AE93" w14:textId="77777777">
            <w:r>
              <w:t>constaterende dat de staatssecretaris heeft aangegeven dat er structureel geld komt voor de eerstelijnszorg;</w:t>
            </w:r>
          </w:p>
          <w:p w:rsidR="00914299" w:rsidP="00914299" w:rsidRDefault="00914299" w14:paraId="33500AA7" w14:textId="77777777"/>
          <w:p w:rsidR="00914299" w:rsidP="00914299" w:rsidRDefault="00914299" w14:paraId="1C230363" w14:textId="77777777">
            <w:r>
              <w:t xml:space="preserve">overwegende dat van ziekenhuizen bekend is dat het overgrote deel van opleidingsgeld naar medisch specialisten gaat en veel minder geld naar verpleegkundigen; </w:t>
            </w:r>
          </w:p>
          <w:p w:rsidR="00914299" w:rsidP="00914299" w:rsidRDefault="00914299" w14:paraId="6BF28E34" w14:textId="77777777"/>
          <w:p w:rsidR="00914299" w:rsidP="00914299" w:rsidRDefault="00914299" w14:paraId="0645B978" w14:textId="77777777">
            <w:r>
              <w:t>verzoekt de regering om het structurele opleidingsgeld evenredig te verdelen tussen de verschillende beroepsgroepen in de eerste lijn, en over de opzet hiervan binnen drie maanden verslag te doen,</w:t>
            </w:r>
          </w:p>
          <w:p w:rsidR="00914299" w:rsidP="00914299" w:rsidRDefault="00914299" w14:paraId="4AF57ACC" w14:textId="77777777"/>
          <w:p w:rsidR="00914299" w:rsidP="00914299" w:rsidRDefault="00914299" w14:paraId="3BE8F587" w14:textId="77777777">
            <w:r>
              <w:t>en gaat over tot de orde van de dag.</w:t>
            </w:r>
          </w:p>
          <w:p w:rsidR="00914299" w:rsidP="00914299" w:rsidRDefault="00914299" w14:paraId="0A4B6690" w14:textId="77777777"/>
          <w:p w:rsidR="00997775" w:rsidP="00914299" w:rsidRDefault="00914299" w14:paraId="59CD0F27" w14:textId="16F7ADFC">
            <w:r>
              <w:t>De Korte</w:t>
            </w:r>
          </w:p>
        </w:tc>
      </w:tr>
    </w:tbl>
    <w:p w:rsidR="00997775" w:rsidRDefault="00997775" w14:paraId="4E68CE9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3E21C" w14:textId="77777777" w:rsidR="005D4870" w:rsidRDefault="005D4870">
      <w:pPr>
        <w:spacing w:line="20" w:lineRule="exact"/>
      </w:pPr>
    </w:p>
  </w:endnote>
  <w:endnote w:type="continuationSeparator" w:id="0">
    <w:p w14:paraId="53056181" w14:textId="77777777" w:rsidR="005D4870" w:rsidRDefault="005D48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DB9A8B" w14:textId="77777777" w:rsidR="005D4870" w:rsidRDefault="005D48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E65DC" w14:textId="77777777" w:rsidR="005D4870" w:rsidRDefault="005D48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5C414C" w14:textId="77777777" w:rsidR="005D4870" w:rsidRDefault="005D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7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5D4870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4299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1376B"/>
  <w15:docId w15:val="{ECBB6015-F56F-43C3-B8F6-22AAF91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640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2025-09-24T11:07:00.0000000Z</dcterms:created>
  <dcterms:modified xsi:type="dcterms:W3CDTF">2025-09-24T11:45:00.0000000Z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