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3FD8" w14:paraId="5A9839AA" w14:textId="77777777">
        <w:tc>
          <w:tcPr>
            <w:tcW w:w="6733" w:type="dxa"/>
            <w:gridSpan w:val="2"/>
            <w:tcBorders>
              <w:top w:val="nil"/>
              <w:left w:val="nil"/>
              <w:bottom w:val="nil"/>
              <w:right w:val="nil"/>
            </w:tcBorders>
            <w:vAlign w:val="center"/>
          </w:tcPr>
          <w:p w:rsidR="00997775" w:rsidP="00710A7A" w:rsidRDefault="00997775" w14:paraId="5F1EA0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FFF6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3FD8" w14:paraId="3745B5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E92539" w14:textId="77777777">
            <w:r w:rsidRPr="008B0CC5">
              <w:t xml:space="preserve">Vergaderjaar </w:t>
            </w:r>
            <w:r w:rsidR="00AC6B87">
              <w:t>202</w:t>
            </w:r>
            <w:r w:rsidR="00684DFF">
              <w:t>5</w:t>
            </w:r>
            <w:r w:rsidR="00AC6B87">
              <w:t>-202</w:t>
            </w:r>
            <w:r w:rsidR="00684DFF">
              <w:t>6</w:t>
            </w:r>
          </w:p>
        </w:tc>
      </w:tr>
      <w:tr w:rsidR="00997775" w:rsidTr="00913FD8" w14:paraId="236C9C0C" w14:textId="77777777">
        <w:trPr>
          <w:cantSplit/>
        </w:trPr>
        <w:tc>
          <w:tcPr>
            <w:tcW w:w="10985" w:type="dxa"/>
            <w:gridSpan w:val="3"/>
            <w:tcBorders>
              <w:top w:val="nil"/>
              <w:left w:val="nil"/>
              <w:bottom w:val="nil"/>
              <w:right w:val="nil"/>
            </w:tcBorders>
          </w:tcPr>
          <w:p w:rsidR="00997775" w:rsidRDefault="00997775" w14:paraId="085E443D" w14:textId="77777777"/>
        </w:tc>
      </w:tr>
      <w:tr w:rsidR="00997775" w:rsidTr="00913FD8" w14:paraId="7CFF1CE8" w14:textId="77777777">
        <w:trPr>
          <w:cantSplit/>
        </w:trPr>
        <w:tc>
          <w:tcPr>
            <w:tcW w:w="10985" w:type="dxa"/>
            <w:gridSpan w:val="3"/>
            <w:tcBorders>
              <w:top w:val="nil"/>
              <w:left w:val="nil"/>
              <w:bottom w:val="single" w:color="auto" w:sz="4" w:space="0"/>
              <w:right w:val="nil"/>
            </w:tcBorders>
          </w:tcPr>
          <w:p w:rsidR="00997775" w:rsidRDefault="00997775" w14:paraId="18AB4191" w14:textId="77777777"/>
        </w:tc>
      </w:tr>
      <w:tr w:rsidR="00997775" w:rsidTr="00913FD8" w14:paraId="1AAD0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4EA30" w14:textId="77777777"/>
        </w:tc>
        <w:tc>
          <w:tcPr>
            <w:tcW w:w="7654" w:type="dxa"/>
            <w:gridSpan w:val="2"/>
          </w:tcPr>
          <w:p w:rsidR="00997775" w:rsidRDefault="00997775" w14:paraId="719921A8" w14:textId="77777777"/>
        </w:tc>
      </w:tr>
      <w:tr w:rsidR="00913FD8" w:rsidTr="00913FD8" w14:paraId="4E715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7B96E707" w14:textId="0EE44DFB">
            <w:pPr>
              <w:rPr>
                <w:b/>
              </w:rPr>
            </w:pPr>
            <w:r>
              <w:rPr>
                <w:b/>
              </w:rPr>
              <w:t>23 235</w:t>
            </w:r>
          </w:p>
        </w:tc>
        <w:tc>
          <w:tcPr>
            <w:tcW w:w="7654" w:type="dxa"/>
            <w:gridSpan w:val="2"/>
          </w:tcPr>
          <w:p w:rsidR="00913FD8" w:rsidP="00913FD8" w:rsidRDefault="00913FD8" w14:paraId="6729ECE1" w14:textId="262A2146">
            <w:pPr>
              <w:rPr>
                <w:b/>
              </w:rPr>
            </w:pPr>
            <w:r w:rsidRPr="00500A2D">
              <w:rPr>
                <w:b/>
                <w:bCs/>
                <w:szCs w:val="24"/>
              </w:rPr>
              <w:t>Thuiszorg en wijkverpleging</w:t>
            </w:r>
          </w:p>
        </w:tc>
      </w:tr>
      <w:tr w:rsidR="00913FD8" w:rsidTr="00913FD8" w14:paraId="41240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6E54DA6E" w14:textId="77777777"/>
        </w:tc>
        <w:tc>
          <w:tcPr>
            <w:tcW w:w="7654" w:type="dxa"/>
            <w:gridSpan w:val="2"/>
          </w:tcPr>
          <w:p w:rsidR="00913FD8" w:rsidP="00913FD8" w:rsidRDefault="00913FD8" w14:paraId="484CB0B6" w14:textId="77777777"/>
        </w:tc>
      </w:tr>
      <w:tr w:rsidR="00913FD8" w:rsidTr="00913FD8" w14:paraId="2FEA4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1F513E02" w14:textId="77777777"/>
        </w:tc>
        <w:tc>
          <w:tcPr>
            <w:tcW w:w="7654" w:type="dxa"/>
            <w:gridSpan w:val="2"/>
          </w:tcPr>
          <w:p w:rsidR="00913FD8" w:rsidP="00913FD8" w:rsidRDefault="00913FD8" w14:paraId="0AC48335" w14:textId="77777777"/>
        </w:tc>
      </w:tr>
      <w:tr w:rsidR="00913FD8" w:rsidTr="00913FD8" w14:paraId="34232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4B01C413" w14:textId="107DC44B">
            <w:pPr>
              <w:rPr>
                <w:b/>
              </w:rPr>
            </w:pPr>
            <w:r>
              <w:rPr>
                <w:b/>
              </w:rPr>
              <w:t xml:space="preserve">Nr. </w:t>
            </w:r>
            <w:r w:rsidR="00582AF8">
              <w:rPr>
                <w:b/>
              </w:rPr>
              <w:t>259</w:t>
            </w:r>
          </w:p>
        </w:tc>
        <w:tc>
          <w:tcPr>
            <w:tcW w:w="7654" w:type="dxa"/>
            <w:gridSpan w:val="2"/>
          </w:tcPr>
          <w:p w:rsidR="00913FD8" w:rsidP="00913FD8" w:rsidRDefault="00913FD8" w14:paraId="1DCBF282" w14:textId="206F7B0C">
            <w:pPr>
              <w:rPr>
                <w:b/>
              </w:rPr>
            </w:pPr>
            <w:r>
              <w:rPr>
                <w:b/>
              </w:rPr>
              <w:t xml:space="preserve">MOTIE VAN </w:t>
            </w:r>
            <w:r w:rsidR="00582AF8">
              <w:rPr>
                <w:b/>
              </w:rPr>
              <w:t>HET LID DE KORTE</w:t>
            </w:r>
          </w:p>
        </w:tc>
      </w:tr>
      <w:tr w:rsidR="00913FD8" w:rsidTr="00913FD8" w14:paraId="15063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4337EEE3" w14:textId="77777777"/>
        </w:tc>
        <w:tc>
          <w:tcPr>
            <w:tcW w:w="7654" w:type="dxa"/>
            <w:gridSpan w:val="2"/>
          </w:tcPr>
          <w:p w:rsidR="00913FD8" w:rsidP="00913FD8" w:rsidRDefault="00913FD8" w14:paraId="53D45D25" w14:textId="352B4E0B">
            <w:r>
              <w:t>Voorgesteld 23 september 2025</w:t>
            </w:r>
          </w:p>
        </w:tc>
      </w:tr>
      <w:tr w:rsidR="00913FD8" w:rsidTr="00913FD8" w14:paraId="0D7BC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2A6F2337" w14:textId="77777777"/>
        </w:tc>
        <w:tc>
          <w:tcPr>
            <w:tcW w:w="7654" w:type="dxa"/>
            <w:gridSpan w:val="2"/>
          </w:tcPr>
          <w:p w:rsidR="00913FD8" w:rsidP="00913FD8" w:rsidRDefault="00913FD8" w14:paraId="04A6C90E" w14:textId="77777777"/>
        </w:tc>
      </w:tr>
      <w:tr w:rsidR="00913FD8" w:rsidTr="00913FD8" w14:paraId="7E98D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60FE202D" w14:textId="77777777"/>
        </w:tc>
        <w:tc>
          <w:tcPr>
            <w:tcW w:w="7654" w:type="dxa"/>
            <w:gridSpan w:val="2"/>
          </w:tcPr>
          <w:p w:rsidR="00913FD8" w:rsidP="00913FD8" w:rsidRDefault="00913FD8" w14:paraId="10253618" w14:textId="7BB3F485">
            <w:r>
              <w:t>De Kamer,</w:t>
            </w:r>
          </w:p>
        </w:tc>
      </w:tr>
      <w:tr w:rsidR="00913FD8" w:rsidTr="00913FD8" w14:paraId="2CBDC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49A5859F" w14:textId="77777777"/>
        </w:tc>
        <w:tc>
          <w:tcPr>
            <w:tcW w:w="7654" w:type="dxa"/>
            <w:gridSpan w:val="2"/>
          </w:tcPr>
          <w:p w:rsidR="00913FD8" w:rsidP="00913FD8" w:rsidRDefault="00913FD8" w14:paraId="6E040EEF" w14:textId="77777777"/>
        </w:tc>
      </w:tr>
      <w:tr w:rsidR="00913FD8" w:rsidTr="00913FD8" w14:paraId="423E8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3FD8" w:rsidP="00913FD8" w:rsidRDefault="00913FD8" w14:paraId="08CB51F5" w14:textId="77777777"/>
        </w:tc>
        <w:tc>
          <w:tcPr>
            <w:tcW w:w="7654" w:type="dxa"/>
            <w:gridSpan w:val="2"/>
          </w:tcPr>
          <w:p w:rsidR="00913FD8" w:rsidP="00913FD8" w:rsidRDefault="00913FD8" w14:paraId="7B13D0CF" w14:textId="608F0D6D">
            <w:r>
              <w:t>gehoord de beraadslaging,</w:t>
            </w:r>
          </w:p>
        </w:tc>
      </w:tr>
      <w:tr w:rsidR="00997775" w:rsidTr="00913FD8" w14:paraId="6C754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8BB40" w14:textId="77777777"/>
        </w:tc>
        <w:tc>
          <w:tcPr>
            <w:tcW w:w="7654" w:type="dxa"/>
            <w:gridSpan w:val="2"/>
          </w:tcPr>
          <w:p w:rsidR="00997775" w:rsidRDefault="00997775" w14:paraId="76C486D3" w14:textId="77777777"/>
        </w:tc>
      </w:tr>
      <w:tr w:rsidR="00997775" w:rsidTr="00913FD8" w14:paraId="20CC3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1D37A" w14:textId="77777777"/>
        </w:tc>
        <w:tc>
          <w:tcPr>
            <w:tcW w:w="7654" w:type="dxa"/>
            <w:gridSpan w:val="2"/>
          </w:tcPr>
          <w:p w:rsidR="00582AF8" w:rsidP="00582AF8" w:rsidRDefault="00582AF8" w14:paraId="1338B501" w14:textId="77777777">
            <w:r>
              <w:t>constaterende dat verpleegkundigen en verzorgenden in alle zorgsettingen dagelijks grote verantwoordelijkheid dragen voor complexe patiëntenzorg;</w:t>
            </w:r>
          </w:p>
          <w:p w:rsidR="00582AF8" w:rsidP="00582AF8" w:rsidRDefault="00582AF8" w14:paraId="49C56250" w14:textId="77777777"/>
          <w:p w:rsidR="00582AF8" w:rsidP="00582AF8" w:rsidRDefault="00582AF8" w14:paraId="0184A422" w14:textId="77777777">
            <w:r>
              <w:t>overwegende dat functiewaardering samenhangt met het loon en dat verpleegkundigen en verzorgenden langdurig te maken hebben met een loonkloof;</w:t>
            </w:r>
          </w:p>
          <w:p w:rsidR="00582AF8" w:rsidP="00582AF8" w:rsidRDefault="00582AF8" w14:paraId="34F79913" w14:textId="77777777"/>
          <w:p w:rsidR="00582AF8" w:rsidP="00582AF8" w:rsidRDefault="00582AF8" w14:paraId="58996BBD" w14:textId="77777777">
            <w:r>
              <w:t>overwegende dat een passende functiewaardering de loonkloof kan overbruggen;</w:t>
            </w:r>
          </w:p>
          <w:p w:rsidR="00582AF8" w:rsidP="00582AF8" w:rsidRDefault="00582AF8" w14:paraId="6694FC5B" w14:textId="77777777"/>
          <w:p w:rsidR="00582AF8" w:rsidP="00582AF8" w:rsidRDefault="00582AF8" w14:paraId="10C72521" w14:textId="77777777">
            <w:r>
              <w:t>verzoekt de regering om samen met cao-partijen, beroepsverenigingen en onafhankelijke deskundigen te onderzoeken hoe het functiewaarderingssysteem beter kan aansluiten bij de daadwerkelijke verantwoordelijkheden, zelfstandigheid en complexiteit van het werk van de verpleegkundigen en verzorgenden die werken in de directe zorg in alle zorgsettingen, om zo de loonkloof te overbruggen, en over de opzet hiervan binnen drie maanden verslag te doen,</w:t>
            </w:r>
          </w:p>
          <w:p w:rsidR="00582AF8" w:rsidP="00582AF8" w:rsidRDefault="00582AF8" w14:paraId="70F9BD2E" w14:textId="77777777"/>
          <w:p w:rsidR="00582AF8" w:rsidP="00582AF8" w:rsidRDefault="00582AF8" w14:paraId="42E81E68" w14:textId="77777777">
            <w:r>
              <w:t>en gaat over tot de orde van de dag.</w:t>
            </w:r>
          </w:p>
          <w:p w:rsidR="00582AF8" w:rsidP="00582AF8" w:rsidRDefault="00582AF8" w14:paraId="79148777" w14:textId="77777777"/>
          <w:p w:rsidR="00997775" w:rsidP="00582AF8" w:rsidRDefault="00582AF8" w14:paraId="032AECD4" w14:textId="1E7EAFC8">
            <w:r>
              <w:t>De Korte</w:t>
            </w:r>
          </w:p>
        </w:tc>
      </w:tr>
    </w:tbl>
    <w:p w:rsidR="00997775" w:rsidRDefault="00997775" w14:paraId="5673A7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6342" w14:textId="77777777" w:rsidR="00913FD8" w:rsidRDefault="00913FD8">
      <w:pPr>
        <w:spacing w:line="20" w:lineRule="exact"/>
      </w:pPr>
    </w:p>
  </w:endnote>
  <w:endnote w:type="continuationSeparator" w:id="0">
    <w:p w14:paraId="6CC555B5" w14:textId="77777777" w:rsidR="00913FD8" w:rsidRDefault="00913FD8">
      <w:pPr>
        <w:pStyle w:val="Amendement"/>
      </w:pPr>
      <w:r>
        <w:rPr>
          <w:b w:val="0"/>
        </w:rPr>
        <w:t xml:space="preserve"> </w:t>
      </w:r>
    </w:p>
  </w:endnote>
  <w:endnote w:type="continuationNotice" w:id="1">
    <w:p w14:paraId="6E51D149" w14:textId="77777777" w:rsidR="00913FD8" w:rsidRDefault="00913F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F41C" w14:textId="77777777" w:rsidR="00913FD8" w:rsidRDefault="00913FD8">
      <w:pPr>
        <w:pStyle w:val="Amendement"/>
      </w:pPr>
      <w:r>
        <w:rPr>
          <w:b w:val="0"/>
        </w:rPr>
        <w:separator/>
      </w:r>
    </w:p>
  </w:footnote>
  <w:footnote w:type="continuationSeparator" w:id="0">
    <w:p w14:paraId="3BD87505" w14:textId="77777777" w:rsidR="00913FD8" w:rsidRDefault="00913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D8"/>
    <w:rsid w:val="00133FCE"/>
    <w:rsid w:val="001E482C"/>
    <w:rsid w:val="001E4877"/>
    <w:rsid w:val="0021105A"/>
    <w:rsid w:val="00280D6A"/>
    <w:rsid w:val="002B78E9"/>
    <w:rsid w:val="002C5406"/>
    <w:rsid w:val="00330D60"/>
    <w:rsid w:val="00345A5C"/>
    <w:rsid w:val="003F71A1"/>
    <w:rsid w:val="00476415"/>
    <w:rsid w:val="00546F8D"/>
    <w:rsid w:val="00560113"/>
    <w:rsid w:val="00582AF8"/>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13FD8"/>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85B83"/>
  <w15:docId w15:val="{10B21E7B-FA48-47E0-97BD-3DED6A9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951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