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C9" w:rsidP="00A668C9" w:rsidRDefault="005B7E69" w14:paraId="232B2311" w14:textId="04648084">
      <w:bookmarkStart w:name="_GoBack" w:id="0"/>
      <w:bookmarkEnd w:id="0"/>
      <w:r>
        <w:t xml:space="preserve">Geachte </w:t>
      </w:r>
      <w:r w:rsidRPr="00A668C9" w:rsidR="00A668C9">
        <w:t>voorzitter</w:t>
      </w:r>
      <w:r>
        <w:t>,</w:t>
      </w:r>
    </w:p>
    <w:p w:rsidRPr="00A668C9" w:rsidR="00A668C9" w:rsidP="00A668C9" w:rsidRDefault="00A668C9" w14:paraId="76BED1EC" w14:textId="77777777"/>
    <w:p w:rsidR="00381796" w:rsidP="00381796" w:rsidRDefault="00325EA8" w14:paraId="3FB572A0" w14:textId="109962E7">
      <w:r>
        <w:t>Tijdens de procedurevergadering van de Vaste commissie voor Infrastructuur en Waterstaat op 10 september jl. heeft Kamerlid Veltman gevraagd om een Kamerbrief over de tussenuitspraak van het College van Beroep voor het Bedrijfsleven (CBb)</w:t>
      </w:r>
      <w:r>
        <w:rPr>
          <w:rStyle w:val="FootnoteReference"/>
        </w:rPr>
        <w:footnoteReference w:id="1"/>
      </w:r>
      <w:r>
        <w:t xml:space="preserve">. </w:t>
      </w:r>
      <w:r w:rsidRPr="00A668C9" w:rsidR="00381796">
        <w:t xml:space="preserve">Met deze brief </w:t>
      </w:r>
      <w:r w:rsidR="00A273D2">
        <w:t xml:space="preserve">wordt de Kamer </w:t>
      </w:r>
      <w:r w:rsidR="00C2253D">
        <w:t xml:space="preserve">daarom </w:t>
      </w:r>
      <w:r w:rsidR="00A273D2">
        <w:t xml:space="preserve">geïnformeerd </w:t>
      </w:r>
      <w:r w:rsidRPr="00A668C9" w:rsidR="00381796">
        <w:t xml:space="preserve">over de tussenuitspraak van het CBb van 9 september jl. in de beroepsprocedure over de gunning van de </w:t>
      </w:r>
      <w:r w:rsidR="00381796">
        <w:t xml:space="preserve">Concessie voor het Hoofdrailnet 2025-2033 </w:t>
      </w:r>
      <w:r w:rsidRPr="00A668C9" w:rsidR="00381796">
        <w:t>(hierna</w:t>
      </w:r>
      <w:r w:rsidR="00381796">
        <w:t>:</w:t>
      </w:r>
      <w:r w:rsidRPr="00A668C9" w:rsidR="00381796">
        <w:t xml:space="preserve"> HRN-concessie)</w:t>
      </w:r>
      <w:r w:rsidRPr="00A668C9" w:rsidR="00381796">
        <w:rPr>
          <w:rStyle w:val="FootnoteReference"/>
        </w:rPr>
        <w:footnoteReference w:id="2"/>
      </w:r>
      <w:r w:rsidRPr="00A668C9" w:rsidR="00381796">
        <w:t xml:space="preserve">. De tussenuitspraak is gedaan in het kader van het beroep van een aantal spoorvervoerders en hun belangenorganisaties ingesteld tegen het besluit van 21 december 2023, waarbij de HRN-concessie voor de periode 2025–2033 is </w:t>
      </w:r>
      <w:r w:rsidR="00381796">
        <w:t>gegund</w:t>
      </w:r>
      <w:r w:rsidRPr="00A668C9" w:rsidR="00381796">
        <w:t xml:space="preserve"> aan NS.</w:t>
      </w:r>
    </w:p>
    <w:p w:rsidR="00381796" w:rsidP="00381796" w:rsidRDefault="00381796" w14:paraId="69003A12" w14:textId="77777777"/>
    <w:p w:rsidR="00381796" w:rsidP="00381796" w:rsidRDefault="00381796" w14:paraId="2EFB43F6" w14:textId="56B48C27">
      <w:r w:rsidRPr="00A668C9">
        <w:t xml:space="preserve">Het CBb verwijst de zaak door naar het Hof van Justitie van de Europese Unie (EU-Hof) in Luxemburg om antwoord te krijgen op de prejudiciële vragen die het CBb </w:t>
      </w:r>
      <w:r>
        <w:t xml:space="preserve">in de tussenuitspraak </w:t>
      </w:r>
      <w:r w:rsidRPr="00A668C9">
        <w:t xml:space="preserve">stelt over de uitleg van het EU-recht. Een procedure bij het EU-Hof duurt gemiddeld anderhalf jaar. Na </w:t>
      </w:r>
      <w:r>
        <w:t xml:space="preserve">beantwoording van de prejudiciële vragen door het EU-Hof </w:t>
      </w:r>
      <w:r w:rsidRPr="00A668C9">
        <w:t>zal het CBb de zaak voortzetten. Op basis van d</w:t>
      </w:r>
      <w:r>
        <w:t>i</w:t>
      </w:r>
      <w:r w:rsidRPr="00A668C9">
        <w:t xml:space="preserve">e antwoorden </w:t>
      </w:r>
      <w:r>
        <w:t>zal</w:t>
      </w:r>
      <w:r w:rsidRPr="00A668C9">
        <w:t xml:space="preserve"> het CBb dan</w:t>
      </w:r>
      <w:r>
        <w:t xml:space="preserve"> naar verwachting</w:t>
      </w:r>
      <w:r w:rsidRPr="00A668C9">
        <w:t xml:space="preserve"> een einduitspraak doen in de beroepsprocedure.</w:t>
      </w:r>
    </w:p>
    <w:p w:rsidR="00381796" w:rsidP="00381796" w:rsidRDefault="00381796" w14:paraId="21A833FB" w14:textId="77777777"/>
    <w:p w:rsidR="00381796" w:rsidP="00381796" w:rsidRDefault="00381796" w14:paraId="786AF40E" w14:textId="10C6978A">
      <w:r w:rsidRPr="00A668C9">
        <w:t xml:space="preserve">Zoals </w:t>
      </w:r>
      <w:r w:rsidR="00A273D2">
        <w:t xml:space="preserve">eerder met de Kamer gedeeld, </w:t>
      </w:r>
      <w:r w:rsidRPr="00A668C9">
        <w:t xml:space="preserve">heeft de Europese Commissie in juli aangekondigd dat zij </w:t>
      </w:r>
      <w:r>
        <w:t>de</w:t>
      </w:r>
      <w:r w:rsidRPr="00A668C9">
        <w:t xml:space="preserve"> inbreukprocedure tegen Nederland bij het EU-</w:t>
      </w:r>
      <w:r>
        <w:t>H</w:t>
      </w:r>
      <w:r w:rsidRPr="00A668C9">
        <w:t>of</w:t>
      </w:r>
      <w:r>
        <w:t xml:space="preserve"> aanhangig zal maken.</w:t>
      </w:r>
      <w:r w:rsidRPr="00A668C9">
        <w:rPr>
          <w:rStyle w:val="FootnoteReference"/>
        </w:rPr>
        <w:footnoteReference w:id="3"/>
      </w:r>
      <w:r>
        <w:t xml:space="preserve"> Op dit moment heeft Nederland nog geen verzoekschrift met de klachten van de Commissie ontvangen.</w:t>
      </w:r>
      <w:r w:rsidRPr="00A668C9">
        <w:t xml:space="preserve"> Het is mogelijk dat zowel de inbreukprocedure als de prejudiciële procedure naar aanleiding van de vragen van het CBb in dezelfde periode door het EU-Hof behandeld worden. Het zijn niettemin twee afzonderlijke procedures met eigen procedureregels. </w:t>
      </w:r>
    </w:p>
    <w:p w:rsidR="00381796" w:rsidP="00381796" w:rsidRDefault="00381796" w14:paraId="1D6E6FC6" w14:textId="77777777"/>
    <w:p w:rsidR="00381796" w:rsidP="00381796" w:rsidRDefault="00381796" w14:paraId="3A21A610" w14:textId="6A4744C2">
      <w:r w:rsidRPr="00A668C9">
        <w:t>Het CBb legt</w:t>
      </w:r>
      <w:r>
        <w:t xml:space="preserve"> in de tussenuitspraak</w:t>
      </w:r>
      <w:r w:rsidRPr="00A668C9">
        <w:t xml:space="preserve"> IenW ook op om </w:t>
      </w:r>
      <w:r>
        <w:t xml:space="preserve">de onderhandelingen </w:t>
      </w:r>
      <w:r w:rsidRPr="00A668C9">
        <w:t>met Arriva over de Noordelijke Lijnen</w:t>
      </w:r>
      <w:r>
        <w:t xml:space="preserve"> te hervatten</w:t>
      </w:r>
      <w:r w:rsidRPr="00A668C9">
        <w:t xml:space="preserve">. </w:t>
      </w:r>
      <w:r w:rsidRPr="00FD6452">
        <w:t>Op 21 december 2023 informeerde</w:t>
      </w:r>
      <w:r w:rsidRPr="00FD6452">
        <w:rPr>
          <w:vertAlign w:val="superscript"/>
        </w:rPr>
        <w:footnoteReference w:id="4"/>
      </w:r>
      <w:r w:rsidRPr="00FD6452">
        <w:t xml:space="preserve"> mijn voorganger uw Kamer over de gesprekken met Arriva over de </w:t>
      </w:r>
      <w:r>
        <w:lastRenderedPageBreak/>
        <w:t>stoptreindiensten op de trajecten Leeuwarden-Zwolle en Groningen-Zwolle,</w:t>
      </w:r>
      <w:r w:rsidRPr="00FD6452">
        <w:t xml:space="preserve"> en de wijze waarop dit georganiseerd</w:t>
      </w:r>
      <w:r>
        <w:t xml:space="preserve"> zou kunnen worden</w:t>
      </w:r>
      <w:r w:rsidRPr="00FD6452">
        <w:t>.</w:t>
      </w:r>
      <w:r>
        <w:t xml:space="preserve"> </w:t>
      </w:r>
      <w:r w:rsidR="003C520F">
        <w:t>N</w:t>
      </w:r>
      <w:r>
        <w:t>aar aanleiding van het aanbod van Arriva om deze stoptreindiensten in open toegang te rijden</w:t>
      </w:r>
      <w:r w:rsidR="003C520F">
        <w:t>, is een intensief proces doorlopen</w:t>
      </w:r>
      <w:r>
        <w:t>.</w:t>
      </w:r>
      <w:r w:rsidRPr="00FD6452">
        <w:t xml:space="preserve"> Deze </w:t>
      </w:r>
      <w:r>
        <w:t>stoptreindiensten</w:t>
      </w:r>
      <w:r w:rsidRPr="00FD6452">
        <w:t xml:space="preserve"> zijn </w:t>
      </w:r>
      <w:r>
        <w:t xml:space="preserve">uiteindelijk </w:t>
      </w:r>
      <w:r w:rsidRPr="00FD6452">
        <w:t xml:space="preserve">opgenomen in de </w:t>
      </w:r>
      <w:r>
        <w:t>HRN-</w:t>
      </w:r>
      <w:r w:rsidRPr="00FD6452">
        <w:t xml:space="preserve">concessie omdat opentoegangvervoer </w:t>
      </w:r>
      <w:r>
        <w:t>niet met een voldoende</w:t>
      </w:r>
      <w:r w:rsidRPr="00FD6452">
        <w:t xml:space="preserve"> mate </w:t>
      </w:r>
      <w:r>
        <w:t xml:space="preserve">van zekerheid </w:t>
      </w:r>
      <w:r w:rsidRPr="00FD6452">
        <w:t>kon voorzien in</w:t>
      </w:r>
      <w:r>
        <w:t xml:space="preserve"> </w:t>
      </w:r>
      <w:r w:rsidRPr="00FD6452">
        <w:t xml:space="preserve">de vereiste continuïteit en de garantie dat het vervoer </w:t>
      </w:r>
      <w:r>
        <w:t xml:space="preserve">gedurende de concessieperiode </w:t>
      </w:r>
      <w:r w:rsidRPr="00FD6452">
        <w:t xml:space="preserve">niet </w:t>
      </w:r>
      <w:r w:rsidR="00325EA8">
        <w:t>zou worden</w:t>
      </w:r>
      <w:r w:rsidRPr="00FD6452">
        <w:t xml:space="preserve"> afgeschaald. Wel </w:t>
      </w:r>
      <w:r w:rsidR="00B9112A">
        <w:t xml:space="preserve">is bij het vaststellen van de hoofdrailnetconcessie </w:t>
      </w:r>
      <w:r w:rsidRPr="00FD6452">
        <w:t xml:space="preserve">aangegeven </w:t>
      </w:r>
      <w:r>
        <w:t>in</w:t>
      </w:r>
      <w:r w:rsidRPr="00FD6452">
        <w:t xml:space="preserve"> gesprek </w:t>
      </w:r>
      <w:r>
        <w:t xml:space="preserve">te gaan </w:t>
      </w:r>
      <w:r w:rsidRPr="00FD6452">
        <w:t xml:space="preserve">met Arriva en andere aanbieders, wat </w:t>
      </w:r>
      <w:r w:rsidR="00325EA8">
        <w:t>zou kunnen</w:t>
      </w:r>
      <w:r w:rsidRPr="00FD6452">
        <w:t xml:space="preserve"> leiden tot aanpassingen bij de midterm review in 2029. Daarbij w</w:t>
      </w:r>
      <w:r w:rsidR="00325EA8">
        <w:t>erd</w:t>
      </w:r>
      <w:r w:rsidRPr="00FD6452">
        <w:t xml:space="preserve"> </w:t>
      </w:r>
      <w:r>
        <w:t xml:space="preserve">de mogelijkheid om de stoptreindiensten op duurzame wijze in </w:t>
      </w:r>
      <w:r w:rsidRPr="00FD6452">
        <w:t xml:space="preserve">open toegang </w:t>
      </w:r>
      <w:r>
        <w:t xml:space="preserve">uit te voeren </w:t>
      </w:r>
      <w:r w:rsidRPr="00FD6452">
        <w:t>niet uitgesloten.</w:t>
      </w:r>
      <w:r w:rsidR="00A15836">
        <w:rPr>
          <w:rStyle w:val="FootnoteReference"/>
        </w:rPr>
        <w:footnoteReference w:id="5"/>
      </w:r>
      <w:r w:rsidRPr="00FD6452">
        <w:t xml:space="preserve"> </w:t>
      </w:r>
    </w:p>
    <w:p w:rsidR="00381796" w:rsidP="00381796" w:rsidRDefault="00381796" w14:paraId="3ADDF373" w14:textId="77777777"/>
    <w:p w:rsidR="00381796" w:rsidP="00381796" w:rsidRDefault="00381796" w14:paraId="37EC79B9" w14:textId="2353DBB9">
      <w:r w:rsidRPr="00FD6452">
        <w:t>In lijn met de uitspraak van het CBb zal ik de gesprekken met Arriva</w:t>
      </w:r>
      <w:r>
        <w:t xml:space="preserve"> </w:t>
      </w:r>
      <w:r w:rsidRPr="00FD6452">
        <w:t xml:space="preserve">over de Noordelijke Lijnen hervatten. </w:t>
      </w:r>
      <w:r w:rsidR="00325EA8">
        <w:t xml:space="preserve">Daarbij staan </w:t>
      </w:r>
      <w:r w:rsidR="00DB434E">
        <w:t xml:space="preserve">de </w:t>
      </w:r>
      <w:r w:rsidRPr="00FD6452">
        <w:t xml:space="preserve">continuïteit </w:t>
      </w:r>
      <w:r>
        <w:t xml:space="preserve">en kwaliteit </w:t>
      </w:r>
      <w:r w:rsidRPr="00FD6452">
        <w:t xml:space="preserve">van de dienstverlening </w:t>
      </w:r>
      <w:r w:rsidR="00325EA8">
        <w:t>centraal</w:t>
      </w:r>
      <w:r w:rsidRPr="00FD6452">
        <w:t xml:space="preserve">, zodat de reiziger </w:t>
      </w:r>
      <w:r>
        <w:t xml:space="preserve">nu en in de toekomst </w:t>
      </w:r>
      <w:r w:rsidRPr="00FD6452">
        <w:t xml:space="preserve">kan </w:t>
      </w:r>
      <w:r>
        <w:t xml:space="preserve">blijven </w:t>
      </w:r>
      <w:r w:rsidRPr="00FD6452">
        <w:t xml:space="preserve">rekenen op een betrouwbare treindienst. </w:t>
      </w:r>
    </w:p>
    <w:p w:rsidR="00381796" w:rsidP="00381796" w:rsidRDefault="00381796" w14:paraId="13BA81DD" w14:textId="77777777"/>
    <w:p w:rsidRPr="00FD6452" w:rsidR="00381796" w:rsidP="00381796" w:rsidRDefault="00381796" w14:paraId="060673BF" w14:textId="22F5D060">
      <w:r>
        <w:t>De uitspraak is ook relevant voor de provincies</w:t>
      </w:r>
      <w:r w:rsidRPr="00FD6452">
        <w:t xml:space="preserve"> </w:t>
      </w:r>
      <w:r>
        <w:t>Groningen, Friesland, Drenthe en Overijssel, evenals voor de huidige concessiehouder NS. Ik zal met hen contact opnemen. U</w:t>
      </w:r>
      <w:r w:rsidRPr="00FD6452">
        <w:t xml:space="preserve">iterlijk 8 december meld ik de uitkomsten aan het CBb, en </w:t>
      </w:r>
      <w:r w:rsidR="001A04EB">
        <w:t>wordt de</w:t>
      </w:r>
      <w:r w:rsidRPr="00FD6452">
        <w:t xml:space="preserve"> Kamer nader </w:t>
      </w:r>
      <w:r w:rsidR="001A04EB">
        <w:t>geïnformeerd</w:t>
      </w:r>
      <w:r w:rsidRPr="00FD6452">
        <w:t>.</w:t>
      </w:r>
    </w:p>
    <w:p w:rsidRPr="00FD6452" w:rsidR="00A668C9" w:rsidP="00A668C9" w:rsidRDefault="00A668C9" w14:paraId="098328CE" w14:textId="39424719">
      <w:pPr>
        <w:spacing w:line="259" w:lineRule="auto"/>
      </w:pPr>
    </w:p>
    <w:p w:rsidR="002E4463" w:rsidRDefault="005455B5" w14:paraId="5897C566" w14:textId="77777777">
      <w:pPr>
        <w:pStyle w:val="Slotzin"/>
      </w:pPr>
      <w:r>
        <w:t>Hoogachtend,</w:t>
      </w:r>
    </w:p>
    <w:p w:rsidR="002E4463" w:rsidRDefault="005455B5" w14:paraId="517CCBA5" w14:textId="77777777">
      <w:pPr>
        <w:pStyle w:val="OndertekeningArea1"/>
      </w:pPr>
      <w:r>
        <w:t>DE STAATSSECRETARIS VAN INFRASTRUCTUUR EN WATERSTAAT - OPENBAAR VERVOER EN MILIEU,</w:t>
      </w:r>
    </w:p>
    <w:p w:rsidR="002E4463" w:rsidRDefault="002E4463" w14:paraId="3B9D60DE" w14:textId="77777777"/>
    <w:p w:rsidR="002E4463" w:rsidRDefault="002E4463" w14:paraId="1F99FC04" w14:textId="77777777"/>
    <w:p w:rsidR="002E4463" w:rsidRDefault="002E4463" w14:paraId="7165F759" w14:textId="77777777"/>
    <w:p w:rsidR="002E4463" w:rsidRDefault="002E4463" w14:paraId="6FCEFFA0" w14:textId="77777777"/>
    <w:p w:rsidR="002E4463" w:rsidRDefault="005455B5" w14:paraId="73318559" w14:textId="77777777">
      <w:r>
        <w:t>A.A. (Thierry) Aartsen</w:t>
      </w:r>
    </w:p>
    <w:sectPr w:rsidR="002E4463">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FD200" w14:textId="77777777" w:rsidR="00036EFE" w:rsidRDefault="00036EFE">
      <w:pPr>
        <w:spacing w:line="240" w:lineRule="auto"/>
      </w:pPr>
      <w:r>
        <w:separator/>
      </w:r>
    </w:p>
  </w:endnote>
  <w:endnote w:type="continuationSeparator" w:id="0">
    <w:p w14:paraId="1C165C16" w14:textId="77777777" w:rsidR="00036EFE" w:rsidRDefault="00036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E9E9E" w14:textId="77777777" w:rsidR="00036EFE" w:rsidRDefault="00036EFE">
      <w:pPr>
        <w:spacing w:line="240" w:lineRule="auto"/>
      </w:pPr>
      <w:r>
        <w:separator/>
      </w:r>
    </w:p>
  </w:footnote>
  <w:footnote w:type="continuationSeparator" w:id="0">
    <w:p w14:paraId="3D37B2A4" w14:textId="77777777" w:rsidR="00036EFE" w:rsidRDefault="00036EFE">
      <w:pPr>
        <w:spacing w:line="240" w:lineRule="auto"/>
      </w:pPr>
      <w:r>
        <w:continuationSeparator/>
      </w:r>
    </w:p>
  </w:footnote>
  <w:footnote w:id="1">
    <w:p w14:paraId="5BB84D65" w14:textId="2DB051D1" w:rsidR="00325EA8" w:rsidRPr="00A273D2" w:rsidRDefault="00325EA8">
      <w:pPr>
        <w:pStyle w:val="FootnoteText"/>
        <w:rPr>
          <w:rFonts w:ascii="Verdana" w:hAnsi="Verdana"/>
          <w:sz w:val="16"/>
          <w:szCs w:val="16"/>
          <w:lang w:val="de-DE"/>
        </w:rPr>
      </w:pPr>
      <w:r w:rsidRPr="00A273D2">
        <w:rPr>
          <w:rStyle w:val="FootnoteReference"/>
          <w:rFonts w:ascii="Verdana" w:hAnsi="Verdana"/>
          <w:sz w:val="16"/>
          <w:szCs w:val="16"/>
        </w:rPr>
        <w:footnoteRef/>
      </w:r>
      <w:r w:rsidR="00C2253D" w:rsidRPr="00A273D2">
        <w:rPr>
          <w:rFonts w:ascii="Verdana" w:hAnsi="Verdana"/>
          <w:sz w:val="16"/>
          <w:szCs w:val="16"/>
          <w:lang w:val="de-DE"/>
        </w:rPr>
        <w:t xml:space="preserve">  </w:t>
      </w:r>
      <w:r w:rsidRPr="00A273D2">
        <w:rPr>
          <w:rFonts w:ascii="Verdana" w:hAnsi="Verdana"/>
          <w:sz w:val="16"/>
          <w:szCs w:val="16"/>
          <w:lang w:val="de-DE"/>
        </w:rPr>
        <w:t>2025Z16661</w:t>
      </w:r>
    </w:p>
  </w:footnote>
  <w:footnote w:id="2">
    <w:p w14:paraId="40930914" w14:textId="77777777" w:rsidR="00381796" w:rsidRPr="00A273D2" w:rsidRDefault="00381796" w:rsidP="00C2253D">
      <w:pPr>
        <w:spacing w:line="240" w:lineRule="auto"/>
        <w:rPr>
          <w:sz w:val="16"/>
          <w:szCs w:val="16"/>
          <w:lang w:val="de-DE"/>
        </w:rPr>
      </w:pPr>
      <w:r w:rsidRPr="00A273D2">
        <w:rPr>
          <w:rStyle w:val="FootnoteReference"/>
          <w:sz w:val="16"/>
          <w:szCs w:val="16"/>
        </w:rPr>
        <w:footnoteRef/>
      </w:r>
      <w:r w:rsidRPr="00A273D2">
        <w:rPr>
          <w:sz w:val="16"/>
          <w:szCs w:val="16"/>
          <w:lang w:val="de-DE"/>
        </w:rPr>
        <w:t xml:space="preserve"> </w:t>
      </w:r>
      <w:hyperlink r:id="rId1" w:history="1">
        <w:r w:rsidRPr="00A273D2">
          <w:rPr>
            <w:rStyle w:val="Hyperlink"/>
            <w:b/>
            <w:bCs/>
            <w:sz w:val="16"/>
            <w:szCs w:val="16"/>
            <w:lang w:val="de-DE"/>
          </w:rPr>
          <w:t>https://uitspraken.rechtspraak.nl/details?id=ECLI:NL:CBB:2025:456</w:t>
        </w:r>
      </w:hyperlink>
    </w:p>
  </w:footnote>
  <w:footnote w:id="3">
    <w:p w14:paraId="63D021ED" w14:textId="77777777" w:rsidR="00381796" w:rsidRPr="00A273D2" w:rsidRDefault="00381796" w:rsidP="00381796">
      <w:pPr>
        <w:pStyle w:val="FootnoteText"/>
        <w:rPr>
          <w:rFonts w:ascii="Verdana" w:hAnsi="Verdana"/>
          <w:sz w:val="16"/>
          <w:szCs w:val="16"/>
        </w:rPr>
      </w:pPr>
      <w:r w:rsidRPr="00A273D2">
        <w:rPr>
          <w:rStyle w:val="FootnoteReference"/>
          <w:rFonts w:ascii="Verdana" w:hAnsi="Verdana"/>
          <w:sz w:val="16"/>
          <w:szCs w:val="16"/>
        </w:rPr>
        <w:footnoteRef/>
      </w:r>
      <w:r w:rsidRPr="00A273D2">
        <w:rPr>
          <w:rFonts w:ascii="Verdana" w:hAnsi="Verdana"/>
          <w:sz w:val="16"/>
          <w:szCs w:val="16"/>
        </w:rPr>
        <w:t xml:space="preserve"> Tweede Kamer, Vergaderjaar 2024-2025, Kamerstuk 29 984, nr. 1261</w:t>
      </w:r>
      <w:r w:rsidRPr="00A273D2" w:rsidDel="000E4865">
        <w:rPr>
          <w:rFonts w:ascii="Verdana" w:hAnsi="Verdana"/>
          <w:sz w:val="16"/>
          <w:szCs w:val="16"/>
        </w:rPr>
        <w:t xml:space="preserve"> </w:t>
      </w:r>
    </w:p>
  </w:footnote>
  <w:footnote w:id="4">
    <w:p w14:paraId="42B25CE3" w14:textId="77777777" w:rsidR="00381796" w:rsidRPr="00A273D2" w:rsidRDefault="00381796" w:rsidP="00381796">
      <w:pPr>
        <w:pStyle w:val="FootnoteText"/>
        <w:rPr>
          <w:rFonts w:ascii="Verdana" w:hAnsi="Verdana"/>
          <w:sz w:val="16"/>
          <w:szCs w:val="16"/>
        </w:rPr>
      </w:pPr>
      <w:r w:rsidRPr="00A273D2">
        <w:rPr>
          <w:rStyle w:val="FootnoteReference"/>
          <w:rFonts w:ascii="Verdana" w:hAnsi="Verdana"/>
          <w:sz w:val="16"/>
          <w:szCs w:val="16"/>
        </w:rPr>
        <w:footnoteRef/>
      </w:r>
      <w:r w:rsidRPr="00A273D2">
        <w:rPr>
          <w:rFonts w:ascii="Verdana" w:hAnsi="Verdana"/>
          <w:sz w:val="16"/>
          <w:szCs w:val="16"/>
        </w:rPr>
        <w:t xml:space="preserve"> Tweede Kamer, Vergaderjaar 2023-2024, Kamerstuk 29 984, nr. 1176</w:t>
      </w:r>
      <w:r w:rsidRPr="00A273D2">
        <w:rPr>
          <w:rFonts w:ascii="Verdana" w:hAnsi="Verdana"/>
          <w:sz w:val="12"/>
          <w:szCs w:val="12"/>
        </w:rPr>
        <w:t xml:space="preserve"> </w:t>
      </w:r>
    </w:p>
  </w:footnote>
  <w:footnote w:id="5">
    <w:p w14:paraId="4B25AAA8" w14:textId="619E3A0F" w:rsidR="00A15836" w:rsidRDefault="00A15836">
      <w:pPr>
        <w:pStyle w:val="FootnoteText"/>
      </w:pPr>
      <w:r w:rsidRPr="00A15836">
        <w:rPr>
          <w:rStyle w:val="FootnoteReference"/>
          <w:sz w:val="16"/>
          <w:szCs w:val="16"/>
        </w:rPr>
        <w:footnoteRef/>
      </w:r>
      <w:r w:rsidRPr="00A15836">
        <w:rPr>
          <w:sz w:val="16"/>
          <w:szCs w:val="16"/>
        </w:rPr>
        <w:t xml:space="preserve"> Kamerstuk 29 984, nr. 1176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7217" w14:textId="77777777" w:rsidR="002E4463" w:rsidRDefault="005455B5">
    <w:r>
      <w:rPr>
        <w:noProof/>
        <w:lang w:val="en-GB" w:eastAsia="en-GB"/>
      </w:rPr>
      <mc:AlternateContent>
        <mc:Choice Requires="wps">
          <w:drawing>
            <wp:anchor distT="0" distB="0" distL="0" distR="0" simplePos="0" relativeHeight="251651584" behindDoc="0" locked="1" layoutInCell="1" allowOverlap="1" wp14:anchorId="5D360123" wp14:editId="7BD67F3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A64F4AD" w14:textId="77777777" w:rsidR="002E4463" w:rsidRDefault="005455B5">
                          <w:pPr>
                            <w:pStyle w:val="AfzendgegevensKop0"/>
                          </w:pPr>
                          <w:r>
                            <w:t>Ministerie van Infrastructuur en Waterstaat</w:t>
                          </w:r>
                        </w:p>
                        <w:p w14:paraId="2332C9C6" w14:textId="77777777" w:rsidR="005B7E69" w:rsidRDefault="005B7E69" w:rsidP="005B7E69"/>
                        <w:p w14:paraId="5BF7ACF0" w14:textId="77777777" w:rsidR="005B7E69" w:rsidRPr="005B7E69" w:rsidRDefault="005B7E69" w:rsidP="005B7E69">
                          <w:pPr>
                            <w:spacing w:line="276" w:lineRule="auto"/>
                            <w:rPr>
                              <w:b/>
                              <w:bCs/>
                              <w:sz w:val="13"/>
                              <w:szCs w:val="13"/>
                            </w:rPr>
                          </w:pPr>
                          <w:r w:rsidRPr="005B7E69">
                            <w:rPr>
                              <w:b/>
                              <w:bCs/>
                              <w:sz w:val="13"/>
                              <w:szCs w:val="13"/>
                            </w:rPr>
                            <w:t>Kenmerk</w:t>
                          </w:r>
                        </w:p>
                        <w:p w14:paraId="47B26886" w14:textId="77777777" w:rsidR="005B7E69" w:rsidRPr="005B7E69" w:rsidRDefault="005B7E69" w:rsidP="005B7E69">
                          <w:pPr>
                            <w:spacing w:line="276" w:lineRule="auto"/>
                            <w:rPr>
                              <w:sz w:val="13"/>
                              <w:szCs w:val="13"/>
                            </w:rPr>
                          </w:pPr>
                          <w:r w:rsidRPr="005B7E69">
                            <w:rPr>
                              <w:sz w:val="13"/>
                              <w:szCs w:val="13"/>
                            </w:rPr>
                            <w:t>IENW/BSK-2025/241037</w:t>
                          </w:r>
                        </w:p>
                        <w:p w14:paraId="5EED9846" w14:textId="77777777" w:rsidR="005B7E69" w:rsidRPr="005B7E69" w:rsidRDefault="005B7E69" w:rsidP="005B7E69"/>
                      </w:txbxContent>
                    </wps:txbx>
                    <wps:bodyPr vert="horz" wrap="square" lIns="0" tIns="0" rIns="0" bIns="0" anchor="t" anchorCtr="0"/>
                  </wps:wsp>
                </a:graphicData>
              </a:graphic>
            </wp:anchor>
          </w:drawing>
        </mc:Choice>
        <mc:Fallback>
          <w:pict>
            <v:shapetype w14:anchorId="5D36012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A64F4AD" w14:textId="77777777" w:rsidR="002E4463" w:rsidRDefault="005455B5">
                    <w:pPr>
                      <w:pStyle w:val="AfzendgegevensKop0"/>
                    </w:pPr>
                    <w:r>
                      <w:t>Ministerie van Infrastructuur en Waterstaat</w:t>
                    </w:r>
                  </w:p>
                  <w:p w14:paraId="2332C9C6" w14:textId="77777777" w:rsidR="005B7E69" w:rsidRDefault="005B7E69" w:rsidP="005B7E69"/>
                  <w:p w14:paraId="5BF7ACF0" w14:textId="77777777" w:rsidR="005B7E69" w:rsidRPr="005B7E69" w:rsidRDefault="005B7E69" w:rsidP="005B7E69">
                    <w:pPr>
                      <w:spacing w:line="276" w:lineRule="auto"/>
                      <w:rPr>
                        <w:b/>
                        <w:bCs/>
                        <w:sz w:val="13"/>
                        <w:szCs w:val="13"/>
                      </w:rPr>
                    </w:pPr>
                    <w:r w:rsidRPr="005B7E69">
                      <w:rPr>
                        <w:b/>
                        <w:bCs/>
                        <w:sz w:val="13"/>
                        <w:szCs w:val="13"/>
                      </w:rPr>
                      <w:t>Kenmerk</w:t>
                    </w:r>
                  </w:p>
                  <w:p w14:paraId="47B26886" w14:textId="77777777" w:rsidR="005B7E69" w:rsidRPr="005B7E69" w:rsidRDefault="005B7E69" w:rsidP="005B7E69">
                    <w:pPr>
                      <w:spacing w:line="276" w:lineRule="auto"/>
                      <w:rPr>
                        <w:sz w:val="13"/>
                        <w:szCs w:val="13"/>
                      </w:rPr>
                    </w:pPr>
                    <w:r w:rsidRPr="005B7E69">
                      <w:rPr>
                        <w:sz w:val="13"/>
                        <w:szCs w:val="13"/>
                      </w:rPr>
                      <w:t>IENW/BSK-2025/241037</w:t>
                    </w:r>
                  </w:p>
                  <w:p w14:paraId="5EED9846" w14:textId="77777777" w:rsidR="005B7E69" w:rsidRPr="005B7E69" w:rsidRDefault="005B7E69" w:rsidP="005B7E6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EDB6992" wp14:editId="726E0B5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F8E49BD" w14:textId="77777777" w:rsidR="002E4463" w:rsidRDefault="005455B5">
                          <w:pPr>
                            <w:pStyle w:val="Referentiegegevens"/>
                          </w:pPr>
                          <w:r>
                            <w:t xml:space="preserve">Pagina </w:t>
                          </w:r>
                          <w:r>
                            <w:fldChar w:fldCharType="begin"/>
                          </w:r>
                          <w:r>
                            <w:instrText>PAGE</w:instrText>
                          </w:r>
                          <w:r>
                            <w:fldChar w:fldCharType="separate"/>
                          </w:r>
                          <w:r w:rsidR="00A668C9">
                            <w:rPr>
                              <w:noProof/>
                            </w:rPr>
                            <w:t>1</w:t>
                          </w:r>
                          <w:r>
                            <w:fldChar w:fldCharType="end"/>
                          </w:r>
                          <w:r>
                            <w:t xml:space="preserve"> van </w:t>
                          </w:r>
                          <w:r>
                            <w:fldChar w:fldCharType="begin"/>
                          </w:r>
                          <w:r>
                            <w:instrText>NUMPAGES</w:instrText>
                          </w:r>
                          <w:r>
                            <w:fldChar w:fldCharType="separate"/>
                          </w:r>
                          <w:r w:rsidR="00A668C9">
                            <w:rPr>
                              <w:noProof/>
                            </w:rPr>
                            <w:t>1</w:t>
                          </w:r>
                          <w:r>
                            <w:fldChar w:fldCharType="end"/>
                          </w:r>
                        </w:p>
                      </w:txbxContent>
                    </wps:txbx>
                    <wps:bodyPr vert="horz" wrap="square" lIns="0" tIns="0" rIns="0" bIns="0" anchor="t" anchorCtr="0"/>
                  </wps:wsp>
                </a:graphicData>
              </a:graphic>
            </wp:anchor>
          </w:drawing>
        </mc:Choice>
        <mc:Fallback>
          <w:pict>
            <v:shape w14:anchorId="6EDB699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F8E49BD" w14:textId="77777777" w:rsidR="002E4463" w:rsidRDefault="005455B5">
                    <w:pPr>
                      <w:pStyle w:val="Referentiegegevens"/>
                    </w:pPr>
                    <w:r>
                      <w:t xml:space="preserve">Pagina </w:t>
                    </w:r>
                    <w:r>
                      <w:fldChar w:fldCharType="begin"/>
                    </w:r>
                    <w:r>
                      <w:instrText>PAGE</w:instrText>
                    </w:r>
                    <w:r>
                      <w:fldChar w:fldCharType="separate"/>
                    </w:r>
                    <w:r w:rsidR="00A668C9">
                      <w:rPr>
                        <w:noProof/>
                      </w:rPr>
                      <w:t>1</w:t>
                    </w:r>
                    <w:r>
                      <w:fldChar w:fldCharType="end"/>
                    </w:r>
                    <w:r>
                      <w:t xml:space="preserve"> van </w:t>
                    </w:r>
                    <w:r>
                      <w:fldChar w:fldCharType="begin"/>
                    </w:r>
                    <w:r>
                      <w:instrText>NUMPAGES</w:instrText>
                    </w:r>
                    <w:r>
                      <w:fldChar w:fldCharType="separate"/>
                    </w:r>
                    <w:r w:rsidR="00A668C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2B5C17B" wp14:editId="11CC3A1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2472A12" w14:textId="77777777" w:rsidR="00A9428A" w:rsidRDefault="00A9428A"/>
                      </w:txbxContent>
                    </wps:txbx>
                    <wps:bodyPr vert="horz" wrap="square" lIns="0" tIns="0" rIns="0" bIns="0" anchor="t" anchorCtr="0"/>
                  </wps:wsp>
                </a:graphicData>
              </a:graphic>
            </wp:anchor>
          </w:drawing>
        </mc:Choice>
        <mc:Fallback>
          <w:pict>
            <v:shape w14:anchorId="02B5C17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2472A12" w14:textId="77777777" w:rsidR="00A9428A" w:rsidRDefault="00A9428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2DC625C" wp14:editId="3BB65F8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8235425" w14:textId="77777777" w:rsidR="00A9428A" w:rsidRDefault="00A9428A"/>
                      </w:txbxContent>
                    </wps:txbx>
                    <wps:bodyPr vert="horz" wrap="square" lIns="0" tIns="0" rIns="0" bIns="0" anchor="t" anchorCtr="0"/>
                  </wps:wsp>
                </a:graphicData>
              </a:graphic>
            </wp:anchor>
          </w:drawing>
        </mc:Choice>
        <mc:Fallback>
          <w:pict>
            <v:shape w14:anchorId="62DC625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8235425" w14:textId="77777777" w:rsidR="00A9428A" w:rsidRDefault="00A9428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A9F9" w14:textId="77777777" w:rsidR="002E4463" w:rsidRDefault="005455B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E7AA9E9" wp14:editId="22D5258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EA8164B" w14:textId="77777777" w:rsidR="00A9428A" w:rsidRDefault="00A9428A"/>
                      </w:txbxContent>
                    </wps:txbx>
                    <wps:bodyPr vert="horz" wrap="square" lIns="0" tIns="0" rIns="0" bIns="0" anchor="t" anchorCtr="0"/>
                  </wps:wsp>
                </a:graphicData>
              </a:graphic>
            </wp:anchor>
          </w:drawing>
        </mc:Choice>
        <mc:Fallback>
          <w:pict>
            <v:shapetype w14:anchorId="5E7AA9E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EA8164B" w14:textId="77777777" w:rsidR="00A9428A" w:rsidRDefault="00A9428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60CF292" wp14:editId="19C2BF0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290858" w14:textId="5D5AB633" w:rsidR="002E4463" w:rsidRDefault="005455B5">
                          <w:pPr>
                            <w:pStyle w:val="Referentiegegevens"/>
                          </w:pPr>
                          <w:r>
                            <w:t xml:space="preserve">Pagina </w:t>
                          </w:r>
                          <w:r>
                            <w:fldChar w:fldCharType="begin"/>
                          </w:r>
                          <w:r>
                            <w:instrText>PAGE</w:instrText>
                          </w:r>
                          <w:r>
                            <w:fldChar w:fldCharType="separate"/>
                          </w:r>
                          <w:r w:rsidR="00F20378">
                            <w:rPr>
                              <w:noProof/>
                            </w:rPr>
                            <w:t>1</w:t>
                          </w:r>
                          <w:r>
                            <w:fldChar w:fldCharType="end"/>
                          </w:r>
                          <w:r>
                            <w:t xml:space="preserve"> van </w:t>
                          </w:r>
                          <w:r>
                            <w:fldChar w:fldCharType="begin"/>
                          </w:r>
                          <w:r>
                            <w:instrText>NUMPAGES</w:instrText>
                          </w:r>
                          <w:r>
                            <w:fldChar w:fldCharType="separate"/>
                          </w:r>
                          <w:r w:rsidR="00F20378">
                            <w:rPr>
                              <w:noProof/>
                            </w:rPr>
                            <w:t>1</w:t>
                          </w:r>
                          <w:r>
                            <w:fldChar w:fldCharType="end"/>
                          </w:r>
                        </w:p>
                      </w:txbxContent>
                    </wps:txbx>
                    <wps:bodyPr vert="horz" wrap="square" lIns="0" tIns="0" rIns="0" bIns="0" anchor="t" anchorCtr="0"/>
                  </wps:wsp>
                </a:graphicData>
              </a:graphic>
            </wp:anchor>
          </w:drawing>
        </mc:Choice>
        <mc:Fallback>
          <w:pict>
            <v:shape w14:anchorId="660CF29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F290858" w14:textId="5D5AB633" w:rsidR="002E4463" w:rsidRDefault="005455B5">
                    <w:pPr>
                      <w:pStyle w:val="Referentiegegevens"/>
                    </w:pPr>
                    <w:r>
                      <w:t xml:space="preserve">Pagina </w:t>
                    </w:r>
                    <w:r>
                      <w:fldChar w:fldCharType="begin"/>
                    </w:r>
                    <w:r>
                      <w:instrText>PAGE</w:instrText>
                    </w:r>
                    <w:r>
                      <w:fldChar w:fldCharType="separate"/>
                    </w:r>
                    <w:r w:rsidR="00F20378">
                      <w:rPr>
                        <w:noProof/>
                      </w:rPr>
                      <w:t>1</w:t>
                    </w:r>
                    <w:r>
                      <w:fldChar w:fldCharType="end"/>
                    </w:r>
                    <w:r>
                      <w:t xml:space="preserve"> van </w:t>
                    </w:r>
                    <w:r>
                      <w:fldChar w:fldCharType="begin"/>
                    </w:r>
                    <w:r>
                      <w:instrText>NUMPAGES</w:instrText>
                    </w:r>
                    <w:r>
                      <w:fldChar w:fldCharType="separate"/>
                    </w:r>
                    <w:r w:rsidR="00F2037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F275046" wp14:editId="023F7A6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01E29EF" w14:textId="77777777" w:rsidR="002E4463" w:rsidRDefault="005455B5">
                          <w:pPr>
                            <w:pStyle w:val="AfzendgegevensKop0"/>
                          </w:pPr>
                          <w:r>
                            <w:t>Ministerie van Infrastructuur en Waterstaat</w:t>
                          </w:r>
                        </w:p>
                        <w:p w14:paraId="303B8A6B" w14:textId="77777777" w:rsidR="002E4463" w:rsidRDefault="002E4463">
                          <w:pPr>
                            <w:pStyle w:val="WitregelW1"/>
                          </w:pPr>
                        </w:p>
                        <w:p w14:paraId="773A077B" w14:textId="77777777" w:rsidR="002E4463" w:rsidRDefault="005455B5">
                          <w:pPr>
                            <w:pStyle w:val="Afzendgegevens"/>
                          </w:pPr>
                          <w:r>
                            <w:t>Rijnstraat 8</w:t>
                          </w:r>
                        </w:p>
                        <w:p w14:paraId="083DE702" w14:textId="2374A806" w:rsidR="002E4463" w:rsidRPr="00A668C9" w:rsidRDefault="005455B5">
                          <w:pPr>
                            <w:pStyle w:val="Afzendgegevens"/>
                            <w:rPr>
                              <w:lang w:val="de-DE"/>
                            </w:rPr>
                          </w:pPr>
                          <w:r w:rsidRPr="00A668C9">
                            <w:rPr>
                              <w:lang w:val="de-DE"/>
                            </w:rPr>
                            <w:t xml:space="preserve">2515 </w:t>
                          </w:r>
                          <w:r w:rsidR="005B7E69" w:rsidRPr="00A668C9">
                            <w:rPr>
                              <w:lang w:val="de-DE"/>
                            </w:rPr>
                            <w:t>XP Den</w:t>
                          </w:r>
                          <w:r w:rsidRPr="00A668C9">
                            <w:rPr>
                              <w:lang w:val="de-DE"/>
                            </w:rPr>
                            <w:t xml:space="preserve"> Haag</w:t>
                          </w:r>
                        </w:p>
                        <w:p w14:paraId="49D3EBCD" w14:textId="77777777" w:rsidR="002E4463" w:rsidRPr="00A668C9" w:rsidRDefault="005455B5">
                          <w:pPr>
                            <w:pStyle w:val="Afzendgegevens"/>
                            <w:rPr>
                              <w:lang w:val="de-DE"/>
                            </w:rPr>
                          </w:pPr>
                          <w:r w:rsidRPr="00A668C9">
                            <w:rPr>
                              <w:lang w:val="de-DE"/>
                            </w:rPr>
                            <w:t>Postbus 20901</w:t>
                          </w:r>
                        </w:p>
                        <w:p w14:paraId="6209FA87" w14:textId="77777777" w:rsidR="002E4463" w:rsidRPr="00A668C9" w:rsidRDefault="005455B5">
                          <w:pPr>
                            <w:pStyle w:val="Afzendgegevens"/>
                            <w:rPr>
                              <w:lang w:val="de-DE"/>
                            </w:rPr>
                          </w:pPr>
                          <w:r w:rsidRPr="00A668C9">
                            <w:rPr>
                              <w:lang w:val="de-DE"/>
                            </w:rPr>
                            <w:t>2500 EX Den Haag</w:t>
                          </w:r>
                        </w:p>
                        <w:p w14:paraId="33DCEBD4" w14:textId="77777777" w:rsidR="002E4463" w:rsidRPr="00A668C9" w:rsidRDefault="002E4463">
                          <w:pPr>
                            <w:pStyle w:val="WitregelW1"/>
                            <w:rPr>
                              <w:lang w:val="de-DE"/>
                            </w:rPr>
                          </w:pPr>
                        </w:p>
                        <w:p w14:paraId="3D4FF53D" w14:textId="77777777" w:rsidR="002E4463" w:rsidRPr="00A668C9" w:rsidRDefault="005455B5">
                          <w:pPr>
                            <w:pStyle w:val="Afzendgegevens"/>
                            <w:rPr>
                              <w:lang w:val="de-DE"/>
                            </w:rPr>
                          </w:pPr>
                          <w:r w:rsidRPr="00A668C9">
                            <w:rPr>
                              <w:lang w:val="de-DE"/>
                            </w:rPr>
                            <w:t>T   070-456 0000</w:t>
                          </w:r>
                        </w:p>
                        <w:p w14:paraId="3F7FFB1A" w14:textId="77777777" w:rsidR="002E4463" w:rsidRDefault="005455B5">
                          <w:pPr>
                            <w:pStyle w:val="Afzendgegevens"/>
                          </w:pPr>
                          <w:r>
                            <w:t>F   070-456 1111</w:t>
                          </w:r>
                        </w:p>
                        <w:p w14:paraId="456ED90B" w14:textId="77777777" w:rsidR="005B7E69" w:rsidRDefault="005B7E69" w:rsidP="005B7E69"/>
                        <w:p w14:paraId="58AD9A39" w14:textId="09673E8B" w:rsidR="005B7E69" w:rsidRPr="005B7E69" w:rsidRDefault="005B7E69" w:rsidP="005B7E69">
                          <w:pPr>
                            <w:spacing w:line="276" w:lineRule="auto"/>
                            <w:rPr>
                              <w:b/>
                              <w:bCs/>
                              <w:sz w:val="13"/>
                              <w:szCs w:val="13"/>
                            </w:rPr>
                          </w:pPr>
                          <w:r w:rsidRPr="005B7E69">
                            <w:rPr>
                              <w:b/>
                              <w:bCs/>
                              <w:sz w:val="13"/>
                              <w:szCs w:val="13"/>
                            </w:rPr>
                            <w:t>Kenmerk</w:t>
                          </w:r>
                        </w:p>
                        <w:p w14:paraId="4C908304" w14:textId="304F4463" w:rsidR="005B7E69" w:rsidRPr="005B7E69" w:rsidRDefault="005B7E69" w:rsidP="005B7E69">
                          <w:pPr>
                            <w:spacing w:line="276" w:lineRule="auto"/>
                            <w:rPr>
                              <w:sz w:val="13"/>
                              <w:szCs w:val="13"/>
                            </w:rPr>
                          </w:pPr>
                          <w:r w:rsidRPr="005B7E69">
                            <w:rPr>
                              <w:sz w:val="13"/>
                              <w:szCs w:val="13"/>
                            </w:rPr>
                            <w:t>IENW/BSK-2025/241037</w:t>
                          </w:r>
                        </w:p>
                        <w:p w14:paraId="7C56ED17" w14:textId="77777777" w:rsidR="005B7E69" w:rsidRPr="005B7E69" w:rsidRDefault="005B7E69" w:rsidP="005B7E69">
                          <w:pPr>
                            <w:spacing w:line="276" w:lineRule="auto"/>
                            <w:rPr>
                              <w:sz w:val="13"/>
                              <w:szCs w:val="13"/>
                            </w:rPr>
                          </w:pPr>
                        </w:p>
                        <w:p w14:paraId="0296CF63" w14:textId="27F7CFFE" w:rsidR="005B7E69" w:rsidRPr="005B7E69" w:rsidRDefault="005B7E69" w:rsidP="005B7E69">
                          <w:pPr>
                            <w:spacing w:line="276" w:lineRule="auto"/>
                            <w:rPr>
                              <w:b/>
                              <w:bCs/>
                              <w:sz w:val="13"/>
                              <w:szCs w:val="13"/>
                            </w:rPr>
                          </w:pPr>
                          <w:r w:rsidRPr="005B7E69">
                            <w:rPr>
                              <w:b/>
                              <w:bCs/>
                              <w:sz w:val="13"/>
                              <w:szCs w:val="13"/>
                            </w:rPr>
                            <w:t>Bijlage(n)</w:t>
                          </w:r>
                        </w:p>
                        <w:p w14:paraId="50A27F5D" w14:textId="04FCEFED" w:rsidR="005B7E69" w:rsidRPr="005B7E69" w:rsidRDefault="005B7E69" w:rsidP="005B7E69">
                          <w:pPr>
                            <w:spacing w:line="276" w:lineRule="auto"/>
                            <w:rPr>
                              <w:sz w:val="13"/>
                              <w:szCs w:val="13"/>
                            </w:rPr>
                          </w:pPr>
                          <w:r w:rsidRPr="005B7E69">
                            <w:rPr>
                              <w:sz w:val="13"/>
                              <w:szCs w:val="13"/>
                            </w:rPr>
                            <w:t>1</w:t>
                          </w:r>
                        </w:p>
                      </w:txbxContent>
                    </wps:txbx>
                    <wps:bodyPr vert="horz" wrap="square" lIns="0" tIns="0" rIns="0" bIns="0" anchor="t" anchorCtr="0"/>
                  </wps:wsp>
                </a:graphicData>
              </a:graphic>
            </wp:anchor>
          </w:drawing>
        </mc:Choice>
        <mc:Fallback>
          <w:pict>
            <v:shape w14:anchorId="5F27504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01E29EF" w14:textId="77777777" w:rsidR="002E4463" w:rsidRDefault="005455B5">
                    <w:pPr>
                      <w:pStyle w:val="AfzendgegevensKop0"/>
                    </w:pPr>
                    <w:r>
                      <w:t>Ministerie van Infrastructuur en Waterstaat</w:t>
                    </w:r>
                  </w:p>
                  <w:p w14:paraId="303B8A6B" w14:textId="77777777" w:rsidR="002E4463" w:rsidRDefault="002E4463">
                    <w:pPr>
                      <w:pStyle w:val="WitregelW1"/>
                    </w:pPr>
                  </w:p>
                  <w:p w14:paraId="773A077B" w14:textId="77777777" w:rsidR="002E4463" w:rsidRDefault="005455B5">
                    <w:pPr>
                      <w:pStyle w:val="Afzendgegevens"/>
                    </w:pPr>
                    <w:r>
                      <w:t>Rijnstraat 8</w:t>
                    </w:r>
                  </w:p>
                  <w:p w14:paraId="083DE702" w14:textId="2374A806" w:rsidR="002E4463" w:rsidRPr="00A668C9" w:rsidRDefault="005455B5">
                    <w:pPr>
                      <w:pStyle w:val="Afzendgegevens"/>
                      <w:rPr>
                        <w:lang w:val="de-DE"/>
                      </w:rPr>
                    </w:pPr>
                    <w:r w:rsidRPr="00A668C9">
                      <w:rPr>
                        <w:lang w:val="de-DE"/>
                      </w:rPr>
                      <w:t xml:space="preserve">2515 </w:t>
                    </w:r>
                    <w:r w:rsidR="005B7E69" w:rsidRPr="00A668C9">
                      <w:rPr>
                        <w:lang w:val="de-DE"/>
                      </w:rPr>
                      <w:t>XP Den</w:t>
                    </w:r>
                    <w:r w:rsidRPr="00A668C9">
                      <w:rPr>
                        <w:lang w:val="de-DE"/>
                      </w:rPr>
                      <w:t xml:space="preserve"> Haag</w:t>
                    </w:r>
                  </w:p>
                  <w:p w14:paraId="49D3EBCD" w14:textId="77777777" w:rsidR="002E4463" w:rsidRPr="00A668C9" w:rsidRDefault="005455B5">
                    <w:pPr>
                      <w:pStyle w:val="Afzendgegevens"/>
                      <w:rPr>
                        <w:lang w:val="de-DE"/>
                      </w:rPr>
                    </w:pPr>
                    <w:r w:rsidRPr="00A668C9">
                      <w:rPr>
                        <w:lang w:val="de-DE"/>
                      </w:rPr>
                      <w:t>Postbus 20901</w:t>
                    </w:r>
                  </w:p>
                  <w:p w14:paraId="6209FA87" w14:textId="77777777" w:rsidR="002E4463" w:rsidRPr="00A668C9" w:rsidRDefault="005455B5">
                    <w:pPr>
                      <w:pStyle w:val="Afzendgegevens"/>
                      <w:rPr>
                        <w:lang w:val="de-DE"/>
                      </w:rPr>
                    </w:pPr>
                    <w:r w:rsidRPr="00A668C9">
                      <w:rPr>
                        <w:lang w:val="de-DE"/>
                      </w:rPr>
                      <w:t>2500 EX Den Haag</w:t>
                    </w:r>
                  </w:p>
                  <w:p w14:paraId="33DCEBD4" w14:textId="77777777" w:rsidR="002E4463" w:rsidRPr="00A668C9" w:rsidRDefault="002E4463">
                    <w:pPr>
                      <w:pStyle w:val="WitregelW1"/>
                      <w:rPr>
                        <w:lang w:val="de-DE"/>
                      </w:rPr>
                    </w:pPr>
                  </w:p>
                  <w:p w14:paraId="3D4FF53D" w14:textId="77777777" w:rsidR="002E4463" w:rsidRPr="00A668C9" w:rsidRDefault="005455B5">
                    <w:pPr>
                      <w:pStyle w:val="Afzendgegevens"/>
                      <w:rPr>
                        <w:lang w:val="de-DE"/>
                      </w:rPr>
                    </w:pPr>
                    <w:r w:rsidRPr="00A668C9">
                      <w:rPr>
                        <w:lang w:val="de-DE"/>
                      </w:rPr>
                      <w:t>T   070-456 0000</w:t>
                    </w:r>
                  </w:p>
                  <w:p w14:paraId="3F7FFB1A" w14:textId="77777777" w:rsidR="002E4463" w:rsidRDefault="005455B5">
                    <w:pPr>
                      <w:pStyle w:val="Afzendgegevens"/>
                    </w:pPr>
                    <w:r>
                      <w:t>F   070-456 1111</w:t>
                    </w:r>
                  </w:p>
                  <w:p w14:paraId="456ED90B" w14:textId="77777777" w:rsidR="005B7E69" w:rsidRDefault="005B7E69" w:rsidP="005B7E69"/>
                  <w:p w14:paraId="58AD9A39" w14:textId="09673E8B" w:rsidR="005B7E69" w:rsidRPr="005B7E69" w:rsidRDefault="005B7E69" w:rsidP="005B7E69">
                    <w:pPr>
                      <w:spacing w:line="276" w:lineRule="auto"/>
                      <w:rPr>
                        <w:b/>
                        <w:bCs/>
                        <w:sz w:val="13"/>
                        <w:szCs w:val="13"/>
                      </w:rPr>
                    </w:pPr>
                    <w:r w:rsidRPr="005B7E69">
                      <w:rPr>
                        <w:b/>
                        <w:bCs/>
                        <w:sz w:val="13"/>
                        <w:szCs w:val="13"/>
                      </w:rPr>
                      <w:t>Kenmerk</w:t>
                    </w:r>
                  </w:p>
                  <w:p w14:paraId="4C908304" w14:textId="304F4463" w:rsidR="005B7E69" w:rsidRPr="005B7E69" w:rsidRDefault="005B7E69" w:rsidP="005B7E69">
                    <w:pPr>
                      <w:spacing w:line="276" w:lineRule="auto"/>
                      <w:rPr>
                        <w:sz w:val="13"/>
                        <w:szCs w:val="13"/>
                      </w:rPr>
                    </w:pPr>
                    <w:r w:rsidRPr="005B7E69">
                      <w:rPr>
                        <w:sz w:val="13"/>
                        <w:szCs w:val="13"/>
                      </w:rPr>
                      <w:t>IENW/BSK-2025/241037</w:t>
                    </w:r>
                  </w:p>
                  <w:p w14:paraId="7C56ED17" w14:textId="77777777" w:rsidR="005B7E69" w:rsidRPr="005B7E69" w:rsidRDefault="005B7E69" w:rsidP="005B7E69">
                    <w:pPr>
                      <w:spacing w:line="276" w:lineRule="auto"/>
                      <w:rPr>
                        <w:sz w:val="13"/>
                        <w:szCs w:val="13"/>
                      </w:rPr>
                    </w:pPr>
                  </w:p>
                  <w:p w14:paraId="0296CF63" w14:textId="27F7CFFE" w:rsidR="005B7E69" w:rsidRPr="005B7E69" w:rsidRDefault="005B7E69" w:rsidP="005B7E69">
                    <w:pPr>
                      <w:spacing w:line="276" w:lineRule="auto"/>
                      <w:rPr>
                        <w:b/>
                        <w:bCs/>
                        <w:sz w:val="13"/>
                        <w:szCs w:val="13"/>
                      </w:rPr>
                    </w:pPr>
                    <w:r w:rsidRPr="005B7E69">
                      <w:rPr>
                        <w:b/>
                        <w:bCs/>
                        <w:sz w:val="13"/>
                        <w:szCs w:val="13"/>
                      </w:rPr>
                      <w:t>Bijlage(n)</w:t>
                    </w:r>
                  </w:p>
                  <w:p w14:paraId="50A27F5D" w14:textId="04FCEFED" w:rsidR="005B7E69" w:rsidRPr="005B7E69" w:rsidRDefault="005B7E69" w:rsidP="005B7E69">
                    <w:pPr>
                      <w:spacing w:line="276" w:lineRule="auto"/>
                      <w:rPr>
                        <w:sz w:val="13"/>
                        <w:szCs w:val="13"/>
                      </w:rPr>
                    </w:pPr>
                    <w:r w:rsidRPr="005B7E69">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84692C2" wp14:editId="26790D2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B494190" w14:textId="77777777" w:rsidR="002E4463" w:rsidRDefault="005455B5">
                          <w:pPr>
                            <w:spacing w:line="240" w:lineRule="auto"/>
                          </w:pPr>
                          <w:r>
                            <w:rPr>
                              <w:noProof/>
                              <w:lang w:val="en-GB" w:eastAsia="en-GB"/>
                            </w:rPr>
                            <w:drawing>
                              <wp:inline distT="0" distB="0" distL="0" distR="0" wp14:anchorId="0917C3F9" wp14:editId="6FC5ECD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4692C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B494190" w14:textId="77777777" w:rsidR="002E4463" w:rsidRDefault="005455B5">
                    <w:pPr>
                      <w:spacing w:line="240" w:lineRule="auto"/>
                    </w:pPr>
                    <w:r>
                      <w:rPr>
                        <w:noProof/>
                        <w:lang w:val="en-GB" w:eastAsia="en-GB"/>
                      </w:rPr>
                      <w:drawing>
                        <wp:inline distT="0" distB="0" distL="0" distR="0" wp14:anchorId="0917C3F9" wp14:editId="6FC5ECD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CFB22A9" wp14:editId="196D606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EC0BE82" w14:textId="77777777" w:rsidR="002E4463" w:rsidRDefault="005455B5">
                          <w:pPr>
                            <w:spacing w:line="240" w:lineRule="auto"/>
                          </w:pPr>
                          <w:r>
                            <w:rPr>
                              <w:noProof/>
                              <w:lang w:val="en-GB" w:eastAsia="en-GB"/>
                            </w:rPr>
                            <w:drawing>
                              <wp:inline distT="0" distB="0" distL="0" distR="0" wp14:anchorId="171BD597" wp14:editId="21DDC17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FB22A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EC0BE82" w14:textId="77777777" w:rsidR="002E4463" w:rsidRDefault="005455B5">
                    <w:pPr>
                      <w:spacing w:line="240" w:lineRule="auto"/>
                    </w:pPr>
                    <w:r>
                      <w:rPr>
                        <w:noProof/>
                        <w:lang w:val="en-GB" w:eastAsia="en-GB"/>
                      </w:rPr>
                      <w:drawing>
                        <wp:inline distT="0" distB="0" distL="0" distR="0" wp14:anchorId="171BD597" wp14:editId="21DDC17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418DD76" wp14:editId="18F4C39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94BE75D" w14:textId="77777777" w:rsidR="002E4463" w:rsidRDefault="005455B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418DD7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94BE75D" w14:textId="77777777" w:rsidR="002E4463" w:rsidRDefault="005455B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10176BE" wp14:editId="3035118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D6049B7" w14:textId="77777777" w:rsidR="002E4463" w:rsidRDefault="005455B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10176B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D6049B7" w14:textId="77777777" w:rsidR="002E4463" w:rsidRDefault="005455B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EEED603" wp14:editId="039B4D30">
              <wp:simplePos x="0" y="0"/>
              <wp:positionH relativeFrom="margin">
                <wp:align>left</wp:align>
              </wp:positionH>
              <wp:positionV relativeFrom="page">
                <wp:posOffset>3639185</wp:posOffset>
              </wp:positionV>
              <wp:extent cx="4663440"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663440" cy="629920"/>
                      </a:xfrm>
                      <a:prstGeom prst="rect">
                        <a:avLst/>
                      </a:prstGeom>
                      <a:noFill/>
                    </wps:spPr>
                    <wps:txbx>
                      <w:txbxContent>
                        <w:tbl>
                          <w:tblPr>
                            <w:tblW w:w="7088" w:type="dxa"/>
                            <w:tblLayout w:type="fixed"/>
                            <w:tblLook w:val="07E0" w:firstRow="1" w:lastRow="1" w:firstColumn="1" w:lastColumn="1" w:noHBand="1" w:noVBand="1"/>
                          </w:tblPr>
                          <w:tblGrid>
                            <w:gridCol w:w="1140"/>
                            <w:gridCol w:w="5948"/>
                          </w:tblGrid>
                          <w:tr w:rsidR="002E4463" w14:paraId="7DD9F5BB" w14:textId="77777777" w:rsidTr="005B7E69">
                            <w:trPr>
                              <w:trHeight w:val="200"/>
                            </w:trPr>
                            <w:tc>
                              <w:tcPr>
                                <w:tcW w:w="1140" w:type="dxa"/>
                              </w:tcPr>
                              <w:p w14:paraId="66037C41" w14:textId="77777777" w:rsidR="002E4463" w:rsidRDefault="002E4463"/>
                            </w:tc>
                            <w:tc>
                              <w:tcPr>
                                <w:tcW w:w="5948" w:type="dxa"/>
                              </w:tcPr>
                              <w:p w14:paraId="2EC2AFAB" w14:textId="77777777" w:rsidR="002E4463" w:rsidRDefault="002E4463"/>
                            </w:tc>
                          </w:tr>
                          <w:tr w:rsidR="002E4463" w14:paraId="5DE88D8C" w14:textId="77777777" w:rsidTr="005B7E69">
                            <w:trPr>
                              <w:trHeight w:val="240"/>
                            </w:trPr>
                            <w:tc>
                              <w:tcPr>
                                <w:tcW w:w="1140" w:type="dxa"/>
                              </w:tcPr>
                              <w:p w14:paraId="2DB4F322" w14:textId="77777777" w:rsidR="002E4463" w:rsidRDefault="005455B5">
                                <w:r>
                                  <w:t>Datum</w:t>
                                </w:r>
                              </w:p>
                            </w:tc>
                            <w:tc>
                              <w:tcPr>
                                <w:tcW w:w="5948" w:type="dxa"/>
                              </w:tcPr>
                              <w:p w14:paraId="11E01DEB" w14:textId="76C864C2" w:rsidR="002E4463" w:rsidRDefault="00E108C1">
                                <w:r>
                                  <w:t>23 september 2025</w:t>
                                </w:r>
                              </w:p>
                            </w:tc>
                          </w:tr>
                          <w:tr w:rsidR="002E4463" w14:paraId="59537C63" w14:textId="77777777" w:rsidTr="005B7E69">
                            <w:trPr>
                              <w:trHeight w:val="240"/>
                            </w:trPr>
                            <w:tc>
                              <w:tcPr>
                                <w:tcW w:w="1140" w:type="dxa"/>
                              </w:tcPr>
                              <w:p w14:paraId="3D8B1125" w14:textId="77777777" w:rsidR="002E4463" w:rsidRDefault="005455B5">
                                <w:r>
                                  <w:t>Betreft</w:t>
                                </w:r>
                              </w:p>
                            </w:tc>
                            <w:tc>
                              <w:tcPr>
                                <w:tcW w:w="5948" w:type="dxa"/>
                              </w:tcPr>
                              <w:p w14:paraId="1B1D97C1" w14:textId="266DE307" w:rsidR="002E4463" w:rsidRDefault="005455B5">
                                <w:r>
                                  <w:t>Tussenuitspraak CBb HRN-concessie</w:t>
                                </w:r>
                                <w:r w:rsidR="000562C1">
                                  <w:t xml:space="preserve"> (d.d. 9 september </w:t>
                                </w:r>
                                <w:r w:rsidR="005B7E69">
                                  <w:t>2025</w:t>
                                </w:r>
                                <w:r w:rsidR="000562C1">
                                  <w:t>)</w:t>
                                </w:r>
                              </w:p>
                            </w:tc>
                          </w:tr>
                          <w:tr w:rsidR="002E4463" w14:paraId="3A311D7E" w14:textId="77777777" w:rsidTr="005B7E69">
                            <w:trPr>
                              <w:trHeight w:val="200"/>
                            </w:trPr>
                            <w:tc>
                              <w:tcPr>
                                <w:tcW w:w="1140" w:type="dxa"/>
                              </w:tcPr>
                              <w:p w14:paraId="72D7C16C" w14:textId="77777777" w:rsidR="002E4463" w:rsidRDefault="002E4463"/>
                            </w:tc>
                            <w:tc>
                              <w:tcPr>
                                <w:tcW w:w="5948" w:type="dxa"/>
                              </w:tcPr>
                              <w:p w14:paraId="5A2435CF" w14:textId="77777777" w:rsidR="002E4463" w:rsidRDefault="002E4463"/>
                            </w:tc>
                          </w:tr>
                        </w:tbl>
                        <w:p w14:paraId="094535B5" w14:textId="77777777" w:rsidR="00A9428A" w:rsidRDefault="00A9428A"/>
                      </w:txbxContent>
                    </wps:txbx>
                    <wps:bodyPr vert="horz" wrap="square" lIns="0" tIns="0" rIns="0" bIns="0" anchor="t" anchorCtr="0"/>
                  </wps:wsp>
                </a:graphicData>
              </a:graphic>
              <wp14:sizeRelH relativeFrom="margin">
                <wp14:pctWidth>0</wp14:pctWidth>
              </wp14:sizeRelH>
            </wp:anchor>
          </w:drawing>
        </mc:Choice>
        <mc:Fallback>
          <w:pict>
            <v:shape w14:anchorId="7EEED603" id="7266255e-823c-11ee-8554-0242ac120003" o:spid="_x0000_s1037" type="#_x0000_t202" style="position:absolute;margin-left:0;margin-top:286.55pt;width:367.2pt;height:49.6pt;z-index:251662848;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" filled="f" stroked="f">
              <v:textbox inset="0,0,0,0">
                <w:txbxContent>
                  <w:tbl>
                    <w:tblPr>
                      <w:tblW w:w="7088" w:type="dxa"/>
                      <w:tblLayout w:type="fixed"/>
                      <w:tblLook w:val="07E0" w:firstRow="1" w:lastRow="1" w:firstColumn="1" w:lastColumn="1" w:noHBand="1" w:noVBand="1"/>
                    </w:tblPr>
                    <w:tblGrid>
                      <w:gridCol w:w="1140"/>
                      <w:gridCol w:w="5948"/>
                    </w:tblGrid>
                    <w:tr w:rsidR="002E4463" w14:paraId="7DD9F5BB" w14:textId="77777777" w:rsidTr="005B7E69">
                      <w:trPr>
                        <w:trHeight w:val="200"/>
                      </w:trPr>
                      <w:tc>
                        <w:tcPr>
                          <w:tcW w:w="1140" w:type="dxa"/>
                        </w:tcPr>
                        <w:p w14:paraId="66037C41" w14:textId="77777777" w:rsidR="002E4463" w:rsidRDefault="002E4463"/>
                      </w:tc>
                      <w:tc>
                        <w:tcPr>
                          <w:tcW w:w="5948" w:type="dxa"/>
                        </w:tcPr>
                        <w:p w14:paraId="2EC2AFAB" w14:textId="77777777" w:rsidR="002E4463" w:rsidRDefault="002E4463"/>
                      </w:tc>
                    </w:tr>
                    <w:tr w:rsidR="002E4463" w14:paraId="5DE88D8C" w14:textId="77777777" w:rsidTr="005B7E69">
                      <w:trPr>
                        <w:trHeight w:val="240"/>
                      </w:trPr>
                      <w:tc>
                        <w:tcPr>
                          <w:tcW w:w="1140" w:type="dxa"/>
                        </w:tcPr>
                        <w:p w14:paraId="2DB4F322" w14:textId="77777777" w:rsidR="002E4463" w:rsidRDefault="005455B5">
                          <w:r>
                            <w:t>Datum</w:t>
                          </w:r>
                        </w:p>
                      </w:tc>
                      <w:tc>
                        <w:tcPr>
                          <w:tcW w:w="5948" w:type="dxa"/>
                        </w:tcPr>
                        <w:p w14:paraId="11E01DEB" w14:textId="76C864C2" w:rsidR="002E4463" w:rsidRDefault="00E108C1">
                          <w:r>
                            <w:t>23 september 2025</w:t>
                          </w:r>
                        </w:p>
                      </w:tc>
                    </w:tr>
                    <w:tr w:rsidR="002E4463" w14:paraId="59537C63" w14:textId="77777777" w:rsidTr="005B7E69">
                      <w:trPr>
                        <w:trHeight w:val="240"/>
                      </w:trPr>
                      <w:tc>
                        <w:tcPr>
                          <w:tcW w:w="1140" w:type="dxa"/>
                        </w:tcPr>
                        <w:p w14:paraId="3D8B1125" w14:textId="77777777" w:rsidR="002E4463" w:rsidRDefault="005455B5">
                          <w:r>
                            <w:t>Betreft</w:t>
                          </w:r>
                        </w:p>
                      </w:tc>
                      <w:tc>
                        <w:tcPr>
                          <w:tcW w:w="5948" w:type="dxa"/>
                        </w:tcPr>
                        <w:p w14:paraId="1B1D97C1" w14:textId="266DE307" w:rsidR="002E4463" w:rsidRDefault="005455B5">
                          <w:r>
                            <w:t>Tussenuitspraak CBb HRN-concessie</w:t>
                          </w:r>
                          <w:r w:rsidR="000562C1">
                            <w:t xml:space="preserve"> (d.d. 9 september </w:t>
                          </w:r>
                          <w:r w:rsidR="005B7E69">
                            <w:t>2025</w:t>
                          </w:r>
                          <w:r w:rsidR="000562C1">
                            <w:t>)</w:t>
                          </w:r>
                        </w:p>
                      </w:tc>
                    </w:tr>
                    <w:tr w:rsidR="002E4463" w14:paraId="3A311D7E" w14:textId="77777777" w:rsidTr="005B7E69">
                      <w:trPr>
                        <w:trHeight w:val="200"/>
                      </w:trPr>
                      <w:tc>
                        <w:tcPr>
                          <w:tcW w:w="1140" w:type="dxa"/>
                        </w:tcPr>
                        <w:p w14:paraId="72D7C16C" w14:textId="77777777" w:rsidR="002E4463" w:rsidRDefault="002E4463"/>
                      </w:tc>
                      <w:tc>
                        <w:tcPr>
                          <w:tcW w:w="5948" w:type="dxa"/>
                        </w:tcPr>
                        <w:p w14:paraId="5A2435CF" w14:textId="77777777" w:rsidR="002E4463" w:rsidRDefault="002E4463"/>
                      </w:tc>
                    </w:tr>
                  </w:tbl>
                  <w:p w14:paraId="094535B5" w14:textId="77777777" w:rsidR="00A9428A" w:rsidRDefault="00A9428A"/>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6A91F6D" wp14:editId="712743E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A4604E7" w14:textId="77777777" w:rsidR="00A9428A" w:rsidRDefault="00A9428A"/>
                      </w:txbxContent>
                    </wps:txbx>
                    <wps:bodyPr vert="horz" wrap="square" lIns="0" tIns="0" rIns="0" bIns="0" anchor="t" anchorCtr="0"/>
                  </wps:wsp>
                </a:graphicData>
              </a:graphic>
            </wp:anchor>
          </w:drawing>
        </mc:Choice>
        <mc:Fallback>
          <w:pict>
            <v:shape w14:anchorId="16A91F6D"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A4604E7" w14:textId="77777777" w:rsidR="00A9428A" w:rsidRDefault="00A9428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270BB"/>
    <w:multiLevelType w:val="multilevel"/>
    <w:tmpl w:val="4D2D6E0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CB95ED"/>
    <w:multiLevelType w:val="multilevel"/>
    <w:tmpl w:val="7708811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033682B"/>
    <w:multiLevelType w:val="multilevel"/>
    <w:tmpl w:val="D8DE0B6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8D0129"/>
    <w:multiLevelType w:val="multilevel"/>
    <w:tmpl w:val="2C7C809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43FECCC"/>
    <w:multiLevelType w:val="multilevel"/>
    <w:tmpl w:val="8D17B31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02D5FA0"/>
    <w:multiLevelType w:val="multilevel"/>
    <w:tmpl w:val="9E525C5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3C1A892"/>
    <w:multiLevelType w:val="multilevel"/>
    <w:tmpl w:val="593B8D1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E220E55"/>
    <w:multiLevelType w:val="multilevel"/>
    <w:tmpl w:val="A888EC7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2098AD"/>
    <w:multiLevelType w:val="multilevel"/>
    <w:tmpl w:val="8FDC22B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0C53639B"/>
    <w:multiLevelType w:val="multilevel"/>
    <w:tmpl w:val="4D3A147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0C2B3D"/>
    <w:multiLevelType w:val="multilevel"/>
    <w:tmpl w:val="656C18E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56A0D"/>
    <w:multiLevelType w:val="multilevel"/>
    <w:tmpl w:val="C2CF914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70D38C"/>
    <w:multiLevelType w:val="multilevel"/>
    <w:tmpl w:val="079120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3045B0AB"/>
    <w:multiLevelType w:val="multilevel"/>
    <w:tmpl w:val="0979956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8F2293"/>
    <w:multiLevelType w:val="multilevel"/>
    <w:tmpl w:val="9D4B0EB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F3B327"/>
    <w:multiLevelType w:val="multilevel"/>
    <w:tmpl w:val="4626CCC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2FDFCA"/>
    <w:multiLevelType w:val="multilevel"/>
    <w:tmpl w:val="79EF4F0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3F39E6"/>
    <w:multiLevelType w:val="multilevel"/>
    <w:tmpl w:val="DABAEFC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536511"/>
    <w:multiLevelType w:val="multilevel"/>
    <w:tmpl w:val="C03AF1E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407228"/>
    <w:multiLevelType w:val="multilevel"/>
    <w:tmpl w:val="3BD23F2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EB2F71"/>
    <w:multiLevelType w:val="multilevel"/>
    <w:tmpl w:val="3BD6F08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A2CD4B"/>
    <w:multiLevelType w:val="multilevel"/>
    <w:tmpl w:val="5C5F18D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995F94"/>
    <w:multiLevelType w:val="multilevel"/>
    <w:tmpl w:val="E85CC76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
  </w:num>
  <w:num w:numId="3">
    <w:abstractNumId w:val="10"/>
  </w:num>
  <w:num w:numId="4">
    <w:abstractNumId w:val="11"/>
  </w:num>
  <w:num w:numId="5">
    <w:abstractNumId w:val="8"/>
  </w:num>
  <w:num w:numId="6">
    <w:abstractNumId w:val="6"/>
  </w:num>
  <w:num w:numId="7">
    <w:abstractNumId w:val="21"/>
  </w:num>
  <w:num w:numId="8">
    <w:abstractNumId w:val="0"/>
  </w:num>
  <w:num w:numId="9">
    <w:abstractNumId w:val="13"/>
  </w:num>
  <w:num w:numId="10">
    <w:abstractNumId w:val="2"/>
  </w:num>
  <w:num w:numId="11">
    <w:abstractNumId w:val="19"/>
  </w:num>
  <w:num w:numId="12">
    <w:abstractNumId w:val="12"/>
  </w:num>
  <w:num w:numId="13">
    <w:abstractNumId w:val="9"/>
  </w:num>
  <w:num w:numId="14">
    <w:abstractNumId w:val="20"/>
  </w:num>
  <w:num w:numId="15">
    <w:abstractNumId w:val="7"/>
  </w:num>
  <w:num w:numId="16">
    <w:abstractNumId w:val="4"/>
  </w:num>
  <w:num w:numId="17">
    <w:abstractNumId w:val="3"/>
  </w:num>
  <w:num w:numId="18">
    <w:abstractNumId w:val="14"/>
  </w:num>
  <w:num w:numId="19">
    <w:abstractNumId w:val="5"/>
  </w:num>
  <w:num w:numId="20">
    <w:abstractNumId w:val="16"/>
  </w:num>
  <w:num w:numId="21">
    <w:abstractNumId w:val="15"/>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C9"/>
    <w:rsid w:val="000036B8"/>
    <w:rsid w:val="00033782"/>
    <w:rsid w:val="00036EFE"/>
    <w:rsid w:val="00043547"/>
    <w:rsid w:val="000562C1"/>
    <w:rsid w:val="00066FEC"/>
    <w:rsid w:val="000E4865"/>
    <w:rsid w:val="00147354"/>
    <w:rsid w:val="00151EDF"/>
    <w:rsid w:val="00154E9A"/>
    <w:rsid w:val="001903D7"/>
    <w:rsid w:val="001A04EB"/>
    <w:rsid w:val="001A283F"/>
    <w:rsid w:val="001C4963"/>
    <w:rsid w:val="00213509"/>
    <w:rsid w:val="00263D72"/>
    <w:rsid w:val="002659E3"/>
    <w:rsid w:val="002979EF"/>
    <w:rsid w:val="002A09A9"/>
    <w:rsid w:val="002A545F"/>
    <w:rsid w:val="002C7B31"/>
    <w:rsid w:val="002E2BD9"/>
    <w:rsid w:val="002E4463"/>
    <w:rsid w:val="002F24DD"/>
    <w:rsid w:val="00311806"/>
    <w:rsid w:val="00325EA8"/>
    <w:rsid w:val="00377138"/>
    <w:rsid w:val="00381796"/>
    <w:rsid w:val="003C520F"/>
    <w:rsid w:val="00456E9D"/>
    <w:rsid w:val="004E545C"/>
    <w:rsid w:val="00525B81"/>
    <w:rsid w:val="00526DF5"/>
    <w:rsid w:val="00536D7D"/>
    <w:rsid w:val="005455B5"/>
    <w:rsid w:val="005623D6"/>
    <w:rsid w:val="005A2BB0"/>
    <w:rsid w:val="005A7810"/>
    <w:rsid w:val="005B7E69"/>
    <w:rsid w:val="005E11B3"/>
    <w:rsid w:val="005E779F"/>
    <w:rsid w:val="005F4298"/>
    <w:rsid w:val="006A6CCA"/>
    <w:rsid w:val="006C6E6B"/>
    <w:rsid w:val="00727065"/>
    <w:rsid w:val="00753C00"/>
    <w:rsid w:val="007968B4"/>
    <w:rsid w:val="007E4D7D"/>
    <w:rsid w:val="00800166"/>
    <w:rsid w:val="008148D8"/>
    <w:rsid w:val="00816972"/>
    <w:rsid w:val="0085085E"/>
    <w:rsid w:val="00876745"/>
    <w:rsid w:val="008C0CC1"/>
    <w:rsid w:val="008C54A8"/>
    <w:rsid w:val="008D5C86"/>
    <w:rsid w:val="0099713C"/>
    <w:rsid w:val="00997AA0"/>
    <w:rsid w:val="009D16B9"/>
    <w:rsid w:val="00A114F8"/>
    <w:rsid w:val="00A15836"/>
    <w:rsid w:val="00A273D2"/>
    <w:rsid w:val="00A508AA"/>
    <w:rsid w:val="00A668C9"/>
    <w:rsid w:val="00A9428A"/>
    <w:rsid w:val="00AE6E52"/>
    <w:rsid w:val="00B1078F"/>
    <w:rsid w:val="00B5081D"/>
    <w:rsid w:val="00B57E16"/>
    <w:rsid w:val="00B72698"/>
    <w:rsid w:val="00B9112A"/>
    <w:rsid w:val="00BC6CEC"/>
    <w:rsid w:val="00C2253D"/>
    <w:rsid w:val="00C350E6"/>
    <w:rsid w:val="00CB15AB"/>
    <w:rsid w:val="00CB419D"/>
    <w:rsid w:val="00CB7B46"/>
    <w:rsid w:val="00CE49D3"/>
    <w:rsid w:val="00D12AF1"/>
    <w:rsid w:val="00DB434E"/>
    <w:rsid w:val="00DC4527"/>
    <w:rsid w:val="00DD244D"/>
    <w:rsid w:val="00E108C1"/>
    <w:rsid w:val="00E236DE"/>
    <w:rsid w:val="00E33FA9"/>
    <w:rsid w:val="00E417DF"/>
    <w:rsid w:val="00E555DA"/>
    <w:rsid w:val="00ED2016"/>
    <w:rsid w:val="00EE5952"/>
    <w:rsid w:val="00F20378"/>
    <w:rsid w:val="00F25F51"/>
    <w:rsid w:val="00F66765"/>
    <w:rsid w:val="00FC1005"/>
    <w:rsid w:val="00FD02D7"/>
    <w:rsid w:val="00FD22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5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668C9"/>
    <w:pPr>
      <w:tabs>
        <w:tab w:val="center" w:pos="4536"/>
        <w:tab w:val="right" w:pos="9072"/>
      </w:tabs>
      <w:spacing w:line="240" w:lineRule="auto"/>
    </w:pPr>
  </w:style>
  <w:style w:type="character" w:customStyle="1" w:styleId="HeaderChar">
    <w:name w:val="Header Char"/>
    <w:basedOn w:val="DefaultParagraphFont"/>
    <w:link w:val="Header"/>
    <w:uiPriority w:val="99"/>
    <w:rsid w:val="00A668C9"/>
    <w:rPr>
      <w:rFonts w:ascii="Verdana" w:hAnsi="Verdana"/>
      <w:color w:val="000000"/>
      <w:sz w:val="18"/>
      <w:szCs w:val="18"/>
    </w:rPr>
  </w:style>
  <w:style w:type="paragraph" w:styleId="Footer">
    <w:name w:val="footer"/>
    <w:basedOn w:val="Normal"/>
    <w:link w:val="FooterChar"/>
    <w:uiPriority w:val="99"/>
    <w:unhideWhenUsed/>
    <w:rsid w:val="00A668C9"/>
    <w:pPr>
      <w:tabs>
        <w:tab w:val="center" w:pos="4536"/>
        <w:tab w:val="right" w:pos="9072"/>
      </w:tabs>
      <w:spacing w:line="240" w:lineRule="auto"/>
    </w:pPr>
  </w:style>
  <w:style w:type="character" w:customStyle="1" w:styleId="FooterChar">
    <w:name w:val="Footer Char"/>
    <w:basedOn w:val="DefaultParagraphFont"/>
    <w:link w:val="Footer"/>
    <w:uiPriority w:val="99"/>
    <w:rsid w:val="00A668C9"/>
    <w:rPr>
      <w:rFonts w:ascii="Verdana" w:hAnsi="Verdana"/>
      <w:color w:val="000000"/>
      <w:sz w:val="18"/>
      <w:szCs w:val="18"/>
    </w:rPr>
  </w:style>
  <w:style w:type="paragraph" w:styleId="FootnoteText">
    <w:name w:val="footnote text"/>
    <w:basedOn w:val="Normal"/>
    <w:link w:val="FootnoteTextChar"/>
    <w:uiPriority w:val="99"/>
    <w:semiHidden/>
    <w:unhideWhenUsed/>
    <w:rsid w:val="00A668C9"/>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A668C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668C9"/>
    <w:rPr>
      <w:vertAlign w:val="superscript"/>
    </w:rPr>
  </w:style>
  <w:style w:type="character" w:customStyle="1" w:styleId="UnresolvedMention">
    <w:name w:val="Unresolved Mention"/>
    <w:basedOn w:val="DefaultParagraphFont"/>
    <w:uiPriority w:val="99"/>
    <w:semiHidden/>
    <w:unhideWhenUsed/>
    <w:rsid w:val="00A668C9"/>
    <w:rPr>
      <w:color w:val="605E5C"/>
      <w:shd w:val="clear" w:color="auto" w:fill="E1DFDD"/>
    </w:rPr>
  </w:style>
  <w:style w:type="paragraph" w:styleId="Revision">
    <w:name w:val="Revision"/>
    <w:hidden/>
    <w:uiPriority w:val="99"/>
    <w:semiHidden/>
    <w:rsid w:val="005A2BB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6C6E6B"/>
    <w:rPr>
      <w:sz w:val="16"/>
      <w:szCs w:val="16"/>
    </w:rPr>
  </w:style>
  <w:style w:type="paragraph" w:styleId="CommentText">
    <w:name w:val="annotation text"/>
    <w:basedOn w:val="Normal"/>
    <w:link w:val="CommentTextChar"/>
    <w:uiPriority w:val="99"/>
    <w:unhideWhenUsed/>
    <w:rsid w:val="006C6E6B"/>
    <w:pPr>
      <w:spacing w:line="240" w:lineRule="auto"/>
    </w:pPr>
    <w:rPr>
      <w:sz w:val="20"/>
      <w:szCs w:val="20"/>
    </w:rPr>
  </w:style>
  <w:style w:type="character" w:customStyle="1" w:styleId="CommentTextChar">
    <w:name w:val="Comment Text Char"/>
    <w:basedOn w:val="DefaultParagraphFont"/>
    <w:link w:val="CommentText"/>
    <w:uiPriority w:val="99"/>
    <w:rsid w:val="006C6E6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C6E6B"/>
    <w:rPr>
      <w:b/>
      <w:bCs/>
    </w:rPr>
  </w:style>
  <w:style w:type="character" w:customStyle="1" w:styleId="CommentSubjectChar">
    <w:name w:val="Comment Subject Char"/>
    <w:basedOn w:val="CommentTextChar"/>
    <w:link w:val="CommentSubject"/>
    <w:uiPriority w:val="99"/>
    <w:semiHidden/>
    <w:rsid w:val="006C6E6B"/>
    <w:rPr>
      <w:rFonts w:ascii="Verdana" w:hAnsi="Verdana"/>
      <w:b/>
      <w:bCs/>
      <w:color w:val="000000"/>
    </w:rPr>
  </w:style>
  <w:style w:type="character" w:styleId="FollowedHyperlink">
    <w:name w:val="FollowedHyperlink"/>
    <w:basedOn w:val="DefaultParagraphFont"/>
    <w:uiPriority w:val="99"/>
    <w:semiHidden/>
    <w:unhideWhenUsed/>
    <w:rsid w:val="003118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uitspraken.rechtspraak.nl/details?id=ECLI:NL:CBB:2025:45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512</ap:Words>
  <ap:Characters>2924</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Brief aan Parlement - Tussenuitspraak CBb HRN-concessie</vt:lpstr>
    </vt:vector>
  </ap:TitlesOfParts>
  <ap:LinksUpToDate>false</ap:LinksUpToDate>
  <ap:CharactersWithSpaces>3430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2025-09-23T12:31:00.0000000Z</dcterms:created>
  <dcterms:modified xsi:type="dcterms:W3CDTF">2025-09-23T12:31:00.0000000Z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Tussenuitspraak CBb HRN-concessie</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J.K. Bosch</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