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A6A67" w14:paraId="388E6663" w14:textId="77777777">
        <w:tc>
          <w:tcPr>
            <w:tcW w:w="6733" w:type="dxa"/>
            <w:gridSpan w:val="2"/>
            <w:tcBorders>
              <w:top w:val="nil"/>
              <w:left w:val="nil"/>
              <w:bottom w:val="nil"/>
              <w:right w:val="nil"/>
            </w:tcBorders>
            <w:vAlign w:val="center"/>
          </w:tcPr>
          <w:p w:rsidR="00997775" w:rsidP="00710A7A" w:rsidRDefault="00997775" w14:paraId="2C9CC3B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0D414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A6A67" w14:paraId="30033F8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FAA7C6" w14:textId="77777777">
            <w:r w:rsidRPr="008B0CC5">
              <w:t xml:space="preserve">Vergaderjaar </w:t>
            </w:r>
            <w:r w:rsidR="00AC6B87">
              <w:t>202</w:t>
            </w:r>
            <w:r w:rsidR="00684DFF">
              <w:t>5</w:t>
            </w:r>
            <w:r w:rsidR="00AC6B87">
              <w:t>-202</w:t>
            </w:r>
            <w:r w:rsidR="00684DFF">
              <w:t>6</w:t>
            </w:r>
          </w:p>
        </w:tc>
      </w:tr>
      <w:tr w:rsidR="00997775" w:rsidTr="00AA6A67" w14:paraId="7B81C502" w14:textId="77777777">
        <w:trPr>
          <w:cantSplit/>
        </w:trPr>
        <w:tc>
          <w:tcPr>
            <w:tcW w:w="10985" w:type="dxa"/>
            <w:gridSpan w:val="3"/>
            <w:tcBorders>
              <w:top w:val="nil"/>
              <w:left w:val="nil"/>
              <w:bottom w:val="nil"/>
              <w:right w:val="nil"/>
            </w:tcBorders>
          </w:tcPr>
          <w:p w:rsidR="00997775" w:rsidRDefault="00997775" w14:paraId="07A90DC4" w14:textId="77777777"/>
        </w:tc>
      </w:tr>
      <w:tr w:rsidR="00997775" w:rsidTr="00AA6A67" w14:paraId="28741E4C" w14:textId="77777777">
        <w:trPr>
          <w:cantSplit/>
        </w:trPr>
        <w:tc>
          <w:tcPr>
            <w:tcW w:w="10985" w:type="dxa"/>
            <w:gridSpan w:val="3"/>
            <w:tcBorders>
              <w:top w:val="nil"/>
              <w:left w:val="nil"/>
              <w:bottom w:val="single" w:color="auto" w:sz="4" w:space="0"/>
              <w:right w:val="nil"/>
            </w:tcBorders>
          </w:tcPr>
          <w:p w:rsidR="00997775" w:rsidRDefault="00997775" w14:paraId="3C6FCF65" w14:textId="77777777"/>
        </w:tc>
      </w:tr>
      <w:tr w:rsidR="00997775" w:rsidTr="00AA6A67" w14:paraId="7C1C5A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BB23D4" w14:textId="77777777"/>
        </w:tc>
        <w:tc>
          <w:tcPr>
            <w:tcW w:w="7654" w:type="dxa"/>
            <w:gridSpan w:val="2"/>
          </w:tcPr>
          <w:p w:rsidR="00997775" w:rsidRDefault="00997775" w14:paraId="6B5A23CD" w14:textId="77777777"/>
        </w:tc>
      </w:tr>
      <w:tr w:rsidR="00AA6A67" w:rsidTr="00AA6A67" w14:paraId="5F5D3C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6A67" w:rsidP="00AA6A67" w:rsidRDefault="00AA6A67" w14:paraId="66CD5602" w14:textId="1194DD89">
            <w:pPr>
              <w:rPr>
                <w:b/>
              </w:rPr>
            </w:pPr>
            <w:r>
              <w:rPr>
                <w:b/>
              </w:rPr>
              <w:t>29 911</w:t>
            </w:r>
          </w:p>
        </w:tc>
        <w:tc>
          <w:tcPr>
            <w:tcW w:w="7654" w:type="dxa"/>
            <w:gridSpan w:val="2"/>
          </w:tcPr>
          <w:p w:rsidR="00AA6A67" w:rsidP="00AA6A67" w:rsidRDefault="00AA6A67" w14:paraId="6E69793E" w14:textId="7DE98B90">
            <w:pPr>
              <w:rPr>
                <w:b/>
              </w:rPr>
            </w:pPr>
            <w:r w:rsidRPr="00E870AD">
              <w:rPr>
                <w:b/>
                <w:bCs/>
              </w:rPr>
              <w:t xml:space="preserve">Bestrijding georganiseerde criminaliteit </w:t>
            </w:r>
          </w:p>
        </w:tc>
      </w:tr>
      <w:tr w:rsidR="00AA6A67" w:rsidTr="00AA6A67" w14:paraId="206AC5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6A67" w:rsidP="00AA6A67" w:rsidRDefault="00AA6A67" w14:paraId="16ECB9B2" w14:textId="77777777"/>
        </w:tc>
        <w:tc>
          <w:tcPr>
            <w:tcW w:w="7654" w:type="dxa"/>
            <w:gridSpan w:val="2"/>
          </w:tcPr>
          <w:p w:rsidR="00AA6A67" w:rsidP="00AA6A67" w:rsidRDefault="00AA6A67" w14:paraId="129CB224" w14:textId="77777777"/>
        </w:tc>
      </w:tr>
      <w:tr w:rsidR="00AA6A67" w:rsidTr="00AA6A67" w14:paraId="6DD120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6A67" w:rsidP="00AA6A67" w:rsidRDefault="00AA6A67" w14:paraId="3B2F4DD4" w14:textId="77777777"/>
        </w:tc>
        <w:tc>
          <w:tcPr>
            <w:tcW w:w="7654" w:type="dxa"/>
            <w:gridSpan w:val="2"/>
          </w:tcPr>
          <w:p w:rsidR="00AA6A67" w:rsidP="00AA6A67" w:rsidRDefault="00AA6A67" w14:paraId="20C983C7" w14:textId="77777777"/>
        </w:tc>
      </w:tr>
      <w:tr w:rsidR="00AA6A67" w:rsidTr="00AA6A67" w14:paraId="0183CE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6A67" w:rsidP="00AA6A67" w:rsidRDefault="00AA6A67" w14:paraId="0AE79C21" w14:textId="6D099F5E">
            <w:pPr>
              <w:rPr>
                <w:b/>
              </w:rPr>
            </w:pPr>
            <w:r>
              <w:rPr>
                <w:b/>
              </w:rPr>
              <w:t xml:space="preserve">Nr. </w:t>
            </w:r>
            <w:r>
              <w:rPr>
                <w:b/>
              </w:rPr>
              <w:t>482</w:t>
            </w:r>
          </w:p>
        </w:tc>
        <w:tc>
          <w:tcPr>
            <w:tcW w:w="7654" w:type="dxa"/>
            <w:gridSpan w:val="2"/>
          </w:tcPr>
          <w:p w:rsidR="00AA6A67" w:rsidP="00AA6A67" w:rsidRDefault="00AA6A67" w14:paraId="725D549C" w14:textId="494DE30B">
            <w:pPr>
              <w:rPr>
                <w:b/>
              </w:rPr>
            </w:pPr>
            <w:r>
              <w:rPr>
                <w:b/>
              </w:rPr>
              <w:t xml:space="preserve">MOTIE VAN </w:t>
            </w:r>
            <w:r>
              <w:rPr>
                <w:b/>
              </w:rPr>
              <w:t>HET LID BOSWIJK</w:t>
            </w:r>
          </w:p>
        </w:tc>
      </w:tr>
      <w:tr w:rsidR="00AA6A67" w:rsidTr="00AA6A67" w14:paraId="330E12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6A67" w:rsidP="00AA6A67" w:rsidRDefault="00AA6A67" w14:paraId="3894BDB7" w14:textId="77777777"/>
        </w:tc>
        <w:tc>
          <w:tcPr>
            <w:tcW w:w="7654" w:type="dxa"/>
            <w:gridSpan w:val="2"/>
          </w:tcPr>
          <w:p w:rsidR="00AA6A67" w:rsidP="00AA6A67" w:rsidRDefault="00AA6A67" w14:paraId="3D3EF371" w14:textId="02FF90C8">
            <w:r>
              <w:t>Voorgesteld 23 september 2025</w:t>
            </w:r>
          </w:p>
        </w:tc>
      </w:tr>
      <w:tr w:rsidR="00AA6A67" w:rsidTr="00AA6A67" w14:paraId="1B69E2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6A67" w:rsidP="00AA6A67" w:rsidRDefault="00AA6A67" w14:paraId="3DF48A75" w14:textId="77777777"/>
        </w:tc>
        <w:tc>
          <w:tcPr>
            <w:tcW w:w="7654" w:type="dxa"/>
            <w:gridSpan w:val="2"/>
          </w:tcPr>
          <w:p w:rsidR="00AA6A67" w:rsidP="00AA6A67" w:rsidRDefault="00AA6A67" w14:paraId="69707CA0" w14:textId="77777777"/>
        </w:tc>
      </w:tr>
      <w:tr w:rsidR="00AA6A67" w:rsidTr="00AA6A67" w14:paraId="46B91B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6A67" w:rsidP="00AA6A67" w:rsidRDefault="00AA6A67" w14:paraId="4834D33B" w14:textId="77777777"/>
        </w:tc>
        <w:tc>
          <w:tcPr>
            <w:tcW w:w="7654" w:type="dxa"/>
            <w:gridSpan w:val="2"/>
          </w:tcPr>
          <w:p w:rsidR="00AA6A67" w:rsidP="00AA6A67" w:rsidRDefault="00AA6A67" w14:paraId="2D984C6F" w14:textId="4474B429">
            <w:r>
              <w:t>De Kamer,</w:t>
            </w:r>
          </w:p>
        </w:tc>
      </w:tr>
      <w:tr w:rsidR="00AA6A67" w:rsidTr="00AA6A67" w14:paraId="49B39D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6A67" w:rsidP="00AA6A67" w:rsidRDefault="00AA6A67" w14:paraId="46622F1C" w14:textId="77777777"/>
        </w:tc>
        <w:tc>
          <w:tcPr>
            <w:tcW w:w="7654" w:type="dxa"/>
            <w:gridSpan w:val="2"/>
          </w:tcPr>
          <w:p w:rsidR="00AA6A67" w:rsidP="00AA6A67" w:rsidRDefault="00AA6A67" w14:paraId="3FB624EE" w14:textId="77777777"/>
        </w:tc>
      </w:tr>
      <w:tr w:rsidR="00AA6A67" w:rsidTr="00AA6A67" w14:paraId="20004B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6A67" w:rsidP="00AA6A67" w:rsidRDefault="00AA6A67" w14:paraId="0AAFCA98" w14:textId="77777777"/>
        </w:tc>
        <w:tc>
          <w:tcPr>
            <w:tcW w:w="7654" w:type="dxa"/>
            <w:gridSpan w:val="2"/>
          </w:tcPr>
          <w:p w:rsidR="00AA6A67" w:rsidP="00AA6A67" w:rsidRDefault="00AA6A67" w14:paraId="14FBEEAE" w14:textId="75153150">
            <w:r>
              <w:t>gehoord de beraadslaging,</w:t>
            </w:r>
          </w:p>
        </w:tc>
      </w:tr>
      <w:tr w:rsidR="00997775" w:rsidTr="00AA6A67" w14:paraId="6DC902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558464" w14:textId="77777777"/>
        </w:tc>
        <w:tc>
          <w:tcPr>
            <w:tcW w:w="7654" w:type="dxa"/>
            <w:gridSpan w:val="2"/>
          </w:tcPr>
          <w:p w:rsidR="00997775" w:rsidRDefault="00997775" w14:paraId="59C4CBBD" w14:textId="77777777"/>
        </w:tc>
      </w:tr>
      <w:tr w:rsidR="00997775" w:rsidTr="00AA6A67" w14:paraId="056C13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74B757" w14:textId="77777777"/>
        </w:tc>
        <w:tc>
          <w:tcPr>
            <w:tcW w:w="7654" w:type="dxa"/>
            <w:gridSpan w:val="2"/>
          </w:tcPr>
          <w:p w:rsidR="00AA6A67" w:rsidP="00AA6A67" w:rsidRDefault="00AA6A67" w14:paraId="14DC41B3" w14:textId="77777777">
            <w:r>
              <w:t xml:space="preserve">constaterende dat er een anoniem meldpunt komt voor voetbalcriminaliteit, omdat supporters vaak bang zijn voor wraakacties; </w:t>
            </w:r>
          </w:p>
          <w:p w:rsidR="00AA6A67" w:rsidP="00AA6A67" w:rsidRDefault="00AA6A67" w14:paraId="02F4F6D0" w14:textId="77777777"/>
          <w:p w:rsidR="00AA6A67" w:rsidP="00AA6A67" w:rsidRDefault="00AA6A67" w14:paraId="60D129DF" w14:textId="77777777">
            <w:r>
              <w:t>constaterende dat men in Engeland stickers op stoeltjes in voetbalstadions plakt met daarop een telefoonnummer van de meldkamer, zodat onveilige situaties gemakkelijk gemeld en gevolgd kunnen worden;</w:t>
            </w:r>
          </w:p>
          <w:p w:rsidR="00AA6A67" w:rsidP="00AA6A67" w:rsidRDefault="00AA6A67" w14:paraId="3413EE69" w14:textId="77777777"/>
          <w:p w:rsidR="00AA6A67" w:rsidP="00AA6A67" w:rsidRDefault="00AA6A67" w14:paraId="5340328B" w14:textId="77777777">
            <w:r>
              <w:t>overwegende dat het belangrijk is dat supporters onveilige situaties in stadions op een laagdrempelige en anonieme manier kunnen melden, zodat de veiligheid beter gemonitord kan worden en snel kan worden ingegrepen;</w:t>
            </w:r>
          </w:p>
          <w:p w:rsidR="00AA6A67" w:rsidP="00AA6A67" w:rsidRDefault="00AA6A67" w14:paraId="5D5C2BC5" w14:textId="77777777"/>
          <w:p w:rsidR="00AA6A67" w:rsidP="00AA6A67" w:rsidRDefault="00AA6A67" w14:paraId="60DFD2DD" w14:textId="77777777">
            <w:r>
              <w:t xml:space="preserve">verzoekt de regering samen met de KNVB en de </w:t>
            </w:r>
            <w:proofErr w:type="spellStart"/>
            <w:r>
              <w:t>bvo's</w:t>
            </w:r>
            <w:proofErr w:type="spellEnd"/>
            <w:r>
              <w:t xml:space="preserve"> ervoor te zorgen dat het anonieme meldpunt voor voetbalcriminaliteit zo bekend mogelijk wordt gemaakt in de stadions, bijvoorbeeld door stickers met het telefoonnummer op de stoeltjes te plakken,</w:t>
            </w:r>
          </w:p>
          <w:p w:rsidR="00AA6A67" w:rsidP="00AA6A67" w:rsidRDefault="00AA6A67" w14:paraId="3601BC0D" w14:textId="77777777"/>
          <w:p w:rsidR="00AA6A67" w:rsidP="00AA6A67" w:rsidRDefault="00AA6A67" w14:paraId="05A9565C" w14:textId="77777777">
            <w:r>
              <w:t>en gaat over tot de orde van de dag.</w:t>
            </w:r>
          </w:p>
          <w:p w:rsidR="00AA6A67" w:rsidP="00AA6A67" w:rsidRDefault="00AA6A67" w14:paraId="14AE2117" w14:textId="77777777"/>
          <w:p w:rsidR="00997775" w:rsidP="00AA6A67" w:rsidRDefault="00AA6A67" w14:paraId="3FAA5AD9" w14:textId="7A1C8CB5">
            <w:proofErr w:type="spellStart"/>
            <w:r>
              <w:t>Boswijk</w:t>
            </w:r>
            <w:proofErr w:type="spellEnd"/>
          </w:p>
        </w:tc>
      </w:tr>
    </w:tbl>
    <w:p w:rsidR="00997775" w:rsidRDefault="00997775" w14:paraId="1E2D03A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A23B2" w14:textId="77777777" w:rsidR="00AA6A67" w:rsidRDefault="00AA6A67">
      <w:pPr>
        <w:spacing w:line="20" w:lineRule="exact"/>
      </w:pPr>
    </w:p>
  </w:endnote>
  <w:endnote w:type="continuationSeparator" w:id="0">
    <w:p w14:paraId="6C85DD80" w14:textId="77777777" w:rsidR="00AA6A67" w:rsidRDefault="00AA6A67">
      <w:pPr>
        <w:pStyle w:val="Amendement"/>
      </w:pPr>
      <w:r>
        <w:rPr>
          <w:b w:val="0"/>
        </w:rPr>
        <w:t xml:space="preserve"> </w:t>
      </w:r>
    </w:p>
  </w:endnote>
  <w:endnote w:type="continuationNotice" w:id="1">
    <w:p w14:paraId="2694614C" w14:textId="77777777" w:rsidR="00AA6A67" w:rsidRDefault="00AA6A6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2E60F" w14:textId="77777777" w:rsidR="00AA6A67" w:rsidRDefault="00AA6A67">
      <w:pPr>
        <w:pStyle w:val="Amendement"/>
      </w:pPr>
      <w:r>
        <w:rPr>
          <w:b w:val="0"/>
        </w:rPr>
        <w:separator/>
      </w:r>
    </w:p>
  </w:footnote>
  <w:footnote w:type="continuationSeparator" w:id="0">
    <w:p w14:paraId="2588D9F7" w14:textId="77777777" w:rsidR="00AA6A67" w:rsidRDefault="00AA6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67"/>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A6A67"/>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EBA9"/>
  <w15:docId w15:val="{76C59533-E9F7-4224-B293-CBBF395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930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2025-09-24T12:26:00.0000000Z</dcterms:created>
  <dcterms:modified xsi:type="dcterms:W3CDTF">2025-09-24T12:30:00.0000000Z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