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4213C" w14:paraId="1DC3F537" w14:textId="77777777">
        <w:tc>
          <w:tcPr>
            <w:tcW w:w="6733" w:type="dxa"/>
            <w:gridSpan w:val="2"/>
            <w:tcBorders>
              <w:top w:val="nil"/>
              <w:left w:val="nil"/>
              <w:bottom w:val="nil"/>
              <w:right w:val="nil"/>
            </w:tcBorders>
            <w:vAlign w:val="center"/>
          </w:tcPr>
          <w:p w:rsidR="00997775" w:rsidP="00710A7A" w:rsidRDefault="00997775" w14:paraId="289308F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BCACA6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4213C" w14:paraId="639DFFC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A2F502" w14:textId="77777777">
            <w:r w:rsidRPr="008B0CC5">
              <w:t xml:space="preserve">Vergaderjaar </w:t>
            </w:r>
            <w:r w:rsidR="00AC6B87">
              <w:t>202</w:t>
            </w:r>
            <w:r w:rsidR="00684DFF">
              <w:t>5</w:t>
            </w:r>
            <w:r w:rsidR="00AC6B87">
              <w:t>-202</w:t>
            </w:r>
            <w:r w:rsidR="00684DFF">
              <w:t>6</w:t>
            </w:r>
          </w:p>
        </w:tc>
      </w:tr>
      <w:tr w:rsidR="00997775" w:rsidTr="00E4213C" w14:paraId="6E59123E" w14:textId="77777777">
        <w:trPr>
          <w:cantSplit/>
        </w:trPr>
        <w:tc>
          <w:tcPr>
            <w:tcW w:w="10985" w:type="dxa"/>
            <w:gridSpan w:val="3"/>
            <w:tcBorders>
              <w:top w:val="nil"/>
              <w:left w:val="nil"/>
              <w:bottom w:val="nil"/>
              <w:right w:val="nil"/>
            </w:tcBorders>
          </w:tcPr>
          <w:p w:rsidR="00997775" w:rsidRDefault="00997775" w14:paraId="3F6A5C05" w14:textId="77777777"/>
        </w:tc>
      </w:tr>
      <w:tr w:rsidR="00997775" w:rsidTr="00E4213C" w14:paraId="11748391" w14:textId="77777777">
        <w:trPr>
          <w:cantSplit/>
        </w:trPr>
        <w:tc>
          <w:tcPr>
            <w:tcW w:w="10985" w:type="dxa"/>
            <w:gridSpan w:val="3"/>
            <w:tcBorders>
              <w:top w:val="nil"/>
              <w:left w:val="nil"/>
              <w:bottom w:val="single" w:color="auto" w:sz="4" w:space="0"/>
              <w:right w:val="nil"/>
            </w:tcBorders>
          </w:tcPr>
          <w:p w:rsidR="00997775" w:rsidRDefault="00997775" w14:paraId="6A1DB9F9" w14:textId="77777777"/>
        </w:tc>
      </w:tr>
      <w:tr w:rsidR="00997775" w:rsidTr="00E4213C" w14:paraId="6FD21A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E7F9B0" w14:textId="77777777"/>
        </w:tc>
        <w:tc>
          <w:tcPr>
            <w:tcW w:w="7654" w:type="dxa"/>
            <w:gridSpan w:val="2"/>
          </w:tcPr>
          <w:p w:rsidR="00997775" w:rsidRDefault="00997775" w14:paraId="0762AEA1" w14:textId="77777777"/>
        </w:tc>
      </w:tr>
      <w:tr w:rsidR="00E4213C" w:rsidTr="00E4213C" w14:paraId="33584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213C" w:rsidP="00E4213C" w:rsidRDefault="00E4213C" w14:paraId="6A44DE56" w14:textId="296DDAF6">
            <w:pPr>
              <w:rPr>
                <w:b/>
              </w:rPr>
            </w:pPr>
            <w:r>
              <w:rPr>
                <w:b/>
              </w:rPr>
              <w:t>29 911</w:t>
            </w:r>
          </w:p>
        </w:tc>
        <w:tc>
          <w:tcPr>
            <w:tcW w:w="7654" w:type="dxa"/>
            <w:gridSpan w:val="2"/>
          </w:tcPr>
          <w:p w:rsidR="00E4213C" w:rsidP="00E4213C" w:rsidRDefault="00E4213C" w14:paraId="6F127D27" w14:textId="23D3EFB0">
            <w:pPr>
              <w:rPr>
                <w:b/>
              </w:rPr>
            </w:pPr>
            <w:r w:rsidRPr="00E870AD">
              <w:rPr>
                <w:b/>
                <w:bCs/>
              </w:rPr>
              <w:t xml:space="preserve">Bestrijding georganiseerde criminaliteit </w:t>
            </w:r>
          </w:p>
        </w:tc>
      </w:tr>
      <w:tr w:rsidR="00E4213C" w:rsidTr="00E4213C" w14:paraId="78863E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213C" w:rsidP="00E4213C" w:rsidRDefault="00E4213C" w14:paraId="5BCDCB76" w14:textId="77777777"/>
        </w:tc>
        <w:tc>
          <w:tcPr>
            <w:tcW w:w="7654" w:type="dxa"/>
            <w:gridSpan w:val="2"/>
          </w:tcPr>
          <w:p w:rsidR="00E4213C" w:rsidP="00E4213C" w:rsidRDefault="00E4213C" w14:paraId="01035952" w14:textId="77777777"/>
        </w:tc>
      </w:tr>
      <w:tr w:rsidR="00E4213C" w:rsidTr="00E4213C" w14:paraId="265C0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213C" w:rsidP="00E4213C" w:rsidRDefault="00E4213C" w14:paraId="5106AF4B" w14:textId="77777777"/>
        </w:tc>
        <w:tc>
          <w:tcPr>
            <w:tcW w:w="7654" w:type="dxa"/>
            <w:gridSpan w:val="2"/>
          </w:tcPr>
          <w:p w:rsidR="00E4213C" w:rsidP="00E4213C" w:rsidRDefault="00E4213C" w14:paraId="087FB554" w14:textId="77777777"/>
        </w:tc>
      </w:tr>
      <w:tr w:rsidR="00E4213C" w:rsidTr="00E4213C" w14:paraId="2DFB3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213C" w:rsidP="00E4213C" w:rsidRDefault="00E4213C" w14:paraId="344F61BF" w14:textId="061A9C41">
            <w:pPr>
              <w:rPr>
                <w:b/>
              </w:rPr>
            </w:pPr>
            <w:r>
              <w:rPr>
                <w:b/>
              </w:rPr>
              <w:t xml:space="preserve">Nr. </w:t>
            </w:r>
            <w:r>
              <w:rPr>
                <w:b/>
              </w:rPr>
              <w:t>483</w:t>
            </w:r>
          </w:p>
        </w:tc>
        <w:tc>
          <w:tcPr>
            <w:tcW w:w="7654" w:type="dxa"/>
            <w:gridSpan w:val="2"/>
          </w:tcPr>
          <w:p w:rsidR="00E4213C" w:rsidP="00E4213C" w:rsidRDefault="00E4213C" w14:paraId="6465BC71" w14:textId="2B638551">
            <w:pPr>
              <w:rPr>
                <w:b/>
              </w:rPr>
            </w:pPr>
            <w:r>
              <w:rPr>
                <w:b/>
              </w:rPr>
              <w:t xml:space="preserve">MOTIE VAN </w:t>
            </w:r>
            <w:r>
              <w:rPr>
                <w:b/>
              </w:rPr>
              <w:t>DE LEDEN MICHON-DERKZEN EN BOSWIJK</w:t>
            </w:r>
          </w:p>
        </w:tc>
      </w:tr>
      <w:tr w:rsidR="00E4213C" w:rsidTr="00E4213C" w14:paraId="7E153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213C" w:rsidP="00E4213C" w:rsidRDefault="00E4213C" w14:paraId="1953C757" w14:textId="77777777"/>
        </w:tc>
        <w:tc>
          <w:tcPr>
            <w:tcW w:w="7654" w:type="dxa"/>
            <w:gridSpan w:val="2"/>
          </w:tcPr>
          <w:p w:rsidR="00E4213C" w:rsidP="00E4213C" w:rsidRDefault="00E4213C" w14:paraId="3E131B90" w14:textId="0533A82F">
            <w:r>
              <w:t>Voorgesteld 23 september 2025</w:t>
            </w:r>
          </w:p>
        </w:tc>
      </w:tr>
      <w:tr w:rsidR="00E4213C" w:rsidTr="00E4213C" w14:paraId="369BF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213C" w:rsidP="00E4213C" w:rsidRDefault="00E4213C" w14:paraId="0FEBF1F0" w14:textId="77777777"/>
        </w:tc>
        <w:tc>
          <w:tcPr>
            <w:tcW w:w="7654" w:type="dxa"/>
            <w:gridSpan w:val="2"/>
          </w:tcPr>
          <w:p w:rsidR="00E4213C" w:rsidP="00E4213C" w:rsidRDefault="00E4213C" w14:paraId="69AD40CD" w14:textId="77777777"/>
        </w:tc>
      </w:tr>
      <w:tr w:rsidR="00E4213C" w:rsidTr="00E4213C" w14:paraId="7B0AC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213C" w:rsidP="00E4213C" w:rsidRDefault="00E4213C" w14:paraId="18523A04" w14:textId="77777777"/>
        </w:tc>
        <w:tc>
          <w:tcPr>
            <w:tcW w:w="7654" w:type="dxa"/>
            <w:gridSpan w:val="2"/>
          </w:tcPr>
          <w:p w:rsidR="00E4213C" w:rsidP="00E4213C" w:rsidRDefault="00E4213C" w14:paraId="25885AA9" w14:textId="70CB18E0">
            <w:r>
              <w:t>De Kamer,</w:t>
            </w:r>
          </w:p>
        </w:tc>
      </w:tr>
      <w:tr w:rsidR="00E4213C" w:rsidTr="00E4213C" w14:paraId="4DCB9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213C" w:rsidP="00E4213C" w:rsidRDefault="00E4213C" w14:paraId="67E137F9" w14:textId="77777777"/>
        </w:tc>
        <w:tc>
          <w:tcPr>
            <w:tcW w:w="7654" w:type="dxa"/>
            <w:gridSpan w:val="2"/>
          </w:tcPr>
          <w:p w:rsidR="00E4213C" w:rsidP="00E4213C" w:rsidRDefault="00E4213C" w14:paraId="462D2AB1" w14:textId="77777777"/>
        </w:tc>
      </w:tr>
      <w:tr w:rsidR="00E4213C" w:rsidTr="00E4213C" w14:paraId="61EDE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213C" w:rsidP="00E4213C" w:rsidRDefault="00E4213C" w14:paraId="1751B9AD" w14:textId="77777777"/>
        </w:tc>
        <w:tc>
          <w:tcPr>
            <w:tcW w:w="7654" w:type="dxa"/>
            <w:gridSpan w:val="2"/>
          </w:tcPr>
          <w:p w:rsidR="00E4213C" w:rsidP="00E4213C" w:rsidRDefault="00E4213C" w14:paraId="354CE4AF" w14:textId="48E4B100">
            <w:r>
              <w:t>gehoord de beraadslaging,</w:t>
            </w:r>
          </w:p>
        </w:tc>
      </w:tr>
      <w:tr w:rsidR="00997775" w:rsidTr="00E4213C" w14:paraId="788F5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F61DA0" w14:textId="77777777"/>
        </w:tc>
        <w:tc>
          <w:tcPr>
            <w:tcW w:w="7654" w:type="dxa"/>
            <w:gridSpan w:val="2"/>
          </w:tcPr>
          <w:p w:rsidR="00997775" w:rsidRDefault="00997775" w14:paraId="42DB77CA" w14:textId="77777777"/>
        </w:tc>
      </w:tr>
      <w:tr w:rsidR="00997775" w:rsidTr="00E4213C" w14:paraId="026C1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76DA89" w14:textId="77777777"/>
        </w:tc>
        <w:tc>
          <w:tcPr>
            <w:tcW w:w="7654" w:type="dxa"/>
            <w:gridSpan w:val="2"/>
          </w:tcPr>
          <w:p w:rsidR="00E4213C" w:rsidP="00E4213C" w:rsidRDefault="00E4213C" w14:paraId="226110BC" w14:textId="77777777">
            <w:r>
              <w:t>overwegende dat de groene boa's een essentiële bijdrage leveren een aan veilig buitengebied;</w:t>
            </w:r>
          </w:p>
          <w:p w:rsidR="00E4213C" w:rsidP="00E4213C" w:rsidRDefault="00E4213C" w14:paraId="6C24AE5C" w14:textId="77777777"/>
          <w:p w:rsidR="00E4213C" w:rsidP="00E4213C" w:rsidRDefault="00E4213C" w14:paraId="00CBC38F" w14:textId="77777777">
            <w:r>
              <w:t>overwegende dat de Kamer al veelvuldig uitspraken heeft gedaan om ervoor te zorgen dat de groene boa op een veilige manier z'n werk kan doen;</w:t>
            </w:r>
          </w:p>
          <w:p w:rsidR="00E4213C" w:rsidP="00E4213C" w:rsidRDefault="00E4213C" w14:paraId="38A8A089" w14:textId="77777777"/>
          <w:p w:rsidR="00E4213C" w:rsidP="00E4213C" w:rsidRDefault="00E4213C" w14:paraId="2419EE76" w14:textId="77777777">
            <w:r>
              <w:t>constaterende dat er bij het verzoek om verlenging van wapen dragende groene boa's problemen ontstaan, doordat handhaving op stroperij geen directe aangewezen bevoegdheid via de Omgevingswet meer is;</w:t>
            </w:r>
          </w:p>
          <w:p w:rsidR="00E4213C" w:rsidP="00E4213C" w:rsidRDefault="00E4213C" w14:paraId="41DA55C1" w14:textId="77777777"/>
          <w:p w:rsidR="00E4213C" w:rsidP="00E4213C" w:rsidRDefault="00E4213C" w14:paraId="11DDF079" w14:textId="77777777">
            <w:r>
              <w:t>constaterende dat dit probleem wordt onderkend door de betrokkenen waaronder de provincies, maar dat dit nog niet tot resultaat leidt;</w:t>
            </w:r>
          </w:p>
          <w:p w:rsidR="00E4213C" w:rsidP="00E4213C" w:rsidRDefault="00E4213C" w14:paraId="7C2B976C" w14:textId="77777777"/>
          <w:p w:rsidR="00E4213C" w:rsidP="00E4213C" w:rsidRDefault="00E4213C" w14:paraId="0A5F1B81" w14:textId="77777777">
            <w:r>
              <w:t>van mening dat bureaucratie niet ten koste mag gaan van de veiligheid van de groene boa;</w:t>
            </w:r>
          </w:p>
          <w:p w:rsidR="00E4213C" w:rsidP="00E4213C" w:rsidRDefault="00E4213C" w14:paraId="1ED0C329" w14:textId="77777777"/>
          <w:p w:rsidR="00E4213C" w:rsidP="00E4213C" w:rsidRDefault="00E4213C" w14:paraId="7DAECEE8" w14:textId="77777777">
            <w:r>
              <w:t>verzoekt de regering om verzoeken tot verlenging van de vergunning voor het dragen van een wapen door een groene boa voorlopig toe te wijzen, in afwachting van de afronding van de discussie over de Omgevingswet en de daaruit voortvloeiende bevoegdheid tot handhaving,</w:t>
            </w:r>
          </w:p>
          <w:p w:rsidR="00E4213C" w:rsidP="00E4213C" w:rsidRDefault="00E4213C" w14:paraId="103C0F23" w14:textId="77777777"/>
          <w:p w:rsidR="00E4213C" w:rsidP="00E4213C" w:rsidRDefault="00E4213C" w14:paraId="364494D4" w14:textId="77777777">
            <w:r>
              <w:t>en gaat over tot de orde van de dag.</w:t>
            </w:r>
          </w:p>
          <w:p w:rsidR="00E4213C" w:rsidP="00E4213C" w:rsidRDefault="00E4213C" w14:paraId="64241EED" w14:textId="77777777"/>
          <w:p w:rsidR="00E4213C" w:rsidP="00E4213C" w:rsidRDefault="00E4213C" w14:paraId="04ED430B" w14:textId="77777777">
            <w:r>
              <w:t>Michon-</w:t>
            </w:r>
            <w:proofErr w:type="spellStart"/>
            <w:r>
              <w:t>Derkzen</w:t>
            </w:r>
            <w:proofErr w:type="spellEnd"/>
          </w:p>
          <w:p w:rsidR="00997775" w:rsidP="00E4213C" w:rsidRDefault="00E4213C" w14:paraId="43AA96E8" w14:textId="1D31BB7D">
            <w:proofErr w:type="spellStart"/>
            <w:r>
              <w:t>Boswijk</w:t>
            </w:r>
            <w:proofErr w:type="spellEnd"/>
          </w:p>
        </w:tc>
      </w:tr>
    </w:tbl>
    <w:p w:rsidR="00997775" w:rsidRDefault="00997775" w14:paraId="073AD18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AE653" w14:textId="77777777" w:rsidR="00E4213C" w:rsidRDefault="00E4213C">
      <w:pPr>
        <w:spacing w:line="20" w:lineRule="exact"/>
      </w:pPr>
    </w:p>
  </w:endnote>
  <w:endnote w:type="continuationSeparator" w:id="0">
    <w:p w14:paraId="4D503A4A" w14:textId="77777777" w:rsidR="00E4213C" w:rsidRDefault="00E4213C">
      <w:pPr>
        <w:pStyle w:val="Amendement"/>
      </w:pPr>
      <w:r>
        <w:rPr>
          <w:b w:val="0"/>
        </w:rPr>
        <w:t xml:space="preserve"> </w:t>
      </w:r>
    </w:p>
  </w:endnote>
  <w:endnote w:type="continuationNotice" w:id="1">
    <w:p w14:paraId="33CBF615" w14:textId="77777777" w:rsidR="00E4213C" w:rsidRDefault="00E4213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FB04A" w14:textId="77777777" w:rsidR="00E4213C" w:rsidRDefault="00E4213C">
      <w:pPr>
        <w:pStyle w:val="Amendement"/>
      </w:pPr>
      <w:r>
        <w:rPr>
          <w:b w:val="0"/>
        </w:rPr>
        <w:separator/>
      </w:r>
    </w:p>
  </w:footnote>
  <w:footnote w:type="continuationSeparator" w:id="0">
    <w:p w14:paraId="37B41444" w14:textId="77777777" w:rsidR="00E4213C" w:rsidRDefault="00E42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3C"/>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4213C"/>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093B7"/>
  <w15:docId w15:val="{537C37CB-4C2C-46A4-AB3C-B3615488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1070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2025-09-24T12:26:00.0000000Z</dcterms:created>
  <dcterms:modified xsi:type="dcterms:W3CDTF">2025-09-24T12:32:00.0000000Z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