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32066" w14:paraId="04D322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E544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82FA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32066" w14:paraId="0B956E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CD5DD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32066" w14:paraId="67692D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BB02D9" w14:textId="77777777"/>
        </w:tc>
      </w:tr>
      <w:tr w:rsidR="00997775" w:rsidTr="00C32066" w14:paraId="6A441D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F7ECCC" w14:textId="77777777"/>
        </w:tc>
      </w:tr>
      <w:tr w:rsidR="00997775" w:rsidTr="00C32066" w14:paraId="3CC28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95868" w14:textId="77777777"/>
        </w:tc>
        <w:tc>
          <w:tcPr>
            <w:tcW w:w="7654" w:type="dxa"/>
            <w:gridSpan w:val="2"/>
          </w:tcPr>
          <w:p w:rsidR="00997775" w:rsidRDefault="00997775" w14:paraId="7D017A6D" w14:textId="77777777"/>
        </w:tc>
      </w:tr>
      <w:tr w:rsidR="00C32066" w:rsidTr="00C32066" w14:paraId="58847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0F1A1E59" w14:textId="1E4613DA">
            <w:pPr>
              <w:rPr>
                <w:b/>
              </w:rPr>
            </w:pPr>
            <w:r>
              <w:rPr>
                <w:b/>
              </w:rPr>
              <w:t>29 911</w:t>
            </w:r>
          </w:p>
        </w:tc>
        <w:tc>
          <w:tcPr>
            <w:tcW w:w="7654" w:type="dxa"/>
            <w:gridSpan w:val="2"/>
          </w:tcPr>
          <w:p w:rsidR="00C32066" w:rsidP="00C32066" w:rsidRDefault="00C32066" w14:paraId="780AFC78" w14:textId="65DAFB0F">
            <w:pPr>
              <w:rPr>
                <w:b/>
              </w:rPr>
            </w:pPr>
            <w:r w:rsidRPr="00E870AD">
              <w:rPr>
                <w:b/>
                <w:bCs/>
              </w:rPr>
              <w:t xml:space="preserve">Bestrijding georganiseerde criminaliteit </w:t>
            </w:r>
          </w:p>
        </w:tc>
      </w:tr>
      <w:tr w:rsidR="00C32066" w:rsidTr="00C32066" w14:paraId="1F92F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6C6390FF" w14:textId="77777777"/>
        </w:tc>
        <w:tc>
          <w:tcPr>
            <w:tcW w:w="7654" w:type="dxa"/>
            <w:gridSpan w:val="2"/>
          </w:tcPr>
          <w:p w:rsidR="00C32066" w:rsidP="00C32066" w:rsidRDefault="00C32066" w14:paraId="42BE74C8" w14:textId="77777777"/>
        </w:tc>
      </w:tr>
      <w:tr w:rsidR="00C32066" w:rsidTr="00C32066" w14:paraId="7DAEC5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641E36C6" w14:textId="77777777"/>
        </w:tc>
        <w:tc>
          <w:tcPr>
            <w:tcW w:w="7654" w:type="dxa"/>
            <w:gridSpan w:val="2"/>
          </w:tcPr>
          <w:p w:rsidR="00C32066" w:rsidP="00C32066" w:rsidRDefault="00C32066" w14:paraId="762828B6" w14:textId="77777777"/>
        </w:tc>
      </w:tr>
      <w:tr w:rsidR="00C32066" w:rsidTr="00C32066" w14:paraId="46182B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34E36056" w14:textId="4307DE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484</w:t>
            </w:r>
          </w:p>
        </w:tc>
        <w:tc>
          <w:tcPr>
            <w:tcW w:w="7654" w:type="dxa"/>
            <w:gridSpan w:val="2"/>
          </w:tcPr>
          <w:p w:rsidR="00C32066" w:rsidP="00C32066" w:rsidRDefault="00C32066" w14:paraId="11F383E9" w14:textId="544C89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MICHON-DERKZEN</w:t>
            </w:r>
          </w:p>
        </w:tc>
      </w:tr>
      <w:tr w:rsidR="00C32066" w:rsidTr="00C32066" w14:paraId="3E705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2853681A" w14:textId="77777777"/>
        </w:tc>
        <w:tc>
          <w:tcPr>
            <w:tcW w:w="7654" w:type="dxa"/>
            <w:gridSpan w:val="2"/>
          </w:tcPr>
          <w:p w:rsidR="00C32066" w:rsidP="00C32066" w:rsidRDefault="00C32066" w14:paraId="22CD70E2" w14:textId="27C75097">
            <w:r>
              <w:t>Voorgesteld 23 september 2025</w:t>
            </w:r>
          </w:p>
        </w:tc>
      </w:tr>
      <w:tr w:rsidR="00C32066" w:rsidTr="00C32066" w14:paraId="63529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764DFCE1" w14:textId="77777777"/>
        </w:tc>
        <w:tc>
          <w:tcPr>
            <w:tcW w:w="7654" w:type="dxa"/>
            <w:gridSpan w:val="2"/>
          </w:tcPr>
          <w:p w:rsidR="00C32066" w:rsidP="00C32066" w:rsidRDefault="00C32066" w14:paraId="28EB3B67" w14:textId="77777777"/>
        </w:tc>
      </w:tr>
      <w:tr w:rsidR="00C32066" w:rsidTr="00C32066" w14:paraId="4F0925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722C8A6E" w14:textId="77777777"/>
        </w:tc>
        <w:tc>
          <w:tcPr>
            <w:tcW w:w="7654" w:type="dxa"/>
            <w:gridSpan w:val="2"/>
          </w:tcPr>
          <w:p w:rsidR="00C32066" w:rsidP="00C32066" w:rsidRDefault="00C32066" w14:paraId="31C78A15" w14:textId="4CA920DA">
            <w:r>
              <w:t>De Kamer,</w:t>
            </w:r>
          </w:p>
        </w:tc>
      </w:tr>
      <w:tr w:rsidR="00C32066" w:rsidTr="00C32066" w14:paraId="721A2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2CF6C306" w14:textId="77777777"/>
        </w:tc>
        <w:tc>
          <w:tcPr>
            <w:tcW w:w="7654" w:type="dxa"/>
            <w:gridSpan w:val="2"/>
          </w:tcPr>
          <w:p w:rsidR="00C32066" w:rsidP="00C32066" w:rsidRDefault="00C32066" w14:paraId="11A495F9" w14:textId="77777777"/>
        </w:tc>
      </w:tr>
      <w:tr w:rsidR="00C32066" w:rsidTr="00C32066" w14:paraId="3ECDB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066" w:rsidP="00C32066" w:rsidRDefault="00C32066" w14:paraId="716F0654" w14:textId="77777777"/>
        </w:tc>
        <w:tc>
          <w:tcPr>
            <w:tcW w:w="7654" w:type="dxa"/>
            <w:gridSpan w:val="2"/>
          </w:tcPr>
          <w:p w:rsidR="00C32066" w:rsidP="00C32066" w:rsidRDefault="00C32066" w14:paraId="4B52B3EF" w14:textId="2C26C044">
            <w:r>
              <w:t>gehoord de beraadslaging,</w:t>
            </w:r>
          </w:p>
        </w:tc>
      </w:tr>
      <w:tr w:rsidR="00997775" w:rsidTr="00C32066" w14:paraId="559CCE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BB11B4" w14:textId="77777777"/>
        </w:tc>
        <w:tc>
          <w:tcPr>
            <w:tcW w:w="7654" w:type="dxa"/>
            <w:gridSpan w:val="2"/>
          </w:tcPr>
          <w:p w:rsidR="00997775" w:rsidRDefault="00997775" w14:paraId="47A30FAA" w14:textId="77777777"/>
        </w:tc>
      </w:tr>
      <w:tr w:rsidR="00997775" w:rsidTr="00C32066" w14:paraId="3718D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AC5F8B" w14:textId="77777777"/>
        </w:tc>
        <w:tc>
          <w:tcPr>
            <w:tcW w:w="7654" w:type="dxa"/>
            <w:gridSpan w:val="2"/>
          </w:tcPr>
          <w:p w:rsidR="00C32066" w:rsidP="00C32066" w:rsidRDefault="00C32066" w14:paraId="2AF71CDD" w14:textId="77777777">
            <w:r>
              <w:t>constaterende dat ondermijnende criminaliteit vanuit de onderwereld de bovenwereld binnentreedt;</w:t>
            </w:r>
          </w:p>
          <w:p w:rsidR="00C32066" w:rsidP="00C32066" w:rsidRDefault="00C32066" w14:paraId="67613B44" w14:textId="77777777"/>
          <w:p w:rsidR="00C32066" w:rsidP="00C32066" w:rsidRDefault="00C32066" w14:paraId="651B0FBE" w14:textId="77777777">
            <w:r>
              <w:t>constaterende dat er een toename is van het gebruik van illegaal vuurwerk zoals cobra's, die worden ingezet als explosieven voor woningen of winkelpanden in woonwijken;</w:t>
            </w:r>
          </w:p>
          <w:p w:rsidR="00C32066" w:rsidP="00C32066" w:rsidRDefault="00C32066" w14:paraId="5B520815" w14:textId="77777777"/>
          <w:p w:rsidR="00C32066" w:rsidP="00C32066" w:rsidRDefault="00C32066" w14:paraId="5A37D479" w14:textId="77777777">
            <w:r>
              <w:t>constaterende dat het kabinet eerder heeft aangegeven dat de aanpak van illegaal vuurwerk onderdeel is van de bestrijding van ondermijnende criminaliteit (13 november 2020 en 19 december 2024);</w:t>
            </w:r>
          </w:p>
          <w:p w:rsidR="00C32066" w:rsidP="00C32066" w:rsidRDefault="00C32066" w14:paraId="0E4BF369" w14:textId="77777777"/>
          <w:p w:rsidR="00C32066" w:rsidP="00C32066" w:rsidRDefault="00C32066" w14:paraId="2ADF07BD" w14:textId="77777777">
            <w:r>
              <w:t>van mening dat het goed is om transparant te zijn over het in beslag genomen illegale vuurwerk;</w:t>
            </w:r>
          </w:p>
          <w:p w:rsidR="00C32066" w:rsidP="00C32066" w:rsidRDefault="00C32066" w14:paraId="4823AA9A" w14:textId="77777777"/>
          <w:p w:rsidR="00C32066" w:rsidP="00C32066" w:rsidRDefault="00C32066" w14:paraId="4938B913" w14:textId="77777777">
            <w:r>
              <w:t>verzoekt de regering om voor de aankomende vijf jaar een jaarlijkse doelstelling te formuleren voor het aantal kilo in beslag genomen illegaal vuurwerk,</w:t>
            </w:r>
          </w:p>
          <w:p w:rsidR="00C32066" w:rsidP="00C32066" w:rsidRDefault="00C32066" w14:paraId="1CFF2BA4" w14:textId="77777777"/>
          <w:p w:rsidR="00C32066" w:rsidP="00C32066" w:rsidRDefault="00C32066" w14:paraId="2020D875" w14:textId="77777777">
            <w:r>
              <w:t>en gaat over tot de orde van de dag.</w:t>
            </w:r>
          </w:p>
          <w:p w:rsidR="00C32066" w:rsidP="00C32066" w:rsidRDefault="00C32066" w14:paraId="3C46F83E" w14:textId="77777777"/>
          <w:p w:rsidR="00997775" w:rsidP="00C32066" w:rsidRDefault="00C32066" w14:paraId="1EDA486A" w14:textId="590543AA">
            <w:r>
              <w:t>Michon-</w:t>
            </w:r>
            <w:proofErr w:type="spellStart"/>
            <w:r>
              <w:t>Derkzen</w:t>
            </w:r>
            <w:proofErr w:type="spellEnd"/>
          </w:p>
        </w:tc>
      </w:tr>
    </w:tbl>
    <w:p w:rsidR="00997775" w:rsidRDefault="00997775" w14:paraId="4F760D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EC35" w14:textId="77777777" w:rsidR="00C32066" w:rsidRDefault="00C32066">
      <w:pPr>
        <w:spacing w:line="20" w:lineRule="exact"/>
      </w:pPr>
    </w:p>
  </w:endnote>
  <w:endnote w:type="continuationSeparator" w:id="0">
    <w:p w14:paraId="16D99680" w14:textId="77777777" w:rsidR="00C32066" w:rsidRDefault="00C320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906B29" w14:textId="77777777" w:rsidR="00C32066" w:rsidRDefault="00C320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9DC2" w14:textId="77777777" w:rsidR="00C32066" w:rsidRDefault="00C320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432C32" w14:textId="77777777" w:rsidR="00C32066" w:rsidRDefault="00C3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3206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BE23"/>
  <w15:docId w15:val="{2D57A0DD-4E4C-4CD5-A4E8-BD766D6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875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2025-09-24T12:26:00.0000000Z</dcterms:created>
  <dcterms:modified xsi:type="dcterms:W3CDTF">2025-09-24T12:33:00.0000000Z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