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D5799" w14:paraId="083D2834" w14:textId="77777777">
        <w:tc>
          <w:tcPr>
            <w:tcW w:w="6733" w:type="dxa"/>
            <w:gridSpan w:val="2"/>
            <w:tcBorders>
              <w:top w:val="nil"/>
              <w:left w:val="nil"/>
              <w:bottom w:val="nil"/>
              <w:right w:val="nil"/>
            </w:tcBorders>
            <w:vAlign w:val="center"/>
          </w:tcPr>
          <w:p w:rsidR="00997775" w:rsidP="00710A7A" w:rsidRDefault="00997775" w14:paraId="50AC89D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6305BC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D5799" w14:paraId="707170F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D3BF6A2" w14:textId="77777777">
            <w:r w:rsidRPr="008B0CC5">
              <w:t xml:space="preserve">Vergaderjaar </w:t>
            </w:r>
            <w:r w:rsidR="00AC6B87">
              <w:t>202</w:t>
            </w:r>
            <w:r w:rsidR="00684DFF">
              <w:t>5</w:t>
            </w:r>
            <w:r w:rsidR="00AC6B87">
              <w:t>-202</w:t>
            </w:r>
            <w:r w:rsidR="00684DFF">
              <w:t>6</w:t>
            </w:r>
          </w:p>
        </w:tc>
      </w:tr>
      <w:tr w:rsidR="00997775" w:rsidTr="00AD5799" w14:paraId="103300EF" w14:textId="77777777">
        <w:trPr>
          <w:cantSplit/>
        </w:trPr>
        <w:tc>
          <w:tcPr>
            <w:tcW w:w="10985" w:type="dxa"/>
            <w:gridSpan w:val="3"/>
            <w:tcBorders>
              <w:top w:val="nil"/>
              <w:left w:val="nil"/>
              <w:bottom w:val="nil"/>
              <w:right w:val="nil"/>
            </w:tcBorders>
          </w:tcPr>
          <w:p w:rsidR="00997775" w:rsidRDefault="00997775" w14:paraId="4B0815A4" w14:textId="77777777"/>
        </w:tc>
      </w:tr>
      <w:tr w:rsidR="00997775" w:rsidTr="00AD5799" w14:paraId="0EE26992" w14:textId="77777777">
        <w:trPr>
          <w:cantSplit/>
        </w:trPr>
        <w:tc>
          <w:tcPr>
            <w:tcW w:w="10985" w:type="dxa"/>
            <w:gridSpan w:val="3"/>
            <w:tcBorders>
              <w:top w:val="nil"/>
              <w:left w:val="nil"/>
              <w:bottom w:val="single" w:color="auto" w:sz="4" w:space="0"/>
              <w:right w:val="nil"/>
            </w:tcBorders>
          </w:tcPr>
          <w:p w:rsidR="00997775" w:rsidRDefault="00997775" w14:paraId="0FB787D3" w14:textId="77777777"/>
        </w:tc>
      </w:tr>
      <w:tr w:rsidR="00997775" w:rsidTr="00AD5799" w14:paraId="6B09D6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F8B732" w14:textId="77777777"/>
        </w:tc>
        <w:tc>
          <w:tcPr>
            <w:tcW w:w="7654" w:type="dxa"/>
            <w:gridSpan w:val="2"/>
          </w:tcPr>
          <w:p w:rsidR="00997775" w:rsidRDefault="00997775" w14:paraId="4698B2A2" w14:textId="77777777"/>
        </w:tc>
      </w:tr>
      <w:tr w:rsidR="00AD5799" w:rsidTr="00AD5799" w14:paraId="09356A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799" w:rsidP="00AD5799" w:rsidRDefault="00AD5799" w14:paraId="738644E4" w14:textId="2DA523A4">
            <w:pPr>
              <w:rPr>
                <w:b/>
              </w:rPr>
            </w:pPr>
            <w:r>
              <w:rPr>
                <w:b/>
              </w:rPr>
              <w:t>29 911</w:t>
            </w:r>
          </w:p>
        </w:tc>
        <w:tc>
          <w:tcPr>
            <w:tcW w:w="7654" w:type="dxa"/>
            <w:gridSpan w:val="2"/>
          </w:tcPr>
          <w:p w:rsidR="00AD5799" w:rsidP="00AD5799" w:rsidRDefault="00AD5799" w14:paraId="010DCB1B" w14:textId="5FF9415E">
            <w:pPr>
              <w:rPr>
                <w:b/>
              </w:rPr>
            </w:pPr>
            <w:r w:rsidRPr="00E870AD">
              <w:rPr>
                <w:b/>
                <w:bCs/>
              </w:rPr>
              <w:t xml:space="preserve">Bestrijding georganiseerde criminaliteit </w:t>
            </w:r>
          </w:p>
        </w:tc>
      </w:tr>
      <w:tr w:rsidR="00AD5799" w:rsidTr="00AD5799" w14:paraId="584960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799" w:rsidP="00AD5799" w:rsidRDefault="00AD5799" w14:paraId="61326B1C" w14:textId="77777777"/>
        </w:tc>
        <w:tc>
          <w:tcPr>
            <w:tcW w:w="7654" w:type="dxa"/>
            <w:gridSpan w:val="2"/>
          </w:tcPr>
          <w:p w:rsidR="00AD5799" w:rsidP="00AD5799" w:rsidRDefault="00AD5799" w14:paraId="6643F636" w14:textId="77777777"/>
        </w:tc>
      </w:tr>
      <w:tr w:rsidR="00AD5799" w:rsidTr="00AD5799" w14:paraId="3BC94E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799" w:rsidP="00AD5799" w:rsidRDefault="00AD5799" w14:paraId="12068FD2" w14:textId="77777777"/>
        </w:tc>
        <w:tc>
          <w:tcPr>
            <w:tcW w:w="7654" w:type="dxa"/>
            <w:gridSpan w:val="2"/>
          </w:tcPr>
          <w:p w:rsidR="00AD5799" w:rsidP="00AD5799" w:rsidRDefault="00AD5799" w14:paraId="20C835EB" w14:textId="77777777"/>
        </w:tc>
      </w:tr>
      <w:tr w:rsidR="00AD5799" w:rsidTr="00AD5799" w14:paraId="02BA3D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799" w:rsidP="00AD5799" w:rsidRDefault="00AD5799" w14:paraId="34E538FB" w14:textId="6CBB4545">
            <w:pPr>
              <w:rPr>
                <w:b/>
              </w:rPr>
            </w:pPr>
            <w:r>
              <w:rPr>
                <w:b/>
              </w:rPr>
              <w:t xml:space="preserve">Nr. </w:t>
            </w:r>
            <w:r>
              <w:rPr>
                <w:b/>
              </w:rPr>
              <w:t>485</w:t>
            </w:r>
          </w:p>
        </w:tc>
        <w:tc>
          <w:tcPr>
            <w:tcW w:w="7654" w:type="dxa"/>
            <w:gridSpan w:val="2"/>
          </w:tcPr>
          <w:p w:rsidR="00AD5799" w:rsidP="00AD5799" w:rsidRDefault="00AD5799" w14:paraId="58C7C415" w14:textId="4BB44EDA">
            <w:pPr>
              <w:rPr>
                <w:b/>
              </w:rPr>
            </w:pPr>
            <w:r>
              <w:rPr>
                <w:b/>
              </w:rPr>
              <w:t xml:space="preserve">MOTIE VAN </w:t>
            </w:r>
            <w:r>
              <w:rPr>
                <w:b/>
              </w:rPr>
              <w:t>HET LID WIJEN-NASS</w:t>
            </w:r>
          </w:p>
        </w:tc>
      </w:tr>
      <w:tr w:rsidR="00AD5799" w:rsidTr="00AD5799" w14:paraId="2BC4FF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799" w:rsidP="00AD5799" w:rsidRDefault="00AD5799" w14:paraId="3DDF228C" w14:textId="77777777"/>
        </w:tc>
        <w:tc>
          <w:tcPr>
            <w:tcW w:w="7654" w:type="dxa"/>
            <w:gridSpan w:val="2"/>
          </w:tcPr>
          <w:p w:rsidR="00AD5799" w:rsidP="00AD5799" w:rsidRDefault="00AD5799" w14:paraId="343D391E" w14:textId="76E5089A">
            <w:r>
              <w:t>Voorgesteld 23 september 2025</w:t>
            </w:r>
          </w:p>
        </w:tc>
      </w:tr>
      <w:tr w:rsidR="00AD5799" w:rsidTr="00AD5799" w14:paraId="69CA92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799" w:rsidP="00AD5799" w:rsidRDefault="00AD5799" w14:paraId="3F935584" w14:textId="77777777"/>
        </w:tc>
        <w:tc>
          <w:tcPr>
            <w:tcW w:w="7654" w:type="dxa"/>
            <w:gridSpan w:val="2"/>
          </w:tcPr>
          <w:p w:rsidR="00AD5799" w:rsidP="00AD5799" w:rsidRDefault="00AD5799" w14:paraId="124485B8" w14:textId="77777777"/>
        </w:tc>
      </w:tr>
      <w:tr w:rsidR="00AD5799" w:rsidTr="00AD5799" w14:paraId="644392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799" w:rsidP="00AD5799" w:rsidRDefault="00AD5799" w14:paraId="1B5E3F00" w14:textId="77777777"/>
        </w:tc>
        <w:tc>
          <w:tcPr>
            <w:tcW w:w="7654" w:type="dxa"/>
            <w:gridSpan w:val="2"/>
          </w:tcPr>
          <w:p w:rsidR="00AD5799" w:rsidP="00AD5799" w:rsidRDefault="00AD5799" w14:paraId="09A3997A" w14:textId="3C230111">
            <w:r>
              <w:t>De Kamer,</w:t>
            </w:r>
          </w:p>
        </w:tc>
      </w:tr>
      <w:tr w:rsidR="00AD5799" w:rsidTr="00AD5799" w14:paraId="55CEE5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799" w:rsidP="00AD5799" w:rsidRDefault="00AD5799" w14:paraId="0F64504B" w14:textId="77777777"/>
        </w:tc>
        <w:tc>
          <w:tcPr>
            <w:tcW w:w="7654" w:type="dxa"/>
            <w:gridSpan w:val="2"/>
          </w:tcPr>
          <w:p w:rsidR="00AD5799" w:rsidP="00AD5799" w:rsidRDefault="00AD5799" w14:paraId="16690419" w14:textId="77777777"/>
        </w:tc>
      </w:tr>
      <w:tr w:rsidR="00AD5799" w:rsidTr="00AD5799" w14:paraId="213E30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799" w:rsidP="00AD5799" w:rsidRDefault="00AD5799" w14:paraId="7D365034" w14:textId="77777777"/>
        </w:tc>
        <w:tc>
          <w:tcPr>
            <w:tcW w:w="7654" w:type="dxa"/>
            <w:gridSpan w:val="2"/>
          </w:tcPr>
          <w:p w:rsidR="00AD5799" w:rsidP="00AD5799" w:rsidRDefault="00AD5799" w14:paraId="27AFE057" w14:textId="07CE58F2">
            <w:r>
              <w:t>gehoord de beraadslaging,</w:t>
            </w:r>
          </w:p>
        </w:tc>
      </w:tr>
      <w:tr w:rsidR="00997775" w:rsidTr="00AD5799" w14:paraId="4A5409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D41EEF" w14:textId="77777777"/>
        </w:tc>
        <w:tc>
          <w:tcPr>
            <w:tcW w:w="7654" w:type="dxa"/>
            <w:gridSpan w:val="2"/>
          </w:tcPr>
          <w:p w:rsidR="00997775" w:rsidRDefault="00997775" w14:paraId="09B39B28" w14:textId="77777777"/>
        </w:tc>
      </w:tr>
      <w:tr w:rsidR="00997775" w:rsidTr="00AD5799" w14:paraId="455797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F68D0C" w14:textId="77777777"/>
        </w:tc>
        <w:tc>
          <w:tcPr>
            <w:tcW w:w="7654" w:type="dxa"/>
            <w:gridSpan w:val="2"/>
          </w:tcPr>
          <w:p w:rsidR="00AD5799" w:rsidP="00AD5799" w:rsidRDefault="00AD5799" w14:paraId="4E6B3ED0" w14:textId="77777777">
            <w:r>
              <w:t>constaterende dat het buitengebied in Nederland moeilijker te beveiligen is dan dichtbevolkte dan wel Randstedelijke gebieden;</w:t>
            </w:r>
          </w:p>
          <w:p w:rsidR="00AD5799" w:rsidP="00AD5799" w:rsidRDefault="00AD5799" w14:paraId="7E628415" w14:textId="77777777"/>
          <w:p w:rsidR="00AD5799" w:rsidP="00AD5799" w:rsidRDefault="00AD5799" w14:paraId="035589C2" w14:textId="77777777">
            <w:r>
              <w:t>overwegende dat het buitengebied in Nederland steeds verder onder druk komt te staan door de toename van criminele activiteiten;</w:t>
            </w:r>
          </w:p>
          <w:p w:rsidR="00AD5799" w:rsidP="00AD5799" w:rsidRDefault="00AD5799" w14:paraId="47617D31" w14:textId="77777777"/>
          <w:p w:rsidR="00AD5799" w:rsidP="00AD5799" w:rsidRDefault="00AD5799" w14:paraId="039282F0" w14:textId="77777777">
            <w:r>
              <w:t>overwegende dat het gebruik van drones de politie en boa's kan helpen ten behoeve van de beveiliging van het buitengebied;</w:t>
            </w:r>
          </w:p>
          <w:p w:rsidR="00AD5799" w:rsidP="00AD5799" w:rsidRDefault="00AD5799" w14:paraId="3B5B574F" w14:textId="77777777"/>
          <w:p w:rsidR="00AD5799" w:rsidP="00AD5799" w:rsidRDefault="00AD5799" w14:paraId="26B5F227" w14:textId="77777777">
            <w:r>
              <w:t>verzoekt de regering in overleg te treden met de veiligheidsregio's om te bezien op welke wijze en in welke mate zij gebaat zouden zijn bij extra inzet van drones in het buitengebied,</w:t>
            </w:r>
          </w:p>
          <w:p w:rsidR="00AD5799" w:rsidP="00AD5799" w:rsidRDefault="00AD5799" w14:paraId="0D09D9E5" w14:textId="77777777"/>
          <w:p w:rsidR="00AD5799" w:rsidP="00AD5799" w:rsidRDefault="00AD5799" w14:paraId="2D178827" w14:textId="77777777">
            <w:r>
              <w:t>en gaat over tot de orde van de dag.</w:t>
            </w:r>
          </w:p>
          <w:p w:rsidR="00AD5799" w:rsidP="00AD5799" w:rsidRDefault="00AD5799" w14:paraId="5D2B1928" w14:textId="77777777"/>
          <w:p w:rsidR="00997775" w:rsidP="00AD5799" w:rsidRDefault="00AD5799" w14:paraId="518DBB4F" w14:textId="0117EF9A">
            <w:proofErr w:type="spellStart"/>
            <w:r>
              <w:t>Wijen-Nass</w:t>
            </w:r>
            <w:proofErr w:type="spellEnd"/>
          </w:p>
        </w:tc>
      </w:tr>
    </w:tbl>
    <w:p w:rsidR="00997775" w:rsidRDefault="00997775" w14:paraId="4C4E514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03257" w14:textId="77777777" w:rsidR="00AD5799" w:rsidRDefault="00AD5799">
      <w:pPr>
        <w:spacing w:line="20" w:lineRule="exact"/>
      </w:pPr>
    </w:p>
  </w:endnote>
  <w:endnote w:type="continuationSeparator" w:id="0">
    <w:p w14:paraId="1CE5B5D1" w14:textId="77777777" w:rsidR="00AD5799" w:rsidRDefault="00AD5799">
      <w:pPr>
        <w:pStyle w:val="Amendement"/>
      </w:pPr>
      <w:r>
        <w:rPr>
          <w:b w:val="0"/>
        </w:rPr>
        <w:t xml:space="preserve"> </w:t>
      </w:r>
    </w:p>
  </w:endnote>
  <w:endnote w:type="continuationNotice" w:id="1">
    <w:p w14:paraId="550DAC81" w14:textId="77777777" w:rsidR="00AD5799" w:rsidRDefault="00AD579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21296" w14:textId="77777777" w:rsidR="00AD5799" w:rsidRDefault="00AD5799">
      <w:pPr>
        <w:pStyle w:val="Amendement"/>
      </w:pPr>
      <w:r>
        <w:rPr>
          <w:b w:val="0"/>
        </w:rPr>
        <w:separator/>
      </w:r>
    </w:p>
  </w:footnote>
  <w:footnote w:type="continuationSeparator" w:id="0">
    <w:p w14:paraId="35B2BA3E" w14:textId="77777777" w:rsidR="00AD5799" w:rsidRDefault="00AD5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99"/>
    <w:rsid w:val="00133FCE"/>
    <w:rsid w:val="001E482C"/>
    <w:rsid w:val="001E4877"/>
    <w:rsid w:val="0021105A"/>
    <w:rsid w:val="00280D6A"/>
    <w:rsid w:val="002B78E9"/>
    <w:rsid w:val="002C5406"/>
    <w:rsid w:val="00330D60"/>
    <w:rsid w:val="00345A5C"/>
    <w:rsid w:val="003F71A1"/>
    <w:rsid w:val="00476415"/>
    <w:rsid w:val="00546F8D"/>
    <w:rsid w:val="00560113"/>
    <w:rsid w:val="005A0BA5"/>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AD5799"/>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28090"/>
  <w15:docId w15:val="{8BC2661C-083A-4925-8554-CF77E0B2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736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2025-09-24T12:26:00.0000000Z</dcterms:created>
  <dcterms:modified xsi:type="dcterms:W3CDTF">2025-09-24T12:34:00.0000000Z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