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D66A2" w14:paraId="1F9D344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2E750D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147A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D66A2" w14:paraId="1AD42F2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EB52C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D66A2" w14:paraId="5E8CAB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20E8B7" w14:textId="77777777"/>
        </w:tc>
      </w:tr>
      <w:tr w:rsidR="00997775" w:rsidTr="00BD66A2" w14:paraId="0DFC90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A09EE5" w14:textId="77777777"/>
        </w:tc>
      </w:tr>
      <w:tr w:rsidR="00997775" w:rsidTr="00BD66A2" w14:paraId="3FEC1F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40927C" w14:textId="77777777"/>
        </w:tc>
        <w:tc>
          <w:tcPr>
            <w:tcW w:w="7654" w:type="dxa"/>
            <w:gridSpan w:val="2"/>
          </w:tcPr>
          <w:p w:rsidR="00997775" w:rsidRDefault="00997775" w14:paraId="21406EEC" w14:textId="77777777"/>
        </w:tc>
      </w:tr>
      <w:tr w:rsidR="00BD66A2" w:rsidTr="00BD66A2" w14:paraId="1AEA70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6A2" w:rsidP="00BD66A2" w:rsidRDefault="00BD66A2" w14:paraId="607B0AA5" w14:textId="0A5DA877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BD66A2" w:rsidP="00BD66A2" w:rsidRDefault="00BD66A2" w14:paraId="6B544510" w14:textId="202DE857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BD66A2" w:rsidTr="00BD66A2" w14:paraId="23702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6A2" w:rsidP="00BD66A2" w:rsidRDefault="00BD66A2" w14:paraId="2EFBD0C0" w14:textId="77777777"/>
        </w:tc>
        <w:tc>
          <w:tcPr>
            <w:tcW w:w="7654" w:type="dxa"/>
            <w:gridSpan w:val="2"/>
          </w:tcPr>
          <w:p w:rsidR="00BD66A2" w:rsidP="00BD66A2" w:rsidRDefault="00BD66A2" w14:paraId="0D84319E" w14:textId="77777777"/>
        </w:tc>
      </w:tr>
      <w:tr w:rsidR="00BD66A2" w:rsidTr="00BD66A2" w14:paraId="71BBA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6A2" w:rsidP="00BD66A2" w:rsidRDefault="00BD66A2" w14:paraId="1FD6907C" w14:textId="77777777"/>
        </w:tc>
        <w:tc>
          <w:tcPr>
            <w:tcW w:w="7654" w:type="dxa"/>
            <w:gridSpan w:val="2"/>
          </w:tcPr>
          <w:p w:rsidR="00BD66A2" w:rsidP="00BD66A2" w:rsidRDefault="00BD66A2" w14:paraId="05719707" w14:textId="77777777"/>
        </w:tc>
      </w:tr>
      <w:tr w:rsidR="00BD66A2" w:rsidTr="00BD66A2" w14:paraId="25A1CA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6A2" w:rsidP="00BD66A2" w:rsidRDefault="00BD66A2" w14:paraId="4619F645" w14:textId="1CE108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466</w:t>
            </w:r>
          </w:p>
        </w:tc>
        <w:tc>
          <w:tcPr>
            <w:tcW w:w="7654" w:type="dxa"/>
            <w:gridSpan w:val="2"/>
          </w:tcPr>
          <w:p w:rsidR="00BD66A2" w:rsidP="00BD66A2" w:rsidRDefault="00BD66A2" w14:paraId="6D09A23C" w14:textId="23F33E3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EERDMANS EN BIKKER</w:t>
            </w:r>
          </w:p>
        </w:tc>
      </w:tr>
      <w:tr w:rsidR="00BD66A2" w:rsidTr="00BD66A2" w14:paraId="3CBA5F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6A2" w:rsidP="00BD66A2" w:rsidRDefault="00BD66A2" w14:paraId="4AE5C0D2" w14:textId="77777777"/>
        </w:tc>
        <w:tc>
          <w:tcPr>
            <w:tcW w:w="7654" w:type="dxa"/>
            <w:gridSpan w:val="2"/>
          </w:tcPr>
          <w:p w:rsidR="00BD66A2" w:rsidP="00BD66A2" w:rsidRDefault="00BD66A2" w14:paraId="6B231A71" w14:textId="2BA8F256">
            <w:r>
              <w:t xml:space="preserve">Voorgesteld 23 september 2025 </w:t>
            </w:r>
          </w:p>
        </w:tc>
      </w:tr>
      <w:tr w:rsidR="00BD66A2" w:rsidTr="00BD66A2" w14:paraId="6EE52E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6A2" w:rsidP="00BD66A2" w:rsidRDefault="00BD66A2" w14:paraId="54E70FB9" w14:textId="77777777"/>
        </w:tc>
        <w:tc>
          <w:tcPr>
            <w:tcW w:w="7654" w:type="dxa"/>
            <w:gridSpan w:val="2"/>
          </w:tcPr>
          <w:p w:rsidR="00BD66A2" w:rsidP="00BD66A2" w:rsidRDefault="00BD66A2" w14:paraId="3F53049F" w14:textId="77777777"/>
        </w:tc>
      </w:tr>
      <w:tr w:rsidR="00BD66A2" w:rsidTr="00BD66A2" w14:paraId="2420D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6A2" w:rsidP="00BD66A2" w:rsidRDefault="00BD66A2" w14:paraId="69354C5F" w14:textId="77777777"/>
        </w:tc>
        <w:tc>
          <w:tcPr>
            <w:tcW w:w="7654" w:type="dxa"/>
            <w:gridSpan w:val="2"/>
          </w:tcPr>
          <w:p w:rsidR="00BD66A2" w:rsidP="00BD66A2" w:rsidRDefault="00BD66A2" w14:paraId="3CBFC622" w14:textId="552C6949">
            <w:r>
              <w:t>De Kamer,</w:t>
            </w:r>
          </w:p>
        </w:tc>
      </w:tr>
      <w:tr w:rsidR="00BD66A2" w:rsidTr="00BD66A2" w14:paraId="17B53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6A2" w:rsidP="00BD66A2" w:rsidRDefault="00BD66A2" w14:paraId="1AC73AAD" w14:textId="77777777"/>
        </w:tc>
        <w:tc>
          <w:tcPr>
            <w:tcW w:w="7654" w:type="dxa"/>
            <w:gridSpan w:val="2"/>
          </w:tcPr>
          <w:p w:rsidR="00BD66A2" w:rsidP="00BD66A2" w:rsidRDefault="00BD66A2" w14:paraId="6822BCE3" w14:textId="77777777"/>
        </w:tc>
      </w:tr>
      <w:tr w:rsidR="00BD66A2" w:rsidTr="00BD66A2" w14:paraId="7CDDE8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6A2" w:rsidP="00BD66A2" w:rsidRDefault="00BD66A2" w14:paraId="1E6F29A1" w14:textId="77777777"/>
        </w:tc>
        <w:tc>
          <w:tcPr>
            <w:tcW w:w="7654" w:type="dxa"/>
            <w:gridSpan w:val="2"/>
          </w:tcPr>
          <w:p w:rsidR="00BD66A2" w:rsidP="00BD66A2" w:rsidRDefault="00BD66A2" w14:paraId="299CBBD0" w14:textId="79E7FC0F">
            <w:r>
              <w:t>gehoord de beraadslaging,</w:t>
            </w:r>
          </w:p>
        </w:tc>
      </w:tr>
      <w:tr w:rsidR="00997775" w:rsidTr="00BD66A2" w14:paraId="65F58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2CD9A7" w14:textId="77777777"/>
        </w:tc>
        <w:tc>
          <w:tcPr>
            <w:tcW w:w="7654" w:type="dxa"/>
            <w:gridSpan w:val="2"/>
          </w:tcPr>
          <w:p w:rsidR="00997775" w:rsidRDefault="00997775" w14:paraId="1BA6B835" w14:textId="77777777"/>
        </w:tc>
      </w:tr>
      <w:tr w:rsidR="00997775" w:rsidTr="00BD66A2" w14:paraId="565415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9EEE03" w14:textId="77777777"/>
        </w:tc>
        <w:tc>
          <w:tcPr>
            <w:tcW w:w="7654" w:type="dxa"/>
            <w:gridSpan w:val="2"/>
          </w:tcPr>
          <w:p w:rsidR="00BD66A2" w:rsidP="00BD66A2" w:rsidRDefault="00BD66A2" w14:paraId="09A69B87" w14:textId="77777777">
            <w:r>
              <w:t>constaterende dat diverse universiteiten structureel niet in staat zijn om de veiligheid van Joodse studenten en medewerkers te waarborgen;</w:t>
            </w:r>
          </w:p>
          <w:p w:rsidR="00BD66A2" w:rsidP="00BD66A2" w:rsidRDefault="00BD66A2" w14:paraId="352C6D39" w14:textId="77777777"/>
          <w:p w:rsidR="00BD66A2" w:rsidP="00BD66A2" w:rsidRDefault="00BD66A2" w14:paraId="57A94F5A" w14:textId="77777777">
            <w:r>
              <w:t>verzoekt het kabinet een interventieladder te ontwikkelen met maatregelen zodat universiteiten de veiligheid van (Joodse) studenten kunnen waarborgen,</w:t>
            </w:r>
          </w:p>
          <w:p w:rsidR="00BD66A2" w:rsidP="00BD66A2" w:rsidRDefault="00BD66A2" w14:paraId="10C7CDBB" w14:textId="77777777"/>
          <w:p w:rsidR="00BD66A2" w:rsidP="00BD66A2" w:rsidRDefault="00BD66A2" w14:paraId="15560A36" w14:textId="77777777">
            <w:r>
              <w:t>en gaat over tot de orde van de dag.</w:t>
            </w:r>
          </w:p>
          <w:p w:rsidR="00BD66A2" w:rsidP="00BD66A2" w:rsidRDefault="00BD66A2" w14:paraId="2A14AF99" w14:textId="77777777"/>
          <w:p w:rsidR="00BD66A2" w:rsidP="00BD66A2" w:rsidRDefault="00BD66A2" w14:paraId="366B83F8" w14:textId="77777777">
            <w:r>
              <w:t>Eerdmans</w:t>
            </w:r>
          </w:p>
          <w:p w:rsidR="00997775" w:rsidP="00BD66A2" w:rsidRDefault="00BD66A2" w14:paraId="471D9E70" w14:textId="55B28E1E">
            <w:r>
              <w:t>Bikker</w:t>
            </w:r>
          </w:p>
        </w:tc>
      </w:tr>
    </w:tbl>
    <w:p w:rsidR="00997775" w:rsidRDefault="00997775" w14:paraId="72BADEF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0DBEF" w14:textId="77777777" w:rsidR="00BD66A2" w:rsidRDefault="00BD66A2">
      <w:pPr>
        <w:spacing w:line="20" w:lineRule="exact"/>
      </w:pPr>
    </w:p>
  </w:endnote>
  <w:endnote w:type="continuationSeparator" w:id="0">
    <w:p w14:paraId="0F96969F" w14:textId="77777777" w:rsidR="00BD66A2" w:rsidRDefault="00BD66A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5BE6F6" w14:textId="77777777" w:rsidR="00BD66A2" w:rsidRDefault="00BD66A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48061" w14:textId="77777777" w:rsidR="00BD66A2" w:rsidRDefault="00BD66A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8F5029" w14:textId="77777777" w:rsidR="00BD66A2" w:rsidRDefault="00BD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A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D66A2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25792"/>
  <w15:docId w15:val="{4EEF7F3E-DA80-4153-BD7B-FFA72D2C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507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