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C7A6F" w14:paraId="1834689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F58494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010BF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C7A6F" w14:paraId="775336C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D9CE6E9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CC7A6F" w14:paraId="1EE4D0B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68A092" w14:textId="77777777"/>
        </w:tc>
      </w:tr>
      <w:tr w:rsidR="00997775" w:rsidTr="00CC7A6F" w14:paraId="2A9343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B26CD00" w14:textId="77777777"/>
        </w:tc>
      </w:tr>
      <w:tr w:rsidR="00997775" w:rsidTr="00CC7A6F" w14:paraId="779248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8DAE6A" w14:textId="77777777"/>
        </w:tc>
        <w:tc>
          <w:tcPr>
            <w:tcW w:w="7654" w:type="dxa"/>
            <w:gridSpan w:val="2"/>
          </w:tcPr>
          <w:p w:rsidR="00997775" w:rsidRDefault="00997775" w14:paraId="4C691D35" w14:textId="77777777"/>
        </w:tc>
      </w:tr>
      <w:tr w:rsidR="00CC7A6F" w:rsidTr="00CC7A6F" w14:paraId="5DD73F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7A6F" w:rsidP="00CC7A6F" w:rsidRDefault="00CC7A6F" w14:paraId="41E50315" w14:textId="44705C5A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="00CC7A6F" w:rsidP="00CC7A6F" w:rsidRDefault="00CC7A6F" w14:paraId="09B41D5D" w14:textId="31194DC1">
            <w:pPr>
              <w:rPr>
                <w:b/>
              </w:rPr>
            </w:pPr>
            <w:r w:rsidRPr="008E5541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CC7A6F" w:rsidTr="00CC7A6F" w14:paraId="2E3254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7A6F" w:rsidP="00CC7A6F" w:rsidRDefault="00CC7A6F" w14:paraId="25A6D709" w14:textId="77777777"/>
        </w:tc>
        <w:tc>
          <w:tcPr>
            <w:tcW w:w="7654" w:type="dxa"/>
            <w:gridSpan w:val="2"/>
          </w:tcPr>
          <w:p w:rsidR="00CC7A6F" w:rsidP="00CC7A6F" w:rsidRDefault="00CC7A6F" w14:paraId="0C943E9A" w14:textId="77777777"/>
        </w:tc>
      </w:tr>
      <w:tr w:rsidR="00CC7A6F" w:rsidTr="00CC7A6F" w14:paraId="264732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7A6F" w:rsidP="00CC7A6F" w:rsidRDefault="00CC7A6F" w14:paraId="5BE4ED7D" w14:textId="77777777"/>
        </w:tc>
        <w:tc>
          <w:tcPr>
            <w:tcW w:w="7654" w:type="dxa"/>
            <w:gridSpan w:val="2"/>
          </w:tcPr>
          <w:p w:rsidR="00CC7A6F" w:rsidP="00CC7A6F" w:rsidRDefault="00CC7A6F" w14:paraId="7877C82C" w14:textId="77777777"/>
        </w:tc>
      </w:tr>
      <w:tr w:rsidR="00CC7A6F" w:rsidTr="00CC7A6F" w14:paraId="7E8866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7A6F" w:rsidP="00CC7A6F" w:rsidRDefault="00CC7A6F" w14:paraId="145CBB4C" w14:textId="1211619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467</w:t>
            </w:r>
          </w:p>
        </w:tc>
        <w:tc>
          <w:tcPr>
            <w:tcW w:w="7654" w:type="dxa"/>
            <w:gridSpan w:val="2"/>
          </w:tcPr>
          <w:p w:rsidR="00CC7A6F" w:rsidP="00CC7A6F" w:rsidRDefault="00CC7A6F" w14:paraId="448A0902" w14:textId="57545EB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CC7A6F" w:rsidTr="00CC7A6F" w14:paraId="7DB6F0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7A6F" w:rsidP="00CC7A6F" w:rsidRDefault="00CC7A6F" w14:paraId="51D5B3E2" w14:textId="77777777"/>
        </w:tc>
        <w:tc>
          <w:tcPr>
            <w:tcW w:w="7654" w:type="dxa"/>
            <w:gridSpan w:val="2"/>
          </w:tcPr>
          <w:p w:rsidR="00CC7A6F" w:rsidP="00CC7A6F" w:rsidRDefault="00CC7A6F" w14:paraId="0E62C1F1" w14:textId="24492243">
            <w:r>
              <w:t xml:space="preserve">Voorgesteld 23 september 2025 </w:t>
            </w:r>
          </w:p>
        </w:tc>
      </w:tr>
      <w:tr w:rsidR="00CC7A6F" w:rsidTr="00CC7A6F" w14:paraId="1189AF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7A6F" w:rsidP="00CC7A6F" w:rsidRDefault="00CC7A6F" w14:paraId="6E23F0B8" w14:textId="77777777"/>
        </w:tc>
        <w:tc>
          <w:tcPr>
            <w:tcW w:w="7654" w:type="dxa"/>
            <w:gridSpan w:val="2"/>
          </w:tcPr>
          <w:p w:rsidR="00CC7A6F" w:rsidP="00CC7A6F" w:rsidRDefault="00CC7A6F" w14:paraId="73D6C67D" w14:textId="77777777"/>
        </w:tc>
      </w:tr>
      <w:tr w:rsidR="00CC7A6F" w:rsidTr="00CC7A6F" w14:paraId="451CCC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7A6F" w:rsidP="00CC7A6F" w:rsidRDefault="00CC7A6F" w14:paraId="6A117436" w14:textId="77777777"/>
        </w:tc>
        <w:tc>
          <w:tcPr>
            <w:tcW w:w="7654" w:type="dxa"/>
            <w:gridSpan w:val="2"/>
          </w:tcPr>
          <w:p w:rsidR="00CC7A6F" w:rsidP="00CC7A6F" w:rsidRDefault="00CC7A6F" w14:paraId="3AA41DEC" w14:textId="302FCE7D">
            <w:r>
              <w:t>De Kamer,</w:t>
            </w:r>
          </w:p>
        </w:tc>
      </w:tr>
      <w:tr w:rsidR="00CC7A6F" w:rsidTr="00CC7A6F" w14:paraId="530AF6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7A6F" w:rsidP="00CC7A6F" w:rsidRDefault="00CC7A6F" w14:paraId="7CE08461" w14:textId="77777777"/>
        </w:tc>
        <w:tc>
          <w:tcPr>
            <w:tcW w:w="7654" w:type="dxa"/>
            <w:gridSpan w:val="2"/>
          </w:tcPr>
          <w:p w:rsidR="00CC7A6F" w:rsidP="00CC7A6F" w:rsidRDefault="00CC7A6F" w14:paraId="4C4375CC" w14:textId="77777777"/>
        </w:tc>
      </w:tr>
      <w:tr w:rsidR="00CC7A6F" w:rsidTr="00CC7A6F" w14:paraId="68BCAF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7A6F" w:rsidP="00CC7A6F" w:rsidRDefault="00CC7A6F" w14:paraId="66B2269E" w14:textId="77777777"/>
        </w:tc>
        <w:tc>
          <w:tcPr>
            <w:tcW w:w="7654" w:type="dxa"/>
            <w:gridSpan w:val="2"/>
          </w:tcPr>
          <w:p w:rsidR="00CC7A6F" w:rsidP="00CC7A6F" w:rsidRDefault="00CC7A6F" w14:paraId="5B806C04" w14:textId="7874861C">
            <w:r>
              <w:t>gehoord de beraadslaging,</w:t>
            </w:r>
          </w:p>
        </w:tc>
      </w:tr>
      <w:tr w:rsidR="00997775" w:rsidTr="00CC7A6F" w14:paraId="538530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A64188" w14:textId="77777777"/>
        </w:tc>
        <w:tc>
          <w:tcPr>
            <w:tcW w:w="7654" w:type="dxa"/>
            <w:gridSpan w:val="2"/>
          </w:tcPr>
          <w:p w:rsidR="00997775" w:rsidRDefault="00997775" w14:paraId="6A2CCB6E" w14:textId="77777777"/>
        </w:tc>
      </w:tr>
      <w:tr w:rsidR="00997775" w:rsidTr="00CC7A6F" w14:paraId="7BE257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A91E09" w14:textId="77777777"/>
        </w:tc>
        <w:tc>
          <w:tcPr>
            <w:tcW w:w="7654" w:type="dxa"/>
            <w:gridSpan w:val="2"/>
          </w:tcPr>
          <w:p w:rsidR="00CC7A6F" w:rsidP="00CC7A6F" w:rsidRDefault="00CC7A6F" w14:paraId="09CF5601" w14:textId="77777777">
            <w:r>
              <w:t>constaterende dat AVROTROS geen Nederlandse inzending stuurt naar het Eurovisiesongfestival volgend jaar in Wenen als Israël daaraan meedoet;</w:t>
            </w:r>
          </w:p>
          <w:p w:rsidR="00CC7A6F" w:rsidP="00CC7A6F" w:rsidRDefault="00CC7A6F" w14:paraId="0B619953" w14:textId="77777777"/>
          <w:p w:rsidR="00CC7A6F" w:rsidP="00CC7A6F" w:rsidRDefault="00CC7A6F" w14:paraId="72232B2B" w14:textId="77777777">
            <w:r>
              <w:t>spreekt uit dat Nederland zich niet moet terugtrekken van het Eurovisiesongfestival wanneer Israël daar vertegenwoordigd is,</w:t>
            </w:r>
          </w:p>
          <w:p w:rsidR="00CC7A6F" w:rsidP="00CC7A6F" w:rsidRDefault="00CC7A6F" w14:paraId="51821C02" w14:textId="77777777"/>
          <w:p w:rsidR="00CC7A6F" w:rsidP="00CC7A6F" w:rsidRDefault="00CC7A6F" w14:paraId="4A3C0369" w14:textId="77777777">
            <w:r>
              <w:t>en gaat over tot de orde van de dag.</w:t>
            </w:r>
          </w:p>
          <w:p w:rsidR="00CC7A6F" w:rsidP="00CC7A6F" w:rsidRDefault="00CC7A6F" w14:paraId="534D62C3" w14:textId="77777777"/>
          <w:p w:rsidR="00997775" w:rsidP="00CC7A6F" w:rsidRDefault="00CC7A6F" w14:paraId="6DF21A28" w14:textId="2A84CA3A">
            <w:r>
              <w:t>Eerdmans</w:t>
            </w:r>
          </w:p>
        </w:tc>
      </w:tr>
    </w:tbl>
    <w:p w:rsidR="00997775" w:rsidRDefault="00997775" w14:paraId="3531BA5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98402" w14:textId="77777777" w:rsidR="00CC7A6F" w:rsidRDefault="00CC7A6F">
      <w:pPr>
        <w:spacing w:line="20" w:lineRule="exact"/>
      </w:pPr>
    </w:p>
  </w:endnote>
  <w:endnote w:type="continuationSeparator" w:id="0">
    <w:p w14:paraId="64558A22" w14:textId="77777777" w:rsidR="00CC7A6F" w:rsidRDefault="00CC7A6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1A6E9EA" w14:textId="77777777" w:rsidR="00CC7A6F" w:rsidRDefault="00CC7A6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3B997" w14:textId="77777777" w:rsidR="00CC7A6F" w:rsidRDefault="00CC7A6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D90E6C" w14:textId="77777777" w:rsidR="00CC7A6F" w:rsidRDefault="00CC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6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A0BA5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C7A6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50DAA"/>
  <w15:docId w15:val="{9E583388-03DF-45E3-83C4-65398192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471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2025-09-24T09:29:00.0000000Z</dcterms:created>
  <dcterms:modified xsi:type="dcterms:W3CDTF">2025-09-24T09:38:00.0000000Z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