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27487" w14:paraId="43D6DA0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86FCB1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3CE13B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27487" w14:paraId="5E9195B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4760459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C27487" w14:paraId="52211A8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229369F" w14:textId="77777777"/>
        </w:tc>
      </w:tr>
      <w:tr w:rsidR="00997775" w:rsidTr="00C27487" w14:paraId="2A86AC6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B035953" w14:textId="77777777"/>
        </w:tc>
      </w:tr>
      <w:tr w:rsidR="00997775" w:rsidTr="00C27487" w14:paraId="18BADA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B90D0CD" w14:textId="77777777"/>
        </w:tc>
        <w:tc>
          <w:tcPr>
            <w:tcW w:w="7654" w:type="dxa"/>
            <w:gridSpan w:val="2"/>
          </w:tcPr>
          <w:p w:rsidR="00997775" w:rsidRDefault="00997775" w14:paraId="4DA6F2BB" w14:textId="77777777"/>
        </w:tc>
      </w:tr>
      <w:tr w:rsidR="00C27487" w:rsidTr="00C27487" w14:paraId="459F4A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27487" w:rsidP="00C27487" w:rsidRDefault="00C27487" w14:paraId="536AE51D" w14:textId="56CE9A66">
            <w:pPr>
              <w:rPr>
                <w:b/>
              </w:rPr>
            </w:pPr>
            <w:r>
              <w:rPr>
                <w:b/>
              </w:rPr>
              <w:t>30 950</w:t>
            </w:r>
          </w:p>
        </w:tc>
        <w:tc>
          <w:tcPr>
            <w:tcW w:w="7654" w:type="dxa"/>
            <w:gridSpan w:val="2"/>
          </w:tcPr>
          <w:p w:rsidR="00C27487" w:rsidP="00C27487" w:rsidRDefault="00C27487" w14:paraId="46E47668" w14:textId="38CDC635">
            <w:pPr>
              <w:rPr>
                <w:b/>
              </w:rPr>
            </w:pPr>
            <w:r w:rsidRPr="008E5541">
              <w:rPr>
                <w:b/>
                <w:bCs/>
                <w:shd w:val="clear" w:color="auto" w:fill="FFFFFF"/>
              </w:rPr>
              <w:t>Racisme en Discriminatie</w:t>
            </w:r>
          </w:p>
        </w:tc>
      </w:tr>
      <w:tr w:rsidR="00C27487" w:rsidTr="00C27487" w14:paraId="145ABF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27487" w:rsidP="00C27487" w:rsidRDefault="00C27487" w14:paraId="0B01837B" w14:textId="77777777"/>
        </w:tc>
        <w:tc>
          <w:tcPr>
            <w:tcW w:w="7654" w:type="dxa"/>
            <w:gridSpan w:val="2"/>
          </w:tcPr>
          <w:p w:rsidR="00C27487" w:rsidP="00C27487" w:rsidRDefault="00C27487" w14:paraId="541DBFFA" w14:textId="77777777"/>
        </w:tc>
      </w:tr>
      <w:tr w:rsidR="00C27487" w:rsidTr="00C27487" w14:paraId="2EE486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27487" w:rsidP="00C27487" w:rsidRDefault="00C27487" w14:paraId="787CD71D" w14:textId="77777777"/>
        </w:tc>
        <w:tc>
          <w:tcPr>
            <w:tcW w:w="7654" w:type="dxa"/>
            <w:gridSpan w:val="2"/>
          </w:tcPr>
          <w:p w:rsidR="00C27487" w:rsidP="00C27487" w:rsidRDefault="00C27487" w14:paraId="685563DA" w14:textId="77777777"/>
        </w:tc>
      </w:tr>
      <w:tr w:rsidR="00C27487" w:rsidTr="00C27487" w14:paraId="43E2CC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27487" w:rsidP="00C27487" w:rsidRDefault="00C27487" w14:paraId="10152452" w14:textId="2540065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468</w:t>
            </w:r>
          </w:p>
        </w:tc>
        <w:tc>
          <w:tcPr>
            <w:tcW w:w="7654" w:type="dxa"/>
            <w:gridSpan w:val="2"/>
          </w:tcPr>
          <w:p w:rsidR="00C27487" w:rsidP="00C27487" w:rsidRDefault="00C27487" w14:paraId="161F2533" w14:textId="0AFCDCE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BIKKER C.S.</w:t>
            </w:r>
          </w:p>
        </w:tc>
      </w:tr>
      <w:tr w:rsidR="00C27487" w:rsidTr="00C27487" w14:paraId="3D438B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27487" w:rsidP="00C27487" w:rsidRDefault="00C27487" w14:paraId="6EDE562E" w14:textId="77777777"/>
        </w:tc>
        <w:tc>
          <w:tcPr>
            <w:tcW w:w="7654" w:type="dxa"/>
            <w:gridSpan w:val="2"/>
          </w:tcPr>
          <w:p w:rsidR="00C27487" w:rsidP="00C27487" w:rsidRDefault="00C27487" w14:paraId="629D07DD" w14:textId="05367BBD">
            <w:r>
              <w:t xml:space="preserve">Voorgesteld 23 september 2025 </w:t>
            </w:r>
          </w:p>
        </w:tc>
      </w:tr>
      <w:tr w:rsidR="00C27487" w:rsidTr="00C27487" w14:paraId="4BB2E1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27487" w:rsidP="00C27487" w:rsidRDefault="00C27487" w14:paraId="634C25CF" w14:textId="77777777"/>
        </w:tc>
        <w:tc>
          <w:tcPr>
            <w:tcW w:w="7654" w:type="dxa"/>
            <w:gridSpan w:val="2"/>
          </w:tcPr>
          <w:p w:rsidR="00C27487" w:rsidP="00C27487" w:rsidRDefault="00C27487" w14:paraId="7B5374C0" w14:textId="77777777"/>
        </w:tc>
      </w:tr>
      <w:tr w:rsidR="00C27487" w:rsidTr="00C27487" w14:paraId="7AA8E7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27487" w:rsidP="00C27487" w:rsidRDefault="00C27487" w14:paraId="28927527" w14:textId="77777777"/>
        </w:tc>
        <w:tc>
          <w:tcPr>
            <w:tcW w:w="7654" w:type="dxa"/>
            <w:gridSpan w:val="2"/>
          </w:tcPr>
          <w:p w:rsidR="00C27487" w:rsidP="00C27487" w:rsidRDefault="00C27487" w14:paraId="15A51F27" w14:textId="22BB30B0">
            <w:r>
              <w:t>De Kamer,</w:t>
            </w:r>
          </w:p>
        </w:tc>
      </w:tr>
      <w:tr w:rsidR="00C27487" w:rsidTr="00C27487" w14:paraId="7879D0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27487" w:rsidP="00C27487" w:rsidRDefault="00C27487" w14:paraId="3CCC766B" w14:textId="77777777"/>
        </w:tc>
        <w:tc>
          <w:tcPr>
            <w:tcW w:w="7654" w:type="dxa"/>
            <w:gridSpan w:val="2"/>
          </w:tcPr>
          <w:p w:rsidR="00C27487" w:rsidP="00C27487" w:rsidRDefault="00C27487" w14:paraId="0AE7C4E9" w14:textId="77777777"/>
        </w:tc>
      </w:tr>
      <w:tr w:rsidR="00C27487" w:rsidTr="00C27487" w14:paraId="3B03D9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27487" w:rsidP="00C27487" w:rsidRDefault="00C27487" w14:paraId="744263A6" w14:textId="77777777"/>
        </w:tc>
        <w:tc>
          <w:tcPr>
            <w:tcW w:w="7654" w:type="dxa"/>
            <w:gridSpan w:val="2"/>
          </w:tcPr>
          <w:p w:rsidR="00C27487" w:rsidP="00C27487" w:rsidRDefault="00C27487" w14:paraId="31F5BA96" w14:textId="0C724C38">
            <w:r>
              <w:t>gehoord de beraadslaging,</w:t>
            </w:r>
          </w:p>
        </w:tc>
      </w:tr>
      <w:tr w:rsidR="00997775" w:rsidTr="00C27487" w14:paraId="39C621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DCAF205" w14:textId="77777777"/>
        </w:tc>
        <w:tc>
          <w:tcPr>
            <w:tcW w:w="7654" w:type="dxa"/>
            <w:gridSpan w:val="2"/>
          </w:tcPr>
          <w:p w:rsidR="00997775" w:rsidRDefault="00997775" w14:paraId="0DB37CC4" w14:textId="77777777"/>
        </w:tc>
      </w:tr>
      <w:tr w:rsidR="00997775" w:rsidTr="00C27487" w14:paraId="310DFC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103E5D8" w14:textId="77777777"/>
        </w:tc>
        <w:tc>
          <w:tcPr>
            <w:tcW w:w="7654" w:type="dxa"/>
            <w:gridSpan w:val="2"/>
          </w:tcPr>
          <w:p w:rsidR="00C27487" w:rsidP="00C27487" w:rsidRDefault="00C27487" w14:paraId="1FDBC281" w14:textId="77777777">
            <w:r>
              <w:t>constaterende dat in het Nationaal Plan Versterking Holocausteducatie de ambitie is uitgesproken dat jongeren in hun schooltijd minstens één keer een Holocaustlocatie bezoeken;</w:t>
            </w:r>
          </w:p>
          <w:p w:rsidR="00C27487" w:rsidP="00C27487" w:rsidRDefault="00C27487" w14:paraId="0E5F70D0" w14:textId="77777777"/>
          <w:p w:rsidR="00C27487" w:rsidP="00C27487" w:rsidRDefault="00C27487" w14:paraId="4CC1931F" w14:textId="77777777">
            <w:r>
              <w:t>verzoekt de regering deze ambitie concreet uit te werken en de benodigde financiën hiervoor beschikbaar te stellen zodat alle Nederlandse jongeren via een bezoek kennis opdoen over de Holocaust,</w:t>
            </w:r>
          </w:p>
          <w:p w:rsidR="00C27487" w:rsidP="00C27487" w:rsidRDefault="00C27487" w14:paraId="4DAB6DCD" w14:textId="77777777"/>
          <w:p w:rsidR="00C27487" w:rsidP="00C27487" w:rsidRDefault="00C27487" w14:paraId="3935F84F" w14:textId="77777777">
            <w:r>
              <w:t>en gaat over tot de orde van de dag.</w:t>
            </w:r>
          </w:p>
          <w:p w:rsidR="00C27487" w:rsidP="00C27487" w:rsidRDefault="00C27487" w14:paraId="515F5A13" w14:textId="77777777"/>
          <w:p w:rsidR="00C27487" w:rsidP="00C27487" w:rsidRDefault="00C27487" w14:paraId="7149F301" w14:textId="77777777">
            <w:r>
              <w:t>Bikker</w:t>
            </w:r>
          </w:p>
          <w:p w:rsidR="00C27487" w:rsidP="00C27487" w:rsidRDefault="00C27487" w14:paraId="77C234EF" w14:textId="77777777">
            <w:proofErr w:type="spellStart"/>
            <w:r>
              <w:t>Ellian</w:t>
            </w:r>
            <w:proofErr w:type="spellEnd"/>
          </w:p>
          <w:p w:rsidR="00C27487" w:rsidP="00C27487" w:rsidRDefault="00C27487" w14:paraId="3079F82B" w14:textId="77777777">
            <w:r>
              <w:t>Diederik van Dijk</w:t>
            </w:r>
          </w:p>
          <w:p w:rsidR="00C27487" w:rsidP="00C27487" w:rsidRDefault="00C27487" w14:paraId="6720572B" w14:textId="77777777">
            <w:proofErr w:type="spellStart"/>
            <w:r>
              <w:t>Boswijk</w:t>
            </w:r>
            <w:proofErr w:type="spellEnd"/>
          </w:p>
          <w:p w:rsidR="00C27487" w:rsidP="00C27487" w:rsidRDefault="00C27487" w14:paraId="15D60FAB" w14:textId="77777777">
            <w:proofErr w:type="spellStart"/>
            <w:r>
              <w:t>Bamenga</w:t>
            </w:r>
            <w:proofErr w:type="spellEnd"/>
          </w:p>
          <w:p w:rsidR="00C27487" w:rsidP="00C27487" w:rsidRDefault="00C27487" w14:paraId="4DADD540" w14:textId="77777777">
            <w:r>
              <w:t>Eerdmans</w:t>
            </w:r>
          </w:p>
          <w:p w:rsidR="00C27487" w:rsidP="00C27487" w:rsidRDefault="00C27487" w14:paraId="235ACC81" w14:textId="77777777">
            <w:proofErr w:type="spellStart"/>
            <w:r>
              <w:t>Bromet</w:t>
            </w:r>
            <w:proofErr w:type="spellEnd"/>
          </w:p>
          <w:p w:rsidR="00C27487" w:rsidP="00C27487" w:rsidRDefault="00C27487" w14:paraId="1C1A4E5A" w14:textId="77777777">
            <w:r>
              <w:t>Van Nispen</w:t>
            </w:r>
          </w:p>
          <w:p w:rsidR="00C27487" w:rsidP="00C27487" w:rsidRDefault="00C27487" w14:paraId="58EED135" w14:textId="77777777">
            <w:r>
              <w:t>Kostić</w:t>
            </w:r>
          </w:p>
          <w:p w:rsidR="00C27487" w:rsidP="00C27487" w:rsidRDefault="00C27487" w14:paraId="776FC4A8" w14:textId="77777777">
            <w:r>
              <w:t>Van Zanten</w:t>
            </w:r>
          </w:p>
          <w:p w:rsidR="00C27487" w:rsidP="00C27487" w:rsidRDefault="00C27487" w14:paraId="479A9BA2" w14:textId="77777777">
            <w:r>
              <w:t>Koops</w:t>
            </w:r>
          </w:p>
          <w:p w:rsidR="00997775" w:rsidP="00C27487" w:rsidRDefault="00C27487" w14:paraId="0D953B3B" w14:textId="11516B20">
            <w:r>
              <w:t>Boon</w:t>
            </w:r>
          </w:p>
        </w:tc>
      </w:tr>
    </w:tbl>
    <w:p w:rsidR="00997775" w:rsidRDefault="00997775" w14:paraId="00AC37A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AE847" w14:textId="77777777" w:rsidR="00C27487" w:rsidRDefault="00C27487">
      <w:pPr>
        <w:spacing w:line="20" w:lineRule="exact"/>
      </w:pPr>
    </w:p>
  </w:endnote>
  <w:endnote w:type="continuationSeparator" w:id="0">
    <w:p w14:paraId="1A738E92" w14:textId="77777777" w:rsidR="00C27487" w:rsidRDefault="00C2748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03E6FDC" w14:textId="77777777" w:rsidR="00C27487" w:rsidRDefault="00C2748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12B7B" w14:textId="77777777" w:rsidR="00C27487" w:rsidRDefault="00C2748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B564142" w14:textId="77777777" w:rsidR="00C27487" w:rsidRDefault="00C274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48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A0BA5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27487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B09D8"/>
  <w15:docId w15:val="{00A46529-97E9-4972-BB33-1DA2B2F66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106</ap:Words>
  <ap:Characters>640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2025-09-24T09:29:00.0000000Z</dcterms:created>
  <dcterms:modified xsi:type="dcterms:W3CDTF">2025-09-24T09:39:00.0000000Z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