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B497C" w14:paraId="100C1F1E" w14:textId="77777777">
        <w:tc>
          <w:tcPr>
            <w:tcW w:w="6733" w:type="dxa"/>
            <w:gridSpan w:val="2"/>
            <w:tcBorders>
              <w:top w:val="nil"/>
              <w:left w:val="nil"/>
              <w:bottom w:val="nil"/>
              <w:right w:val="nil"/>
            </w:tcBorders>
            <w:vAlign w:val="center"/>
          </w:tcPr>
          <w:p w:rsidR="00997775" w:rsidP="00710A7A" w:rsidRDefault="00997775" w14:paraId="74F26B4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30A5FD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B497C" w14:paraId="29A3E74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C126B1C" w14:textId="77777777">
            <w:r w:rsidRPr="008B0CC5">
              <w:t xml:space="preserve">Vergaderjaar </w:t>
            </w:r>
            <w:r w:rsidR="00AC6B87">
              <w:t>202</w:t>
            </w:r>
            <w:r w:rsidR="00684DFF">
              <w:t>5</w:t>
            </w:r>
            <w:r w:rsidR="00AC6B87">
              <w:t>-202</w:t>
            </w:r>
            <w:r w:rsidR="00684DFF">
              <w:t>6</w:t>
            </w:r>
          </w:p>
        </w:tc>
      </w:tr>
      <w:tr w:rsidR="00997775" w:rsidTr="00CB497C" w14:paraId="68859AB2" w14:textId="77777777">
        <w:trPr>
          <w:cantSplit/>
        </w:trPr>
        <w:tc>
          <w:tcPr>
            <w:tcW w:w="10985" w:type="dxa"/>
            <w:gridSpan w:val="3"/>
            <w:tcBorders>
              <w:top w:val="nil"/>
              <w:left w:val="nil"/>
              <w:bottom w:val="nil"/>
              <w:right w:val="nil"/>
            </w:tcBorders>
          </w:tcPr>
          <w:p w:rsidR="00997775" w:rsidRDefault="00997775" w14:paraId="0FEBEA3B" w14:textId="77777777"/>
        </w:tc>
      </w:tr>
      <w:tr w:rsidR="00997775" w:rsidTr="00CB497C" w14:paraId="712B50B2" w14:textId="77777777">
        <w:trPr>
          <w:cantSplit/>
        </w:trPr>
        <w:tc>
          <w:tcPr>
            <w:tcW w:w="10985" w:type="dxa"/>
            <w:gridSpan w:val="3"/>
            <w:tcBorders>
              <w:top w:val="nil"/>
              <w:left w:val="nil"/>
              <w:bottom w:val="single" w:color="auto" w:sz="4" w:space="0"/>
              <w:right w:val="nil"/>
            </w:tcBorders>
          </w:tcPr>
          <w:p w:rsidR="00997775" w:rsidRDefault="00997775" w14:paraId="688C8085" w14:textId="77777777"/>
        </w:tc>
      </w:tr>
      <w:tr w:rsidR="00997775" w:rsidTr="00CB497C" w14:paraId="2D589B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C3A976" w14:textId="77777777"/>
        </w:tc>
        <w:tc>
          <w:tcPr>
            <w:tcW w:w="7654" w:type="dxa"/>
            <w:gridSpan w:val="2"/>
          </w:tcPr>
          <w:p w:rsidR="00997775" w:rsidRDefault="00997775" w14:paraId="5E48E3D0" w14:textId="77777777"/>
        </w:tc>
      </w:tr>
      <w:tr w:rsidR="00CB497C" w:rsidTr="00CB497C" w14:paraId="0FB325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497C" w:rsidP="00CB497C" w:rsidRDefault="00CB497C" w14:paraId="3B52376C" w14:textId="0FC9A51A">
            <w:pPr>
              <w:rPr>
                <w:b/>
              </w:rPr>
            </w:pPr>
            <w:r>
              <w:rPr>
                <w:b/>
              </w:rPr>
              <w:t>30 950</w:t>
            </w:r>
          </w:p>
        </w:tc>
        <w:tc>
          <w:tcPr>
            <w:tcW w:w="7654" w:type="dxa"/>
            <w:gridSpan w:val="2"/>
          </w:tcPr>
          <w:p w:rsidR="00CB497C" w:rsidP="00CB497C" w:rsidRDefault="00CB497C" w14:paraId="5C24ED5E" w14:textId="44D9E0B1">
            <w:pPr>
              <w:rPr>
                <w:b/>
              </w:rPr>
            </w:pPr>
            <w:r w:rsidRPr="008E5541">
              <w:rPr>
                <w:b/>
                <w:bCs/>
                <w:shd w:val="clear" w:color="auto" w:fill="FFFFFF"/>
              </w:rPr>
              <w:t>Racisme en Discriminatie</w:t>
            </w:r>
          </w:p>
        </w:tc>
      </w:tr>
      <w:tr w:rsidR="00CB497C" w:rsidTr="00CB497C" w14:paraId="3AB15E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497C" w:rsidP="00CB497C" w:rsidRDefault="00CB497C" w14:paraId="66BC71EB" w14:textId="77777777"/>
        </w:tc>
        <w:tc>
          <w:tcPr>
            <w:tcW w:w="7654" w:type="dxa"/>
            <w:gridSpan w:val="2"/>
          </w:tcPr>
          <w:p w:rsidR="00CB497C" w:rsidP="00CB497C" w:rsidRDefault="00CB497C" w14:paraId="666B3A88" w14:textId="77777777"/>
        </w:tc>
      </w:tr>
      <w:tr w:rsidR="00CB497C" w:rsidTr="00CB497C" w14:paraId="122DB4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497C" w:rsidP="00CB497C" w:rsidRDefault="00CB497C" w14:paraId="417F7DF1" w14:textId="77777777"/>
        </w:tc>
        <w:tc>
          <w:tcPr>
            <w:tcW w:w="7654" w:type="dxa"/>
            <w:gridSpan w:val="2"/>
          </w:tcPr>
          <w:p w:rsidR="00CB497C" w:rsidP="00CB497C" w:rsidRDefault="00CB497C" w14:paraId="530F6F4D" w14:textId="77777777"/>
        </w:tc>
      </w:tr>
      <w:tr w:rsidR="00CB497C" w:rsidTr="00CB497C" w14:paraId="6531A6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497C" w:rsidP="00CB497C" w:rsidRDefault="00CB497C" w14:paraId="7E695FA1" w14:textId="42D31905">
            <w:pPr>
              <w:rPr>
                <w:b/>
              </w:rPr>
            </w:pPr>
            <w:r>
              <w:rPr>
                <w:b/>
              </w:rPr>
              <w:t xml:space="preserve">Nr. </w:t>
            </w:r>
            <w:r w:rsidR="000B2CF8">
              <w:rPr>
                <w:b/>
              </w:rPr>
              <w:t>470</w:t>
            </w:r>
          </w:p>
        </w:tc>
        <w:tc>
          <w:tcPr>
            <w:tcW w:w="7654" w:type="dxa"/>
            <w:gridSpan w:val="2"/>
          </w:tcPr>
          <w:p w:rsidR="00CB497C" w:rsidP="00CB497C" w:rsidRDefault="00CB497C" w14:paraId="2B8695E8" w14:textId="40D60B3D">
            <w:pPr>
              <w:rPr>
                <w:b/>
              </w:rPr>
            </w:pPr>
            <w:r>
              <w:rPr>
                <w:b/>
              </w:rPr>
              <w:t xml:space="preserve">MOTIE VAN </w:t>
            </w:r>
            <w:r w:rsidR="000B2CF8">
              <w:rPr>
                <w:b/>
              </w:rPr>
              <w:t>HET LID BOON</w:t>
            </w:r>
          </w:p>
        </w:tc>
      </w:tr>
      <w:tr w:rsidR="00CB497C" w:rsidTr="00CB497C" w14:paraId="7B6DAD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497C" w:rsidP="00CB497C" w:rsidRDefault="00CB497C" w14:paraId="3CDA83D6" w14:textId="77777777"/>
        </w:tc>
        <w:tc>
          <w:tcPr>
            <w:tcW w:w="7654" w:type="dxa"/>
            <w:gridSpan w:val="2"/>
          </w:tcPr>
          <w:p w:rsidR="00CB497C" w:rsidP="00CB497C" w:rsidRDefault="00CB497C" w14:paraId="26007AA4" w14:textId="0A017647">
            <w:r>
              <w:t xml:space="preserve">Voorgesteld 23 september 2025 </w:t>
            </w:r>
          </w:p>
        </w:tc>
      </w:tr>
      <w:tr w:rsidR="00CB497C" w:rsidTr="00CB497C" w14:paraId="31D290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497C" w:rsidP="00CB497C" w:rsidRDefault="00CB497C" w14:paraId="39A63C74" w14:textId="77777777"/>
        </w:tc>
        <w:tc>
          <w:tcPr>
            <w:tcW w:w="7654" w:type="dxa"/>
            <w:gridSpan w:val="2"/>
          </w:tcPr>
          <w:p w:rsidR="00CB497C" w:rsidP="00CB497C" w:rsidRDefault="00CB497C" w14:paraId="3969FB18" w14:textId="77777777"/>
        </w:tc>
      </w:tr>
      <w:tr w:rsidR="00CB497C" w:rsidTr="00CB497C" w14:paraId="39EA1C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497C" w:rsidP="00CB497C" w:rsidRDefault="00CB497C" w14:paraId="75EEFAC0" w14:textId="77777777"/>
        </w:tc>
        <w:tc>
          <w:tcPr>
            <w:tcW w:w="7654" w:type="dxa"/>
            <w:gridSpan w:val="2"/>
          </w:tcPr>
          <w:p w:rsidR="00CB497C" w:rsidP="00CB497C" w:rsidRDefault="00CB497C" w14:paraId="6C1698A0" w14:textId="62522EA7">
            <w:r>
              <w:t>De Kamer,</w:t>
            </w:r>
          </w:p>
        </w:tc>
      </w:tr>
      <w:tr w:rsidR="00CB497C" w:rsidTr="00CB497C" w14:paraId="785785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497C" w:rsidP="00CB497C" w:rsidRDefault="00CB497C" w14:paraId="6546B88A" w14:textId="77777777"/>
        </w:tc>
        <w:tc>
          <w:tcPr>
            <w:tcW w:w="7654" w:type="dxa"/>
            <w:gridSpan w:val="2"/>
          </w:tcPr>
          <w:p w:rsidR="00CB497C" w:rsidP="00CB497C" w:rsidRDefault="00CB497C" w14:paraId="6522850F" w14:textId="77777777"/>
        </w:tc>
      </w:tr>
      <w:tr w:rsidR="00CB497C" w:rsidTr="00CB497C" w14:paraId="2AA247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497C" w:rsidP="00CB497C" w:rsidRDefault="00CB497C" w14:paraId="509A7C41" w14:textId="77777777"/>
        </w:tc>
        <w:tc>
          <w:tcPr>
            <w:tcW w:w="7654" w:type="dxa"/>
            <w:gridSpan w:val="2"/>
          </w:tcPr>
          <w:p w:rsidR="00CB497C" w:rsidP="00CB497C" w:rsidRDefault="00CB497C" w14:paraId="519DB7D5" w14:textId="4806463E">
            <w:r>
              <w:t>gehoord de beraadslaging,</w:t>
            </w:r>
          </w:p>
        </w:tc>
      </w:tr>
      <w:tr w:rsidR="00997775" w:rsidTr="00CB497C" w14:paraId="422F40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A30937" w14:textId="77777777"/>
        </w:tc>
        <w:tc>
          <w:tcPr>
            <w:tcW w:w="7654" w:type="dxa"/>
            <w:gridSpan w:val="2"/>
          </w:tcPr>
          <w:p w:rsidR="00997775" w:rsidRDefault="00997775" w14:paraId="3FA54405" w14:textId="77777777"/>
        </w:tc>
      </w:tr>
      <w:tr w:rsidR="00997775" w:rsidTr="00CB497C" w14:paraId="3FF71D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D48DF3" w14:textId="77777777"/>
        </w:tc>
        <w:tc>
          <w:tcPr>
            <w:tcW w:w="7654" w:type="dxa"/>
            <w:gridSpan w:val="2"/>
          </w:tcPr>
          <w:p w:rsidR="000B2CF8" w:rsidP="000B2CF8" w:rsidRDefault="000B2CF8" w14:paraId="21469510" w14:textId="77777777">
            <w:r>
              <w:t>constaterende dat bij het Openbaar Ministerie ruim 100 personen in beeld zijn die betrokken waren bij de jacht op Joden in Amsterdam, maar dat er tot nu toe slechts 9 zijn veroordeeld;</w:t>
            </w:r>
          </w:p>
          <w:p w:rsidR="000B2CF8" w:rsidP="000B2CF8" w:rsidRDefault="000B2CF8" w14:paraId="59533604" w14:textId="77777777"/>
          <w:p w:rsidR="000B2CF8" w:rsidP="000B2CF8" w:rsidRDefault="000B2CF8" w14:paraId="2BD14288" w14:textId="77777777">
            <w:r>
              <w:t>verzoekt de regering erop toe te zien dat het Openbaar Ministerie alles in het werk stelt om iedere persoon die betrokken was bij de jacht op Joden in Amsterdam op te sporen en te vervolgen,</w:t>
            </w:r>
          </w:p>
          <w:p w:rsidR="000B2CF8" w:rsidP="000B2CF8" w:rsidRDefault="000B2CF8" w14:paraId="49F833A4" w14:textId="77777777"/>
          <w:p w:rsidR="000B2CF8" w:rsidP="000B2CF8" w:rsidRDefault="000B2CF8" w14:paraId="15F22C55" w14:textId="77777777">
            <w:r>
              <w:t>en gaat over tot de orde van de dag.</w:t>
            </w:r>
          </w:p>
          <w:p w:rsidR="000B2CF8" w:rsidP="000B2CF8" w:rsidRDefault="000B2CF8" w14:paraId="63C55FA7" w14:textId="77777777"/>
          <w:p w:rsidR="00997775" w:rsidP="000B2CF8" w:rsidRDefault="000B2CF8" w14:paraId="5A566896" w14:textId="25F36CBA">
            <w:r>
              <w:t>Boon</w:t>
            </w:r>
          </w:p>
        </w:tc>
      </w:tr>
    </w:tbl>
    <w:p w:rsidR="00997775" w:rsidRDefault="00997775" w14:paraId="0620996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0CFD6" w14:textId="77777777" w:rsidR="00CB497C" w:rsidRDefault="00CB497C">
      <w:pPr>
        <w:spacing w:line="20" w:lineRule="exact"/>
      </w:pPr>
    </w:p>
  </w:endnote>
  <w:endnote w:type="continuationSeparator" w:id="0">
    <w:p w14:paraId="264A861D" w14:textId="77777777" w:rsidR="00CB497C" w:rsidRDefault="00CB497C">
      <w:pPr>
        <w:pStyle w:val="Amendement"/>
      </w:pPr>
      <w:r>
        <w:rPr>
          <w:b w:val="0"/>
        </w:rPr>
        <w:t xml:space="preserve"> </w:t>
      </w:r>
    </w:p>
  </w:endnote>
  <w:endnote w:type="continuationNotice" w:id="1">
    <w:p w14:paraId="08F90570" w14:textId="77777777" w:rsidR="00CB497C" w:rsidRDefault="00CB497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10317" w14:textId="77777777" w:rsidR="00CB497C" w:rsidRDefault="00CB497C">
      <w:pPr>
        <w:pStyle w:val="Amendement"/>
      </w:pPr>
      <w:r>
        <w:rPr>
          <w:b w:val="0"/>
        </w:rPr>
        <w:separator/>
      </w:r>
    </w:p>
  </w:footnote>
  <w:footnote w:type="continuationSeparator" w:id="0">
    <w:p w14:paraId="704DF5DA" w14:textId="77777777" w:rsidR="00CB497C" w:rsidRDefault="00CB4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7C"/>
    <w:rsid w:val="000B2CF8"/>
    <w:rsid w:val="00133FCE"/>
    <w:rsid w:val="001E482C"/>
    <w:rsid w:val="001E4877"/>
    <w:rsid w:val="0021105A"/>
    <w:rsid w:val="00280D6A"/>
    <w:rsid w:val="002B78E9"/>
    <w:rsid w:val="002C5406"/>
    <w:rsid w:val="00330D60"/>
    <w:rsid w:val="00345A5C"/>
    <w:rsid w:val="003F71A1"/>
    <w:rsid w:val="00476415"/>
    <w:rsid w:val="00546F8D"/>
    <w:rsid w:val="00560113"/>
    <w:rsid w:val="005A0BA5"/>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B497C"/>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E6352"/>
  <w15:docId w15:val="{8AFED3F3-3FF3-453B-9ACB-CA873316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539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2025-09-24T09:29:00.0000000Z</dcterms:created>
  <dcterms:modified xsi:type="dcterms:W3CDTF">2025-09-24T09:43:00.0000000Z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