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A2DD1" w14:paraId="35C122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5FBF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45E0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A2DD1" w14:paraId="2A7B379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57559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A2DD1" w14:paraId="069C96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100BAC" w14:textId="77777777"/>
        </w:tc>
      </w:tr>
      <w:tr w:rsidR="00997775" w:rsidTr="00EA2DD1" w14:paraId="755949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401458" w14:textId="77777777"/>
        </w:tc>
      </w:tr>
      <w:tr w:rsidR="00997775" w:rsidTr="00EA2DD1" w14:paraId="6ED70C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5897E3" w14:textId="77777777"/>
        </w:tc>
        <w:tc>
          <w:tcPr>
            <w:tcW w:w="7654" w:type="dxa"/>
            <w:gridSpan w:val="2"/>
          </w:tcPr>
          <w:p w:rsidR="00997775" w:rsidRDefault="00997775" w14:paraId="4AC7D22E" w14:textId="77777777"/>
        </w:tc>
      </w:tr>
      <w:tr w:rsidR="00EA2DD1" w:rsidTr="00EA2DD1" w14:paraId="459A5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4AF9D4B0" w14:textId="628B5176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EA2DD1" w:rsidP="00EA2DD1" w:rsidRDefault="00EA2DD1" w14:paraId="6D61377B" w14:textId="2A92C4E8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EA2DD1" w:rsidTr="00EA2DD1" w14:paraId="00B8F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4D283A74" w14:textId="77777777"/>
        </w:tc>
        <w:tc>
          <w:tcPr>
            <w:tcW w:w="7654" w:type="dxa"/>
            <w:gridSpan w:val="2"/>
          </w:tcPr>
          <w:p w:rsidR="00EA2DD1" w:rsidP="00EA2DD1" w:rsidRDefault="00EA2DD1" w14:paraId="1B575733" w14:textId="77777777"/>
        </w:tc>
      </w:tr>
      <w:tr w:rsidR="00EA2DD1" w:rsidTr="00EA2DD1" w14:paraId="07227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530CF680" w14:textId="77777777"/>
        </w:tc>
        <w:tc>
          <w:tcPr>
            <w:tcW w:w="7654" w:type="dxa"/>
            <w:gridSpan w:val="2"/>
          </w:tcPr>
          <w:p w:rsidR="00EA2DD1" w:rsidP="00EA2DD1" w:rsidRDefault="00EA2DD1" w14:paraId="33596272" w14:textId="77777777"/>
        </w:tc>
      </w:tr>
      <w:tr w:rsidR="00EA2DD1" w:rsidTr="00EA2DD1" w14:paraId="42CE0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50E76C15" w14:textId="45DE9E8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471</w:t>
            </w:r>
          </w:p>
        </w:tc>
        <w:tc>
          <w:tcPr>
            <w:tcW w:w="7654" w:type="dxa"/>
            <w:gridSpan w:val="2"/>
          </w:tcPr>
          <w:p w:rsidR="00EA2DD1" w:rsidP="00EA2DD1" w:rsidRDefault="00EA2DD1" w14:paraId="592A3207" w14:textId="1E4F63D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</w:t>
            </w:r>
          </w:p>
        </w:tc>
      </w:tr>
      <w:tr w:rsidR="00EA2DD1" w:rsidTr="00EA2DD1" w14:paraId="11922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75C4B7DE" w14:textId="77777777"/>
        </w:tc>
        <w:tc>
          <w:tcPr>
            <w:tcW w:w="7654" w:type="dxa"/>
            <w:gridSpan w:val="2"/>
          </w:tcPr>
          <w:p w:rsidR="00EA2DD1" w:rsidP="00EA2DD1" w:rsidRDefault="00EA2DD1" w14:paraId="16CEAB66" w14:textId="3BA4F530">
            <w:r>
              <w:t xml:space="preserve">Voorgesteld 23 september 2025 </w:t>
            </w:r>
          </w:p>
        </w:tc>
      </w:tr>
      <w:tr w:rsidR="00EA2DD1" w:rsidTr="00EA2DD1" w14:paraId="3BA29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2E61F4A1" w14:textId="77777777"/>
        </w:tc>
        <w:tc>
          <w:tcPr>
            <w:tcW w:w="7654" w:type="dxa"/>
            <w:gridSpan w:val="2"/>
          </w:tcPr>
          <w:p w:rsidR="00EA2DD1" w:rsidP="00EA2DD1" w:rsidRDefault="00EA2DD1" w14:paraId="7EF29748" w14:textId="77777777"/>
        </w:tc>
      </w:tr>
      <w:tr w:rsidR="00EA2DD1" w:rsidTr="00EA2DD1" w14:paraId="478C48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6807FF1A" w14:textId="77777777"/>
        </w:tc>
        <w:tc>
          <w:tcPr>
            <w:tcW w:w="7654" w:type="dxa"/>
            <w:gridSpan w:val="2"/>
          </w:tcPr>
          <w:p w:rsidR="00EA2DD1" w:rsidP="00EA2DD1" w:rsidRDefault="00EA2DD1" w14:paraId="15D2802F" w14:textId="50F9ED66">
            <w:r>
              <w:t>De Kamer,</w:t>
            </w:r>
          </w:p>
        </w:tc>
      </w:tr>
      <w:tr w:rsidR="00EA2DD1" w:rsidTr="00EA2DD1" w14:paraId="30F197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6BC9A790" w14:textId="77777777"/>
        </w:tc>
        <w:tc>
          <w:tcPr>
            <w:tcW w:w="7654" w:type="dxa"/>
            <w:gridSpan w:val="2"/>
          </w:tcPr>
          <w:p w:rsidR="00EA2DD1" w:rsidP="00EA2DD1" w:rsidRDefault="00EA2DD1" w14:paraId="322E2FEE" w14:textId="77777777"/>
        </w:tc>
      </w:tr>
      <w:tr w:rsidR="00EA2DD1" w:rsidTr="00EA2DD1" w14:paraId="66C19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2DD1" w:rsidP="00EA2DD1" w:rsidRDefault="00EA2DD1" w14:paraId="3F51B621" w14:textId="77777777"/>
        </w:tc>
        <w:tc>
          <w:tcPr>
            <w:tcW w:w="7654" w:type="dxa"/>
            <w:gridSpan w:val="2"/>
          </w:tcPr>
          <w:p w:rsidR="00EA2DD1" w:rsidP="00EA2DD1" w:rsidRDefault="00EA2DD1" w14:paraId="3CC4D8E5" w14:textId="0DC14531">
            <w:r>
              <w:t>gehoord de beraadslaging,</w:t>
            </w:r>
          </w:p>
        </w:tc>
      </w:tr>
      <w:tr w:rsidR="00997775" w:rsidTr="00EA2DD1" w14:paraId="21AD5F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142D0A" w14:textId="77777777"/>
        </w:tc>
        <w:tc>
          <w:tcPr>
            <w:tcW w:w="7654" w:type="dxa"/>
            <w:gridSpan w:val="2"/>
          </w:tcPr>
          <w:p w:rsidR="00997775" w:rsidRDefault="00997775" w14:paraId="1D109EEB" w14:textId="77777777"/>
        </w:tc>
      </w:tr>
      <w:tr w:rsidR="00997775" w:rsidTr="00EA2DD1" w14:paraId="34691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310D6B" w14:textId="77777777"/>
        </w:tc>
        <w:tc>
          <w:tcPr>
            <w:tcW w:w="7654" w:type="dxa"/>
            <w:gridSpan w:val="2"/>
          </w:tcPr>
          <w:p w:rsidR="00EA2DD1" w:rsidP="00EA2DD1" w:rsidRDefault="00EA2DD1" w14:paraId="43A1EFAD" w14:textId="77777777">
            <w:r>
              <w:t>overwegende dat bij een stevige strafrechtelijke aanpak van antisemitisme een zerotolerancebeleid past;</w:t>
            </w:r>
          </w:p>
          <w:p w:rsidR="00EA2DD1" w:rsidP="00EA2DD1" w:rsidRDefault="00EA2DD1" w14:paraId="156794A0" w14:textId="77777777"/>
          <w:p w:rsidR="00EA2DD1" w:rsidP="00EA2DD1" w:rsidRDefault="00EA2DD1" w14:paraId="3674A0F5" w14:textId="77777777">
            <w:r>
              <w:t>verzoekt de regering (de meldcode voor) antisemitisme voortvarend onder de aandacht te brengen bij de Politieacademie en aangiftes van antisemitisme met nultolerantie te behandelen,</w:t>
            </w:r>
          </w:p>
          <w:p w:rsidR="00EA2DD1" w:rsidP="00EA2DD1" w:rsidRDefault="00EA2DD1" w14:paraId="1BBBF29F" w14:textId="77777777"/>
          <w:p w:rsidR="00EA2DD1" w:rsidP="00EA2DD1" w:rsidRDefault="00EA2DD1" w14:paraId="334F9A11" w14:textId="77777777">
            <w:r>
              <w:t>en gaat over tot de orde van de dag.</w:t>
            </w:r>
          </w:p>
          <w:p w:rsidR="00EA2DD1" w:rsidP="00EA2DD1" w:rsidRDefault="00EA2DD1" w14:paraId="798EC39B" w14:textId="77777777"/>
          <w:p w:rsidR="00997775" w:rsidP="00EA2DD1" w:rsidRDefault="00EA2DD1" w14:paraId="5BDC7B0A" w14:textId="19D24ECD">
            <w:r>
              <w:t>Diederik van Dijk</w:t>
            </w:r>
          </w:p>
        </w:tc>
      </w:tr>
    </w:tbl>
    <w:p w:rsidR="00997775" w:rsidRDefault="00997775" w14:paraId="3FDDD4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B5D0" w14:textId="77777777" w:rsidR="00EA2DD1" w:rsidRDefault="00EA2DD1">
      <w:pPr>
        <w:spacing w:line="20" w:lineRule="exact"/>
      </w:pPr>
    </w:p>
  </w:endnote>
  <w:endnote w:type="continuationSeparator" w:id="0">
    <w:p w14:paraId="49CB028C" w14:textId="77777777" w:rsidR="00EA2DD1" w:rsidRDefault="00EA2DD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4FD727" w14:textId="77777777" w:rsidR="00EA2DD1" w:rsidRDefault="00EA2DD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DB66" w14:textId="77777777" w:rsidR="00EA2DD1" w:rsidRDefault="00EA2DD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18D9D4" w14:textId="77777777" w:rsidR="00EA2DD1" w:rsidRDefault="00EA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A2DD1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D054D"/>
  <w15:docId w15:val="{A6A5EBDC-984E-48CE-8FBE-A12D7E4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502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