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858AC" w14:paraId="2871234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5FF464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D38D5D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858AC" w14:paraId="2CBCBF9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7622F49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E858AC" w14:paraId="55FD0F8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00FB76F" w14:textId="77777777"/>
        </w:tc>
      </w:tr>
      <w:tr w:rsidR="00997775" w:rsidTr="00E858AC" w14:paraId="55A70D5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8490DE6" w14:textId="77777777"/>
        </w:tc>
      </w:tr>
      <w:tr w:rsidR="00997775" w:rsidTr="00E858AC" w14:paraId="506E8F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B6B153" w14:textId="77777777"/>
        </w:tc>
        <w:tc>
          <w:tcPr>
            <w:tcW w:w="7654" w:type="dxa"/>
            <w:gridSpan w:val="2"/>
          </w:tcPr>
          <w:p w:rsidR="00997775" w:rsidRDefault="00997775" w14:paraId="6FBD68E8" w14:textId="77777777"/>
        </w:tc>
      </w:tr>
      <w:tr w:rsidR="00E858AC" w:rsidTr="00E858AC" w14:paraId="527DCC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58AC" w:rsidP="00E858AC" w:rsidRDefault="00E858AC" w14:paraId="3C833D9F" w14:textId="4C6B1513">
            <w:pPr>
              <w:rPr>
                <w:b/>
              </w:rPr>
            </w:pPr>
            <w:r>
              <w:rPr>
                <w:b/>
              </w:rPr>
              <w:t>30 950</w:t>
            </w:r>
          </w:p>
        </w:tc>
        <w:tc>
          <w:tcPr>
            <w:tcW w:w="7654" w:type="dxa"/>
            <w:gridSpan w:val="2"/>
          </w:tcPr>
          <w:p w:rsidR="00E858AC" w:rsidP="00E858AC" w:rsidRDefault="00E858AC" w14:paraId="11DFD1BC" w14:textId="7E05BB58">
            <w:pPr>
              <w:rPr>
                <w:b/>
              </w:rPr>
            </w:pPr>
            <w:r w:rsidRPr="008E5541">
              <w:rPr>
                <w:b/>
                <w:bCs/>
                <w:shd w:val="clear" w:color="auto" w:fill="FFFFFF"/>
              </w:rPr>
              <w:t>Racisme en Discriminatie</w:t>
            </w:r>
          </w:p>
        </w:tc>
      </w:tr>
      <w:tr w:rsidR="00E858AC" w:rsidTr="00E858AC" w14:paraId="28D3C9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58AC" w:rsidP="00E858AC" w:rsidRDefault="00E858AC" w14:paraId="3F08DAE5" w14:textId="77777777"/>
        </w:tc>
        <w:tc>
          <w:tcPr>
            <w:tcW w:w="7654" w:type="dxa"/>
            <w:gridSpan w:val="2"/>
          </w:tcPr>
          <w:p w:rsidR="00E858AC" w:rsidP="00E858AC" w:rsidRDefault="00E858AC" w14:paraId="51C25F6D" w14:textId="77777777"/>
        </w:tc>
      </w:tr>
      <w:tr w:rsidR="00E858AC" w:rsidTr="00E858AC" w14:paraId="4C8B66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58AC" w:rsidP="00E858AC" w:rsidRDefault="00E858AC" w14:paraId="5FE3BCA8" w14:textId="77777777"/>
        </w:tc>
        <w:tc>
          <w:tcPr>
            <w:tcW w:w="7654" w:type="dxa"/>
            <w:gridSpan w:val="2"/>
          </w:tcPr>
          <w:p w:rsidR="00E858AC" w:rsidP="00E858AC" w:rsidRDefault="00E858AC" w14:paraId="3EC9533F" w14:textId="77777777"/>
        </w:tc>
      </w:tr>
      <w:tr w:rsidR="00E858AC" w:rsidTr="00E858AC" w14:paraId="378CE4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58AC" w:rsidP="00E858AC" w:rsidRDefault="00E858AC" w14:paraId="1AD6526B" w14:textId="150BA0E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472</w:t>
            </w:r>
          </w:p>
        </w:tc>
        <w:tc>
          <w:tcPr>
            <w:tcW w:w="7654" w:type="dxa"/>
            <w:gridSpan w:val="2"/>
          </w:tcPr>
          <w:p w:rsidR="00E858AC" w:rsidP="00E858AC" w:rsidRDefault="00E858AC" w14:paraId="2B24A2F9" w14:textId="145AC12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DIEDERIK VAN DIJK</w:t>
            </w:r>
          </w:p>
        </w:tc>
      </w:tr>
      <w:tr w:rsidR="00E858AC" w:rsidTr="00E858AC" w14:paraId="3ED52B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58AC" w:rsidP="00E858AC" w:rsidRDefault="00E858AC" w14:paraId="332ABFFD" w14:textId="77777777"/>
        </w:tc>
        <w:tc>
          <w:tcPr>
            <w:tcW w:w="7654" w:type="dxa"/>
            <w:gridSpan w:val="2"/>
          </w:tcPr>
          <w:p w:rsidR="00E858AC" w:rsidP="00E858AC" w:rsidRDefault="00E858AC" w14:paraId="0A1410CC" w14:textId="17B4FA8D">
            <w:r>
              <w:t xml:space="preserve">Voorgesteld 23 september 2025 </w:t>
            </w:r>
          </w:p>
        </w:tc>
      </w:tr>
      <w:tr w:rsidR="00E858AC" w:rsidTr="00E858AC" w14:paraId="1848B2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58AC" w:rsidP="00E858AC" w:rsidRDefault="00E858AC" w14:paraId="12EB87AA" w14:textId="77777777"/>
        </w:tc>
        <w:tc>
          <w:tcPr>
            <w:tcW w:w="7654" w:type="dxa"/>
            <w:gridSpan w:val="2"/>
          </w:tcPr>
          <w:p w:rsidR="00E858AC" w:rsidP="00E858AC" w:rsidRDefault="00E858AC" w14:paraId="70C031F0" w14:textId="77777777"/>
        </w:tc>
      </w:tr>
      <w:tr w:rsidR="00E858AC" w:rsidTr="00E858AC" w14:paraId="792884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58AC" w:rsidP="00E858AC" w:rsidRDefault="00E858AC" w14:paraId="37EE4151" w14:textId="77777777"/>
        </w:tc>
        <w:tc>
          <w:tcPr>
            <w:tcW w:w="7654" w:type="dxa"/>
            <w:gridSpan w:val="2"/>
          </w:tcPr>
          <w:p w:rsidR="00E858AC" w:rsidP="00E858AC" w:rsidRDefault="00E858AC" w14:paraId="4A4CA37B" w14:textId="3BF88E2C">
            <w:r>
              <w:t>De Kamer,</w:t>
            </w:r>
          </w:p>
        </w:tc>
      </w:tr>
      <w:tr w:rsidR="00E858AC" w:rsidTr="00E858AC" w14:paraId="14B716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58AC" w:rsidP="00E858AC" w:rsidRDefault="00E858AC" w14:paraId="226EC0D1" w14:textId="77777777"/>
        </w:tc>
        <w:tc>
          <w:tcPr>
            <w:tcW w:w="7654" w:type="dxa"/>
            <w:gridSpan w:val="2"/>
          </w:tcPr>
          <w:p w:rsidR="00E858AC" w:rsidP="00E858AC" w:rsidRDefault="00E858AC" w14:paraId="0DE7E7DF" w14:textId="77777777"/>
        </w:tc>
      </w:tr>
      <w:tr w:rsidR="00E858AC" w:rsidTr="00E858AC" w14:paraId="2C5BE6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58AC" w:rsidP="00E858AC" w:rsidRDefault="00E858AC" w14:paraId="4EEADB73" w14:textId="77777777"/>
        </w:tc>
        <w:tc>
          <w:tcPr>
            <w:tcW w:w="7654" w:type="dxa"/>
            <w:gridSpan w:val="2"/>
          </w:tcPr>
          <w:p w:rsidR="00E858AC" w:rsidP="00E858AC" w:rsidRDefault="00E858AC" w14:paraId="22F1ABE3" w14:textId="5E504C31">
            <w:r>
              <w:t>gehoord de beraadslaging,</w:t>
            </w:r>
          </w:p>
        </w:tc>
      </w:tr>
      <w:tr w:rsidR="00997775" w:rsidTr="00E858AC" w14:paraId="1688E0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A79252" w14:textId="77777777"/>
        </w:tc>
        <w:tc>
          <w:tcPr>
            <w:tcW w:w="7654" w:type="dxa"/>
            <w:gridSpan w:val="2"/>
          </w:tcPr>
          <w:p w:rsidR="00997775" w:rsidRDefault="00997775" w14:paraId="23A5465B" w14:textId="77777777"/>
        </w:tc>
      </w:tr>
      <w:tr w:rsidR="00997775" w:rsidTr="00E858AC" w14:paraId="577FF5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18BD35" w14:textId="77777777"/>
        </w:tc>
        <w:tc>
          <w:tcPr>
            <w:tcW w:w="7654" w:type="dxa"/>
            <w:gridSpan w:val="2"/>
          </w:tcPr>
          <w:p w:rsidR="00E858AC" w:rsidP="00E858AC" w:rsidRDefault="00E858AC" w14:paraId="1B8E400D" w14:textId="77777777">
            <w:r>
              <w:t xml:space="preserve">constaterende dat organisaties die zich antisemitisch uitlaten, terreur verheerlijken of haatpredikers uitnodigen, onder de huidige wetgeving hun </w:t>
            </w:r>
            <w:proofErr w:type="spellStart"/>
            <w:r>
              <w:t>anbistatus</w:t>
            </w:r>
            <w:proofErr w:type="spellEnd"/>
            <w:r>
              <w:t xml:space="preserve"> behouden en belastingvoordelen genieten;</w:t>
            </w:r>
          </w:p>
          <w:p w:rsidR="00E858AC" w:rsidP="00E858AC" w:rsidRDefault="00E858AC" w14:paraId="4A7137FC" w14:textId="77777777"/>
          <w:p w:rsidR="00E858AC" w:rsidP="00E858AC" w:rsidRDefault="00E858AC" w14:paraId="3B3BFE40" w14:textId="77777777">
            <w:r>
              <w:t xml:space="preserve">verzoekt de regering beleid te ontwikkelen zodat organisaties die zich hieraan schuldig maken, hun </w:t>
            </w:r>
            <w:proofErr w:type="spellStart"/>
            <w:r>
              <w:t>anbistatus</w:t>
            </w:r>
            <w:proofErr w:type="spellEnd"/>
            <w:r>
              <w:t xml:space="preserve"> verliezen,</w:t>
            </w:r>
          </w:p>
          <w:p w:rsidR="00E858AC" w:rsidP="00E858AC" w:rsidRDefault="00E858AC" w14:paraId="12B04F9A" w14:textId="77777777"/>
          <w:p w:rsidR="00E858AC" w:rsidP="00E858AC" w:rsidRDefault="00E858AC" w14:paraId="0795BAB0" w14:textId="77777777">
            <w:r>
              <w:t>en gaat over tot de orde van de dag.</w:t>
            </w:r>
          </w:p>
          <w:p w:rsidR="00E858AC" w:rsidP="00E858AC" w:rsidRDefault="00E858AC" w14:paraId="1244266C" w14:textId="77777777"/>
          <w:p w:rsidR="00997775" w:rsidP="00E858AC" w:rsidRDefault="00E858AC" w14:paraId="7C1F4AA7" w14:textId="232882CF">
            <w:r>
              <w:t>Diederik van Dijk</w:t>
            </w:r>
          </w:p>
        </w:tc>
      </w:tr>
    </w:tbl>
    <w:p w:rsidR="00997775" w:rsidRDefault="00997775" w14:paraId="6309AE4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A416C" w14:textId="77777777" w:rsidR="00E858AC" w:rsidRDefault="00E858AC">
      <w:pPr>
        <w:spacing w:line="20" w:lineRule="exact"/>
      </w:pPr>
    </w:p>
  </w:endnote>
  <w:endnote w:type="continuationSeparator" w:id="0">
    <w:p w14:paraId="13010C2E" w14:textId="77777777" w:rsidR="00E858AC" w:rsidRDefault="00E858A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E935110" w14:textId="77777777" w:rsidR="00E858AC" w:rsidRDefault="00E858A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CED22" w14:textId="77777777" w:rsidR="00E858AC" w:rsidRDefault="00E858A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07EA08A" w14:textId="77777777" w:rsidR="00E858AC" w:rsidRDefault="00E85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A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A0BA5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858AC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E0585"/>
  <w15:docId w15:val="{8EF13C5D-6460-4C05-A000-FEE68354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533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2025-09-24T09:29:00.0000000Z</dcterms:created>
  <dcterms:modified xsi:type="dcterms:W3CDTF">2025-09-24T09:45:00.0000000Z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