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4700C" w14:paraId="703001D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CD3A7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47BD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4700C" w14:paraId="742A41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C3874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4700C" w14:paraId="6E0628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21C16D" w14:textId="77777777"/>
        </w:tc>
      </w:tr>
      <w:tr w:rsidR="00997775" w:rsidTr="0034700C" w14:paraId="19A50D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3FF4F3" w14:textId="77777777"/>
        </w:tc>
      </w:tr>
      <w:tr w:rsidR="00997775" w:rsidTr="0034700C" w14:paraId="50FB84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125776" w14:textId="77777777"/>
        </w:tc>
        <w:tc>
          <w:tcPr>
            <w:tcW w:w="7654" w:type="dxa"/>
            <w:gridSpan w:val="2"/>
          </w:tcPr>
          <w:p w:rsidR="00997775" w:rsidRDefault="00997775" w14:paraId="16B24B32" w14:textId="77777777"/>
        </w:tc>
      </w:tr>
      <w:tr w:rsidR="0034700C" w:rsidTr="0034700C" w14:paraId="48F54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5C13F31B" w14:textId="784E14EC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34700C" w:rsidP="0034700C" w:rsidRDefault="0034700C" w14:paraId="046244C7" w14:textId="30883B97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34700C" w:rsidTr="0034700C" w14:paraId="028071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044B5A02" w14:textId="77777777"/>
        </w:tc>
        <w:tc>
          <w:tcPr>
            <w:tcW w:w="7654" w:type="dxa"/>
            <w:gridSpan w:val="2"/>
          </w:tcPr>
          <w:p w:rsidR="0034700C" w:rsidP="0034700C" w:rsidRDefault="0034700C" w14:paraId="59C8AC22" w14:textId="77777777"/>
        </w:tc>
      </w:tr>
      <w:tr w:rsidR="0034700C" w:rsidTr="0034700C" w14:paraId="547CA9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147D5A90" w14:textId="77777777"/>
        </w:tc>
        <w:tc>
          <w:tcPr>
            <w:tcW w:w="7654" w:type="dxa"/>
            <w:gridSpan w:val="2"/>
          </w:tcPr>
          <w:p w:rsidR="0034700C" w:rsidP="0034700C" w:rsidRDefault="0034700C" w14:paraId="2807F632" w14:textId="77777777"/>
        </w:tc>
      </w:tr>
      <w:tr w:rsidR="0034700C" w:rsidTr="0034700C" w14:paraId="48F34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4D766C05" w14:textId="0C4CE7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474</w:t>
            </w:r>
          </w:p>
        </w:tc>
        <w:tc>
          <w:tcPr>
            <w:tcW w:w="7654" w:type="dxa"/>
            <w:gridSpan w:val="2"/>
          </w:tcPr>
          <w:p w:rsidR="0034700C" w:rsidP="0034700C" w:rsidRDefault="0034700C" w14:paraId="531ADF3F" w14:textId="5F2AAF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BROMET C.S.</w:t>
            </w:r>
          </w:p>
        </w:tc>
      </w:tr>
      <w:tr w:rsidR="0034700C" w:rsidTr="0034700C" w14:paraId="5E9F04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393047C9" w14:textId="77777777"/>
        </w:tc>
        <w:tc>
          <w:tcPr>
            <w:tcW w:w="7654" w:type="dxa"/>
            <w:gridSpan w:val="2"/>
          </w:tcPr>
          <w:p w:rsidR="0034700C" w:rsidP="0034700C" w:rsidRDefault="0034700C" w14:paraId="0C3EC1D7" w14:textId="496D0A30">
            <w:r>
              <w:t xml:space="preserve">Voorgesteld 23 september 2025 </w:t>
            </w:r>
          </w:p>
        </w:tc>
      </w:tr>
      <w:tr w:rsidR="0034700C" w:rsidTr="0034700C" w14:paraId="36E90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156C9590" w14:textId="77777777"/>
        </w:tc>
        <w:tc>
          <w:tcPr>
            <w:tcW w:w="7654" w:type="dxa"/>
            <w:gridSpan w:val="2"/>
          </w:tcPr>
          <w:p w:rsidR="0034700C" w:rsidP="0034700C" w:rsidRDefault="0034700C" w14:paraId="01B2796D" w14:textId="77777777"/>
        </w:tc>
      </w:tr>
      <w:tr w:rsidR="0034700C" w:rsidTr="0034700C" w14:paraId="7C525D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240BC935" w14:textId="77777777"/>
        </w:tc>
        <w:tc>
          <w:tcPr>
            <w:tcW w:w="7654" w:type="dxa"/>
            <w:gridSpan w:val="2"/>
          </w:tcPr>
          <w:p w:rsidR="0034700C" w:rsidP="0034700C" w:rsidRDefault="0034700C" w14:paraId="7332BB8F" w14:textId="0AE8CCF9">
            <w:r>
              <w:t>De Kamer,</w:t>
            </w:r>
          </w:p>
        </w:tc>
      </w:tr>
      <w:tr w:rsidR="0034700C" w:rsidTr="0034700C" w14:paraId="55663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7EE651AC" w14:textId="77777777"/>
        </w:tc>
        <w:tc>
          <w:tcPr>
            <w:tcW w:w="7654" w:type="dxa"/>
            <w:gridSpan w:val="2"/>
          </w:tcPr>
          <w:p w:rsidR="0034700C" w:rsidP="0034700C" w:rsidRDefault="0034700C" w14:paraId="64D83495" w14:textId="77777777"/>
        </w:tc>
      </w:tr>
      <w:tr w:rsidR="0034700C" w:rsidTr="0034700C" w14:paraId="1278BA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00C" w:rsidP="0034700C" w:rsidRDefault="0034700C" w14:paraId="4D5DE89F" w14:textId="77777777"/>
        </w:tc>
        <w:tc>
          <w:tcPr>
            <w:tcW w:w="7654" w:type="dxa"/>
            <w:gridSpan w:val="2"/>
          </w:tcPr>
          <w:p w:rsidR="0034700C" w:rsidP="0034700C" w:rsidRDefault="0034700C" w14:paraId="26B1EA5D" w14:textId="0D291A61">
            <w:r>
              <w:t>gehoord de beraadslaging,</w:t>
            </w:r>
          </w:p>
        </w:tc>
      </w:tr>
      <w:tr w:rsidR="00997775" w:rsidTr="0034700C" w14:paraId="5F709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850930" w14:textId="77777777"/>
        </w:tc>
        <w:tc>
          <w:tcPr>
            <w:tcW w:w="7654" w:type="dxa"/>
            <w:gridSpan w:val="2"/>
          </w:tcPr>
          <w:p w:rsidR="00997775" w:rsidRDefault="00997775" w14:paraId="56BE5931" w14:textId="77777777"/>
        </w:tc>
      </w:tr>
      <w:tr w:rsidR="00997775" w:rsidTr="0034700C" w14:paraId="6D248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3A389B" w14:textId="77777777"/>
        </w:tc>
        <w:tc>
          <w:tcPr>
            <w:tcW w:w="7654" w:type="dxa"/>
            <w:gridSpan w:val="2"/>
          </w:tcPr>
          <w:p w:rsidR="0034700C" w:rsidP="0034700C" w:rsidRDefault="0034700C" w14:paraId="0550BC3C" w14:textId="77777777">
            <w:r>
              <w:t>constaterende dat het aantal antisemitische incidenten stijgt en de hoeveelheid meldingen van antisemitisme, discriminatie en racisme in alarmerend tempo toeneemt;</w:t>
            </w:r>
          </w:p>
          <w:p w:rsidR="0034700C" w:rsidP="0034700C" w:rsidRDefault="0034700C" w14:paraId="26898D05" w14:textId="77777777"/>
          <w:p w:rsidR="0034700C" w:rsidP="0034700C" w:rsidRDefault="0034700C" w14:paraId="05520405" w14:textId="77777777">
            <w:r>
              <w:t>van mening dat er een grotere aangiftebereidheid ontstaat als burgers erop kunnen vertrouwen dat de politie tot een goede herkenning en afhandeling van discriminatie-incidenten in staat is en dat speciaal opgeleide discriminatierechercheurs hierbij van belang zijn;</w:t>
            </w:r>
          </w:p>
          <w:p w:rsidR="0034700C" w:rsidP="0034700C" w:rsidRDefault="0034700C" w14:paraId="71CEF7C6" w14:textId="77777777"/>
          <w:p w:rsidR="0034700C" w:rsidP="0034700C" w:rsidRDefault="0034700C" w14:paraId="3670EC77" w14:textId="77777777">
            <w:r>
              <w:t>verzoekt de regering om zich in te zetten voor het uitbreiden van het aantal discriminatierechercheurs en daarbij te streven naar minstens één discriminatierechercheur per politie-eenheid, en de Kamer te informeren over de voortgang,</w:t>
            </w:r>
          </w:p>
          <w:p w:rsidR="0034700C" w:rsidP="0034700C" w:rsidRDefault="0034700C" w14:paraId="40798F26" w14:textId="77777777"/>
          <w:p w:rsidR="0034700C" w:rsidP="0034700C" w:rsidRDefault="0034700C" w14:paraId="252C50FF" w14:textId="77777777">
            <w:r>
              <w:t>en gaat over tot de orde van de dag.</w:t>
            </w:r>
          </w:p>
          <w:p w:rsidR="0034700C" w:rsidP="0034700C" w:rsidRDefault="0034700C" w14:paraId="41D8A27B" w14:textId="77777777"/>
          <w:p w:rsidR="0034700C" w:rsidP="0034700C" w:rsidRDefault="0034700C" w14:paraId="519CA89D" w14:textId="77777777">
            <w:proofErr w:type="spellStart"/>
            <w:r>
              <w:t>Bromet</w:t>
            </w:r>
            <w:proofErr w:type="spellEnd"/>
          </w:p>
          <w:p w:rsidR="0034700C" w:rsidP="0034700C" w:rsidRDefault="0034700C" w14:paraId="2CD55491" w14:textId="77777777">
            <w:proofErr w:type="spellStart"/>
            <w:r>
              <w:t>Tseggai</w:t>
            </w:r>
            <w:proofErr w:type="spellEnd"/>
          </w:p>
          <w:p w:rsidR="0034700C" w:rsidP="0034700C" w:rsidRDefault="0034700C" w14:paraId="021A515C" w14:textId="77777777">
            <w:proofErr w:type="spellStart"/>
            <w:r>
              <w:t>Bamenga</w:t>
            </w:r>
            <w:proofErr w:type="spellEnd"/>
          </w:p>
          <w:p w:rsidR="00997775" w:rsidP="0034700C" w:rsidRDefault="0034700C" w14:paraId="3D9A8D1E" w14:textId="46AFED92">
            <w:r>
              <w:t>Van Nispen</w:t>
            </w:r>
          </w:p>
        </w:tc>
      </w:tr>
    </w:tbl>
    <w:p w:rsidR="00997775" w:rsidRDefault="00997775" w14:paraId="2D4E647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022D" w14:textId="77777777" w:rsidR="0034700C" w:rsidRDefault="0034700C">
      <w:pPr>
        <w:spacing w:line="20" w:lineRule="exact"/>
      </w:pPr>
    </w:p>
  </w:endnote>
  <w:endnote w:type="continuationSeparator" w:id="0">
    <w:p w14:paraId="1EB44357" w14:textId="77777777" w:rsidR="0034700C" w:rsidRDefault="003470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238807" w14:textId="77777777" w:rsidR="0034700C" w:rsidRDefault="003470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1E07" w14:textId="77777777" w:rsidR="0034700C" w:rsidRDefault="003470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2D9F3A" w14:textId="77777777" w:rsidR="0034700C" w:rsidRDefault="0034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0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4700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9D28"/>
  <w15:docId w15:val="{10C4D62E-70BA-47D1-9873-9D322472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