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76D3" w14:paraId="76C596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7BFF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16B2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76D3" w14:paraId="6C1260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2FF68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E76D3" w14:paraId="595500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038012" w14:textId="77777777"/>
        </w:tc>
      </w:tr>
      <w:tr w:rsidR="00997775" w:rsidTr="009E76D3" w14:paraId="40020B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F14C1F" w14:textId="77777777"/>
        </w:tc>
      </w:tr>
      <w:tr w:rsidR="00997775" w:rsidTr="009E76D3" w14:paraId="2F9AC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1E03E" w14:textId="77777777"/>
        </w:tc>
        <w:tc>
          <w:tcPr>
            <w:tcW w:w="7654" w:type="dxa"/>
            <w:gridSpan w:val="2"/>
          </w:tcPr>
          <w:p w:rsidR="00997775" w:rsidRDefault="00997775" w14:paraId="5C54785F" w14:textId="77777777"/>
        </w:tc>
      </w:tr>
      <w:tr w:rsidR="009E76D3" w:rsidTr="009E76D3" w14:paraId="502F2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6049F463" w14:textId="4758450B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9E76D3" w:rsidP="009E76D3" w:rsidRDefault="009E76D3" w14:paraId="103158FA" w14:textId="4136ABA8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9E76D3" w:rsidTr="009E76D3" w14:paraId="2B6BA8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3D1AFA13" w14:textId="77777777"/>
        </w:tc>
        <w:tc>
          <w:tcPr>
            <w:tcW w:w="7654" w:type="dxa"/>
            <w:gridSpan w:val="2"/>
          </w:tcPr>
          <w:p w:rsidR="009E76D3" w:rsidP="009E76D3" w:rsidRDefault="009E76D3" w14:paraId="4EF86C9D" w14:textId="77777777"/>
        </w:tc>
      </w:tr>
      <w:tr w:rsidR="009E76D3" w:rsidTr="009E76D3" w14:paraId="07123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5C25DB42" w14:textId="77777777"/>
        </w:tc>
        <w:tc>
          <w:tcPr>
            <w:tcW w:w="7654" w:type="dxa"/>
            <w:gridSpan w:val="2"/>
          </w:tcPr>
          <w:p w:rsidR="009E76D3" w:rsidP="009E76D3" w:rsidRDefault="009E76D3" w14:paraId="33596205" w14:textId="77777777"/>
        </w:tc>
      </w:tr>
      <w:tr w:rsidR="009E76D3" w:rsidTr="009E76D3" w14:paraId="68923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616E3907" w14:textId="625D1F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476</w:t>
            </w:r>
          </w:p>
        </w:tc>
        <w:tc>
          <w:tcPr>
            <w:tcW w:w="7654" w:type="dxa"/>
            <w:gridSpan w:val="2"/>
          </w:tcPr>
          <w:p w:rsidR="009E76D3" w:rsidP="009E76D3" w:rsidRDefault="009E76D3" w14:paraId="5C8EAD10" w14:textId="75A1B1E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ELLIAN</w:t>
            </w:r>
          </w:p>
        </w:tc>
      </w:tr>
      <w:tr w:rsidR="009E76D3" w:rsidTr="009E76D3" w14:paraId="7ACC2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4B8B8504" w14:textId="77777777"/>
        </w:tc>
        <w:tc>
          <w:tcPr>
            <w:tcW w:w="7654" w:type="dxa"/>
            <w:gridSpan w:val="2"/>
          </w:tcPr>
          <w:p w:rsidR="009E76D3" w:rsidP="009E76D3" w:rsidRDefault="009E76D3" w14:paraId="427AC45E" w14:textId="29FBA059">
            <w:r>
              <w:t xml:space="preserve">Voorgesteld 23 september 2025 </w:t>
            </w:r>
          </w:p>
        </w:tc>
      </w:tr>
      <w:tr w:rsidR="009E76D3" w:rsidTr="009E76D3" w14:paraId="090F5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045F74A8" w14:textId="77777777"/>
        </w:tc>
        <w:tc>
          <w:tcPr>
            <w:tcW w:w="7654" w:type="dxa"/>
            <w:gridSpan w:val="2"/>
          </w:tcPr>
          <w:p w:rsidR="009E76D3" w:rsidP="009E76D3" w:rsidRDefault="009E76D3" w14:paraId="5D0AF96B" w14:textId="77777777"/>
        </w:tc>
      </w:tr>
      <w:tr w:rsidR="009E76D3" w:rsidTr="009E76D3" w14:paraId="3166C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2C17D921" w14:textId="77777777"/>
        </w:tc>
        <w:tc>
          <w:tcPr>
            <w:tcW w:w="7654" w:type="dxa"/>
            <w:gridSpan w:val="2"/>
          </w:tcPr>
          <w:p w:rsidR="009E76D3" w:rsidP="009E76D3" w:rsidRDefault="009E76D3" w14:paraId="29F18422" w14:textId="710309B1">
            <w:r>
              <w:t>De Kamer,</w:t>
            </w:r>
          </w:p>
        </w:tc>
      </w:tr>
      <w:tr w:rsidR="009E76D3" w:rsidTr="009E76D3" w14:paraId="102BB1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4F1BEB34" w14:textId="77777777"/>
        </w:tc>
        <w:tc>
          <w:tcPr>
            <w:tcW w:w="7654" w:type="dxa"/>
            <w:gridSpan w:val="2"/>
          </w:tcPr>
          <w:p w:rsidR="009E76D3" w:rsidP="009E76D3" w:rsidRDefault="009E76D3" w14:paraId="7D1B0214" w14:textId="77777777"/>
        </w:tc>
      </w:tr>
      <w:tr w:rsidR="009E76D3" w:rsidTr="009E76D3" w14:paraId="6CF01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76D3" w:rsidP="009E76D3" w:rsidRDefault="009E76D3" w14:paraId="7743701A" w14:textId="77777777"/>
        </w:tc>
        <w:tc>
          <w:tcPr>
            <w:tcW w:w="7654" w:type="dxa"/>
            <w:gridSpan w:val="2"/>
          </w:tcPr>
          <w:p w:rsidR="009E76D3" w:rsidP="009E76D3" w:rsidRDefault="009E76D3" w14:paraId="713081CA" w14:textId="026D5365">
            <w:r>
              <w:t>gehoord de beraadslaging,</w:t>
            </w:r>
          </w:p>
        </w:tc>
      </w:tr>
      <w:tr w:rsidR="00997775" w:rsidTr="009E76D3" w14:paraId="45573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71BD00" w14:textId="77777777"/>
        </w:tc>
        <w:tc>
          <w:tcPr>
            <w:tcW w:w="7654" w:type="dxa"/>
            <w:gridSpan w:val="2"/>
          </w:tcPr>
          <w:p w:rsidR="00997775" w:rsidRDefault="00997775" w14:paraId="136C85D7" w14:textId="77777777"/>
        </w:tc>
      </w:tr>
      <w:tr w:rsidR="00997775" w:rsidTr="009E76D3" w14:paraId="1C114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098E4F" w14:textId="77777777"/>
        </w:tc>
        <w:tc>
          <w:tcPr>
            <w:tcW w:w="7654" w:type="dxa"/>
            <w:gridSpan w:val="2"/>
          </w:tcPr>
          <w:p w:rsidR="009E76D3" w:rsidP="009E76D3" w:rsidRDefault="009E76D3" w14:paraId="72B8F306" w14:textId="77777777">
            <w:r>
              <w:t>verzoekt de regering er zorg voor te dragen dat Joodse artiesten kunnen blijven optreden in Nederlandse zalen,</w:t>
            </w:r>
          </w:p>
          <w:p w:rsidR="009E76D3" w:rsidP="009E76D3" w:rsidRDefault="009E76D3" w14:paraId="6A026028" w14:textId="77777777"/>
          <w:p w:rsidR="009E76D3" w:rsidP="009E76D3" w:rsidRDefault="009E76D3" w14:paraId="3C501136" w14:textId="77777777">
            <w:r>
              <w:t>en gaat over tot de orde van de dag.</w:t>
            </w:r>
          </w:p>
          <w:p w:rsidR="009E76D3" w:rsidP="009E76D3" w:rsidRDefault="009E76D3" w14:paraId="5C2AEA61" w14:textId="77777777"/>
          <w:p w:rsidR="00997775" w:rsidP="009E76D3" w:rsidRDefault="009E76D3" w14:paraId="6CA549E8" w14:textId="0F3AB8A3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5E036E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B645" w14:textId="77777777" w:rsidR="009E76D3" w:rsidRDefault="009E76D3">
      <w:pPr>
        <w:spacing w:line="20" w:lineRule="exact"/>
      </w:pPr>
    </w:p>
  </w:endnote>
  <w:endnote w:type="continuationSeparator" w:id="0">
    <w:p w14:paraId="52B5C283" w14:textId="77777777" w:rsidR="009E76D3" w:rsidRDefault="009E76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F2E4EF" w14:textId="77777777" w:rsidR="009E76D3" w:rsidRDefault="009E76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B0DB" w14:textId="77777777" w:rsidR="009E76D3" w:rsidRDefault="009E76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3FAA0A" w14:textId="77777777" w:rsidR="009E76D3" w:rsidRDefault="009E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D3"/>
    <w:rsid w:val="00133FCE"/>
    <w:rsid w:val="00161E1C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D3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C8DD3"/>
  <w15:docId w15:val="{12EA5270-6666-4D7B-B76D-E8AB940C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327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