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6712" w14:paraId="1CF10E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BFA7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90C5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6712" w14:paraId="59DAE6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B8C7E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A6712" w14:paraId="226463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CAA68E" w14:textId="77777777"/>
        </w:tc>
      </w:tr>
      <w:tr w:rsidR="00997775" w:rsidTr="004A6712" w14:paraId="544453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478EF7" w14:textId="77777777"/>
        </w:tc>
      </w:tr>
      <w:tr w:rsidR="00997775" w:rsidTr="004A6712" w14:paraId="217F3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57049" w14:textId="77777777"/>
        </w:tc>
        <w:tc>
          <w:tcPr>
            <w:tcW w:w="7654" w:type="dxa"/>
            <w:gridSpan w:val="2"/>
          </w:tcPr>
          <w:p w:rsidR="00997775" w:rsidRDefault="00997775" w14:paraId="54C19508" w14:textId="77777777"/>
        </w:tc>
      </w:tr>
      <w:tr w:rsidR="004A6712" w:rsidTr="004A6712" w14:paraId="7BAFB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29A2CC30" w14:textId="2D72DD4A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4A6712" w:rsidP="004A6712" w:rsidRDefault="004A6712" w14:paraId="65800794" w14:textId="608857BB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4A6712" w:rsidTr="004A6712" w14:paraId="4E63D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1F12D6DF" w14:textId="77777777"/>
        </w:tc>
        <w:tc>
          <w:tcPr>
            <w:tcW w:w="7654" w:type="dxa"/>
            <w:gridSpan w:val="2"/>
          </w:tcPr>
          <w:p w:rsidR="004A6712" w:rsidP="004A6712" w:rsidRDefault="004A6712" w14:paraId="30C9F25E" w14:textId="77777777"/>
        </w:tc>
      </w:tr>
      <w:tr w:rsidR="004A6712" w:rsidTr="004A6712" w14:paraId="426D4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66AEBC17" w14:textId="77777777"/>
        </w:tc>
        <w:tc>
          <w:tcPr>
            <w:tcW w:w="7654" w:type="dxa"/>
            <w:gridSpan w:val="2"/>
          </w:tcPr>
          <w:p w:rsidR="004A6712" w:rsidP="004A6712" w:rsidRDefault="004A6712" w14:paraId="5872AD40" w14:textId="77777777"/>
        </w:tc>
      </w:tr>
      <w:tr w:rsidR="004A6712" w:rsidTr="004A6712" w14:paraId="06EB1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74C33168" w14:textId="5217F3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441EA">
              <w:rPr>
                <w:b/>
              </w:rPr>
              <w:t>477</w:t>
            </w:r>
          </w:p>
        </w:tc>
        <w:tc>
          <w:tcPr>
            <w:tcW w:w="7654" w:type="dxa"/>
            <w:gridSpan w:val="2"/>
          </w:tcPr>
          <w:p w:rsidR="004A6712" w:rsidP="004A6712" w:rsidRDefault="004A6712" w14:paraId="7F4B4D8D" w14:textId="464CD3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441EA">
              <w:rPr>
                <w:b/>
              </w:rPr>
              <w:t>HET LID ELLIAN</w:t>
            </w:r>
          </w:p>
        </w:tc>
      </w:tr>
      <w:tr w:rsidR="004A6712" w:rsidTr="004A6712" w14:paraId="6915A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0375E3F4" w14:textId="77777777"/>
        </w:tc>
        <w:tc>
          <w:tcPr>
            <w:tcW w:w="7654" w:type="dxa"/>
            <w:gridSpan w:val="2"/>
          </w:tcPr>
          <w:p w:rsidR="004A6712" w:rsidP="004A6712" w:rsidRDefault="004A6712" w14:paraId="5CB6BA4A" w14:textId="41436E9C">
            <w:r>
              <w:t xml:space="preserve">Voorgesteld 23 september 2025 </w:t>
            </w:r>
          </w:p>
        </w:tc>
      </w:tr>
      <w:tr w:rsidR="004A6712" w:rsidTr="004A6712" w14:paraId="50A2E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7DCE10A1" w14:textId="77777777"/>
        </w:tc>
        <w:tc>
          <w:tcPr>
            <w:tcW w:w="7654" w:type="dxa"/>
            <w:gridSpan w:val="2"/>
          </w:tcPr>
          <w:p w:rsidR="004A6712" w:rsidP="004A6712" w:rsidRDefault="004A6712" w14:paraId="6560E0F4" w14:textId="77777777"/>
        </w:tc>
      </w:tr>
      <w:tr w:rsidR="004A6712" w:rsidTr="004A6712" w14:paraId="7F4BA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13F337AE" w14:textId="77777777"/>
        </w:tc>
        <w:tc>
          <w:tcPr>
            <w:tcW w:w="7654" w:type="dxa"/>
            <w:gridSpan w:val="2"/>
          </w:tcPr>
          <w:p w:rsidR="004A6712" w:rsidP="004A6712" w:rsidRDefault="004A6712" w14:paraId="74ABD65D" w14:textId="6DB6FE29">
            <w:r>
              <w:t>De Kamer,</w:t>
            </w:r>
          </w:p>
        </w:tc>
      </w:tr>
      <w:tr w:rsidR="004A6712" w:rsidTr="004A6712" w14:paraId="0B7324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14E8BA0A" w14:textId="77777777"/>
        </w:tc>
        <w:tc>
          <w:tcPr>
            <w:tcW w:w="7654" w:type="dxa"/>
            <w:gridSpan w:val="2"/>
          </w:tcPr>
          <w:p w:rsidR="004A6712" w:rsidP="004A6712" w:rsidRDefault="004A6712" w14:paraId="3F35BBD1" w14:textId="77777777"/>
        </w:tc>
      </w:tr>
      <w:tr w:rsidR="004A6712" w:rsidTr="004A6712" w14:paraId="79202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712" w:rsidP="004A6712" w:rsidRDefault="004A6712" w14:paraId="5B5AB16A" w14:textId="77777777"/>
        </w:tc>
        <w:tc>
          <w:tcPr>
            <w:tcW w:w="7654" w:type="dxa"/>
            <w:gridSpan w:val="2"/>
          </w:tcPr>
          <w:p w:rsidR="004A6712" w:rsidP="004A6712" w:rsidRDefault="004A6712" w14:paraId="41551C01" w14:textId="04DF5C10">
            <w:r>
              <w:t>gehoord de beraadslaging,</w:t>
            </w:r>
          </w:p>
        </w:tc>
      </w:tr>
      <w:tr w:rsidR="00997775" w:rsidTr="004A6712" w14:paraId="4F9AF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39787" w14:textId="77777777"/>
        </w:tc>
        <w:tc>
          <w:tcPr>
            <w:tcW w:w="7654" w:type="dxa"/>
            <w:gridSpan w:val="2"/>
          </w:tcPr>
          <w:p w:rsidR="00997775" w:rsidRDefault="00997775" w14:paraId="21B8F4FB" w14:textId="77777777"/>
        </w:tc>
      </w:tr>
      <w:tr w:rsidR="00997775" w:rsidTr="004A6712" w14:paraId="70CD4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74DFE3" w14:textId="77777777"/>
        </w:tc>
        <w:tc>
          <w:tcPr>
            <w:tcW w:w="7654" w:type="dxa"/>
            <w:gridSpan w:val="2"/>
          </w:tcPr>
          <w:p w:rsidR="00C441EA" w:rsidP="00C441EA" w:rsidRDefault="00C441EA" w14:paraId="2F11BA0D" w14:textId="77777777">
            <w:r>
              <w:t>verzoekt de regering er zorg voor te dragen dat samenwerkingen niet beëindigd worden op basis van alleen de Joodse achtergrond van de samenwerking,</w:t>
            </w:r>
          </w:p>
          <w:p w:rsidR="00C441EA" w:rsidP="00C441EA" w:rsidRDefault="00C441EA" w14:paraId="7B45CF40" w14:textId="77777777"/>
          <w:p w:rsidR="00C441EA" w:rsidP="00C441EA" w:rsidRDefault="00C441EA" w14:paraId="561B4E87" w14:textId="77777777">
            <w:r>
              <w:t>en gaat over tot de orde van de dag.</w:t>
            </w:r>
          </w:p>
          <w:p w:rsidR="00C441EA" w:rsidP="00C441EA" w:rsidRDefault="00C441EA" w14:paraId="0F1AF004" w14:textId="77777777"/>
          <w:p w:rsidR="00997775" w:rsidP="00C441EA" w:rsidRDefault="00C441EA" w14:paraId="29BDC8CE" w14:textId="1CFBB148"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0E81C6D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4468" w14:textId="77777777" w:rsidR="004A6712" w:rsidRDefault="004A6712">
      <w:pPr>
        <w:spacing w:line="20" w:lineRule="exact"/>
      </w:pPr>
    </w:p>
  </w:endnote>
  <w:endnote w:type="continuationSeparator" w:id="0">
    <w:p w14:paraId="443A66AB" w14:textId="77777777" w:rsidR="004A6712" w:rsidRDefault="004A67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445151" w14:textId="77777777" w:rsidR="004A6712" w:rsidRDefault="004A67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4775" w14:textId="77777777" w:rsidR="004A6712" w:rsidRDefault="004A67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0A96C4" w14:textId="77777777" w:rsidR="004A6712" w:rsidRDefault="004A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1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6712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441E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2DA7B"/>
  <w15:docId w15:val="{7B8634C0-4986-4673-AD76-5767610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