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405A3" w14:paraId="5E5332F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B3D75B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FD8E19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405A3" w14:paraId="39C3A28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8D7617C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A405A3" w14:paraId="7B5864C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13EA54E" w14:textId="77777777"/>
        </w:tc>
      </w:tr>
      <w:tr w:rsidR="00997775" w:rsidTr="00A405A3" w14:paraId="7C92CE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91EC5B1" w14:textId="77777777"/>
        </w:tc>
      </w:tr>
      <w:tr w:rsidR="00997775" w:rsidTr="00A405A3" w14:paraId="2232F4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1AFEB9" w14:textId="77777777"/>
        </w:tc>
        <w:tc>
          <w:tcPr>
            <w:tcW w:w="7654" w:type="dxa"/>
            <w:gridSpan w:val="2"/>
          </w:tcPr>
          <w:p w:rsidR="00997775" w:rsidRDefault="00997775" w14:paraId="51AAD825" w14:textId="77777777"/>
        </w:tc>
      </w:tr>
      <w:tr w:rsidR="00A405A3" w:rsidTr="00A405A3" w14:paraId="02193D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05A3" w:rsidP="00A405A3" w:rsidRDefault="00A405A3" w14:paraId="17DDDC9C" w14:textId="440CAE5F">
            <w:pPr>
              <w:rPr>
                <w:b/>
              </w:rPr>
            </w:pPr>
            <w:r>
              <w:rPr>
                <w:b/>
              </w:rPr>
              <w:t>30 950</w:t>
            </w:r>
          </w:p>
        </w:tc>
        <w:tc>
          <w:tcPr>
            <w:tcW w:w="7654" w:type="dxa"/>
            <w:gridSpan w:val="2"/>
          </w:tcPr>
          <w:p w:rsidR="00A405A3" w:rsidP="00A405A3" w:rsidRDefault="00A405A3" w14:paraId="35651667" w14:textId="16943F61">
            <w:pPr>
              <w:rPr>
                <w:b/>
              </w:rPr>
            </w:pPr>
            <w:r w:rsidRPr="008E5541">
              <w:rPr>
                <w:b/>
                <w:bCs/>
                <w:shd w:val="clear" w:color="auto" w:fill="FFFFFF"/>
              </w:rPr>
              <w:t>Racisme en Discriminatie</w:t>
            </w:r>
          </w:p>
        </w:tc>
      </w:tr>
      <w:tr w:rsidR="00A405A3" w:rsidTr="00A405A3" w14:paraId="3332AB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05A3" w:rsidP="00A405A3" w:rsidRDefault="00A405A3" w14:paraId="1D48923D" w14:textId="77777777"/>
        </w:tc>
        <w:tc>
          <w:tcPr>
            <w:tcW w:w="7654" w:type="dxa"/>
            <w:gridSpan w:val="2"/>
          </w:tcPr>
          <w:p w:rsidR="00A405A3" w:rsidP="00A405A3" w:rsidRDefault="00A405A3" w14:paraId="041EF892" w14:textId="77777777"/>
        </w:tc>
      </w:tr>
      <w:tr w:rsidR="00A405A3" w:rsidTr="00A405A3" w14:paraId="18F8B6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05A3" w:rsidP="00A405A3" w:rsidRDefault="00A405A3" w14:paraId="39E317B2" w14:textId="77777777"/>
        </w:tc>
        <w:tc>
          <w:tcPr>
            <w:tcW w:w="7654" w:type="dxa"/>
            <w:gridSpan w:val="2"/>
          </w:tcPr>
          <w:p w:rsidR="00A405A3" w:rsidP="00A405A3" w:rsidRDefault="00A405A3" w14:paraId="5810D643" w14:textId="77777777"/>
        </w:tc>
      </w:tr>
      <w:tr w:rsidR="00A405A3" w:rsidTr="00A405A3" w14:paraId="77391E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05A3" w:rsidP="00A405A3" w:rsidRDefault="00A405A3" w14:paraId="188ECC90" w14:textId="047EED7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76362">
              <w:rPr>
                <w:b/>
              </w:rPr>
              <w:t>478</w:t>
            </w:r>
          </w:p>
        </w:tc>
        <w:tc>
          <w:tcPr>
            <w:tcW w:w="7654" w:type="dxa"/>
            <w:gridSpan w:val="2"/>
          </w:tcPr>
          <w:p w:rsidR="00A405A3" w:rsidP="00A405A3" w:rsidRDefault="00A405A3" w14:paraId="394A6CB5" w14:textId="7981A73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76362">
              <w:rPr>
                <w:b/>
              </w:rPr>
              <w:t>HET LID ELLIAN</w:t>
            </w:r>
          </w:p>
        </w:tc>
      </w:tr>
      <w:tr w:rsidR="00A405A3" w:rsidTr="00A405A3" w14:paraId="373A29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05A3" w:rsidP="00A405A3" w:rsidRDefault="00A405A3" w14:paraId="655A4176" w14:textId="77777777"/>
        </w:tc>
        <w:tc>
          <w:tcPr>
            <w:tcW w:w="7654" w:type="dxa"/>
            <w:gridSpan w:val="2"/>
          </w:tcPr>
          <w:p w:rsidR="00A405A3" w:rsidP="00A405A3" w:rsidRDefault="00A405A3" w14:paraId="528E46AD" w14:textId="6F0CA140">
            <w:r>
              <w:t xml:space="preserve">Voorgesteld 23 september 2025 </w:t>
            </w:r>
          </w:p>
        </w:tc>
      </w:tr>
      <w:tr w:rsidR="00A405A3" w:rsidTr="00A405A3" w14:paraId="251F14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05A3" w:rsidP="00A405A3" w:rsidRDefault="00A405A3" w14:paraId="4D57C8E1" w14:textId="77777777"/>
        </w:tc>
        <w:tc>
          <w:tcPr>
            <w:tcW w:w="7654" w:type="dxa"/>
            <w:gridSpan w:val="2"/>
          </w:tcPr>
          <w:p w:rsidR="00A405A3" w:rsidP="00A405A3" w:rsidRDefault="00A405A3" w14:paraId="3BC2395A" w14:textId="77777777"/>
        </w:tc>
      </w:tr>
      <w:tr w:rsidR="00A405A3" w:rsidTr="00A405A3" w14:paraId="57AD56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05A3" w:rsidP="00A405A3" w:rsidRDefault="00A405A3" w14:paraId="346EC868" w14:textId="77777777"/>
        </w:tc>
        <w:tc>
          <w:tcPr>
            <w:tcW w:w="7654" w:type="dxa"/>
            <w:gridSpan w:val="2"/>
          </w:tcPr>
          <w:p w:rsidR="00A405A3" w:rsidP="00A405A3" w:rsidRDefault="00A405A3" w14:paraId="190B0AE3" w14:textId="6D53F107">
            <w:r>
              <w:t>De Kamer,</w:t>
            </w:r>
          </w:p>
        </w:tc>
      </w:tr>
      <w:tr w:rsidR="00A405A3" w:rsidTr="00A405A3" w14:paraId="4D748B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05A3" w:rsidP="00A405A3" w:rsidRDefault="00A405A3" w14:paraId="2FD92A4D" w14:textId="77777777"/>
        </w:tc>
        <w:tc>
          <w:tcPr>
            <w:tcW w:w="7654" w:type="dxa"/>
            <w:gridSpan w:val="2"/>
          </w:tcPr>
          <w:p w:rsidR="00A405A3" w:rsidP="00A405A3" w:rsidRDefault="00A405A3" w14:paraId="3938A73C" w14:textId="77777777"/>
        </w:tc>
      </w:tr>
      <w:tr w:rsidR="00A405A3" w:rsidTr="00A405A3" w14:paraId="423A59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05A3" w:rsidP="00A405A3" w:rsidRDefault="00A405A3" w14:paraId="0B23291D" w14:textId="77777777"/>
        </w:tc>
        <w:tc>
          <w:tcPr>
            <w:tcW w:w="7654" w:type="dxa"/>
            <w:gridSpan w:val="2"/>
          </w:tcPr>
          <w:p w:rsidR="00A405A3" w:rsidP="00A405A3" w:rsidRDefault="00A405A3" w14:paraId="5EECEC83" w14:textId="23822A7A">
            <w:r>
              <w:t>gehoord de beraadslaging,</w:t>
            </w:r>
          </w:p>
        </w:tc>
      </w:tr>
      <w:tr w:rsidR="00997775" w:rsidTr="00A405A3" w14:paraId="50EACD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892DCA" w14:textId="77777777"/>
        </w:tc>
        <w:tc>
          <w:tcPr>
            <w:tcW w:w="7654" w:type="dxa"/>
            <w:gridSpan w:val="2"/>
          </w:tcPr>
          <w:p w:rsidR="00997775" w:rsidRDefault="00997775" w14:paraId="50AE7C7E" w14:textId="77777777"/>
        </w:tc>
      </w:tr>
      <w:tr w:rsidR="00997775" w:rsidTr="00A405A3" w14:paraId="269358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C79A65" w14:textId="77777777"/>
        </w:tc>
        <w:tc>
          <w:tcPr>
            <w:tcW w:w="7654" w:type="dxa"/>
            <w:gridSpan w:val="2"/>
          </w:tcPr>
          <w:p w:rsidR="00176362" w:rsidP="00176362" w:rsidRDefault="00176362" w14:paraId="53AD3135" w14:textId="77777777">
            <w:r>
              <w:t>verzoekt de regering de beveiliging van Joodse scholen te betrekken bij het veiligheidsfonds en bij te blijven dragen aan de noodzakelijke kosten,</w:t>
            </w:r>
          </w:p>
          <w:p w:rsidR="00176362" w:rsidP="00176362" w:rsidRDefault="00176362" w14:paraId="0A75F145" w14:textId="77777777"/>
          <w:p w:rsidR="00176362" w:rsidP="00176362" w:rsidRDefault="00176362" w14:paraId="3645AA9A" w14:textId="77777777">
            <w:r>
              <w:t>en gaat over tot de orde van de dag.</w:t>
            </w:r>
          </w:p>
          <w:p w:rsidR="00176362" w:rsidP="00176362" w:rsidRDefault="00176362" w14:paraId="7441BB29" w14:textId="77777777"/>
          <w:p w:rsidR="00997775" w:rsidP="00176362" w:rsidRDefault="00176362" w14:paraId="367AF846" w14:textId="08F2CC7F">
            <w:proofErr w:type="spellStart"/>
            <w:r>
              <w:t>Ellian</w:t>
            </w:r>
            <w:proofErr w:type="spellEnd"/>
          </w:p>
        </w:tc>
      </w:tr>
    </w:tbl>
    <w:p w:rsidR="00997775" w:rsidRDefault="00997775" w14:paraId="7DAE037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3F3EA" w14:textId="77777777" w:rsidR="00A405A3" w:rsidRDefault="00A405A3">
      <w:pPr>
        <w:spacing w:line="20" w:lineRule="exact"/>
      </w:pPr>
    </w:p>
  </w:endnote>
  <w:endnote w:type="continuationSeparator" w:id="0">
    <w:p w14:paraId="3BB3B9C0" w14:textId="77777777" w:rsidR="00A405A3" w:rsidRDefault="00A405A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A7F99B4" w14:textId="77777777" w:rsidR="00A405A3" w:rsidRDefault="00A405A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721D9" w14:textId="77777777" w:rsidR="00A405A3" w:rsidRDefault="00A405A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9613B64" w14:textId="77777777" w:rsidR="00A405A3" w:rsidRDefault="00A40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A3"/>
    <w:rsid w:val="00133FCE"/>
    <w:rsid w:val="00176362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A0BA5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405A3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832A6"/>
  <w15:docId w15:val="{1FA181E8-6CBB-4474-8EE0-F4538CEB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358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2025-09-24T09:29:00.0000000Z</dcterms:created>
  <dcterms:modified xsi:type="dcterms:W3CDTF">2025-09-24T09:52:00.0000000Z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