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140DE" w14:paraId="0EB1026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75CA8D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8C668D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140DE" w14:paraId="61ACB2D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7B624C0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3140DE" w14:paraId="28ECE68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955BAD2" w14:textId="77777777"/>
        </w:tc>
      </w:tr>
      <w:tr w:rsidR="00997775" w:rsidTr="003140DE" w14:paraId="7EAC444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3549386" w14:textId="77777777"/>
        </w:tc>
      </w:tr>
      <w:tr w:rsidR="00997775" w:rsidTr="003140DE" w14:paraId="3469C0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C47EBC" w14:textId="77777777"/>
        </w:tc>
        <w:tc>
          <w:tcPr>
            <w:tcW w:w="7654" w:type="dxa"/>
            <w:gridSpan w:val="2"/>
          </w:tcPr>
          <w:p w:rsidR="00997775" w:rsidRDefault="00997775" w14:paraId="5A3EC072" w14:textId="77777777"/>
        </w:tc>
      </w:tr>
      <w:tr w:rsidR="003140DE" w:rsidTr="003140DE" w14:paraId="6597CE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40DE" w:rsidP="003140DE" w:rsidRDefault="003140DE" w14:paraId="580D2469" w14:textId="2B1432B5">
            <w:pPr>
              <w:rPr>
                <w:b/>
              </w:rPr>
            </w:pPr>
            <w:r>
              <w:rPr>
                <w:b/>
              </w:rPr>
              <w:t>30 950</w:t>
            </w:r>
          </w:p>
        </w:tc>
        <w:tc>
          <w:tcPr>
            <w:tcW w:w="7654" w:type="dxa"/>
            <w:gridSpan w:val="2"/>
          </w:tcPr>
          <w:p w:rsidR="003140DE" w:rsidP="003140DE" w:rsidRDefault="003140DE" w14:paraId="0B3AB0A8" w14:textId="6E33F49E">
            <w:pPr>
              <w:rPr>
                <w:b/>
              </w:rPr>
            </w:pPr>
            <w:r w:rsidRPr="008E5541">
              <w:rPr>
                <w:b/>
                <w:bCs/>
                <w:shd w:val="clear" w:color="auto" w:fill="FFFFFF"/>
              </w:rPr>
              <w:t>Racisme en Discriminatie</w:t>
            </w:r>
          </w:p>
        </w:tc>
      </w:tr>
      <w:tr w:rsidR="003140DE" w:rsidTr="003140DE" w14:paraId="110859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40DE" w:rsidP="003140DE" w:rsidRDefault="003140DE" w14:paraId="0BE1E001" w14:textId="77777777"/>
        </w:tc>
        <w:tc>
          <w:tcPr>
            <w:tcW w:w="7654" w:type="dxa"/>
            <w:gridSpan w:val="2"/>
          </w:tcPr>
          <w:p w:rsidR="003140DE" w:rsidP="003140DE" w:rsidRDefault="003140DE" w14:paraId="735B4F91" w14:textId="77777777"/>
        </w:tc>
      </w:tr>
      <w:tr w:rsidR="003140DE" w:rsidTr="003140DE" w14:paraId="52A801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40DE" w:rsidP="003140DE" w:rsidRDefault="003140DE" w14:paraId="0855A5FA" w14:textId="77777777"/>
        </w:tc>
        <w:tc>
          <w:tcPr>
            <w:tcW w:w="7654" w:type="dxa"/>
            <w:gridSpan w:val="2"/>
          </w:tcPr>
          <w:p w:rsidR="003140DE" w:rsidP="003140DE" w:rsidRDefault="003140DE" w14:paraId="58CD2F9A" w14:textId="77777777"/>
        </w:tc>
      </w:tr>
      <w:tr w:rsidR="003140DE" w:rsidTr="003140DE" w14:paraId="598728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40DE" w:rsidP="003140DE" w:rsidRDefault="003140DE" w14:paraId="12442FEB" w14:textId="0CC745E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21DBD">
              <w:rPr>
                <w:b/>
              </w:rPr>
              <w:t>480</w:t>
            </w:r>
          </w:p>
        </w:tc>
        <w:tc>
          <w:tcPr>
            <w:tcW w:w="7654" w:type="dxa"/>
            <w:gridSpan w:val="2"/>
          </w:tcPr>
          <w:p w:rsidR="003140DE" w:rsidP="003140DE" w:rsidRDefault="003140DE" w14:paraId="5CEF0B08" w14:textId="6EDAE70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21DBD">
              <w:rPr>
                <w:b/>
              </w:rPr>
              <w:t>HET LID EL ABASSI</w:t>
            </w:r>
          </w:p>
        </w:tc>
      </w:tr>
      <w:tr w:rsidR="003140DE" w:rsidTr="003140DE" w14:paraId="35C7EC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40DE" w:rsidP="003140DE" w:rsidRDefault="003140DE" w14:paraId="3132DE03" w14:textId="77777777"/>
        </w:tc>
        <w:tc>
          <w:tcPr>
            <w:tcW w:w="7654" w:type="dxa"/>
            <w:gridSpan w:val="2"/>
          </w:tcPr>
          <w:p w:rsidR="003140DE" w:rsidP="003140DE" w:rsidRDefault="003140DE" w14:paraId="077BDC87" w14:textId="5360E1F4">
            <w:r>
              <w:t xml:space="preserve">Voorgesteld 23 september 2025 </w:t>
            </w:r>
          </w:p>
        </w:tc>
      </w:tr>
      <w:tr w:rsidR="003140DE" w:rsidTr="003140DE" w14:paraId="0227D9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40DE" w:rsidP="003140DE" w:rsidRDefault="003140DE" w14:paraId="51D4526F" w14:textId="77777777"/>
        </w:tc>
        <w:tc>
          <w:tcPr>
            <w:tcW w:w="7654" w:type="dxa"/>
            <w:gridSpan w:val="2"/>
          </w:tcPr>
          <w:p w:rsidR="003140DE" w:rsidP="003140DE" w:rsidRDefault="003140DE" w14:paraId="596B3D9F" w14:textId="77777777"/>
        </w:tc>
      </w:tr>
      <w:tr w:rsidR="003140DE" w:rsidTr="003140DE" w14:paraId="20C3AB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40DE" w:rsidP="003140DE" w:rsidRDefault="003140DE" w14:paraId="4DD67E50" w14:textId="77777777"/>
        </w:tc>
        <w:tc>
          <w:tcPr>
            <w:tcW w:w="7654" w:type="dxa"/>
            <w:gridSpan w:val="2"/>
          </w:tcPr>
          <w:p w:rsidR="003140DE" w:rsidP="003140DE" w:rsidRDefault="003140DE" w14:paraId="38B8B34F" w14:textId="2DA62F3D">
            <w:r>
              <w:t>De Kamer,</w:t>
            </w:r>
          </w:p>
        </w:tc>
      </w:tr>
      <w:tr w:rsidR="003140DE" w:rsidTr="003140DE" w14:paraId="20ED11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40DE" w:rsidP="003140DE" w:rsidRDefault="003140DE" w14:paraId="0DA76EDB" w14:textId="77777777"/>
        </w:tc>
        <w:tc>
          <w:tcPr>
            <w:tcW w:w="7654" w:type="dxa"/>
            <w:gridSpan w:val="2"/>
          </w:tcPr>
          <w:p w:rsidR="003140DE" w:rsidP="003140DE" w:rsidRDefault="003140DE" w14:paraId="6B546D2C" w14:textId="77777777"/>
        </w:tc>
      </w:tr>
      <w:tr w:rsidR="003140DE" w:rsidTr="003140DE" w14:paraId="1F7826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40DE" w:rsidP="003140DE" w:rsidRDefault="003140DE" w14:paraId="41D3463E" w14:textId="77777777"/>
        </w:tc>
        <w:tc>
          <w:tcPr>
            <w:tcW w:w="7654" w:type="dxa"/>
            <w:gridSpan w:val="2"/>
          </w:tcPr>
          <w:p w:rsidR="003140DE" w:rsidP="003140DE" w:rsidRDefault="003140DE" w14:paraId="613A9522" w14:textId="4A62B2EB">
            <w:r>
              <w:t>gehoord de beraadslaging,</w:t>
            </w:r>
          </w:p>
        </w:tc>
      </w:tr>
      <w:tr w:rsidR="00997775" w:rsidTr="003140DE" w14:paraId="396858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706ED9" w14:textId="77777777"/>
        </w:tc>
        <w:tc>
          <w:tcPr>
            <w:tcW w:w="7654" w:type="dxa"/>
            <w:gridSpan w:val="2"/>
          </w:tcPr>
          <w:p w:rsidR="00997775" w:rsidRDefault="00997775" w14:paraId="775956EA" w14:textId="77777777"/>
        </w:tc>
      </w:tr>
      <w:tr w:rsidR="00997775" w:rsidTr="003140DE" w14:paraId="53ACE0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0F6CA3" w14:textId="77777777"/>
        </w:tc>
        <w:tc>
          <w:tcPr>
            <w:tcW w:w="7654" w:type="dxa"/>
            <w:gridSpan w:val="2"/>
          </w:tcPr>
          <w:p w:rsidR="00F21DBD" w:rsidP="00F21DBD" w:rsidRDefault="00F21DBD" w14:paraId="69665A9C" w14:textId="77777777">
            <w:r>
              <w:t>constaterende dat extreemrechtse partijen en bewegingen antisemitische complottheorieën verspreiden, zoals de zogenaamde "grote vervanging" en de leugen dat de Joden de media en de banken controleren;</w:t>
            </w:r>
          </w:p>
          <w:p w:rsidR="00F21DBD" w:rsidP="00F21DBD" w:rsidRDefault="00F21DBD" w14:paraId="75D4B491" w14:textId="77777777"/>
          <w:p w:rsidR="00F21DBD" w:rsidP="00F21DBD" w:rsidRDefault="00F21DBD" w14:paraId="16AEFF9F" w14:textId="77777777">
            <w:r>
              <w:t>overwegende dat partijen als Forum voor Democratie en de PVV in Nederland herhaaldelijk complottheorieën en retoriek hebben gebruikt die aansluiten bij dergelijke antisemitische complottheorieën;</w:t>
            </w:r>
          </w:p>
          <w:p w:rsidR="00F21DBD" w:rsidP="00F21DBD" w:rsidRDefault="00F21DBD" w14:paraId="77111246" w14:textId="77777777"/>
          <w:p w:rsidR="00F21DBD" w:rsidP="00F21DBD" w:rsidRDefault="00F21DBD" w14:paraId="52912E48" w14:textId="77777777">
            <w:r>
              <w:t>overwegende dat deze complottheorieën bijdragen aan polarisatie, haat tegen Joden en een klimaat waarin antisemitisme en discriminatie kunnen toenemen;</w:t>
            </w:r>
          </w:p>
          <w:p w:rsidR="00F21DBD" w:rsidP="00F21DBD" w:rsidRDefault="00F21DBD" w14:paraId="71ADBD76" w14:textId="77777777"/>
          <w:p w:rsidR="00F21DBD" w:rsidP="00F21DBD" w:rsidRDefault="00F21DBD" w14:paraId="26A970DA" w14:textId="77777777">
            <w:r>
              <w:t>verzoekt de regering om beleid te ontwikkelen om de verspreiding en normalisering van extreemrechtse antisemitische complottheorieën, waaronder die van partijen als FVD en PVV, tegen te gaan,</w:t>
            </w:r>
          </w:p>
          <w:p w:rsidR="00F21DBD" w:rsidP="00F21DBD" w:rsidRDefault="00F21DBD" w14:paraId="0A24B341" w14:textId="77777777"/>
          <w:p w:rsidR="00F21DBD" w:rsidP="00F21DBD" w:rsidRDefault="00F21DBD" w14:paraId="4D5B15DD" w14:textId="314A4ACF">
            <w:r>
              <w:t>en gaat over tot de orde van de dag.</w:t>
            </w:r>
          </w:p>
          <w:p w:rsidR="00F21DBD" w:rsidP="00F21DBD" w:rsidRDefault="00F21DBD" w14:paraId="650E63D7" w14:textId="77777777"/>
          <w:p w:rsidR="00997775" w:rsidP="00F21DBD" w:rsidRDefault="00F21DBD" w14:paraId="31C7A90B" w14:textId="518CC5AC">
            <w:r>
              <w:t>El Abassi</w:t>
            </w:r>
          </w:p>
        </w:tc>
      </w:tr>
    </w:tbl>
    <w:p w:rsidR="00997775" w:rsidRDefault="00997775" w14:paraId="2A273F2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07593" w14:textId="77777777" w:rsidR="003140DE" w:rsidRDefault="003140DE">
      <w:pPr>
        <w:spacing w:line="20" w:lineRule="exact"/>
      </w:pPr>
    </w:p>
  </w:endnote>
  <w:endnote w:type="continuationSeparator" w:id="0">
    <w:p w14:paraId="659734A4" w14:textId="77777777" w:rsidR="003140DE" w:rsidRDefault="003140D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B04593F" w14:textId="77777777" w:rsidR="003140DE" w:rsidRDefault="003140D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4179D" w14:textId="77777777" w:rsidR="003140DE" w:rsidRDefault="003140D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3F548BD" w14:textId="77777777" w:rsidR="003140DE" w:rsidRDefault="00314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DE"/>
    <w:rsid w:val="00133FCE"/>
    <w:rsid w:val="001E482C"/>
    <w:rsid w:val="001E4877"/>
    <w:rsid w:val="0021105A"/>
    <w:rsid w:val="00280D6A"/>
    <w:rsid w:val="002B78E9"/>
    <w:rsid w:val="002C5406"/>
    <w:rsid w:val="003140DE"/>
    <w:rsid w:val="00330D60"/>
    <w:rsid w:val="00345A5C"/>
    <w:rsid w:val="003F71A1"/>
    <w:rsid w:val="00476415"/>
    <w:rsid w:val="00546F8D"/>
    <w:rsid w:val="00560113"/>
    <w:rsid w:val="005A0BA5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1DBD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C7993"/>
  <w15:docId w15:val="{FA3A9515-4742-4BAB-8829-805AE87A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885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2025-09-24T09:29:00.0000000Z</dcterms:created>
  <dcterms:modified xsi:type="dcterms:W3CDTF">2025-09-24T09:55:00.0000000Z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